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63B49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C04C5" w:rsidRPr="007C04C5">
              <w:rPr>
                <w:rFonts w:ascii="Arial" w:hAnsi="Arial" w:cs="Arial"/>
                <w:b/>
              </w:rPr>
              <w:t>T0544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EA3122C" w:rsidR="00CB3E0B" w:rsidRDefault="007C04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1-1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FFD27CD" w:rsidR="00727813" w:rsidRPr="00311C5F" w:rsidRDefault="007C04C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January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674E6E1" w:rsidR="00A53652" w:rsidRPr="00CB3E0B" w:rsidRDefault="007C04C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3ED5A5A" w14:textId="77777777" w:rsidR="007C04C5" w:rsidRDefault="007C04C5" w:rsidP="007C04C5">
      <w:pPr>
        <w:jc w:val="center"/>
        <w:rPr>
          <w:rFonts w:ascii="Arial" w:hAnsi="Arial" w:cs="Arial"/>
          <w:b/>
        </w:rPr>
      </w:pPr>
      <w:r w:rsidRPr="007C04C5">
        <w:rPr>
          <w:rFonts w:ascii="Arial" w:hAnsi="Arial" w:cs="Arial"/>
          <w:b/>
        </w:rPr>
        <w:t>T0544</w:t>
      </w:r>
    </w:p>
    <w:p w14:paraId="391E6084" w14:textId="62E12FA3" w:rsidR="00727813" w:rsidRDefault="007C04C5" w:rsidP="007C04C5">
      <w:pPr>
        <w:jc w:val="center"/>
        <w:rPr>
          <w:rFonts w:ascii="Arial" w:hAnsi="Arial" w:cs="Arial"/>
        </w:rPr>
      </w:pPr>
      <w:r w:rsidRPr="007C04C5">
        <w:rPr>
          <w:rFonts w:ascii="Arial" w:hAnsi="Arial" w:cs="Arial"/>
          <w:b/>
        </w:rPr>
        <w:t>Digital Asset Data Capture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7FC7B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F502E">
            <w:rPr>
              <w:rFonts w:ascii="Arial" w:hAnsi="Arial" w:cs="Arial"/>
              <w:b/>
            </w:rPr>
            <w:t>12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27DBAA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F502E">
            <w:rPr>
              <w:rFonts w:ascii="Arial" w:hAnsi="Arial" w:cs="Arial"/>
              <w:b/>
            </w:rPr>
            <w:t>22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F502E">
            <w:rPr>
              <w:rFonts w:ascii="Arial" w:hAnsi="Arial" w:cs="Arial"/>
              <w:b/>
            </w:rPr>
            <w:t>22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D8461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F502E">
        <w:rPr>
          <w:rFonts w:ascii="Arial" w:hAnsi="Arial" w:cs="Arial"/>
          <w:b/>
        </w:rPr>
        <w:t>125,943.85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9F51B98" w:rsidR="00627D44" w:rsidRPr="00311C5F" w:rsidRDefault="00906CD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3F5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06C7167" w:rsidR="00727813" w:rsidRPr="00311C5F" w:rsidRDefault="00906CD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7346952" w:rsidR="00CB4F85" w:rsidRPr="002C2284" w:rsidRDefault="003F50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T0544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79774AB" w:rsidR="00CB4F85" w:rsidRPr="002C2284" w:rsidRDefault="003F50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27846CC" w:rsidR="00CB4F85" w:rsidRPr="002C2284" w:rsidRDefault="003F50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571105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96C4" w14:textId="77777777" w:rsidR="00E63D27" w:rsidRDefault="00E63D27">
      <w:r>
        <w:separator/>
      </w:r>
    </w:p>
  </w:endnote>
  <w:endnote w:type="continuationSeparator" w:id="0">
    <w:p w14:paraId="3D03742A" w14:textId="77777777" w:rsidR="00E63D27" w:rsidRDefault="00E6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B185" w14:textId="77777777" w:rsidR="00E63D27" w:rsidRDefault="00E63D27">
      <w:r>
        <w:separator/>
      </w:r>
    </w:p>
  </w:footnote>
  <w:footnote w:type="continuationSeparator" w:id="0">
    <w:p w14:paraId="1BF264BC" w14:textId="77777777" w:rsidR="00E63D27" w:rsidRDefault="00E6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502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04C5"/>
    <w:rsid w:val="007C3202"/>
    <w:rsid w:val="007C52FF"/>
    <w:rsid w:val="007E319B"/>
    <w:rsid w:val="007F776F"/>
    <w:rsid w:val="00875589"/>
    <w:rsid w:val="008D10A6"/>
    <w:rsid w:val="008E32A7"/>
    <w:rsid w:val="0090039A"/>
    <w:rsid w:val="00906CD5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63D27"/>
    <w:rsid w:val="00E77CF4"/>
    <w:rsid w:val="00E8289F"/>
    <w:rsid w:val="00E8443C"/>
    <w:rsid w:val="00E852D7"/>
    <w:rsid w:val="00E90781"/>
    <w:rsid w:val="00EA31FE"/>
    <w:rsid w:val="00EA49A8"/>
    <w:rsid w:val="00EB39FB"/>
    <w:rsid w:val="00ED5516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D32E8"/>
    <w:rsid w:val="00C4334B"/>
    <w:rsid w:val="00C51BEA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2024-01-18T14:46:00Z</dcterms:created>
  <dcterms:modified xsi:type="dcterms:W3CDTF">2024-01-18T14:46:00Z</dcterms:modified>
</cp:coreProperties>
</file>