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F6742B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F36C3" w:rsidRPr="005F36C3">
              <w:rPr>
                <w:rFonts w:ascii="Arial" w:hAnsi="Arial" w:cs="Arial"/>
                <w:b/>
              </w:rPr>
              <w:t>T0512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224DB48" w:rsidR="00CB3E0B" w:rsidRDefault="00DC62E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1-0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6E0109EB" w:rsidR="00727813" w:rsidRPr="00311C5F" w:rsidRDefault="005F36C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November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D06A7FE" w:rsidR="00A53652" w:rsidRPr="00CB3E0B" w:rsidRDefault="005F36C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7AAC3CB" w:rsidR="00727813" w:rsidRDefault="005F36C3" w:rsidP="005F36C3">
      <w:pPr>
        <w:jc w:val="center"/>
        <w:rPr>
          <w:rFonts w:ascii="Arial" w:hAnsi="Arial" w:cs="Arial"/>
          <w:b/>
        </w:rPr>
      </w:pPr>
      <w:r w:rsidRPr="005F36C3">
        <w:rPr>
          <w:rFonts w:ascii="Arial" w:hAnsi="Arial" w:cs="Arial"/>
          <w:b/>
        </w:rPr>
        <w:t>T0512 A1 Leeming to Barton Closeout</w:t>
      </w:r>
    </w:p>
    <w:p w14:paraId="0D62BC37" w14:textId="77777777" w:rsidR="005F36C3" w:rsidRDefault="005F36C3" w:rsidP="005F36C3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038A3F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0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25448">
            <w:rPr>
              <w:rFonts w:ascii="Arial" w:hAnsi="Arial" w:cs="Arial"/>
              <w:b/>
            </w:rPr>
            <w:t>12 October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4F538F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1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25448">
            <w:rPr>
              <w:rFonts w:ascii="Arial" w:hAnsi="Arial" w:cs="Arial"/>
              <w:b/>
            </w:rPr>
            <w:t>30 November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25448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953F5D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25448" w:rsidRPr="00A25448">
        <w:rPr>
          <w:rFonts w:ascii="Arial" w:hAnsi="Arial" w:cs="Arial"/>
          <w:b/>
        </w:rPr>
        <w:t>20,000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8324F32" w:rsidR="00627D44" w:rsidRPr="00311C5F" w:rsidRDefault="00B02532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0B4EBB14" w14:textId="1A6561C6" w:rsidR="00DC62E4" w:rsidRDefault="00B02532" w:rsidP="00DC62E4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027500B6" w:rsidR="00CB4F85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6A53" w14:textId="77777777" w:rsidR="007766A5" w:rsidRDefault="007766A5">
      <w:r>
        <w:separator/>
      </w:r>
    </w:p>
  </w:endnote>
  <w:endnote w:type="continuationSeparator" w:id="0">
    <w:p w14:paraId="382DE47F" w14:textId="77777777" w:rsidR="007766A5" w:rsidRDefault="0077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DC62E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1738" w14:textId="77777777" w:rsidR="007766A5" w:rsidRDefault="007766A5">
      <w:r>
        <w:separator/>
      </w:r>
    </w:p>
  </w:footnote>
  <w:footnote w:type="continuationSeparator" w:id="0">
    <w:p w14:paraId="6AC3F217" w14:textId="77777777" w:rsidR="007766A5" w:rsidRDefault="0077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F36C3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66A5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5448"/>
    <w:rsid w:val="00A26AB8"/>
    <w:rsid w:val="00A53652"/>
    <w:rsid w:val="00AC5E56"/>
    <w:rsid w:val="00AF3514"/>
    <w:rsid w:val="00B02532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2E4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1FF0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2024-01-10T09:54:00Z</dcterms:created>
  <dcterms:modified xsi:type="dcterms:W3CDTF">2024-01-10T09:54:00Z</dcterms:modified>
</cp:coreProperties>
</file>