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E3" w:rsidRDefault="004F75E3" w:rsidP="00005AD5">
      <w:pPr>
        <w:pBdr>
          <w:bottom w:val="single" w:sz="12" w:space="0" w:color="auto"/>
        </w:pBdr>
        <w:ind w:firstLine="720"/>
        <w:jc w:val="center"/>
        <w:rPr>
          <w:rFonts w:ascii="Arial" w:hAnsi="Arial" w:cs="Arial"/>
          <w:b/>
          <w:bCs/>
          <w:sz w:val="22"/>
        </w:rPr>
      </w:pPr>
    </w:p>
    <w:p w:rsidR="004F75E3" w:rsidRDefault="004F75E3" w:rsidP="00005AD5">
      <w:pPr>
        <w:pBdr>
          <w:bottom w:val="single" w:sz="12" w:space="0" w:color="auto"/>
        </w:pBdr>
        <w:jc w:val="both"/>
        <w:rPr>
          <w:rFonts w:ascii="Arial" w:hAnsi="Arial" w:cs="Arial"/>
          <w:sz w:val="14"/>
        </w:rPr>
      </w:pPr>
    </w:p>
    <w:p w:rsidR="004F75E3" w:rsidRDefault="00624580" w:rsidP="00005AD5">
      <w:pPr>
        <w:pStyle w:val="BodyText2"/>
        <w:jc w:val="center"/>
        <w:rPr>
          <w:spacing w:val="14"/>
          <w:kern w:val="32"/>
          <w:position w:val="6"/>
        </w:rPr>
      </w:pPr>
      <w:r>
        <w:rPr>
          <w:spacing w:val="14"/>
          <w:kern w:val="32"/>
          <w:position w:val="6"/>
        </w:rPr>
        <w:t>Moors for the Future Partnership</w:t>
      </w:r>
      <w:r w:rsidR="004F75E3">
        <w:rPr>
          <w:spacing w:val="14"/>
          <w:kern w:val="32"/>
          <w:position w:val="6"/>
        </w:rPr>
        <w:t xml:space="preserve"> . </w:t>
      </w:r>
      <w:r w:rsidR="00005AD5">
        <w:rPr>
          <w:spacing w:val="14"/>
          <w:kern w:val="32"/>
          <w:position w:val="6"/>
        </w:rPr>
        <w:t xml:space="preserve">The Moorland Centre . </w:t>
      </w:r>
      <w:proofErr w:type="spellStart"/>
      <w:r w:rsidR="00005AD5">
        <w:rPr>
          <w:spacing w:val="14"/>
          <w:kern w:val="32"/>
          <w:position w:val="6"/>
        </w:rPr>
        <w:t>Fieldhead</w:t>
      </w:r>
      <w:proofErr w:type="spellEnd"/>
      <w:r w:rsidR="00005AD5">
        <w:rPr>
          <w:spacing w:val="14"/>
          <w:kern w:val="32"/>
          <w:position w:val="6"/>
        </w:rPr>
        <w:t xml:space="preserve"> . Edale</w:t>
      </w:r>
      <w:r w:rsidR="004F75E3">
        <w:rPr>
          <w:spacing w:val="14"/>
          <w:kern w:val="32"/>
          <w:position w:val="6"/>
        </w:rPr>
        <w:t xml:space="preserve"> . </w:t>
      </w:r>
      <w:smartTag w:uri="urn:schemas-microsoft-com:office:smarttags" w:element="PlaceName">
        <w:r w:rsidR="004F75E3">
          <w:rPr>
            <w:spacing w:val="14"/>
            <w:kern w:val="32"/>
            <w:position w:val="6"/>
          </w:rPr>
          <w:t>Hope</w:t>
        </w:r>
      </w:smartTag>
      <w:r w:rsidR="004F75E3">
        <w:rPr>
          <w:spacing w:val="14"/>
          <w:kern w:val="32"/>
          <w:position w:val="6"/>
        </w:rPr>
        <w:t xml:space="preserve"> Valley . Derbyshire . S33 </w:t>
      </w:r>
      <w:r w:rsidR="00005AD5">
        <w:rPr>
          <w:spacing w:val="14"/>
          <w:kern w:val="32"/>
          <w:position w:val="6"/>
        </w:rPr>
        <w:t>7ZA</w:t>
      </w:r>
    </w:p>
    <w:p w:rsidR="004F75E3" w:rsidRDefault="004F75E3">
      <w:pPr>
        <w:rPr>
          <w:sz w:val="22"/>
        </w:rPr>
      </w:pPr>
    </w:p>
    <w:p w:rsidR="008A6C82" w:rsidRPr="008E3C12" w:rsidRDefault="008A6C82">
      <w:pPr>
        <w:rPr>
          <w:rFonts w:ascii="Arial" w:hAnsi="Arial" w:cs="Arial"/>
          <w:noProof/>
          <w:sz w:val="22"/>
          <w:szCs w:val="22"/>
        </w:rPr>
      </w:pP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Moors for the Future Partnership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The Moorland Centre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Field Head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Edale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Hope Valley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S33 7ZA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 xml:space="preserve">Tel: </w:t>
      </w:r>
      <w:r w:rsidR="000B68B9">
        <w:rPr>
          <w:rFonts w:ascii="Arial" w:hAnsi="Arial" w:cs="Arial"/>
          <w:sz w:val="20"/>
        </w:rPr>
        <w:t>01629 816 380</w:t>
      </w:r>
    </w:p>
    <w:p w:rsidR="00B76725" w:rsidRPr="0087704D" w:rsidRDefault="00B76725" w:rsidP="0087704D">
      <w:pPr>
        <w:ind w:left="3600" w:firstLine="17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8C58F6">
        <w:rPr>
          <w:rFonts w:ascii="Arial" w:hAnsi="Arial" w:cs="Arial"/>
          <w:sz w:val="20"/>
        </w:rPr>
        <w:t xml:space="preserve">mail: </w:t>
      </w:r>
      <w:r w:rsidR="0037172D">
        <w:rPr>
          <w:rFonts w:ascii="Arial" w:hAnsi="Arial" w:cs="Arial"/>
          <w:sz w:val="20"/>
        </w:rPr>
        <w:t>Fiona.Draisey@peakdistrict.gov.uk</w:t>
      </w:r>
    </w:p>
    <w:p w:rsidR="00B76725" w:rsidRDefault="00B76725" w:rsidP="00B76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7704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Quote Ref: </w:t>
      </w:r>
      <w:r w:rsidR="00BF6AA4">
        <w:rPr>
          <w:rFonts w:ascii="Arial" w:hAnsi="Arial" w:cs="Arial"/>
          <w:sz w:val="22"/>
          <w:szCs w:val="22"/>
        </w:rPr>
        <w:t xml:space="preserve">MFF </w:t>
      </w:r>
      <w:r w:rsidR="0037172D">
        <w:rPr>
          <w:rFonts w:ascii="Arial" w:hAnsi="Arial" w:cs="Arial"/>
          <w:sz w:val="22"/>
          <w:szCs w:val="22"/>
        </w:rPr>
        <w:t>63 2016-17</w:t>
      </w:r>
    </w:p>
    <w:p w:rsidR="00B76725" w:rsidRPr="008C58F6" w:rsidRDefault="00B76725" w:rsidP="00B76725">
      <w:pPr>
        <w:rPr>
          <w:rFonts w:ascii="Arial" w:hAnsi="Arial" w:cs="Arial"/>
          <w:sz w:val="22"/>
          <w:szCs w:val="22"/>
        </w:rPr>
      </w:pPr>
      <w:r w:rsidRPr="008C58F6">
        <w:rPr>
          <w:rFonts w:ascii="Arial" w:hAnsi="Arial" w:cs="Arial"/>
          <w:sz w:val="22"/>
          <w:szCs w:val="22"/>
        </w:rPr>
        <w:t>Dear Sir/ Madam,</w:t>
      </w:r>
    </w:p>
    <w:p w:rsidR="00B76725" w:rsidRPr="008C58F6" w:rsidRDefault="00B76725" w:rsidP="00B76725">
      <w:pPr>
        <w:rPr>
          <w:rFonts w:ascii="Arial" w:hAnsi="Arial" w:cs="Arial"/>
          <w:sz w:val="22"/>
          <w:szCs w:val="22"/>
        </w:rPr>
      </w:pPr>
    </w:p>
    <w:p w:rsidR="0068705E" w:rsidRDefault="00511D5D" w:rsidP="0068705E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E</w:t>
      </w:r>
      <w:r w:rsidR="0037172D">
        <w:rPr>
          <w:rFonts w:ascii="Arial" w:hAnsi="Arial" w:cs="Arial"/>
          <w:noProof/>
          <w:sz w:val="22"/>
          <w:szCs w:val="22"/>
        </w:rPr>
        <w:t>nclosed is</w:t>
      </w:r>
      <w:r>
        <w:rPr>
          <w:rFonts w:ascii="Arial" w:hAnsi="Arial" w:cs="Arial"/>
          <w:noProof/>
          <w:sz w:val="22"/>
          <w:szCs w:val="22"/>
        </w:rPr>
        <w:t xml:space="preserve"> a </w:t>
      </w:r>
      <w:r w:rsidR="005A2F3E">
        <w:rPr>
          <w:rFonts w:ascii="Arial" w:hAnsi="Arial" w:cs="Arial"/>
          <w:noProof/>
          <w:sz w:val="22"/>
          <w:szCs w:val="22"/>
        </w:rPr>
        <w:t>request for a quote</w:t>
      </w:r>
      <w:r w:rsidR="0037172D">
        <w:rPr>
          <w:rFonts w:ascii="Arial" w:hAnsi="Arial" w:cs="Arial"/>
          <w:noProof/>
          <w:sz w:val="22"/>
          <w:szCs w:val="22"/>
        </w:rPr>
        <w:t xml:space="preserve"> for</w:t>
      </w:r>
      <w:r w:rsidR="0068705E" w:rsidRPr="0068705E">
        <w:rPr>
          <w:rFonts w:ascii="Arial" w:hAnsi="Arial" w:cs="Arial"/>
          <w:sz w:val="22"/>
          <w:szCs w:val="22"/>
        </w:rPr>
        <w:t xml:space="preserve"> the </w:t>
      </w:r>
      <w:r w:rsidR="00FB2493">
        <w:rPr>
          <w:rFonts w:ascii="Arial" w:hAnsi="Arial" w:cs="Arial"/>
          <w:sz w:val="22"/>
          <w:szCs w:val="22"/>
        </w:rPr>
        <w:t xml:space="preserve">purchase &amp; delivery of a </w:t>
      </w:r>
      <w:proofErr w:type="spellStart"/>
      <w:r w:rsidR="00FB2493">
        <w:rPr>
          <w:rFonts w:ascii="Arial" w:hAnsi="Arial" w:cs="Arial"/>
          <w:sz w:val="22"/>
          <w:szCs w:val="22"/>
        </w:rPr>
        <w:t>Flailbot</w:t>
      </w:r>
      <w:proofErr w:type="spellEnd"/>
      <w:r w:rsidR="00FB2493">
        <w:rPr>
          <w:rFonts w:ascii="Arial" w:hAnsi="Arial" w:cs="Arial"/>
          <w:sz w:val="22"/>
          <w:szCs w:val="22"/>
        </w:rPr>
        <w:t xml:space="preserve"> original, </w:t>
      </w:r>
      <w:proofErr w:type="spellStart"/>
      <w:r w:rsidR="00FB2493">
        <w:rPr>
          <w:rFonts w:ascii="Arial" w:hAnsi="Arial" w:cs="Arial"/>
          <w:sz w:val="22"/>
          <w:szCs w:val="22"/>
        </w:rPr>
        <w:t>F</w:t>
      </w:r>
      <w:r w:rsidR="0037172D">
        <w:rPr>
          <w:rFonts w:ascii="Arial" w:hAnsi="Arial" w:cs="Arial"/>
          <w:sz w:val="22"/>
          <w:szCs w:val="22"/>
        </w:rPr>
        <w:t>lailbot</w:t>
      </w:r>
      <w:proofErr w:type="spellEnd"/>
      <w:r w:rsidR="00FB2493">
        <w:rPr>
          <w:rFonts w:ascii="Arial" w:hAnsi="Arial" w:cs="Arial"/>
          <w:sz w:val="22"/>
          <w:szCs w:val="22"/>
        </w:rPr>
        <w:t xml:space="preserve"> extra or a Green C</w:t>
      </w:r>
      <w:r w:rsidR="0037172D">
        <w:rPr>
          <w:rFonts w:ascii="Arial" w:hAnsi="Arial" w:cs="Arial"/>
          <w:sz w:val="22"/>
          <w:szCs w:val="22"/>
        </w:rPr>
        <w:t xml:space="preserve">limber LV 500, LV600 to The Moorland Centre </w:t>
      </w:r>
      <w:proofErr w:type="spellStart"/>
      <w:r w:rsidR="0037172D">
        <w:rPr>
          <w:rFonts w:ascii="Arial" w:hAnsi="Arial" w:cs="Arial"/>
          <w:sz w:val="22"/>
          <w:szCs w:val="22"/>
        </w:rPr>
        <w:t>Edale</w:t>
      </w:r>
      <w:proofErr w:type="spellEnd"/>
      <w:r w:rsidR="0068705E">
        <w:rPr>
          <w:rFonts w:ascii="Arial" w:hAnsi="Arial" w:cs="Arial"/>
          <w:sz w:val="22"/>
          <w:szCs w:val="22"/>
        </w:rPr>
        <w:t xml:space="preserve"> </w:t>
      </w:r>
    </w:p>
    <w:p w:rsidR="00B37B6D" w:rsidRDefault="00B37B6D" w:rsidP="0068705E">
      <w:pPr>
        <w:pStyle w:val="Header"/>
        <w:rPr>
          <w:rFonts w:ascii="Arial" w:hAnsi="Arial" w:cs="Arial"/>
          <w:sz w:val="22"/>
          <w:szCs w:val="22"/>
        </w:rPr>
      </w:pPr>
    </w:p>
    <w:p w:rsidR="0068705E" w:rsidRDefault="0068705E" w:rsidP="0068705E">
      <w:pPr>
        <w:pStyle w:val="Header"/>
        <w:rPr>
          <w:rFonts w:ascii="Arial" w:hAnsi="Arial" w:cs="Arial"/>
          <w:sz w:val="22"/>
          <w:szCs w:val="22"/>
        </w:rPr>
      </w:pPr>
    </w:p>
    <w:p w:rsidR="00511D5D" w:rsidRDefault="00511D5D" w:rsidP="0068705E">
      <w:pPr>
        <w:tabs>
          <w:tab w:val="left" w:pos="7243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you are interested please read the Tender carefully and return with the following items;</w:t>
      </w:r>
    </w:p>
    <w:p w:rsidR="00B37B6D" w:rsidRDefault="00511D5D" w:rsidP="00B37B6D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 w:rsidRPr="00511D5D">
        <w:rPr>
          <w:rFonts w:ascii="Arial" w:hAnsi="Arial" w:cs="Arial"/>
          <w:noProof/>
          <w:sz w:val="22"/>
          <w:szCs w:val="22"/>
        </w:rPr>
        <w:t xml:space="preserve">Completed </w:t>
      </w:r>
      <w:r w:rsidR="00B37B6D">
        <w:rPr>
          <w:rFonts w:ascii="Arial" w:hAnsi="Arial" w:cs="Arial"/>
          <w:noProof/>
          <w:sz w:val="22"/>
          <w:szCs w:val="22"/>
        </w:rPr>
        <w:t>Part D</w:t>
      </w:r>
      <w:r w:rsidR="00B37B6D" w:rsidRPr="0043660A">
        <w:rPr>
          <w:rFonts w:ascii="Arial" w:hAnsi="Arial" w:cs="Arial"/>
          <w:noProof/>
          <w:sz w:val="22"/>
          <w:szCs w:val="22"/>
        </w:rPr>
        <w:t xml:space="preserve"> Completed Itemised Costs</w:t>
      </w:r>
    </w:p>
    <w:p w:rsidR="0043660A" w:rsidRDefault="00511D5D" w:rsidP="0043660A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 w:rsidRPr="00511D5D">
        <w:rPr>
          <w:rFonts w:ascii="Arial" w:hAnsi="Arial" w:cs="Arial"/>
          <w:noProof/>
          <w:sz w:val="22"/>
          <w:szCs w:val="22"/>
        </w:rPr>
        <w:t>Form of Tender (including any sub contractors details)</w:t>
      </w:r>
    </w:p>
    <w:p w:rsidR="0043660A" w:rsidRDefault="0068705E" w:rsidP="0043660A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Risk Assesments and Method Statements </w:t>
      </w:r>
      <w:r w:rsidR="00B37B6D">
        <w:rPr>
          <w:rFonts w:ascii="Arial" w:hAnsi="Arial" w:cs="Arial"/>
          <w:noProof/>
          <w:sz w:val="22"/>
          <w:szCs w:val="22"/>
        </w:rPr>
        <w:t>if applicable</w:t>
      </w:r>
    </w:p>
    <w:p w:rsidR="00373738" w:rsidRDefault="00373738" w:rsidP="007D7F97">
      <w:pPr>
        <w:ind w:left="360"/>
        <w:rPr>
          <w:rFonts w:ascii="Arial" w:hAnsi="Arial" w:cs="Arial"/>
          <w:b/>
          <w:noProof/>
          <w:sz w:val="22"/>
          <w:szCs w:val="22"/>
        </w:rPr>
      </w:pPr>
    </w:p>
    <w:p w:rsidR="007D7F97" w:rsidRPr="007D7F97" w:rsidRDefault="007D7F97" w:rsidP="007D7F97">
      <w:pPr>
        <w:ind w:left="36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Any tenders returned without the above information may be rejected. </w:t>
      </w:r>
    </w:p>
    <w:p w:rsidR="00251A6E" w:rsidRDefault="00251A6E" w:rsidP="00251A6E">
      <w:pPr>
        <w:rPr>
          <w:rFonts w:ascii="Arial" w:hAnsi="Arial" w:cs="Arial"/>
          <w:noProof/>
          <w:sz w:val="22"/>
          <w:szCs w:val="22"/>
        </w:rPr>
      </w:pPr>
    </w:p>
    <w:p w:rsidR="00251A6E" w:rsidRDefault="00251A6E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Please return the tender in an unbranded/marked envelope with the enclosed Tender Return Label attached by </w:t>
      </w:r>
      <w:r w:rsidR="00925998">
        <w:rPr>
          <w:rFonts w:ascii="Arial" w:hAnsi="Arial" w:cs="Arial"/>
          <w:b/>
          <w:noProof/>
          <w:sz w:val="22"/>
          <w:szCs w:val="22"/>
        </w:rPr>
        <w:t>5pm</w:t>
      </w:r>
      <w:r w:rsidR="007D7F97" w:rsidRPr="007D7F97">
        <w:rPr>
          <w:rFonts w:ascii="Arial" w:hAnsi="Arial" w:cs="Arial"/>
          <w:b/>
          <w:noProof/>
          <w:sz w:val="22"/>
          <w:szCs w:val="22"/>
        </w:rPr>
        <w:t xml:space="preserve"> on </w:t>
      </w:r>
      <w:r w:rsidR="00FB2493">
        <w:rPr>
          <w:rFonts w:ascii="Arial" w:hAnsi="Arial" w:cs="Arial"/>
          <w:b/>
          <w:noProof/>
          <w:sz w:val="22"/>
          <w:szCs w:val="22"/>
        </w:rPr>
        <w:t>Monday 9</w:t>
      </w:r>
      <w:bookmarkStart w:id="0" w:name="_GoBack"/>
      <w:bookmarkEnd w:id="0"/>
      <w:r w:rsidR="0037172D" w:rsidRPr="0037172D">
        <w:rPr>
          <w:rFonts w:ascii="Arial" w:hAnsi="Arial" w:cs="Arial"/>
          <w:b/>
          <w:noProof/>
          <w:sz w:val="22"/>
          <w:szCs w:val="22"/>
          <w:vertAlign w:val="superscript"/>
        </w:rPr>
        <w:t>th</w:t>
      </w:r>
      <w:r w:rsidR="0037172D">
        <w:rPr>
          <w:rFonts w:ascii="Arial" w:hAnsi="Arial" w:cs="Arial"/>
          <w:b/>
          <w:noProof/>
          <w:sz w:val="22"/>
          <w:szCs w:val="22"/>
        </w:rPr>
        <w:t xml:space="preserve"> July 2018</w:t>
      </w:r>
      <w:r>
        <w:rPr>
          <w:rFonts w:ascii="Arial" w:hAnsi="Arial" w:cs="Arial"/>
          <w:noProof/>
          <w:sz w:val="22"/>
          <w:szCs w:val="22"/>
        </w:rPr>
        <w:t xml:space="preserve">. Please be aware that </w:t>
      </w:r>
      <w:r w:rsidR="002372FF">
        <w:rPr>
          <w:rFonts w:ascii="Arial" w:hAnsi="Arial" w:cs="Arial"/>
          <w:noProof/>
          <w:sz w:val="22"/>
          <w:szCs w:val="22"/>
        </w:rPr>
        <w:t>many postal services are not guaranteed and any tenders received after the tender return date will NOT be accepted.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you have any questions or require further information about the tender, please do not hesitate to contact us on the above contact details.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Yours </w:t>
      </w:r>
      <w:r w:rsidR="00A943DF">
        <w:rPr>
          <w:rFonts w:ascii="Arial" w:hAnsi="Arial" w:cs="Arial"/>
          <w:noProof/>
          <w:sz w:val="22"/>
          <w:szCs w:val="22"/>
        </w:rPr>
        <w:t>faithfully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C15F75" w:rsidRDefault="00C15F75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Fiona Draisey</w:t>
      </w:r>
    </w:p>
    <w:p w:rsidR="008E3C12" w:rsidRDefault="0087704D">
      <w:pPr>
        <w:rPr>
          <w:noProof/>
          <w:sz w:val="22"/>
        </w:rPr>
      </w:pPr>
      <w:r>
        <w:rPr>
          <w:rFonts w:ascii="Arial" w:hAnsi="Arial" w:cs="Arial"/>
          <w:noProof/>
          <w:sz w:val="22"/>
          <w:szCs w:val="22"/>
        </w:rPr>
        <w:t>Conservation Works Officer</w:t>
      </w:r>
    </w:p>
    <w:sectPr w:rsidR="008E3C12">
      <w:headerReference w:type="default" r:id="rId7"/>
      <w:footerReference w:type="default" r:id="rId8"/>
      <w:type w:val="continuous"/>
      <w:pgSz w:w="11906" w:h="16838" w:code="9"/>
      <w:pgMar w:top="1191" w:right="1191" w:bottom="1077" w:left="1361" w:header="709" w:footer="709" w:gutter="22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B0" w:rsidRDefault="00844AB0">
      <w:r>
        <w:separator/>
      </w:r>
    </w:p>
  </w:endnote>
  <w:endnote w:type="continuationSeparator" w:id="0">
    <w:p w:rsidR="00844AB0" w:rsidRDefault="0084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75" w:rsidRDefault="00C15F75" w:rsidP="00F521F9">
    <w:pPr>
      <w:jc w:val="center"/>
      <w:rPr>
        <w:sz w:val="12"/>
      </w:rPr>
    </w:pPr>
    <w:r>
      <w:rPr>
        <w:b/>
        <w:bCs/>
        <w:sz w:val="12"/>
      </w:rPr>
      <w:t>Moors for the Future’s Contributing Partners are:</w:t>
    </w:r>
  </w:p>
  <w:p w:rsidR="00C15F75" w:rsidRPr="00F521F9" w:rsidRDefault="00C15F75" w:rsidP="00F521F9">
    <w:pPr>
      <w:pStyle w:val="Footer"/>
      <w:jc w:val="center"/>
    </w:pPr>
    <w:r>
      <w:rPr>
        <w:sz w:val="12"/>
      </w:rPr>
      <w:t>Peak District National Park Authority, Environment Agency,</w:t>
    </w:r>
    <w:r w:rsidRPr="009521F2">
      <w:rPr>
        <w:sz w:val="12"/>
      </w:rPr>
      <w:t xml:space="preserve"> </w:t>
    </w:r>
    <w:r>
      <w:rPr>
        <w:sz w:val="12"/>
      </w:rPr>
      <w:t>Natural England, National Trust, United Utilities, Yorkshire Water, Severn Trent Water,  Derbyshire County Council, and RSPB.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B0" w:rsidRDefault="00844AB0">
      <w:r>
        <w:separator/>
      </w:r>
    </w:p>
  </w:footnote>
  <w:footnote w:type="continuationSeparator" w:id="0">
    <w:p w:rsidR="00844AB0" w:rsidRDefault="0084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75" w:rsidRDefault="00C15F75">
    <w:pPr>
      <w:pStyle w:val="Header"/>
      <w:jc w:val="center"/>
    </w:pPr>
    <w:r w:rsidRPr="00005AD5">
      <w:rPr>
        <w:rFonts w:ascii="Arial" w:hAnsi="Arial" w:cs="Arial"/>
        <w:b/>
        <w:bCs/>
        <w:sz w:val="22"/>
      </w:rPr>
      <w:object w:dxaOrig="3495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48.75pt">
          <v:imagedata r:id="rId1" o:title=""/>
        </v:shape>
        <o:OLEObject Type="Embed" ProgID="PBrush" ShapeID="_x0000_i1025" DrawAspect="Content" ObjectID="_159116744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17A74"/>
    <w:multiLevelType w:val="hybridMultilevel"/>
    <w:tmpl w:val="B31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D57"/>
    <w:multiLevelType w:val="hybridMultilevel"/>
    <w:tmpl w:val="A17233AA"/>
    <w:lvl w:ilvl="0" w:tplc="3BC0ABC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77428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E6C50"/>
    <w:multiLevelType w:val="hybridMultilevel"/>
    <w:tmpl w:val="A17233AA"/>
    <w:lvl w:ilvl="0" w:tplc="3BC0ABC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BC0ABC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27856"/>
    <w:multiLevelType w:val="hybridMultilevel"/>
    <w:tmpl w:val="A17233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28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E23E7"/>
    <w:multiLevelType w:val="hybridMultilevel"/>
    <w:tmpl w:val="0666C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F4543"/>
    <w:multiLevelType w:val="hybridMultilevel"/>
    <w:tmpl w:val="A35A4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4E"/>
    <w:rsid w:val="00005AD5"/>
    <w:rsid w:val="00014313"/>
    <w:rsid w:val="00084E83"/>
    <w:rsid w:val="000B68B9"/>
    <w:rsid w:val="000D1F65"/>
    <w:rsid w:val="000E7AB1"/>
    <w:rsid w:val="001A222D"/>
    <w:rsid w:val="001A3331"/>
    <w:rsid w:val="001B3F8C"/>
    <w:rsid w:val="00227C9D"/>
    <w:rsid w:val="00232C4E"/>
    <w:rsid w:val="002372FF"/>
    <w:rsid w:val="00245A4C"/>
    <w:rsid w:val="00251A6E"/>
    <w:rsid w:val="002669D9"/>
    <w:rsid w:val="0029792C"/>
    <w:rsid w:val="003478FD"/>
    <w:rsid w:val="00362FCA"/>
    <w:rsid w:val="0037172D"/>
    <w:rsid w:val="00373738"/>
    <w:rsid w:val="003C3F16"/>
    <w:rsid w:val="003F34C9"/>
    <w:rsid w:val="0041404A"/>
    <w:rsid w:val="00417F6E"/>
    <w:rsid w:val="00433E39"/>
    <w:rsid w:val="0043660A"/>
    <w:rsid w:val="004F75E3"/>
    <w:rsid w:val="00511D5D"/>
    <w:rsid w:val="005A17AE"/>
    <w:rsid w:val="005A2F3E"/>
    <w:rsid w:val="00624580"/>
    <w:rsid w:val="00677603"/>
    <w:rsid w:val="006839EB"/>
    <w:rsid w:val="0068705E"/>
    <w:rsid w:val="006D58F7"/>
    <w:rsid w:val="007446A1"/>
    <w:rsid w:val="007742FE"/>
    <w:rsid w:val="00781C32"/>
    <w:rsid w:val="007C2EB7"/>
    <w:rsid w:val="007D7F97"/>
    <w:rsid w:val="00800B2B"/>
    <w:rsid w:val="00844AB0"/>
    <w:rsid w:val="008761B4"/>
    <w:rsid w:val="0087704D"/>
    <w:rsid w:val="008A6C82"/>
    <w:rsid w:val="008E3C12"/>
    <w:rsid w:val="009244EC"/>
    <w:rsid w:val="00925998"/>
    <w:rsid w:val="00A0685B"/>
    <w:rsid w:val="00A50DF2"/>
    <w:rsid w:val="00A943DF"/>
    <w:rsid w:val="00AD199F"/>
    <w:rsid w:val="00B21639"/>
    <w:rsid w:val="00B22EE8"/>
    <w:rsid w:val="00B37B6D"/>
    <w:rsid w:val="00B766C5"/>
    <w:rsid w:val="00B76725"/>
    <w:rsid w:val="00B93FC1"/>
    <w:rsid w:val="00BA2B1B"/>
    <w:rsid w:val="00BF160D"/>
    <w:rsid w:val="00BF6AA4"/>
    <w:rsid w:val="00C15F75"/>
    <w:rsid w:val="00C76A02"/>
    <w:rsid w:val="00CA2E90"/>
    <w:rsid w:val="00D47799"/>
    <w:rsid w:val="00D923BA"/>
    <w:rsid w:val="00DF3790"/>
    <w:rsid w:val="00E66F41"/>
    <w:rsid w:val="00F103A1"/>
    <w:rsid w:val="00F521F9"/>
    <w:rsid w:val="00F56B75"/>
    <w:rsid w:val="00FB1489"/>
    <w:rsid w:val="00F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BBD3AC6"/>
  <w15:docId w15:val="{6082079A-1370-472C-8946-1992B19A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4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pacing w:val="16"/>
      <w:kern w:val="56"/>
      <w:position w:val="4"/>
      <w:sz w:val="14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rsid w:val="008A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rogramme%20Office\Templates\Project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letter.dotx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Icarus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Katy Sunter</dc:creator>
  <cp:lastModifiedBy>Draisey Fiona</cp:lastModifiedBy>
  <cp:revision>3</cp:revision>
  <cp:lastPrinted>2013-07-19T14:34:00Z</cp:lastPrinted>
  <dcterms:created xsi:type="dcterms:W3CDTF">2018-06-19T10:17:00Z</dcterms:created>
  <dcterms:modified xsi:type="dcterms:W3CDTF">2018-06-22T09:11:00Z</dcterms:modified>
</cp:coreProperties>
</file>