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2D7BBB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CE11B6" w:rsidRPr="00CE11B6">
              <w:rPr>
                <w:rFonts w:ascii="Arial" w:hAnsi="Arial" w:cs="Arial"/>
                <w:b/>
              </w:rPr>
              <w:t>P0015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EF6222C" w:rsidR="00CB3E0B" w:rsidRDefault="00CE11B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11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33CB43F6" w:rsidR="00727813" w:rsidRPr="00311C5F" w:rsidRDefault="00CE11B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10 November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3B08C33" w:rsidR="00A53652" w:rsidRPr="00CB3E0B" w:rsidRDefault="00CE11B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67881DAE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BE78CAD" w14:textId="77777777" w:rsidR="00CE11B6" w:rsidRPr="00F841A8" w:rsidRDefault="00CE11B6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2D0CBB57" w:rsidR="00727813" w:rsidRDefault="00CE11B6" w:rsidP="00CE11B6">
      <w:pPr>
        <w:jc w:val="center"/>
        <w:rPr>
          <w:rFonts w:ascii="Arial" w:hAnsi="Arial" w:cs="Arial"/>
          <w:b/>
        </w:rPr>
      </w:pPr>
      <w:r w:rsidRPr="00CE11B6">
        <w:rPr>
          <w:rFonts w:ascii="Arial" w:hAnsi="Arial" w:cs="Arial"/>
          <w:b/>
        </w:rPr>
        <w:t>P0015 Specialist Support for Developing Contract Training Material</w:t>
      </w:r>
    </w:p>
    <w:p w14:paraId="5C7BC10F" w14:textId="77777777" w:rsidR="00CE11B6" w:rsidRDefault="00CE11B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AA8FBC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10-2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E11B6">
            <w:rPr>
              <w:rFonts w:ascii="Arial" w:hAnsi="Arial" w:cs="Arial"/>
              <w:b/>
            </w:rPr>
            <w:t>25 October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153118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11-1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E11B6">
            <w:rPr>
              <w:rFonts w:ascii="Arial" w:hAnsi="Arial" w:cs="Arial"/>
              <w:b/>
            </w:rPr>
            <w:t>10 November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4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E11B6">
            <w:rPr>
              <w:rFonts w:ascii="Arial" w:hAnsi="Arial" w:cs="Arial"/>
              <w:b/>
            </w:rPr>
            <w:t>30 April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FD3C71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CE11B6">
        <w:rPr>
          <w:rFonts w:ascii="Arial" w:hAnsi="Arial" w:cs="Arial"/>
          <w:b/>
        </w:rPr>
        <w:t>249,713.30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E0D8F97" w:rsidR="00627D44" w:rsidRPr="00311C5F" w:rsidRDefault="002E2987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CE11B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6801F898" w:rsidR="00727813" w:rsidRPr="00311C5F" w:rsidRDefault="002E2987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C16784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C16784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8CD4B8D" w:rsidR="00CB4F85" w:rsidRPr="002C2284" w:rsidRDefault="00CE11B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P0015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38307B81" w:rsidR="00CB4F85" w:rsidRPr="002C2284" w:rsidRDefault="00CE11B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EB6522D" w:rsidR="00CB4F85" w:rsidRPr="002C2284" w:rsidRDefault="00CE11B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610880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FA31" w14:textId="77777777" w:rsidR="00C16784" w:rsidRDefault="00C16784">
      <w:r>
        <w:separator/>
      </w:r>
    </w:p>
  </w:endnote>
  <w:endnote w:type="continuationSeparator" w:id="0">
    <w:p w14:paraId="09F04BB3" w14:textId="77777777" w:rsidR="00C16784" w:rsidRDefault="00C1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CE11B6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B98C" w14:textId="77777777" w:rsidR="00C16784" w:rsidRDefault="00C16784">
      <w:r>
        <w:separator/>
      </w:r>
    </w:p>
  </w:footnote>
  <w:footnote w:type="continuationSeparator" w:id="0">
    <w:p w14:paraId="4A3F8D95" w14:textId="77777777" w:rsidR="00C16784" w:rsidRDefault="00C1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2854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424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E2987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16784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E11B6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A0266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2022-11-25T09:46:00Z</dcterms:created>
  <dcterms:modified xsi:type="dcterms:W3CDTF">2022-11-25T09:46:00Z</dcterms:modified>
</cp:coreProperties>
</file>