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D7B912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6A122C" w:rsidRPr="006A122C">
              <w:rPr>
                <w:rFonts w:ascii="Arial" w:hAnsi="Arial" w:cs="Arial"/>
                <w:b/>
              </w:rPr>
              <w:t>T0164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7983EBC" w:rsidR="00CB3E0B" w:rsidRDefault="006A122C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0-2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8BB4EB6" w:rsidR="00727813" w:rsidRPr="00311C5F" w:rsidRDefault="006A122C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28 October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8322E0F" w:rsidR="00A53652" w:rsidRPr="00CB3E0B" w:rsidRDefault="006A122C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3D029EBA" w:rsidR="00727813" w:rsidRDefault="006A122C" w:rsidP="006A122C">
      <w:pPr>
        <w:ind w:left="2040"/>
        <w:rPr>
          <w:rFonts w:ascii="Arial" w:hAnsi="Arial" w:cs="Arial"/>
        </w:rPr>
      </w:pPr>
      <w:r w:rsidRPr="006A122C">
        <w:rPr>
          <w:rFonts w:ascii="Arial" w:hAnsi="Arial" w:cs="Arial"/>
          <w:b/>
        </w:rPr>
        <w:t>T0164 Management of high priority structures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99F48A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9-0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A122C">
            <w:rPr>
              <w:rFonts w:ascii="Arial" w:hAnsi="Arial" w:cs="Arial"/>
              <w:b/>
            </w:rPr>
            <w:t>09 September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124155D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1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A122C">
            <w:rPr>
              <w:rFonts w:ascii="Arial" w:hAnsi="Arial" w:cs="Arial"/>
              <w:b/>
            </w:rPr>
            <w:t>01 November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A122C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28E3C7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A122C" w:rsidRPr="006A122C">
        <w:rPr>
          <w:rFonts w:ascii="Arial" w:hAnsi="Arial" w:cs="Arial"/>
          <w:b/>
        </w:rPr>
        <w:t>423</w:t>
      </w:r>
      <w:r w:rsidR="006A122C">
        <w:rPr>
          <w:rFonts w:ascii="Arial" w:hAnsi="Arial" w:cs="Arial"/>
          <w:b/>
        </w:rPr>
        <w:t>,</w:t>
      </w:r>
      <w:r w:rsidR="006A122C" w:rsidRPr="006A122C">
        <w:rPr>
          <w:rFonts w:ascii="Arial" w:hAnsi="Arial" w:cs="Arial"/>
          <w:b/>
        </w:rPr>
        <w:t>152.28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0401A33" w:rsidR="00627D44" w:rsidRPr="00311C5F" w:rsidRDefault="008C308C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68AE60D" w:rsidR="00727813" w:rsidRPr="006A122C" w:rsidRDefault="008C308C" w:rsidP="00727813">
      <w:pPr>
        <w:rPr>
          <w:rFonts w:ascii="Lucida Handwriting" w:hAnsi="Lucida Handwriting" w:cs="Arial"/>
        </w:rPr>
      </w:pPr>
      <w:bookmarkStart w:id="12" w:name="SenderName1"/>
      <w:bookmarkEnd w:id="12"/>
      <w:r>
        <w:rPr>
          <w:rFonts w:ascii="Lucida Handwriting" w:hAnsi="Lucida Handwriting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B54867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B54867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C515BD8" w:rsidR="00CB4F85" w:rsidRPr="002C2284" w:rsidRDefault="006A122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T0164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3A708B2" w:rsidR="00CB4F85" w:rsidRPr="002C2284" w:rsidRDefault="006A122C" w:rsidP="00A43023">
            <w:pPr>
              <w:rPr>
                <w:rFonts w:ascii="Arial" w:hAnsi="Arial" w:cs="Arial"/>
                <w:b/>
              </w:rPr>
            </w:pPr>
            <w:r w:rsidRPr="006A122C">
              <w:rPr>
                <w:rFonts w:ascii="Arial" w:hAnsi="Arial" w:cs="Arial"/>
                <w:b/>
              </w:rPr>
              <w:t>5711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3210D85" w:rsidR="00CB4F85" w:rsidRPr="002C2284" w:rsidRDefault="006A122C" w:rsidP="00A43023">
            <w:pPr>
              <w:rPr>
                <w:rFonts w:ascii="Arial" w:hAnsi="Arial" w:cs="Arial"/>
                <w:b/>
              </w:rPr>
            </w:pPr>
            <w:r w:rsidRPr="006A122C">
              <w:rPr>
                <w:rFonts w:ascii="Arial" w:hAnsi="Arial" w:cs="Arial"/>
                <w:b/>
              </w:rPr>
              <w:t>610231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60510" w14:textId="77777777" w:rsidR="00B54867" w:rsidRDefault="00B54867">
      <w:r>
        <w:separator/>
      </w:r>
    </w:p>
  </w:endnote>
  <w:endnote w:type="continuationSeparator" w:id="0">
    <w:p w14:paraId="07C35891" w14:textId="77777777" w:rsidR="00B54867" w:rsidRDefault="00B5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725C1C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9D1FB" w14:textId="77777777" w:rsidR="00B54867" w:rsidRDefault="00B54867">
      <w:r>
        <w:separator/>
      </w:r>
    </w:p>
  </w:footnote>
  <w:footnote w:type="continuationSeparator" w:id="0">
    <w:p w14:paraId="63B61F9F" w14:textId="77777777" w:rsidR="00B54867" w:rsidRDefault="00B54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122C"/>
    <w:rsid w:val="006A5D1C"/>
    <w:rsid w:val="006D6124"/>
    <w:rsid w:val="006D663F"/>
    <w:rsid w:val="006E1C53"/>
    <w:rsid w:val="007121BC"/>
    <w:rsid w:val="00715629"/>
    <w:rsid w:val="007226F5"/>
    <w:rsid w:val="00725C1C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C308C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54867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45C69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47457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CA8DE-E627-4F8F-BBE5-A767DD67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2</cp:revision>
  <cp:lastPrinted>2016-01-12T11:01:00Z</cp:lastPrinted>
  <dcterms:created xsi:type="dcterms:W3CDTF">2021-11-01T08:35:00Z</dcterms:created>
  <dcterms:modified xsi:type="dcterms:W3CDTF">2021-11-01T08:35:00Z</dcterms:modified>
</cp:coreProperties>
</file>