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EE" w:rsidRDefault="00502966">
      <w:pPr>
        <w:rPr>
          <w:rFonts w:ascii="Arial" w:hAnsi="Arial"/>
          <w:b/>
          <w:sz w:val="26"/>
          <w:szCs w:val="26"/>
        </w:rPr>
      </w:pPr>
      <w:r w:rsidRPr="00482F9E">
        <w:rPr>
          <w:rFonts w:ascii="Arial" w:hAnsi="Arial"/>
          <w:b/>
        </w:rPr>
        <w:t xml:space="preserve">ITP Technical: Panel </w:t>
      </w:r>
      <w:r w:rsidRPr="00482F9E">
        <w:rPr>
          <w:rFonts w:ascii="Arial" w:hAnsi="Arial"/>
          <w:b/>
          <w:sz w:val="26"/>
          <w:szCs w:val="26"/>
        </w:rPr>
        <w:t>Instruction</w:t>
      </w:r>
    </w:p>
    <w:p w:rsidR="00502966" w:rsidRDefault="0050296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130"/>
        <w:gridCol w:w="2131"/>
      </w:tblGrid>
      <w:tr w:rsidR="001F37EE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</w:tcBorders>
          </w:tcPr>
          <w:p w:rsidR="00502966" w:rsidRDefault="005A224C" w:rsidP="0050296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Multidisciplinary</w:t>
            </w:r>
          </w:p>
          <w:p w:rsidR="001F37EE" w:rsidRPr="00482F9E" w:rsidRDefault="001F37EE">
            <w:pPr>
              <w:rPr>
                <w:rFonts w:ascii="Arial" w:hAnsi="Arial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ITP No:</w:t>
            </w:r>
          </w:p>
          <w:p w:rsidR="001F37EE" w:rsidRDefault="005A224C">
            <w:pPr>
              <w:pStyle w:val="Heading1"/>
            </w:pPr>
            <w:r>
              <w:t>MC/EASE/ESKE/33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 w:val="restart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inline distT="0" distB="0" distL="0" distR="0">
                  <wp:extent cx="2247900" cy="1143000"/>
                  <wp:effectExtent l="0" t="0" r="0" b="0"/>
                  <wp:docPr id="1" name="Picture 1" descr="HC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Consultant Instruction No: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0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Reference: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213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  <w:p w:rsidR="001F37EE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17/08/2016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Program: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vMerge/>
            <w:tcBorders>
              <w:left w:val="nil"/>
              <w:bottom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/ Site Title:</w:t>
            </w:r>
          </w:p>
          <w:p w:rsidR="001F37EE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Interface Land 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tcBorders>
              <w:top w:val="nil"/>
              <w:left w:val="nil"/>
            </w:tcBorders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  <w:p w:rsidR="001F37EE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AMEC</w:t>
            </w:r>
          </w:p>
          <w:p w:rsidR="001F37EE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Lingfield Point, Darlington, County Durham, DL1 1RW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Office:</w:t>
            </w:r>
          </w:p>
          <w:p w:rsidR="001F37EE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Chatham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426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Details of work required:</w:t>
            </w:r>
          </w:p>
          <w:p w:rsidR="005A224C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Stage 2 Interface Land - Chatham Maritime. </w:t>
            </w:r>
          </w:p>
          <w:p w:rsidR="001F37EE" w:rsidRDefault="005A22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Angus Martin/Caroline Searle</w:t>
            </w:r>
            <w:bookmarkStart w:id="0" w:name="_GoBack"/>
            <w:bookmarkEnd w:id="0"/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this confirmation of verbal request? </w:t>
            </w:r>
            <w:r w:rsidR="005A224C">
              <w:rPr>
                <w:rFonts w:ascii="Arial" w:hAnsi="Arial"/>
                <w:sz w:val="20"/>
              </w:rPr>
              <w:t>Yes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Date: </w:t>
            </w:r>
            <w:r w:rsidR="005A224C">
              <w:rPr>
                <w:rFonts w:ascii="Arial" w:hAnsi="Arial"/>
                <w:sz w:val="20"/>
              </w:rPr>
              <w:t>01/09/2017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Date: </w:t>
            </w:r>
            <w:r w:rsidR="005A224C">
              <w:rPr>
                <w:rFonts w:ascii="Arial" w:hAnsi="Arial"/>
                <w:sz w:val="20"/>
              </w:rPr>
              <w:t>01/09/2017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61" w:type="dxa"/>
            <w:vMerge w:val="restart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Notes: 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Original Target Cost: </w:t>
            </w:r>
            <w:r w:rsidR="005A224C">
              <w:rPr>
                <w:rFonts w:ascii="Arial" w:hAnsi="Arial"/>
                <w:sz w:val="20"/>
              </w:rPr>
              <w:t>152740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Latest Target Cost: </w:t>
            </w:r>
            <w:r w:rsidR="005A224C">
              <w:rPr>
                <w:rFonts w:ascii="Arial" w:hAnsi="Arial"/>
                <w:sz w:val="20"/>
              </w:rPr>
              <w:t>152740</w:t>
            </w:r>
          </w:p>
        </w:tc>
      </w:tr>
      <w:tr w:rsidR="00482F9E" w:rsidTr="00482F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1" w:type="dxa"/>
            <w:vMerge/>
          </w:tcPr>
          <w:p w:rsidR="00482F9E" w:rsidRDefault="00482F9E">
            <w:pPr>
              <w:rPr>
                <w:rFonts w:ascii="Arial" w:hAnsi="Arial"/>
                <w:sz w:val="20"/>
              </w:rPr>
            </w:pPr>
          </w:p>
        </w:tc>
        <w:tc>
          <w:tcPr>
            <w:tcW w:w="4261" w:type="dxa"/>
            <w:gridSpan w:val="2"/>
          </w:tcPr>
          <w:p w:rsidR="00482F9E" w:rsidRDefault="00482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Purchase Order Number: </w:t>
            </w:r>
            <w:r w:rsidR="005A224C">
              <w:rPr>
                <w:rFonts w:ascii="Arial" w:hAnsi="Arial"/>
                <w:sz w:val="20"/>
              </w:rPr>
              <w:t>IT71833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261" w:type="dxa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Originator Ref/Contact: </w:t>
            </w:r>
            <w:r w:rsidR="005A224C">
              <w:rPr>
                <w:rFonts w:ascii="Arial" w:hAnsi="Arial"/>
                <w:sz w:val="20"/>
              </w:rPr>
              <w:t>Matthew Brown</w:t>
            </w:r>
          </w:p>
        </w:tc>
        <w:tc>
          <w:tcPr>
            <w:tcW w:w="4261" w:type="dxa"/>
            <w:gridSpan w:val="2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Prepared By: </w:t>
            </w:r>
            <w:r w:rsidR="005A224C">
              <w:rPr>
                <w:rFonts w:ascii="Arial" w:hAnsi="Arial"/>
                <w:sz w:val="20"/>
              </w:rPr>
              <w:t>Matthew Brown</w:t>
            </w: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References: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  <w:tr w:rsidR="001F37E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8522" w:type="dxa"/>
            <w:gridSpan w:val="3"/>
          </w:tcPr>
          <w:p w:rsidR="001F37EE" w:rsidRDefault="001F37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CDM Linked Instruction? </w:t>
            </w:r>
            <w:r w:rsidR="005A224C"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1F37EE" w:rsidRDefault="001F37EE">
            <w:pPr>
              <w:rPr>
                <w:rFonts w:ascii="Arial" w:hAnsi="Arial"/>
                <w:sz w:val="20"/>
              </w:rPr>
            </w:pPr>
          </w:p>
        </w:tc>
      </w:tr>
    </w:tbl>
    <w:p w:rsidR="001F37EE" w:rsidRDefault="001F37EE">
      <w:pPr>
        <w:rPr>
          <w:rFonts w:ascii="Arial" w:hAnsi="Arial"/>
          <w:sz w:val="20"/>
        </w:rPr>
      </w:pPr>
    </w:p>
    <w:sectPr w:rsidR="001F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4C" w:rsidRDefault="005A224C" w:rsidP="005A224C">
      <w:r>
        <w:separator/>
      </w:r>
    </w:p>
  </w:endnote>
  <w:endnote w:type="continuationSeparator" w:id="0">
    <w:p w:rsidR="005A224C" w:rsidRDefault="005A224C" w:rsidP="005A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4C" w:rsidRDefault="005A224C" w:rsidP="005A224C">
    <w:pPr>
      <w:pStyle w:val="Footer"/>
    </w:pPr>
    <w:bookmarkStart w:id="1" w:name="aliashAdvancedFooterprot1FooterEvenPages"/>
  </w:p>
  <w:bookmarkEnd w:id="1"/>
  <w:p w:rsidR="005A224C" w:rsidRDefault="005A22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4C" w:rsidRDefault="005A224C" w:rsidP="005A224C">
    <w:pPr>
      <w:pStyle w:val="Footer"/>
    </w:pPr>
    <w:bookmarkStart w:id="2" w:name="aliashAdvancedFooterprotec1FooterPrimary"/>
  </w:p>
  <w:bookmarkEnd w:id="2"/>
  <w:p w:rsidR="005A224C" w:rsidRDefault="005A2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4C" w:rsidRDefault="005A224C" w:rsidP="005A224C">
    <w:pPr>
      <w:pStyle w:val="Footer"/>
    </w:pPr>
    <w:bookmarkStart w:id="3" w:name="aliashAdvancedFooterprot1FooterFirstPage"/>
  </w:p>
  <w:bookmarkEnd w:id="3"/>
  <w:p w:rsidR="005A224C" w:rsidRDefault="005A2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4C" w:rsidRDefault="005A224C" w:rsidP="005A224C">
      <w:r>
        <w:separator/>
      </w:r>
    </w:p>
  </w:footnote>
  <w:footnote w:type="continuationSeparator" w:id="0">
    <w:p w:rsidR="005A224C" w:rsidRDefault="005A224C" w:rsidP="005A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4C" w:rsidRDefault="005A22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4C" w:rsidRDefault="005A22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4C" w:rsidRDefault="005A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4C"/>
    <w:rsid w:val="00073A5C"/>
    <w:rsid w:val="001F37EE"/>
    <w:rsid w:val="00240F54"/>
    <w:rsid w:val="00482F9E"/>
    <w:rsid w:val="00502966"/>
    <w:rsid w:val="005A224C"/>
    <w:rsid w:val="009760C2"/>
    <w:rsid w:val="00C861F9"/>
    <w:rsid w:val="00E73CDC"/>
    <w:rsid w:val="00E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A2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22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A2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224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A2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22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A2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224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ET~1\AppData\Local\Temp\SWRTemplat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SWRTemplate8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Work Requirement In</vt:lpstr>
    </vt:vector>
  </TitlesOfParts>
  <Company>Appareo Ltd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Work Requirement In</dc:title>
  <dc:creator>Sangetha Rajasingham</dc:creator>
  <cp:lastModifiedBy>Sangetha Rajasingham</cp:lastModifiedBy>
  <cp:revision>1</cp:revision>
  <cp:lastPrinted>2001-12-06T22:07:00Z</cp:lastPrinted>
  <dcterms:created xsi:type="dcterms:W3CDTF">2016-09-05T14:55:00Z</dcterms:created>
  <dcterms:modified xsi:type="dcterms:W3CDTF">2016-09-05T14:56:00Z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6bc633f6-2cee-4666-9a8e-ca611198b18c</vt:lpwstr>
  </property>
  <property fmtid="{D5CDD505-2E9C-101B-9397-08002B2CF9AE}" pid="3" name="HCAGPMS">
    <vt:lpwstr>OFFICIAL</vt:lpwstr>
  </property>
</Properties>
</file>