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B4E83F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97008">
              <w:rPr>
                <w:rFonts w:ascii="Arial" w:hAnsi="Arial" w:cs="Arial"/>
                <w:b/>
                <w:sz w:val="22"/>
              </w:rPr>
              <w:t>1078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BEF15EF" w:rsidR="004E4BD7" w:rsidRDefault="00EF60A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9700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8582E34" w:rsidR="005C6E7D" w:rsidRDefault="00D9700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19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AE74F7A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97008">
        <w:rPr>
          <w:rFonts w:ascii="Arial" w:hAnsi="Arial" w:cs="Arial"/>
          <w:b/>
        </w:rPr>
        <w:t xml:space="preserve">1078 </w:t>
      </w:r>
      <w:r w:rsidR="00D97008" w:rsidRPr="00D97008">
        <w:rPr>
          <w:rFonts w:ascii="Arial" w:hAnsi="Arial" w:cs="Arial"/>
          <w:b/>
        </w:rPr>
        <w:t>Digital Roads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6576A7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7008">
            <w:rPr>
              <w:rFonts w:ascii="Arial" w:hAnsi="Arial" w:cs="Arial"/>
            </w:rPr>
            <w:t>14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A25195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7008">
            <w:rPr>
              <w:rFonts w:ascii="Arial" w:hAnsi="Arial" w:cs="Arial"/>
            </w:rPr>
            <w:t>19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7008">
            <w:rPr>
              <w:rFonts w:ascii="Arial" w:hAnsi="Arial" w:cs="Arial"/>
            </w:rPr>
            <w:t>21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780C00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97008">
        <w:rPr>
          <w:rFonts w:ascii="Arial" w:hAnsi="Arial" w:cs="Arial"/>
          <w:b/>
        </w:rPr>
        <w:t>249,972.66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0FCF208" w:rsidR="00627D44" w:rsidRPr="00627D44" w:rsidRDefault="00CE458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F60A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D5C872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D97008">
              <w:rPr>
                <w:rFonts w:ascii="Arial" w:hAnsi="Arial" w:cs="Arial"/>
              </w:rPr>
              <w:t>1078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00AB7D" w:rsidR="00CB4F85" w:rsidRPr="00627D44" w:rsidRDefault="00D9700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EF7FB4C" w:rsidR="00CB4F85" w:rsidRPr="00627D44" w:rsidRDefault="00D9700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601617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B296" w14:textId="77777777" w:rsidR="00EF60A2" w:rsidRDefault="00EF60A2">
      <w:r>
        <w:separator/>
      </w:r>
    </w:p>
  </w:endnote>
  <w:endnote w:type="continuationSeparator" w:id="0">
    <w:p w14:paraId="3F38B160" w14:textId="77777777" w:rsidR="00EF60A2" w:rsidRDefault="00EF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E27F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A1A3" w14:textId="77777777" w:rsidR="00EF60A2" w:rsidRDefault="00EF60A2">
      <w:r>
        <w:separator/>
      </w:r>
    </w:p>
  </w:footnote>
  <w:footnote w:type="continuationSeparator" w:id="0">
    <w:p w14:paraId="3E306C6A" w14:textId="77777777" w:rsidR="00EF60A2" w:rsidRDefault="00EF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27FF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E458A"/>
    <w:rsid w:val="00D704E7"/>
    <w:rsid w:val="00D97008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EF60A2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6403B"/>
    <w:rsid w:val="005B3136"/>
    <w:rsid w:val="00622F0A"/>
    <w:rsid w:val="0067729F"/>
    <w:rsid w:val="00692579"/>
    <w:rsid w:val="00695C80"/>
    <w:rsid w:val="009A65F4"/>
    <w:rsid w:val="009A7FAF"/>
    <w:rsid w:val="00A8024D"/>
    <w:rsid w:val="00D12E81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8CC5-59C1-47F8-B723-2A7EB2B1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2020-03-24T15:34:00Z</dcterms:created>
  <dcterms:modified xsi:type="dcterms:W3CDTF">2020-05-22T09:57:00Z</dcterms:modified>
</cp:coreProperties>
</file>