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2DB2" w14:textId="542F8AB0" w:rsidR="00C01E80" w:rsidRPr="00B16A66" w:rsidRDefault="00C01E80" w:rsidP="00C01E80">
      <w:pPr>
        <w:rPr>
          <w:rFonts w:cs="Arial"/>
        </w:rPr>
      </w:pPr>
      <w:r w:rsidRPr="00B16A66">
        <w:rPr>
          <w:rFonts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004E010" wp14:editId="3B4EFDC2">
            <wp:simplePos x="0" y="0"/>
            <wp:positionH relativeFrom="column">
              <wp:posOffset>-752475</wp:posOffset>
            </wp:positionH>
            <wp:positionV relativeFrom="paragraph">
              <wp:posOffset>-1026795</wp:posOffset>
            </wp:positionV>
            <wp:extent cx="7059295" cy="1552575"/>
            <wp:effectExtent l="0" t="0" r="825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d paper_LTU_s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929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4BD48B" w14:textId="77777777" w:rsidR="002750F6" w:rsidRDefault="002750F6" w:rsidP="00847728">
      <w:pPr>
        <w:jc w:val="center"/>
        <w:rPr>
          <w:rFonts w:cs="Arial"/>
        </w:rPr>
      </w:pPr>
    </w:p>
    <w:p w14:paraId="1A3CC9F3" w14:textId="42AC4B85" w:rsidR="00847728" w:rsidRPr="00847728" w:rsidRDefault="00847728" w:rsidP="00847728">
      <w:pPr>
        <w:jc w:val="center"/>
        <w:rPr>
          <w:b/>
          <w:bCs/>
        </w:rPr>
      </w:pPr>
      <w:bookmarkStart w:id="0" w:name="APPDX1"/>
      <w:r w:rsidRPr="00847728">
        <w:rPr>
          <w:b/>
          <w:bCs/>
        </w:rPr>
        <w:t>Preliminary Market Consultation (PMC).</w:t>
      </w:r>
    </w:p>
    <w:p w14:paraId="3939872A" w14:textId="77777777" w:rsidR="00E64D9C" w:rsidRDefault="00E64D9C" w:rsidP="00847728">
      <w:pPr>
        <w:jc w:val="center"/>
        <w:rPr>
          <w:b/>
          <w:bCs/>
        </w:rPr>
      </w:pPr>
      <w:r w:rsidRPr="00E64D9C">
        <w:rPr>
          <w:b/>
          <w:bCs/>
        </w:rPr>
        <w:t>Nursing and Allied Health Care Student Placement Management System</w:t>
      </w:r>
    </w:p>
    <w:p w14:paraId="7E5C8B36" w14:textId="66DA1158" w:rsidR="00847728" w:rsidRDefault="00E64D9C" w:rsidP="00847728">
      <w:pPr>
        <w:jc w:val="center"/>
        <w:rPr>
          <w:b/>
          <w:bCs/>
        </w:rPr>
      </w:pPr>
      <w:r w:rsidRPr="00847728">
        <w:rPr>
          <w:b/>
          <w:bCs/>
        </w:rPr>
        <w:t>Project</w:t>
      </w:r>
      <w:r>
        <w:rPr>
          <w:b/>
          <w:bCs/>
        </w:rPr>
        <w:t xml:space="preserve"> Reference</w:t>
      </w:r>
      <w:r w:rsidRPr="00847728">
        <w:rPr>
          <w:b/>
          <w:bCs/>
        </w:rPr>
        <w:t xml:space="preserve">: </w:t>
      </w:r>
      <w:r>
        <w:rPr>
          <w:b/>
          <w:bCs/>
        </w:rPr>
        <w:t>ITS079</w:t>
      </w:r>
      <w:r w:rsidRPr="00847728">
        <w:rPr>
          <w:b/>
          <w:bCs/>
        </w:rPr>
        <w:t>LTU</w:t>
      </w:r>
    </w:p>
    <w:p w14:paraId="56D8499D" w14:textId="77777777" w:rsidR="00E64D9C" w:rsidRDefault="00E64D9C" w:rsidP="00847728">
      <w:pPr>
        <w:jc w:val="center"/>
        <w:rPr>
          <w:b/>
          <w:bCs/>
        </w:rPr>
      </w:pPr>
    </w:p>
    <w:p w14:paraId="63740FE5" w14:textId="2CACDB0F" w:rsidR="00AA6374" w:rsidRPr="00E64D9C" w:rsidRDefault="00A25019" w:rsidP="00847728">
      <w:pPr>
        <w:jc w:val="center"/>
        <w:rPr>
          <w:b/>
          <w:bCs/>
          <w:color w:val="FF0000"/>
        </w:rPr>
      </w:pPr>
      <w:r w:rsidRPr="00E64D9C">
        <w:rPr>
          <w:b/>
          <w:bCs/>
          <w:color w:val="FF0000"/>
        </w:rPr>
        <w:t>Appendix 1 – Supplier information</w:t>
      </w:r>
    </w:p>
    <w:bookmarkEnd w:id="0"/>
    <w:p w14:paraId="7720CA30" w14:textId="3FF98B2C" w:rsidR="004E371E" w:rsidRDefault="004E371E" w:rsidP="00E53FF9"/>
    <w:tbl>
      <w:tblPr>
        <w:tblW w:w="5974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3589"/>
        <w:gridCol w:w="3923"/>
        <w:gridCol w:w="3260"/>
      </w:tblGrid>
      <w:tr w:rsidR="004E371E" w:rsidRPr="00A25019" w14:paraId="1CF170DD" w14:textId="77777777" w:rsidTr="003617F7">
        <w:trPr>
          <w:trHeight w:val="24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2EFB2FB" w14:textId="77777777" w:rsidR="004E371E" w:rsidRPr="004E371E" w:rsidRDefault="004E371E" w:rsidP="004E371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E371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GB"/>
              </w:rPr>
              <w:t>About your company</w:t>
            </w:r>
          </w:p>
        </w:tc>
        <w:tc>
          <w:tcPr>
            <w:tcW w:w="1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0B1F917" w14:textId="052C649B" w:rsidR="004E371E" w:rsidRPr="004E371E" w:rsidRDefault="003617F7" w:rsidP="004E371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Supplier</w:t>
            </w:r>
            <w:r w:rsidR="004E371E" w:rsidRPr="004E371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information</w:t>
            </w:r>
          </w:p>
        </w:tc>
        <w:tc>
          <w:tcPr>
            <w:tcW w:w="1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6AD99C9" w14:textId="77777777" w:rsidR="004E371E" w:rsidRPr="004E371E" w:rsidRDefault="004E371E" w:rsidP="004E371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E371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Example information</w:t>
            </w:r>
          </w:p>
        </w:tc>
      </w:tr>
      <w:tr w:rsidR="0080306A" w:rsidRPr="00A25019" w14:paraId="35FCCF40" w14:textId="77777777" w:rsidTr="003617F7">
        <w:trPr>
          <w:trHeight w:val="24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94A4" w14:textId="77777777" w:rsidR="004E371E" w:rsidRPr="004E371E" w:rsidRDefault="004E371E" w:rsidP="004E371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4E371E">
              <w:rPr>
                <w:rFonts w:eastAsia="Times New Roman" w:cs="Arial"/>
                <w:color w:val="000000"/>
                <w:sz w:val="18"/>
                <w:szCs w:val="18"/>
                <w:lang w:val="en-US" w:eastAsia="en-GB"/>
              </w:rPr>
              <w:t>Supplier name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53EA46EC" w14:textId="77777777" w:rsidR="004E371E" w:rsidRPr="004E371E" w:rsidRDefault="004E371E" w:rsidP="004E371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4E371E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A293" w14:textId="77777777" w:rsidR="004E371E" w:rsidRPr="004E371E" w:rsidRDefault="004E371E" w:rsidP="004E371E">
            <w:pPr>
              <w:spacing w:after="0" w:line="240" w:lineRule="auto"/>
              <w:rPr>
                <w:rFonts w:eastAsia="Times New Roman" w:cs="Arial"/>
                <w:color w:val="A6A6A6"/>
                <w:sz w:val="18"/>
                <w:szCs w:val="18"/>
                <w:lang w:eastAsia="en-GB"/>
              </w:rPr>
            </w:pPr>
            <w:r w:rsidRPr="004E371E">
              <w:rPr>
                <w:rFonts w:eastAsia="Times New Roman" w:cs="Arial"/>
                <w:color w:val="A6A6A6"/>
                <w:sz w:val="18"/>
                <w:szCs w:val="18"/>
                <w:lang w:eastAsia="en-GB"/>
              </w:rPr>
              <w:t>Leeds Trinity University</w:t>
            </w:r>
          </w:p>
        </w:tc>
      </w:tr>
      <w:tr w:rsidR="0080306A" w:rsidRPr="00A25019" w14:paraId="237FBDD7" w14:textId="77777777" w:rsidTr="003617F7">
        <w:trPr>
          <w:trHeight w:val="24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88AA" w14:textId="77777777" w:rsidR="004E371E" w:rsidRPr="004E371E" w:rsidRDefault="004E371E" w:rsidP="004E371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4E371E">
              <w:rPr>
                <w:rFonts w:eastAsia="Times New Roman" w:cs="Arial"/>
                <w:color w:val="000000"/>
                <w:sz w:val="18"/>
                <w:szCs w:val="18"/>
                <w:lang w:val="en-US" w:eastAsia="en-GB"/>
              </w:rPr>
              <w:t>Company Registration Number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3C32C75C" w14:textId="77777777" w:rsidR="004E371E" w:rsidRPr="004E371E" w:rsidRDefault="004E371E" w:rsidP="004E371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4E371E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F9F4" w14:textId="77777777" w:rsidR="004E371E" w:rsidRPr="004E371E" w:rsidRDefault="004E371E" w:rsidP="004E371E">
            <w:pPr>
              <w:spacing w:after="0" w:line="240" w:lineRule="auto"/>
              <w:rPr>
                <w:rFonts w:eastAsia="Times New Roman" w:cs="Arial"/>
                <w:color w:val="A6A6A6"/>
                <w:sz w:val="18"/>
                <w:szCs w:val="18"/>
                <w:lang w:eastAsia="en-GB"/>
              </w:rPr>
            </w:pPr>
            <w:r w:rsidRPr="004E371E">
              <w:rPr>
                <w:rFonts w:eastAsia="Times New Roman" w:cs="Arial"/>
                <w:color w:val="A6A6A6"/>
                <w:sz w:val="18"/>
                <w:szCs w:val="18"/>
                <w:lang w:eastAsia="en-GB"/>
              </w:rPr>
              <w:t>06305220</w:t>
            </w:r>
          </w:p>
        </w:tc>
      </w:tr>
      <w:tr w:rsidR="0080306A" w:rsidRPr="00A25019" w14:paraId="61DE5EBD" w14:textId="77777777" w:rsidTr="003617F7">
        <w:trPr>
          <w:trHeight w:val="24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9D6C" w14:textId="77777777" w:rsidR="004E371E" w:rsidRPr="004E371E" w:rsidRDefault="004E371E" w:rsidP="004E371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4E371E">
              <w:rPr>
                <w:rFonts w:eastAsia="Times New Roman" w:cs="Arial"/>
                <w:color w:val="000000"/>
                <w:sz w:val="18"/>
                <w:szCs w:val="18"/>
                <w:lang w:val="en-US" w:eastAsia="en-GB"/>
              </w:rPr>
              <w:t>Address (Line 1)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577E318B" w14:textId="77777777" w:rsidR="004E371E" w:rsidRPr="004E371E" w:rsidRDefault="004E371E" w:rsidP="004E371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4E371E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7E56" w14:textId="77777777" w:rsidR="004E371E" w:rsidRPr="004E371E" w:rsidRDefault="004E371E" w:rsidP="004E371E">
            <w:pPr>
              <w:spacing w:after="0" w:line="240" w:lineRule="auto"/>
              <w:rPr>
                <w:rFonts w:eastAsia="Times New Roman" w:cs="Arial"/>
                <w:color w:val="A6A6A6"/>
                <w:sz w:val="18"/>
                <w:szCs w:val="18"/>
                <w:lang w:eastAsia="en-GB"/>
              </w:rPr>
            </w:pPr>
            <w:r w:rsidRPr="004E371E">
              <w:rPr>
                <w:rFonts w:eastAsia="Times New Roman" w:cs="Arial"/>
                <w:color w:val="A6A6A6"/>
                <w:sz w:val="18"/>
                <w:szCs w:val="18"/>
                <w:lang w:eastAsia="en-GB"/>
              </w:rPr>
              <w:t>BROWNBERRIE LANE</w:t>
            </w:r>
          </w:p>
        </w:tc>
      </w:tr>
      <w:tr w:rsidR="0080306A" w:rsidRPr="00A25019" w14:paraId="6422BFE1" w14:textId="77777777" w:rsidTr="003617F7">
        <w:trPr>
          <w:trHeight w:val="24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6D07" w14:textId="77777777" w:rsidR="004E371E" w:rsidRPr="004E371E" w:rsidRDefault="004E371E" w:rsidP="004E371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4E371E">
              <w:rPr>
                <w:rFonts w:eastAsia="Times New Roman" w:cs="Arial"/>
                <w:color w:val="000000"/>
                <w:sz w:val="18"/>
                <w:szCs w:val="18"/>
                <w:lang w:val="en-US" w:eastAsia="en-GB"/>
              </w:rPr>
              <w:t>Address (Town)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3E945C64" w14:textId="77777777" w:rsidR="004E371E" w:rsidRPr="004E371E" w:rsidRDefault="004E371E" w:rsidP="004E371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4E371E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40AB" w14:textId="77777777" w:rsidR="004E371E" w:rsidRPr="004E371E" w:rsidRDefault="004E371E" w:rsidP="004E371E">
            <w:pPr>
              <w:spacing w:after="0" w:line="240" w:lineRule="auto"/>
              <w:rPr>
                <w:rFonts w:eastAsia="Times New Roman" w:cs="Arial"/>
                <w:color w:val="A6A6A6"/>
                <w:sz w:val="18"/>
                <w:szCs w:val="18"/>
                <w:lang w:eastAsia="en-GB"/>
              </w:rPr>
            </w:pPr>
            <w:r w:rsidRPr="004E371E">
              <w:rPr>
                <w:rFonts w:eastAsia="Times New Roman" w:cs="Arial"/>
                <w:color w:val="A6A6A6"/>
                <w:sz w:val="18"/>
                <w:szCs w:val="18"/>
                <w:lang w:eastAsia="en-GB"/>
              </w:rPr>
              <w:t>HORSFORTH</w:t>
            </w:r>
          </w:p>
        </w:tc>
      </w:tr>
      <w:tr w:rsidR="0080306A" w:rsidRPr="00A25019" w14:paraId="2EE290B0" w14:textId="77777777" w:rsidTr="003617F7">
        <w:trPr>
          <w:trHeight w:val="24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F9D3" w14:textId="77777777" w:rsidR="004E371E" w:rsidRPr="004E371E" w:rsidRDefault="004E371E" w:rsidP="004E371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4E371E">
              <w:rPr>
                <w:rFonts w:eastAsia="Times New Roman" w:cs="Arial"/>
                <w:color w:val="000000"/>
                <w:sz w:val="18"/>
                <w:szCs w:val="18"/>
                <w:lang w:val="en-US" w:eastAsia="en-GB"/>
              </w:rPr>
              <w:t>Address (Postcode)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2CA7DA63" w14:textId="77777777" w:rsidR="004E371E" w:rsidRPr="004E371E" w:rsidRDefault="004E371E" w:rsidP="004E371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4E371E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CD6C" w14:textId="77777777" w:rsidR="004E371E" w:rsidRPr="004E371E" w:rsidRDefault="004E371E" w:rsidP="004E371E">
            <w:pPr>
              <w:spacing w:after="0" w:line="240" w:lineRule="auto"/>
              <w:rPr>
                <w:rFonts w:eastAsia="Times New Roman" w:cs="Arial"/>
                <w:color w:val="A6A6A6"/>
                <w:sz w:val="18"/>
                <w:szCs w:val="18"/>
                <w:lang w:eastAsia="en-GB"/>
              </w:rPr>
            </w:pPr>
            <w:r w:rsidRPr="004E371E">
              <w:rPr>
                <w:rFonts w:eastAsia="Times New Roman" w:cs="Arial"/>
                <w:color w:val="A6A6A6"/>
                <w:sz w:val="18"/>
                <w:szCs w:val="18"/>
                <w:lang w:eastAsia="en-GB"/>
              </w:rPr>
              <w:t>LS18 5HD</w:t>
            </w:r>
          </w:p>
        </w:tc>
      </w:tr>
      <w:tr w:rsidR="0080306A" w:rsidRPr="00A25019" w14:paraId="29FA322A" w14:textId="77777777" w:rsidTr="003617F7">
        <w:trPr>
          <w:trHeight w:val="24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6B5B" w14:textId="77777777" w:rsidR="004E371E" w:rsidRPr="004E371E" w:rsidRDefault="004E371E" w:rsidP="004E371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4E371E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Company size (delete as appropriate)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4A845D79" w14:textId="16DF1404" w:rsidR="004E371E" w:rsidRPr="004E371E" w:rsidRDefault="00A25019" w:rsidP="004E371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Micro / Small / Medium / Large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B583" w14:textId="77777777" w:rsidR="004E371E" w:rsidRPr="004E371E" w:rsidRDefault="004E371E" w:rsidP="004E371E">
            <w:pPr>
              <w:spacing w:after="0" w:line="240" w:lineRule="auto"/>
              <w:rPr>
                <w:rFonts w:eastAsia="Times New Roman" w:cs="Arial"/>
                <w:color w:val="A6A6A6"/>
                <w:sz w:val="18"/>
                <w:szCs w:val="18"/>
                <w:lang w:eastAsia="en-GB"/>
              </w:rPr>
            </w:pPr>
            <w:r w:rsidRPr="004E371E">
              <w:rPr>
                <w:rFonts w:eastAsia="Times New Roman" w:cs="Arial"/>
                <w:color w:val="A6A6A6"/>
                <w:sz w:val="18"/>
                <w:szCs w:val="18"/>
                <w:lang w:eastAsia="en-GB"/>
              </w:rPr>
              <w:t>Large</w:t>
            </w:r>
          </w:p>
        </w:tc>
      </w:tr>
      <w:tr w:rsidR="0080306A" w:rsidRPr="00A25019" w14:paraId="1C9CA4F4" w14:textId="77777777" w:rsidTr="003617F7">
        <w:trPr>
          <w:trHeight w:val="24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4B59" w14:textId="77777777" w:rsidR="004E371E" w:rsidRPr="004E371E" w:rsidRDefault="004E371E" w:rsidP="004E371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4E371E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Turnover (last accounting year) £GBP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424E8A38" w14:textId="4F111A93" w:rsidR="004E371E" w:rsidRPr="004E371E" w:rsidRDefault="00A25019" w:rsidP="004E371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6DF8" w14:textId="3989231F" w:rsidR="004E371E" w:rsidRPr="004E371E" w:rsidRDefault="00A25019" w:rsidP="004E371E">
            <w:pPr>
              <w:spacing w:after="0" w:line="240" w:lineRule="auto"/>
              <w:rPr>
                <w:rFonts w:eastAsia="Times New Roman" w:cs="Arial"/>
                <w:color w:val="A6A6A6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A6A6A6"/>
                <w:sz w:val="18"/>
                <w:szCs w:val="18"/>
                <w:lang w:eastAsia="en-GB"/>
              </w:rPr>
              <w:t>£</w:t>
            </w:r>
            <w:r w:rsidR="004E371E" w:rsidRPr="004E371E">
              <w:rPr>
                <w:rFonts w:eastAsia="Times New Roman" w:cs="Arial"/>
                <w:color w:val="A6A6A6"/>
                <w:sz w:val="18"/>
                <w:szCs w:val="18"/>
                <w:lang w:eastAsia="en-GB"/>
              </w:rPr>
              <w:t>45,654,674</w:t>
            </w:r>
          </w:p>
        </w:tc>
      </w:tr>
      <w:tr w:rsidR="0080306A" w:rsidRPr="00A25019" w14:paraId="41EE9B4D" w14:textId="77777777" w:rsidTr="003617F7">
        <w:trPr>
          <w:trHeight w:val="60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E0A9" w14:textId="77777777" w:rsidR="004E371E" w:rsidRPr="004E371E" w:rsidRDefault="004E371E" w:rsidP="004E371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4E371E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Modern Slavery and Human Trafficking statement (enter URL or provide as attachment)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456779D4" w14:textId="77777777" w:rsidR="004E371E" w:rsidRPr="004E371E" w:rsidRDefault="004E371E" w:rsidP="004E371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4E371E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89F7" w14:textId="77777777" w:rsidR="004E371E" w:rsidRPr="004E371E" w:rsidRDefault="00461D96" w:rsidP="004E371E">
            <w:pPr>
              <w:spacing w:after="0" w:line="240" w:lineRule="auto"/>
              <w:rPr>
                <w:rFonts w:eastAsia="Times New Roman" w:cs="Arial"/>
                <w:color w:val="A6A6A6"/>
                <w:sz w:val="18"/>
                <w:szCs w:val="18"/>
                <w:u w:val="single"/>
                <w:lang w:eastAsia="en-GB"/>
              </w:rPr>
            </w:pPr>
            <w:hyperlink r:id="rId12" w:history="1">
              <w:r w:rsidR="004E371E" w:rsidRPr="004E371E">
                <w:rPr>
                  <w:rFonts w:eastAsia="Times New Roman" w:cs="Arial"/>
                  <w:color w:val="A6A6A6"/>
                  <w:sz w:val="18"/>
                  <w:szCs w:val="18"/>
                  <w:u w:val="single"/>
                  <w:lang w:eastAsia="en-GB"/>
                </w:rPr>
                <w:t>Slavery and Human Trafficking Statement (leedstrinity.ac.uk)</w:t>
              </w:r>
            </w:hyperlink>
          </w:p>
        </w:tc>
      </w:tr>
      <w:tr w:rsidR="0080306A" w:rsidRPr="00A25019" w14:paraId="3FDE2B1A" w14:textId="77777777" w:rsidTr="003617F7">
        <w:trPr>
          <w:trHeight w:val="60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B941" w14:textId="77777777" w:rsidR="004E371E" w:rsidRPr="004E371E" w:rsidRDefault="004E371E" w:rsidP="004E371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4E371E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Data Protection and Privacy policy (enter URL or provide as attachment)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2477DC1D" w14:textId="77777777" w:rsidR="004E371E" w:rsidRPr="004E371E" w:rsidRDefault="004E371E" w:rsidP="004E371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4E371E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14C9" w14:textId="77777777" w:rsidR="004E371E" w:rsidRPr="004E371E" w:rsidRDefault="00461D96" w:rsidP="004E371E">
            <w:pPr>
              <w:spacing w:after="0" w:line="240" w:lineRule="auto"/>
              <w:rPr>
                <w:rFonts w:eastAsia="Times New Roman" w:cs="Arial"/>
                <w:color w:val="A6A6A6"/>
                <w:sz w:val="18"/>
                <w:szCs w:val="18"/>
                <w:u w:val="single"/>
                <w:lang w:eastAsia="en-GB"/>
              </w:rPr>
            </w:pPr>
            <w:hyperlink r:id="rId13" w:history="1">
              <w:r w:rsidR="004E371E" w:rsidRPr="004E371E">
                <w:rPr>
                  <w:rFonts w:eastAsia="Times New Roman" w:cs="Arial"/>
                  <w:color w:val="A6A6A6"/>
                  <w:sz w:val="18"/>
                  <w:szCs w:val="18"/>
                  <w:u w:val="single"/>
                  <w:lang w:eastAsia="en-GB"/>
                </w:rPr>
                <w:t>Privacy and cookies policy - Public information - About - Leeds Trinity University</w:t>
              </w:r>
            </w:hyperlink>
          </w:p>
        </w:tc>
      </w:tr>
      <w:tr w:rsidR="00A25019" w:rsidRPr="00A25019" w14:paraId="35D91FDB" w14:textId="77777777" w:rsidTr="00A25019">
        <w:trPr>
          <w:trHeight w:val="297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0BE0BD8" w14:textId="2FD6ABE5" w:rsidR="00A25019" w:rsidRPr="004E371E" w:rsidRDefault="00A25019" w:rsidP="004E371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E371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GB"/>
              </w:rPr>
              <w:t>Your contact information in relation to this preliminary market consultation</w:t>
            </w:r>
          </w:p>
        </w:tc>
      </w:tr>
      <w:tr w:rsidR="0080306A" w:rsidRPr="00A25019" w14:paraId="5AA3ECC6" w14:textId="77777777" w:rsidTr="003617F7">
        <w:trPr>
          <w:trHeight w:val="24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EBD9" w14:textId="77777777" w:rsidR="004E371E" w:rsidRPr="004E371E" w:rsidRDefault="004E371E" w:rsidP="004E371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4E371E">
              <w:rPr>
                <w:rFonts w:eastAsia="Times New Roman" w:cs="Arial"/>
                <w:color w:val="000000"/>
                <w:sz w:val="18"/>
                <w:szCs w:val="18"/>
                <w:lang w:val="en-US" w:eastAsia="en-GB"/>
              </w:rPr>
              <w:t>Contact Name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760FD51F" w14:textId="77777777" w:rsidR="004E371E" w:rsidRPr="004E371E" w:rsidRDefault="004E371E" w:rsidP="004E371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4E371E">
              <w:rPr>
                <w:rFonts w:eastAsia="Times New Roman" w:cs="Arial"/>
                <w:color w:val="000000"/>
                <w:sz w:val="18"/>
                <w:szCs w:val="18"/>
                <w:lang w:val="en-US" w:eastAsia="en-GB"/>
              </w:rPr>
              <w:t> 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F8AD" w14:textId="77777777" w:rsidR="004E371E" w:rsidRPr="004E371E" w:rsidRDefault="004E371E" w:rsidP="004E371E">
            <w:pPr>
              <w:spacing w:after="0" w:line="240" w:lineRule="auto"/>
              <w:rPr>
                <w:rFonts w:eastAsia="Times New Roman" w:cs="Arial"/>
                <w:color w:val="A6A6A6"/>
                <w:sz w:val="18"/>
                <w:szCs w:val="18"/>
                <w:lang w:eastAsia="en-GB"/>
              </w:rPr>
            </w:pPr>
            <w:r w:rsidRPr="004E371E">
              <w:rPr>
                <w:rFonts w:eastAsia="Times New Roman" w:cs="Arial"/>
                <w:color w:val="A6A6A6"/>
                <w:sz w:val="18"/>
                <w:szCs w:val="18"/>
                <w:lang w:eastAsia="en-GB"/>
              </w:rPr>
              <w:t>Mark Hayter</w:t>
            </w:r>
          </w:p>
        </w:tc>
      </w:tr>
      <w:tr w:rsidR="0080306A" w:rsidRPr="00A25019" w14:paraId="1AD415C2" w14:textId="77777777" w:rsidTr="003617F7">
        <w:trPr>
          <w:trHeight w:val="24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3F4B" w14:textId="77777777" w:rsidR="004E371E" w:rsidRPr="004E371E" w:rsidRDefault="004E371E" w:rsidP="004E371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4E371E">
              <w:rPr>
                <w:rFonts w:eastAsia="Times New Roman" w:cs="Arial"/>
                <w:color w:val="000000"/>
                <w:sz w:val="18"/>
                <w:szCs w:val="18"/>
                <w:lang w:val="en-US" w:eastAsia="en-GB"/>
              </w:rPr>
              <w:t>Contact Name email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0CEC1882" w14:textId="77777777" w:rsidR="004E371E" w:rsidRPr="004E371E" w:rsidRDefault="004E371E" w:rsidP="004E371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4E371E">
              <w:rPr>
                <w:rFonts w:eastAsia="Times New Roman" w:cs="Arial"/>
                <w:color w:val="000000"/>
                <w:sz w:val="18"/>
                <w:szCs w:val="18"/>
                <w:lang w:val="en-US" w:eastAsia="en-GB"/>
              </w:rPr>
              <w:t> 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FB28" w14:textId="77777777" w:rsidR="004E371E" w:rsidRPr="004E371E" w:rsidRDefault="00461D96" w:rsidP="004E371E">
            <w:pPr>
              <w:spacing w:after="0" w:line="240" w:lineRule="auto"/>
              <w:rPr>
                <w:rFonts w:eastAsia="Times New Roman" w:cs="Arial"/>
                <w:color w:val="A6A6A6"/>
                <w:sz w:val="18"/>
                <w:szCs w:val="18"/>
                <w:u w:val="single"/>
                <w:lang w:eastAsia="en-GB"/>
              </w:rPr>
            </w:pPr>
            <w:hyperlink r:id="rId14" w:history="1">
              <w:r w:rsidR="004E371E" w:rsidRPr="004E371E">
                <w:rPr>
                  <w:rFonts w:eastAsia="Times New Roman" w:cs="Arial"/>
                  <w:color w:val="A6A6A6"/>
                  <w:sz w:val="18"/>
                  <w:szCs w:val="18"/>
                  <w:u w:val="single"/>
                  <w:lang w:eastAsia="en-GB"/>
                </w:rPr>
                <w:t>m.hayter@leedstrinity.ac.uk</w:t>
              </w:r>
            </w:hyperlink>
          </w:p>
        </w:tc>
      </w:tr>
      <w:tr w:rsidR="0080306A" w:rsidRPr="00A25019" w14:paraId="5267131A" w14:textId="77777777" w:rsidTr="003617F7">
        <w:trPr>
          <w:trHeight w:val="24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805A" w14:textId="77777777" w:rsidR="004E371E" w:rsidRPr="004E371E" w:rsidRDefault="004E371E" w:rsidP="004E371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4E371E">
              <w:rPr>
                <w:rFonts w:eastAsia="Times New Roman" w:cs="Arial"/>
                <w:color w:val="000000"/>
                <w:sz w:val="18"/>
                <w:szCs w:val="18"/>
                <w:lang w:val="en-US" w:eastAsia="en-GB"/>
              </w:rPr>
              <w:t>Telephone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7F6FE478" w14:textId="77777777" w:rsidR="004E371E" w:rsidRPr="004E371E" w:rsidRDefault="004E371E" w:rsidP="004E371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4E371E">
              <w:rPr>
                <w:rFonts w:eastAsia="Times New Roman" w:cs="Arial"/>
                <w:color w:val="000000"/>
                <w:sz w:val="18"/>
                <w:szCs w:val="18"/>
                <w:lang w:val="en-US" w:eastAsia="en-GB"/>
              </w:rPr>
              <w:t> 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BF64" w14:textId="77777777" w:rsidR="004E371E" w:rsidRPr="004E371E" w:rsidRDefault="004E371E" w:rsidP="004E371E">
            <w:pPr>
              <w:spacing w:after="0" w:line="240" w:lineRule="auto"/>
              <w:rPr>
                <w:rFonts w:eastAsia="Times New Roman" w:cs="Arial"/>
                <w:color w:val="A6A6A6"/>
                <w:sz w:val="18"/>
                <w:szCs w:val="18"/>
                <w:lang w:eastAsia="en-GB"/>
              </w:rPr>
            </w:pPr>
            <w:r w:rsidRPr="004E371E">
              <w:rPr>
                <w:rFonts w:eastAsia="Times New Roman" w:cs="Arial"/>
                <w:color w:val="A6A6A6"/>
                <w:sz w:val="18"/>
                <w:szCs w:val="18"/>
                <w:lang w:eastAsia="en-GB"/>
              </w:rPr>
              <w:t>0113 2837100</w:t>
            </w:r>
          </w:p>
        </w:tc>
      </w:tr>
      <w:tr w:rsidR="0080306A" w:rsidRPr="00A25019" w14:paraId="48BFE4C9" w14:textId="77777777" w:rsidTr="003617F7">
        <w:trPr>
          <w:trHeight w:val="24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B9FE" w14:textId="77777777" w:rsidR="004E371E" w:rsidRPr="004E371E" w:rsidRDefault="004E371E" w:rsidP="004E371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4E371E">
              <w:rPr>
                <w:rFonts w:eastAsia="Times New Roman" w:cs="Arial"/>
                <w:color w:val="000000"/>
                <w:sz w:val="18"/>
                <w:szCs w:val="18"/>
                <w:lang w:val="en-US" w:eastAsia="en-GB"/>
              </w:rPr>
              <w:t>Mobile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6870252E" w14:textId="77777777" w:rsidR="004E371E" w:rsidRPr="004E371E" w:rsidRDefault="004E371E" w:rsidP="004E371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4E371E">
              <w:rPr>
                <w:rFonts w:eastAsia="Times New Roman" w:cs="Arial"/>
                <w:color w:val="000000"/>
                <w:sz w:val="18"/>
                <w:szCs w:val="18"/>
                <w:lang w:val="en-US" w:eastAsia="en-GB"/>
              </w:rPr>
              <w:t> 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42BC" w14:textId="77777777" w:rsidR="004E371E" w:rsidRPr="004E371E" w:rsidRDefault="004E371E" w:rsidP="004E371E">
            <w:pPr>
              <w:spacing w:after="0" w:line="240" w:lineRule="auto"/>
              <w:rPr>
                <w:rFonts w:eastAsia="Times New Roman" w:cs="Arial"/>
                <w:color w:val="A6A6A6"/>
                <w:sz w:val="18"/>
                <w:szCs w:val="18"/>
                <w:lang w:eastAsia="en-GB"/>
              </w:rPr>
            </w:pPr>
            <w:r w:rsidRPr="004E371E">
              <w:rPr>
                <w:rFonts w:eastAsia="Times New Roman" w:cs="Arial"/>
                <w:color w:val="A6A6A6"/>
                <w:sz w:val="18"/>
                <w:szCs w:val="18"/>
                <w:lang w:eastAsia="en-GB"/>
              </w:rPr>
              <w:t>n/a</w:t>
            </w:r>
          </w:p>
        </w:tc>
      </w:tr>
      <w:tr w:rsidR="00A25019" w:rsidRPr="00A25019" w14:paraId="2FAF6E97" w14:textId="77777777" w:rsidTr="00A25019">
        <w:trPr>
          <w:trHeight w:val="24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F133A46" w14:textId="26F8B29B" w:rsidR="00A25019" w:rsidRPr="004E371E" w:rsidRDefault="00A25019" w:rsidP="004E371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E371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GB"/>
              </w:rPr>
              <w:t>Information you are providing about potential solutions</w:t>
            </w:r>
          </w:p>
        </w:tc>
      </w:tr>
      <w:tr w:rsidR="0080306A" w:rsidRPr="00A25019" w14:paraId="3B9FBE3B" w14:textId="77777777" w:rsidTr="003617F7">
        <w:trPr>
          <w:trHeight w:val="24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648E" w14:textId="77777777" w:rsidR="004E371E" w:rsidRPr="004E371E" w:rsidRDefault="004E371E" w:rsidP="004E371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4E371E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Description of solution and price structure (delete as appropriate)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40488349" w14:textId="77777777" w:rsidR="004E371E" w:rsidRPr="004E371E" w:rsidRDefault="004E371E" w:rsidP="004E371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4E371E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Yes No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7058" w14:textId="6D75C0F3" w:rsidR="004E371E" w:rsidRPr="004E371E" w:rsidRDefault="004E371E" w:rsidP="004E371E">
            <w:pPr>
              <w:spacing w:after="0" w:line="240" w:lineRule="auto"/>
              <w:rPr>
                <w:rFonts w:eastAsia="Times New Roman" w:cs="Arial"/>
                <w:color w:val="A6A6A6"/>
                <w:sz w:val="18"/>
                <w:szCs w:val="18"/>
                <w:lang w:eastAsia="en-GB"/>
              </w:rPr>
            </w:pPr>
            <w:r w:rsidRPr="004E371E">
              <w:rPr>
                <w:rFonts w:eastAsia="Times New Roman" w:cs="Arial"/>
                <w:color w:val="A6A6A6"/>
                <w:sz w:val="18"/>
                <w:szCs w:val="18"/>
                <w:lang w:eastAsia="en-GB"/>
              </w:rPr>
              <w:t>Please find attached "</w:t>
            </w:r>
            <w:r w:rsidR="008A0C24">
              <w:rPr>
                <w:rFonts w:eastAsia="Times New Roman" w:cs="Arial"/>
                <w:color w:val="A6A6A6"/>
                <w:sz w:val="18"/>
                <w:szCs w:val="18"/>
                <w:lang w:eastAsia="en-GB"/>
              </w:rPr>
              <w:t>PFB028</w:t>
            </w:r>
            <w:r w:rsidRPr="004E371E">
              <w:rPr>
                <w:rFonts w:eastAsia="Times New Roman" w:cs="Arial"/>
                <w:color w:val="A6A6A6"/>
                <w:sz w:val="18"/>
                <w:szCs w:val="18"/>
                <w:lang w:eastAsia="en-GB"/>
              </w:rPr>
              <w:t>LTU Preliminary Market Consultation.docx"</w:t>
            </w:r>
          </w:p>
        </w:tc>
      </w:tr>
      <w:tr w:rsidR="0080306A" w:rsidRPr="00A25019" w14:paraId="21EEEC78" w14:textId="77777777" w:rsidTr="003617F7">
        <w:trPr>
          <w:trHeight w:val="24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A43D" w14:textId="77777777" w:rsidR="004E371E" w:rsidRPr="004E371E" w:rsidRDefault="004E371E" w:rsidP="004E371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4E371E">
              <w:rPr>
                <w:rFonts w:eastAsia="Times New Roman" w:cs="Arial"/>
                <w:color w:val="000000"/>
                <w:sz w:val="18"/>
                <w:szCs w:val="18"/>
                <w:lang w:val="en-US" w:eastAsia="en-GB"/>
              </w:rPr>
              <w:t xml:space="preserve">Indicative price, set-up integration and testing (pre-business as usual) excluding VAT 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2916AAF4" w14:textId="636E7038" w:rsidR="004E371E" w:rsidRPr="004E371E" w:rsidRDefault="00A25019" w:rsidP="004E371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2501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109B" w14:textId="6EE7187C" w:rsidR="004E371E" w:rsidRPr="004E371E" w:rsidRDefault="004E371E" w:rsidP="004E371E">
            <w:pPr>
              <w:spacing w:after="0" w:line="240" w:lineRule="auto"/>
              <w:rPr>
                <w:rFonts w:eastAsia="Times New Roman" w:cs="Arial"/>
                <w:color w:val="A6A6A6"/>
                <w:sz w:val="18"/>
                <w:szCs w:val="18"/>
                <w:lang w:eastAsia="en-GB"/>
              </w:rPr>
            </w:pPr>
            <w:r w:rsidRPr="004E371E">
              <w:rPr>
                <w:rFonts w:eastAsia="Times New Roman" w:cs="Arial"/>
                <w:color w:val="A6A6A6"/>
                <w:sz w:val="18"/>
                <w:szCs w:val="18"/>
                <w:lang w:eastAsia="en-GB"/>
              </w:rPr>
              <w:t xml:space="preserve"> £10,000</w:t>
            </w:r>
          </w:p>
        </w:tc>
      </w:tr>
      <w:tr w:rsidR="0080306A" w:rsidRPr="00A25019" w14:paraId="79A53DAD" w14:textId="77777777" w:rsidTr="003617F7">
        <w:trPr>
          <w:trHeight w:val="24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691F" w14:textId="77777777" w:rsidR="004E371E" w:rsidRPr="004E371E" w:rsidRDefault="004E371E" w:rsidP="004E371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4E371E">
              <w:rPr>
                <w:rFonts w:eastAsia="Times New Roman" w:cs="Arial"/>
                <w:color w:val="000000"/>
                <w:sz w:val="18"/>
                <w:szCs w:val="18"/>
                <w:lang w:val="en-US" w:eastAsia="en-GB"/>
              </w:rPr>
              <w:t>Indicative price (business as usual status) excluding VAT per year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1FB7A693" w14:textId="604F7819" w:rsidR="004E371E" w:rsidRPr="004E371E" w:rsidRDefault="00A25019" w:rsidP="004E371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2501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26D9" w14:textId="7B73FB80" w:rsidR="004E371E" w:rsidRPr="004E371E" w:rsidRDefault="004E371E" w:rsidP="004E371E">
            <w:pPr>
              <w:spacing w:after="0" w:line="240" w:lineRule="auto"/>
              <w:rPr>
                <w:rFonts w:eastAsia="Times New Roman" w:cs="Arial"/>
                <w:color w:val="A6A6A6"/>
                <w:sz w:val="18"/>
                <w:szCs w:val="18"/>
                <w:lang w:eastAsia="en-GB"/>
              </w:rPr>
            </w:pPr>
            <w:r w:rsidRPr="004E371E">
              <w:rPr>
                <w:rFonts w:eastAsia="Times New Roman" w:cs="Arial"/>
                <w:color w:val="A6A6A6"/>
                <w:sz w:val="18"/>
                <w:szCs w:val="18"/>
                <w:lang w:eastAsia="en-GB"/>
              </w:rPr>
              <w:t xml:space="preserve"> £3,000</w:t>
            </w:r>
          </w:p>
        </w:tc>
      </w:tr>
      <w:tr w:rsidR="0080306A" w:rsidRPr="00A25019" w14:paraId="3F8C5DC6" w14:textId="77777777" w:rsidTr="003617F7">
        <w:trPr>
          <w:trHeight w:val="24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16CC" w14:textId="77777777" w:rsidR="004E371E" w:rsidRPr="004E371E" w:rsidRDefault="004E371E" w:rsidP="004E371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4E371E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 xml:space="preserve">Indicative price (total contract sum) excluding VAT over a </w:t>
            </w:r>
            <w:proofErr w:type="gramStart"/>
            <w:r w:rsidRPr="004E371E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four year</w:t>
            </w:r>
            <w:proofErr w:type="gramEnd"/>
            <w:r w:rsidRPr="004E371E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 xml:space="preserve"> term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4343812D" w14:textId="23DF9103" w:rsidR="004E371E" w:rsidRPr="004E371E" w:rsidRDefault="00A25019" w:rsidP="004E371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£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78DD" w14:textId="6CB74DD7" w:rsidR="004E371E" w:rsidRPr="004E371E" w:rsidRDefault="004E371E" w:rsidP="004E371E">
            <w:pPr>
              <w:spacing w:after="0" w:line="240" w:lineRule="auto"/>
              <w:rPr>
                <w:rFonts w:eastAsia="Times New Roman" w:cs="Arial"/>
                <w:color w:val="A6A6A6"/>
                <w:sz w:val="18"/>
                <w:szCs w:val="18"/>
                <w:lang w:eastAsia="en-GB"/>
              </w:rPr>
            </w:pPr>
            <w:r w:rsidRPr="004E371E">
              <w:rPr>
                <w:rFonts w:eastAsia="Times New Roman" w:cs="Arial"/>
                <w:color w:val="A6A6A6"/>
                <w:sz w:val="18"/>
                <w:szCs w:val="18"/>
                <w:lang w:eastAsia="en-GB"/>
              </w:rPr>
              <w:t xml:space="preserve"> £22,000</w:t>
            </w:r>
          </w:p>
        </w:tc>
      </w:tr>
      <w:tr w:rsidR="00A25019" w:rsidRPr="00A25019" w14:paraId="3DDD80DC" w14:textId="77777777" w:rsidTr="00A25019">
        <w:trPr>
          <w:trHeight w:val="24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69283F8" w14:textId="1B787A89" w:rsidR="00A25019" w:rsidRPr="004E371E" w:rsidRDefault="00A25019" w:rsidP="004E371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E371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GB"/>
              </w:rPr>
              <w:t>Supplementary information you are providing</w:t>
            </w:r>
          </w:p>
        </w:tc>
      </w:tr>
      <w:tr w:rsidR="0080306A" w:rsidRPr="00A25019" w14:paraId="06541048" w14:textId="77777777" w:rsidTr="003617F7">
        <w:trPr>
          <w:trHeight w:val="60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4180" w14:textId="77777777" w:rsidR="004E371E" w:rsidRPr="004E371E" w:rsidRDefault="004E371E" w:rsidP="004E371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4E371E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Company overview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5FCEB393" w14:textId="77777777" w:rsidR="004E371E" w:rsidRPr="004E371E" w:rsidRDefault="004E371E" w:rsidP="004E371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4E371E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F3C8" w14:textId="77777777" w:rsidR="004E371E" w:rsidRPr="004E371E" w:rsidRDefault="00461D96" w:rsidP="004E371E">
            <w:pPr>
              <w:spacing w:after="0" w:line="240" w:lineRule="auto"/>
              <w:rPr>
                <w:rFonts w:eastAsia="Times New Roman" w:cs="Arial"/>
                <w:color w:val="A6A6A6"/>
                <w:sz w:val="18"/>
                <w:szCs w:val="18"/>
                <w:u w:val="single"/>
                <w:lang w:eastAsia="en-GB"/>
              </w:rPr>
            </w:pPr>
            <w:hyperlink r:id="rId15" w:history="1">
              <w:r w:rsidR="004E371E" w:rsidRPr="004E371E">
                <w:rPr>
                  <w:rFonts w:eastAsia="Times New Roman" w:cs="Arial"/>
                  <w:color w:val="A6A6A6"/>
                  <w:sz w:val="18"/>
                  <w:szCs w:val="18"/>
                  <w:u w:val="single"/>
                  <w:lang w:eastAsia="en-GB"/>
                </w:rPr>
                <w:t>Home - Leeds Trinity University</w:t>
              </w:r>
            </w:hyperlink>
          </w:p>
        </w:tc>
      </w:tr>
      <w:tr w:rsidR="0080306A" w:rsidRPr="00A25019" w14:paraId="4957BDFF" w14:textId="77777777" w:rsidTr="003617F7">
        <w:trPr>
          <w:trHeight w:val="60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5EB7" w14:textId="77777777" w:rsidR="004E371E" w:rsidRPr="004E371E" w:rsidRDefault="004E371E" w:rsidP="004E371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4E371E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other (please overtype with description)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699B7409" w14:textId="77777777" w:rsidR="004E371E" w:rsidRPr="004E371E" w:rsidRDefault="004E371E" w:rsidP="004E371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4E371E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6A25" w14:textId="77777777" w:rsidR="004E371E" w:rsidRPr="004E371E" w:rsidRDefault="004E371E" w:rsidP="004E371E">
            <w:pPr>
              <w:spacing w:after="0" w:line="240" w:lineRule="auto"/>
              <w:rPr>
                <w:rFonts w:eastAsia="Times New Roman" w:cs="Arial"/>
                <w:color w:val="A6A6A6"/>
                <w:sz w:val="18"/>
                <w:szCs w:val="18"/>
                <w:u w:val="single"/>
                <w:lang w:eastAsia="en-GB"/>
              </w:rPr>
            </w:pPr>
            <w:r w:rsidRPr="004E371E">
              <w:rPr>
                <w:rFonts w:eastAsia="Times New Roman" w:cs="Arial"/>
                <w:color w:val="A6A6A6"/>
                <w:sz w:val="18"/>
                <w:szCs w:val="18"/>
                <w:u w:val="single"/>
                <w:lang w:eastAsia="en-GB"/>
              </w:rPr>
              <w:t> </w:t>
            </w:r>
          </w:p>
        </w:tc>
      </w:tr>
      <w:tr w:rsidR="0080306A" w:rsidRPr="00A25019" w14:paraId="67F68C3C" w14:textId="77777777" w:rsidTr="003617F7">
        <w:trPr>
          <w:trHeight w:val="60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AE16" w14:textId="77777777" w:rsidR="004E371E" w:rsidRPr="004E371E" w:rsidRDefault="004E371E" w:rsidP="004E371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4E371E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other (please overtype with description - extend table as necessary)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6EC362A6" w14:textId="77777777" w:rsidR="004E371E" w:rsidRPr="004E371E" w:rsidRDefault="004E371E" w:rsidP="004E371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4E371E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6048" w14:textId="77777777" w:rsidR="004E371E" w:rsidRPr="004E371E" w:rsidRDefault="004E371E" w:rsidP="004E371E">
            <w:pPr>
              <w:spacing w:after="0" w:line="240" w:lineRule="auto"/>
              <w:rPr>
                <w:rFonts w:eastAsia="Times New Roman" w:cs="Arial"/>
                <w:color w:val="A6A6A6"/>
                <w:sz w:val="18"/>
                <w:szCs w:val="18"/>
                <w:u w:val="single"/>
                <w:lang w:eastAsia="en-GB"/>
              </w:rPr>
            </w:pPr>
            <w:r w:rsidRPr="004E371E">
              <w:rPr>
                <w:rFonts w:eastAsia="Times New Roman" w:cs="Arial"/>
                <w:color w:val="A6A6A6"/>
                <w:sz w:val="18"/>
                <w:szCs w:val="18"/>
                <w:u w:val="single"/>
                <w:lang w:eastAsia="en-GB"/>
              </w:rPr>
              <w:t> </w:t>
            </w:r>
          </w:p>
        </w:tc>
      </w:tr>
    </w:tbl>
    <w:p w14:paraId="635CFB03" w14:textId="77777777" w:rsidR="004E371E" w:rsidRPr="00E53FF9" w:rsidRDefault="004E371E" w:rsidP="00E53FF9"/>
    <w:sectPr w:rsidR="004E371E" w:rsidRPr="00E53FF9" w:rsidSect="00BA5F01">
      <w:head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B545E" w14:textId="77777777" w:rsidR="000A33EB" w:rsidRDefault="000A33EB" w:rsidP="00BA5F01">
      <w:pPr>
        <w:spacing w:after="0" w:line="240" w:lineRule="auto"/>
      </w:pPr>
      <w:r>
        <w:separator/>
      </w:r>
    </w:p>
  </w:endnote>
  <w:endnote w:type="continuationSeparator" w:id="0">
    <w:p w14:paraId="5349F183" w14:textId="77777777" w:rsidR="000A33EB" w:rsidRDefault="000A33EB" w:rsidP="00BA5F01">
      <w:pPr>
        <w:spacing w:after="0" w:line="240" w:lineRule="auto"/>
      </w:pPr>
      <w:r>
        <w:continuationSeparator/>
      </w:r>
    </w:p>
  </w:endnote>
  <w:endnote w:type="continuationNotice" w:id="1">
    <w:p w14:paraId="120D824F" w14:textId="77777777" w:rsidR="000A33EB" w:rsidRDefault="000A33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90FF1" w14:textId="77777777" w:rsidR="000A33EB" w:rsidRDefault="000A33EB" w:rsidP="00BA5F01">
      <w:pPr>
        <w:spacing w:after="0" w:line="240" w:lineRule="auto"/>
      </w:pPr>
      <w:r>
        <w:separator/>
      </w:r>
    </w:p>
  </w:footnote>
  <w:footnote w:type="continuationSeparator" w:id="0">
    <w:p w14:paraId="3781310A" w14:textId="77777777" w:rsidR="000A33EB" w:rsidRDefault="000A33EB" w:rsidP="00BA5F01">
      <w:pPr>
        <w:spacing w:after="0" w:line="240" w:lineRule="auto"/>
      </w:pPr>
      <w:r>
        <w:continuationSeparator/>
      </w:r>
    </w:p>
  </w:footnote>
  <w:footnote w:type="continuationNotice" w:id="1">
    <w:p w14:paraId="11A40A1C" w14:textId="77777777" w:rsidR="000A33EB" w:rsidRDefault="000A33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551D1" w14:textId="77777777" w:rsidR="00274521" w:rsidRDefault="00274521">
    <w:pPr>
      <w:pStyle w:val="Header"/>
    </w:pPr>
  </w:p>
  <w:p w14:paraId="4CB069B6" w14:textId="77777777" w:rsidR="00274521" w:rsidRDefault="00274521" w:rsidP="00464CE4"/>
  <w:p w14:paraId="26D43A19" w14:textId="77777777" w:rsidR="00274521" w:rsidRDefault="00274521" w:rsidP="00464C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4D551B"/>
    <w:multiLevelType w:val="hybridMultilevel"/>
    <w:tmpl w:val="68B496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EAB0D1A"/>
    <w:multiLevelType w:val="hybridMultilevel"/>
    <w:tmpl w:val="CDC4AE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324504"/>
    <w:multiLevelType w:val="hybridMultilevel"/>
    <w:tmpl w:val="F540D0A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6316E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7F3865"/>
    <w:multiLevelType w:val="hybridMultilevel"/>
    <w:tmpl w:val="7C3EC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D766D"/>
    <w:multiLevelType w:val="hybridMultilevel"/>
    <w:tmpl w:val="F9DE7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D18FB"/>
    <w:multiLevelType w:val="multilevel"/>
    <w:tmpl w:val="D632F25C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EC44FE"/>
    <w:multiLevelType w:val="hybridMultilevel"/>
    <w:tmpl w:val="7EE8FD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584E2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3706A70"/>
    <w:multiLevelType w:val="multilevel"/>
    <w:tmpl w:val="60B46A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424E62"/>
    <w:multiLevelType w:val="hybridMultilevel"/>
    <w:tmpl w:val="B282D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4C5F58"/>
    <w:multiLevelType w:val="hybridMultilevel"/>
    <w:tmpl w:val="FF805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0371D"/>
    <w:multiLevelType w:val="multilevel"/>
    <w:tmpl w:val="4544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AFA3F40"/>
    <w:multiLevelType w:val="hybridMultilevel"/>
    <w:tmpl w:val="F88A5CF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47C60A6"/>
    <w:multiLevelType w:val="multilevel"/>
    <w:tmpl w:val="EF8E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6202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9CC77A9"/>
    <w:multiLevelType w:val="hybridMultilevel"/>
    <w:tmpl w:val="AF42E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12BB5"/>
    <w:multiLevelType w:val="multilevel"/>
    <w:tmpl w:val="0DA0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3E30DA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709632C"/>
    <w:multiLevelType w:val="hybridMultilevel"/>
    <w:tmpl w:val="AAB8C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32617"/>
    <w:multiLevelType w:val="hybridMultilevel"/>
    <w:tmpl w:val="FFB44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172B4"/>
    <w:multiLevelType w:val="hybridMultilevel"/>
    <w:tmpl w:val="29064C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600AC"/>
    <w:multiLevelType w:val="hybridMultilevel"/>
    <w:tmpl w:val="ED104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1579C"/>
    <w:multiLevelType w:val="hybridMultilevel"/>
    <w:tmpl w:val="F97A5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B27C9"/>
    <w:multiLevelType w:val="hybridMultilevel"/>
    <w:tmpl w:val="ED22C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53B8A"/>
    <w:multiLevelType w:val="hybridMultilevel"/>
    <w:tmpl w:val="C20E0A7A"/>
    <w:lvl w:ilvl="0" w:tplc="B3F660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E1924"/>
    <w:multiLevelType w:val="multilevel"/>
    <w:tmpl w:val="42DA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5E1638"/>
    <w:multiLevelType w:val="hybridMultilevel"/>
    <w:tmpl w:val="09B49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D00BD"/>
    <w:multiLevelType w:val="hybridMultilevel"/>
    <w:tmpl w:val="2496E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07AA6"/>
    <w:multiLevelType w:val="hybridMultilevel"/>
    <w:tmpl w:val="F306D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F7142"/>
    <w:multiLevelType w:val="hybridMultilevel"/>
    <w:tmpl w:val="B972D142"/>
    <w:lvl w:ilvl="0" w:tplc="C7C6813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8073E"/>
    <w:multiLevelType w:val="multilevel"/>
    <w:tmpl w:val="149E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1E6B0F"/>
    <w:multiLevelType w:val="multilevel"/>
    <w:tmpl w:val="86AE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73B07EB"/>
    <w:multiLevelType w:val="hybridMultilevel"/>
    <w:tmpl w:val="0B260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B68F7"/>
    <w:multiLevelType w:val="hybridMultilevel"/>
    <w:tmpl w:val="3AA42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324C8"/>
    <w:multiLevelType w:val="multilevel"/>
    <w:tmpl w:val="86AE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08B5298"/>
    <w:multiLevelType w:val="multilevel"/>
    <w:tmpl w:val="ABB8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2795DFF"/>
    <w:multiLevelType w:val="hybridMultilevel"/>
    <w:tmpl w:val="950693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F53498"/>
    <w:multiLevelType w:val="hybridMultilevel"/>
    <w:tmpl w:val="85069E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4D1BBF"/>
    <w:multiLevelType w:val="hybridMultilevel"/>
    <w:tmpl w:val="564E6F8C"/>
    <w:lvl w:ilvl="0" w:tplc="1A4C24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CE79F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9975669"/>
    <w:multiLevelType w:val="hybridMultilevel"/>
    <w:tmpl w:val="731EB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C727C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FF7714D"/>
    <w:multiLevelType w:val="hybridMultilevel"/>
    <w:tmpl w:val="CD70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8"/>
  </w:num>
  <w:num w:numId="4">
    <w:abstractNumId w:val="15"/>
  </w:num>
  <w:num w:numId="5">
    <w:abstractNumId w:val="42"/>
  </w:num>
  <w:num w:numId="6">
    <w:abstractNumId w:val="18"/>
  </w:num>
  <w:num w:numId="7">
    <w:abstractNumId w:val="40"/>
  </w:num>
  <w:num w:numId="8">
    <w:abstractNumId w:val="6"/>
  </w:num>
  <w:num w:numId="9">
    <w:abstractNumId w:val="24"/>
  </w:num>
  <w:num w:numId="10">
    <w:abstractNumId w:val="3"/>
  </w:num>
  <w:num w:numId="11">
    <w:abstractNumId w:val="11"/>
  </w:num>
  <w:num w:numId="12">
    <w:abstractNumId w:val="28"/>
  </w:num>
  <w:num w:numId="13">
    <w:abstractNumId w:val="26"/>
  </w:num>
  <w:num w:numId="14">
    <w:abstractNumId w:val="35"/>
  </w:num>
  <w:num w:numId="15">
    <w:abstractNumId w:val="37"/>
  </w:num>
  <w:num w:numId="16">
    <w:abstractNumId w:val="7"/>
  </w:num>
  <w:num w:numId="17">
    <w:abstractNumId w:val="38"/>
  </w:num>
  <w:num w:numId="18">
    <w:abstractNumId w:val="30"/>
  </w:num>
  <w:num w:numId="19">
    <w:abstractNumId w:val="39"/>
  </w:num>
  <w:num w:numId="20">
    <w:abstractNumId w:val="22"/>
  </w:num>
  <w:num w:numId="21">
    <w:abstractNumId w:val="19"/>
  </w:num>
  <w:num w:numId="22">
    <w:abstractNumId w:val="27"/>
  </w:num>
  <w:num w:numId="23">
    <w:abstractNumId w:val="20"/>
  </w:num>
  <w:num w:numId="24">
    <w:abstractNumId w:val="14"/>
  </w:num>
  <w:num w:numId="25">
    <w:abstractNumId w:val="21"/>
  </w:num>
  <w:num w:numId="26">
    <w:abstractNumId w:val="43"/>
  </w:num>
  <w:num w:numId="27">
    <w:abstractNumId w:val="43"/>
  </w:num>
  <w:num w:numId="28">
    <w:abstractNumId w:val="34"/>
  </w:num>
  <w:num w:numId="29">
    <w:abstractNumId w:val="12"/>
  </w:num>
  <w:num w:numId="30">
    <w:abstractNumId w:val="5"/>
  </w:num>
  <w:num w:numId="31">
    <w:abstractNumId w:val="16"/>
  </w:num>
  <w:num w:numId="32">
    <w:abstractNumId w:val="41"/>
  </w:num>
  <w:num w:numId="33">
    <w:abstractNumId w:val="14"/>
  </w:num>
  <w:num w:numId="34">
    <w:abstractNumId w:val="17"/>
  </w:num>
  <w:num w:numId="35">
    <w:abstractNumId w:val="23"/>
  </w:num>
  <w:num w:numId="36">
    <w:abstractNumId w:val="29"/>
  </w:num>
  <w:num w:numId="37">
    <w:abstractNumId w:val="2"/>
  </w:num>
  <w:num w:numId="38">
    <w:abstractNumId w:val="32"/>
  </w:num>
  <w:num w:numId="39">
    <w:abstractNumId w:val="33"/>
  </w:num>
  <w:num w:numId="40">
    <w:abstractNumId w:val="36"/>
  </w:num>
  <w:num w:numId="41">
    <w:abstractNumId w:val="31"/>
  </w:num>
  <w:num w:numId="42">
    <w:abstractNumId w:val="10"/>
  </w:num>
  <w:num w:numId="43">
    <w:abstractNumId w:val="13"/>
  </w:num>
  <w:num w:numId="44">
    <w:abstractNumId w:val="1"/>
  </w:num>
  <w:num w:numId="45">
    <w:abstractNumId w:val="0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IwNzQ3NjM3MzawMDZR0lEKTi0uzszPAykwrgUAtsvgCywAAAA="/>
  </w:docVars>
  <w:rsids>
    <w:rsidRoot w:val="00371A70"/>
    <w:rsid w:val="00000AC6"/>
    <w:rsid w:val="00001AFB"/>
    <w:rsid w:val="00001D6D"/>
    <w:rsid w:val="00006E57"/>
    <w:rsid w:val="00007A78"/>
    <w:rsid w:val="000171B8"/>
    <w:rsid w:val="00026193"/>
    <w:rsid w:val="00031957"/>
    <w:rsid w:val="00037D88"/>
    <w:rsid w:val="00041B6A"/>
    <w:rsid w:val="0004289C"/>
    <w:rsid w:val="000432C0"/>
    <w:rsid w:val="000528B5"/>
    <w:rsid w:val="00053597"/>
    <w:rsid w:val="00055A55"/>
    <w:rsid w:val="00060042"/>
    <w:rsid w:val="000632E4"/>
    <w:rsid w:val="00070176"/>
    <w:rsid w:val="0007252E"/>
    <w:rsid w:val="00072D90"/>
    <w:rsid w:val="0007459F"/>
    <w:rsid w:val="000823ED"/>
    <w:rsid w:val="00084132"/>
    <w:rsid w:val="00092237"/>
    <w:rsid w:val="00094CBC"/>
    <w:rsid w:val="000A33EB"/>
    <w:rsid w:val="000A6F63"/>
    <w:rsid w:val="000B0A97"/>
    <w:rsid w:val="000B1895"/>
    <w:rsid w:val="000B2573"/>
    <w:rsid w:val="000B59AA"/>
    <w:rsid w:val="000C1D7C"/>
    <w:rsid w:val="000C2E99"/>
    <w:rsid w:val="000E2128"/>
    <w:rsid w:val="000E2E96"/>
    <w:rsid w:val="000F1698"/>
    <w:rsid w:val="000F2271"/>
    <w:rsid w:val="000F3BB7"/>
    <w:rsid w:val="00103254"/>
    <w:rsid w:val="00110574"/>
    <w:rsid w:val="00113298"/>
    <w:rsid w:val="0011514F"/>
    <w:rsid w:val="001171E8"/>
    <w:rsid w:val="001222D7"/>
    <w:rsid w:val="0012382A"/>
    <w:rsid w:val="00130542"/>
    <w:rsid w:val="00132D95"/>
    <w:rsid w:val="001342DE"/>
    <w:rsid w:val="00134BD7"/>
    <w:rsid w:val="001365CF"/>
    <w:rsid w:val="00136F79"/>
    <w:rsid w:val="00143593"/>
    <w:rsid w:val="00145DD2"/>
    <w:rsid w:val="00154E0D"/>
    <w:rsid w:val="00155F13"/>
    <w:rsid w:val="00172B0C"/>
    <w:rsid w:val="00173E2D"/>
    <w:rsid w:val="00173F53"/>
    <w:rsid w:val="0018175A"/>
    <w:rsid w:val="00186A77"/>
    <w:rsid w:val="00186E77"/>
    <w:rsid w:val="0019594D"/>
    <w:rsid w:val="00196C84"/>
    <w:rsid w:val="00197226"/>
    <w:rsid w:val="001A3F96"/>
    <w:rsid w:val="001A6998"/>
    <w:rsid w:val="001C2E29"/>
    <w:rsid w:val="001C2F97"/>
    <w:rsid w:val="001C391E"/>
    <w:rsid w:val="001C56CD"/>
    <w:rsid w:val="001D0CCA"/>
    <w:rsid w:val="001D30D5"/>
    <w:rsid w:val="001D7B41"/>
    <w:rsid w:val="001E2773"/>
    <w:rsid w:val="001E2F20"/>
    <w:rsid w:val="001E3893"/>
    <w:rsid w:val="001F26AE"/>
    <w:rsid w:val="001F74F1"/>
    <w:rsid w:val="002069EA"/>
    <w:rsid w:val="00221D08"/>
    <w:rsid w:val="00224649"/>
    <w:rsid w:val="00227824"/>
    <w:rsid w:val="00232E10"/>
    <w:rsid w:val="00234064"/>
    <w:rsid w:val="00244307"/>
    <w:rsid w:val="0024550B"/>
    <w:rsid w:val="0024752C"/>
    <w:rsid w:val="00247850"/>
    <w:rsid w:val="00250F9A"/>
    <w:rsid w:val="00252105"/>
    <w:rsid w:val="002623D2"/>
    <w:rsid w:val="002707B9"/>
    <w:rsid w:val="00272F61"/>
    <w:rsid w:val="0027417C"/>
    <w:rsid w:val="00274521"/>
    <w:rsid w:val="002750F6"/>
    <w:rsid w:val="0028451A"/>
    <w:rsid w:val="002969C0"/>
    <w:rsid w:val="00296B0F"/>
    <w:rsid w:val="00297A71"/>
    <w:rsid w:val="002B70B2"/>
    <w:rsid w:val="002C1E41"/>
    <w:rsid w:val="002D0A4E"/>
    <w:rsid w:val="002E0B9F"/>
    <w:rsid w:val="002E6E35"/>
    <w:rsid w:val="002F3AC1"/>
    <w:rsid w:val="002F7FF5"/>
    <w:rsid w:val="00301B19"/>
    <w:rsid w:val="00305E6F"/>
    <w:rsid w:val="00310BA1"/>
    <w:rsid w:val="0031405B"/>
    <w:rsid w:val="00315D86"/>
    <w:rsid w:val="00320C90"/>
    <w:rsid w:val="003262FC"/>
    <w:rsid w:val="003311E2"/>
    <w:rsid w:val="00336623"/>
    <w:rsid w:val="00336C0E"/>
    <w:rsid w:val="00336E54"/>
    <w:rsid w:val="00340822"/>
    <w:rsid w:val="0035608A"/>
    <w:rsid w:val="00356AE4"/>
    <w:rsid w:val="00357E3C"/>
    <w:rsid w:val="003617F7"/>
    <w:rsid w:val="00365713"/>
    <w:rsid w:val="00365AE9"/>
    <w:rsid w:val="00371A70"/>
    <w:rsid w:val="00381617"/>
    <w:rsid w:val="00390656"/>
    <w:rsid w:val="003942A6"/>
    <w:rsid w:val="003A1A63"/>
    <w:rsid w:val="003B62EC"/>
    <w:rsid w:val="003C15A7"/>
    <w:rsid w:val="003C3433"/>
    <w:rsid w:val="003D09F0"/>
    <w:rsid w:val="003D28A1"/>
    <w:rsid w:val="003D5A0A"/>
    <w:rsid w:val="003E14ED"/>
    <w:rsid w:val="003E17CB"/>
    <w:rsid w:val="003F2B70"/>
    <w:rsid w:val="00402214"/>
    <w:rsid w:val="00411499"/>
    <w:rsid w:val="00413697"/>
    <w:rsid w:val="00413DFA"/>
    <w:rsid w:val="00422F7C"/>
    <w:rsid w:val="0042419D"/>
    <w:rsid w:val="00424715"/>
    <w:rsid w:val="004272C1"/>
    <w:rsid w:val="00427E91"/>
    <w:rsid w:val="0043276F"/>
    <w:rsid w:val="00432871"/>
    <w:rsid w:val="00434936"/>
    <w:rsid w:val="004507D9"/>
    <w:rsid w:val="00451671"/>
    <w:rsid w:val="00457068"/>
    <w:rsid w:val="00464CE4"/>
    <w:rsid w:val="00471F3E"/>
    <w:rsid w:val="00481DFF"/>
    <w:rsid w:val="00482060"/>
    <w:rsid w:val="0048258F"/>
    <w:rsid w:val="00486CE9"/>
    <w:rsid w:val="004942AC"/>
    <w:rsid w:val="00495EA4"/>
    <w:rsid w:val="004A27CA"/>
    <w:rsid w:val="004A2D97"/>
    <w:rsid w:val="004A5148"/>
    <w:rsid w:val="004B34D9"/>
    <w:rsid w:val="004B3DEC"/>
    <w:rsid w:val="004B5399"/>
    <w:rsid w:val="004C429C"/>
    <w:rsid w:val="004C5C76"/>
    <w:rsid w:val="004C6F4A"/>
    <w:rsid w:val="004D2EAE"/>
    <w:rsid w:val="004D596F"/>
    <w:rsid w:val="004E0EAD"/>
    <w:rsid w:val="004E2672"/>
    <w:rsid w:val="004E2686"/>
    <w:rsid w:val="004E371E"/>
    <w:rsid w:val="004E5200"/>
    <w:rsid w:val="004F5C62"/>
    <w:rsid w:val="00504FC9"/>
    <w:rsid w:val="00507AFC"/>
    <w:rsid w:val="005173B2"/>
    <w:rsid w:val="0053697A"/>
    <w:rsid w:val="00536C2D"/>
    <w:rsid w:val="00537578"/>
    <w:rsid w:val="00542FC6"/>
    <w:rsid w:val="005508C7"/>
    <w:rsid w:val="0055731E"/>
    <w:rsid w:val="005611AA"/>
    <w:rsid w:val="00562A5C"/>
    <w:rsid w:val="00564A2B"/>
    <w:rsid w:val="00573D86"/>
    <w:rsid w:val="00581186"/>
    <w:rsid w:val="00581289"/>
    <w:rsid w:val="0058771E"/>
    <w:rsid w:val="0059622D"/>
    <w:rsid w:val="005A7B34"/>
    <w:rsid w:val="005A7D03"/>
    <w:rsid w:val="005C0260"/>
    <w:rsid w:val="005C1214"/>
    <w:rsid w:val="005C63AA"/>
    <w:rsid w:val="005C6B76"/>
    <w:rsid w:val="005D0510"/>
    <w:rsid w:val="005D48E9"/>
    <w:rsid w:val="005D78E6"/>
    <w:rsid w:val="005D7D37"/>
    <w:rsid w:val="005E218A"/>
    <w:rsid w:val="005E24F5"/>
    <w:rsid w:val="005E4C51"/>
    <w:rsid w:val="005F4513"/>
    <w:rsid w:val="006009A7"/>
    <w:rsid w:val="00601827"/>
    <w:rsid w:val="00604323"/>
    <w:rsid w:val="0061338C"/>
    <w:rsid w:val="00617025"/>
    <w:rsid w:val="00621D14"/>
    <w:rsid w:val="006224A8"/>
    <w:rsid w:val="00623702"/>
    <w:rsid w:val="00626D4C"/>
    <w:rsid w:val="00633A51"/>
    <w:rsid w:val="00642930"/>
    <w:rsid w:val="00643458"/>
    <w:rsid w:val="00643461"/>
    <w:rsid w:val="00644C89"/>
    <w:rsid w:val="00645E63"/>
    <w:rsid w:val="00650441"/>
    <w:rsid w:val="006507BC"/>
    <w:rsid w:val="00651DDB"/>
    <w:rsid w:val="00660AE3"/>
    <w:rsid w:val="006633AF"/>
    <w:rsid w:val="00670E27"/>
    <w:rsid w:val="00675EF0"/>
    <w:rsid w:val="0068163A"/>
    <w:rsid w:val="00681A31"/>
    <w:rsid w:val="0068755E"/>
    <w:rsid w:val="00694F3E"/>
    <w:rsid w:val="006A44A1"/>
    <w:rsid w:val="006B2E21"/>
    <w:rsid w:val="006B57C6"/>
    <w:rsid w:val="006C15BB"/>
    <w:rsid w:val="006C6977"/>
    <w:rsid w:val="006C77A8"/>
    <w:rsid w:val="006D0B1F"/>
    <w:rsid w:val="006D1130"/>
    <w:rsid w:val="006D293F"/>
    <w:rsid w:val="006D3316"/>
    <w:rsid w:val="006D5697"/>
    <w:rsid w:val="006D776A"/>
    <w:rsid w:val="006F0055"/>
    <w:rsid w:val="006F1422"/>
    <w:rsid w:val="006F3A61"/>
    <w:rsid w:val="006F6BB6"/>
    <w:rsid w:val="00704162"/>
    <w:rsid w:val="007051AF"/>
    <w:rsid w:val="0070548C"/>
    <w:rsid w:val="007115CA"/>
    <w:rsid w:val="007137B7"/>
    <w:rsid w:val="007175ED"/>
    <w:rsid w:val="00717691"/>
    <w:rsid w:val="007206B9"/>
    <w:rsid w:val="00721A72"/>
    <w:rsid w:val="0072470F"/>
    <w:rsid w:val="00724F59"/>
    <w:rsid w:val="00727137"/>
    <w:rsid w:val="00727CE8"/>
    <w:rsid w:val="0073623F"/>
    <w:rsid w:val="00736ABA"/>
    <w:rsid w:val="007566F7"/>
    <w:rsid w:val="007652E6"/>
    <w:rsid w:val="00765495"/>
    <w:rsid w:val="00766AED"/>
    <w:rsid w:val="00770961"/>
    <w:rsid w:val="007737E0"/>
    <w:rsid w:val="00782424"/>
    <w:rsid w:val="007845A2"/>
    <w:rsid w:val="0079202E"/>
    <w:rsid w:val="00797E9E"/>
    <w:rsid w:val="007A1DD0"/>
    <w:rsid w:val="007B09D7"/>
    <w:rsid w:val="007B4375"/>
    <w:rsid w:val="007B5BB6"/>
    <w:rsid w:val="007B5C2E"/>
    <w:rsid w:val="007B7621"/>
    <w:rsid w:val="007C4C75"/>
    <w:rsid w:val="007C5830"/>
    <w:rsid w:val="007C6E8B"/>
    <w:rsid w:val="007C71D6"/>
    <w:rsid w:val="007D5F5A"/>
    <w:rsid w:val="007E21BB"/>
    <w:rsid w:val="007E31AE"/>
    <w:rsid w:val="007E4D73"/>
    <w:rsid w:val="007F1C7B"/>
    <w:rsid w:val="007F626C"/>
    <w:rsid w:val="00802F9D"/>
    <w:rsid w:val="0080306A"/>
    <w:rsid w:val="00804C5F"/>
    <w:rsid w:val="00812D34"/>
    <w:rsid w:val="00824E5B"/>
    <w:rsid w:val="008257EF"/>
    <w:rsid w:val="00827333"/>
    <w:rsid w:val="008323AC"/>
    <w:rsid w:val="00833494"/>
    <w:rsid w:val="00833A1C"/>
    <w:rsid w:val="00834837"/>
    <w:rsid w:val="00835207"/>
    <w:rsid w:val="00847728"/>
    <w:rsid w:val="0085058B"/>
    <w:rsid w:val="008610F8"/>
    <w:rsid w:val="00862502"/>
    <w:rsid w:val="008651EC"/>
    <w:rsid w:val="0086782E"/>
    <w:rsid w:val="00877303"/>
    <w:rsid w:val="00881715"/>
    <w:rsid w:val="008862AE"/>
    <w:rsid w:val="008900C2"/>
    <w:rsid w:val="008906BD"/>
    <w:rsid w:val="008A0C24"/>
    <w:rsid w:val="008B1EF8"/>
    <w:rsid w:val="008B7700"/>
    <w:rsid w:val="008C6ACA"/>
    <w:rsid w:val="008D19E2"/>
    <w:rsid w:val="008E77D7"/>
    <w:rsid w:val="008F13D4"/>
    <w:rsid w:val="008F1738"/>
    <w:rsid w:val="008F4A57"/>
    <w:rsid w:val="0090281E"/>
    <w:rsid w:val="009143E5"/>
    <w:rsid w:val="00920B9F"/>
    <w:rsid w:val="009227C6"/>
    <w:rsid w:val="00923E2E"/>
    <w:rsid w:val="00924A32"/>
    <w:rsid w:val="009255F7"/>
    <w:rsid w:val="009265D0"/>
    <w:rsid w:val="009270F1"/>
    <w:rsid w:val="00932466"/>
    <w:rsid w:val="0093582C"/>
    <w:rsid w:val="00936111"/>
    <w:rsid w:val="00936650"/>
    <w:rsid w:val="00936EFF"/>
    <w:rsid w:val="0094022C"/>
    <w:rsid w:val="00941099"/>
    <w:rsid w:val="00941EB7"/>
    <w:rsid w:val="00944D20"/>
    <w:rsid w:val="00955D17"/>
    <w:rsid w:val="00956EB5"/>
    <w:rsid w:val="00961D44"/>
    <w:rsid w:val="009648CC"/>
    <w:rsid w:val="009651D7"/>
    <w:rsid w:val="009678B3"/>
    <w:rsid w:val="00971101"/>
    <w:rsid w:val="00971ED1"/>
    <w:rsid w:val="00975CC2"/>
    <w:rsid w:val="00991CC0"/>
    <w:rsid w:val="009A009D"/>
    <w:rsid w:val="009A0CC7"/>
    <w:rsid w:val="009B4C06"/>
    <w:rsid w:val="009B65BF"/>
    <w:rsid w:val="009C64CA"/>
    <w:rsid w:val="009D0061"/>
    <w:rsid w:val="009E0954"/>
    <w:rsid w:val="009E399A"/>
    <w:rsid w:val="009E4483"/>
    <w:rsid w:val="009F5CCD"/>
    <w:rsid w:val="009F72ED"/>
    <w:rsid w:val="00A1113E"/>
    <w:rsid w:val="00A11344"/>
    <w:rsid w:val="00A20D35"/>
    <w:rsid w:val="00A25019"/>
    <w:rsid w:val="00A25A26"/>
    <w:rsid w:val="00A2644A"/>
    <w:rsid w:val="00A32C84"/>
    <w:rsid w:val="00A34FD9"/>
    <w:rsid w:val="00A4023F"/>
    <w:rsid w:val="00A516B7"/>
    <w:rsid w:val="00A52D49"/>
    <w:rsid w:val="00A61D64"/>
    <w:rsid w:val="00A63789"/>
    <w:rsid w:val="00A710A0"/>
    <w:rsid w:val="00A72785"/>
    <w:rsid w:val="00A760DA"/>
    <w:rsid w:val="00A81D4A"/>
    <w:rsid w:val="00A83F77"/>
    <w:rsid w:val="00A85DFC"/>
    <w:rsid w:val="00A875B0"/>
    <w:rsid w:val="00A9287A"/>
    <w:rsid w:val="00A9767A"/>
    <w:rsid w:val="00A97D1C"/>
    <w:rsid w:val="00AA5FC8"/>
    <w:rsid w:val="00AA6374"/>
    <w:rsid w:val="00AB1B1C"/>
    <w:rsid w:val="00AB1BD7"/>
    <w:rsid w:val="00AB567F"/>
    <w:rsid w:val="00AC2009"/>
    <w:rsid w:val="00AC35F8"/>
    <w:rsid w:val="00AC440D"/>
    <w:rsid w:val="00AC5121"/>
    <w:rsid w:val="00AD4985"/>
    <w:rsid w:val="00AE0430"/>
    <w:rsid w:val="00AF6F80"/>
    <w:rsid w:val="00B02B32"/>
    <w:rsid w:val="00B137B1"/>
    <w:rsid w:val="00B200F8"/>
    <w:rsid w:val="00B21DD6"/>
    <w:rsid w:val="00B31486"/>
    <w:rsid w:val="00B34503"/>
    <w:rsid w:val="00B351C3"/>
    <w:rsid w:val="00B358EA"/>
    <w:rsid w:val="00B40569"/>
    <w:rsid w:val="00B4572F"/>
    <w:rsid w:val="00B470BC"/>
    <w:rsid w:val="00B52BEA"/>
    <w:rsid w:val="00B56D6F"/>
    <w:rsid w:val="00B57162"/>
    <w:rsid w:val="00B611B5"/>
    <w:rsid w:val="00B618FF"/>
    <w:rsid w:val="00B6511F"/>
    <w:rsid w:val="00B653C5"/>
    <w:rsid w:val="00B74ECA"/>
    <w:rsid w:val="00B756F5"/>
    <w:rsid w:val="00B80AA5"/>
    <w:rsid w:val="00B8177A"/>
    <w:rsid w:val="00B92269"/>
    <w:rsid w:val="00B95697"/>
    <w:rsid w:val="00B97DF6"/>
    <w:rsid w:val="00BA5F01"/>
    <w:rsid w:val="00BA62E1"/>
    <w:rsid w:val="00BB3037"/>
    <w:rsid w:val="00BB4260"/>
    <w:rsid w:val="00BB4A66"/>
    <w:rsid w:val="00BC6D04"/>
    <w:rsid w:val="00BD0CC1"/>
    <w:rsid w:val="00BD10AD"/>
    <w:rsid w:val="00BE224B"/>
    <w:rsid w:val="00BE70F6"/>
    <w:rsid w:val="00BF39A7"/>
    <w:rsid w:val="00C01E80"/>
    <w:rsid w:val="00C12D74"/>
    <w:rsid w:val="00C139A3"/>
    <w:rsid w:val="00C14A73"/>
    <w:rsid w:val="00C35E61"/>
    <w:rsid w:val="00C43264"/>
    <w:rsid w:val="00C50F60"/>
    <w:rsid w:val="00C711F3"/>
    <w:rsid w:val="00C720CC"/>
    <w:rsid w:val="00C83E0D"/>
    <w:rsid w:val="00C94C21"/>
    <w:rsid w:val="00C97C47"/>
    <w:rsid w:val="00CA1B45"/>
    <w:rsid w:val="00CA7AC6"/>
    <w:rsid w:val="00CA7EC8"/>
    <w:rsid w:val="00CC0887"/>
    <w:rsid w:val="00CC0A61"/>
    <w:rsid w:val="00CC4D22"/>
    <w:rsid w:val="00CC510D"/>
    <w:rsid w:val="00CE0CB8"/>
    <w:rsid w:val="00CE0EF4"/>
    <w:rsid w:val="00CE46C3"/>
    <w:rsid w:val="00CE7237"/>
    <w:rsid w:val="00CF2CDE"/>
    <w:rsid w:val="00CF57BD"/>
    <w:rsid w:val="00CF6D9B"/>
    <w:rsid w:val="00CF7CD6"/>
    <w:rsid w:val="00D0244F"/>
    <w:rsid w:val="00D02967"/>
    <w:rsid w:val="00D11DC8"/>
    <w:rsid w:val="00D24ED5"/>
    <w:rsid w:val="00D26219"/>
    <w:rsid w:val="00D303D5"/>
    <w:rsid w:val="00D308B3"/>
    <w:rsid w:val="00D35E07"/>
    <w:rsid w:val="00D37734"/>
    <w:rsid w:val="00D400C7"/>
    <w:rsid w:val="00D43649"/>
    <w:rsid w:val="00D44B25"/>
    <w:rsid w:val="00D451A6"/>
    <w:rsid w:val="00D45523"/>
    <w:rsid w:val="00D51420"/>
    <w:rsid w:val="00D57379"/>
    <w:rsid w:val="00D6235C"/>
    <w:rsid w:val="00D62D80"/>
    <w:rsid w:val="00D674C8"/>
    <w:rsid w:val="00D749D7"/>
    <w:rsid w:val="00D777BE"/>
    <w:rsid w:val="00D843A2"/>
    <w:rsid w:val="00D876FC"/>
    <w:rsid w:val="00D92DB7"/>
    <w:rsid w:val="00D9449E"/>
    <w:rsid w:val="00D96631"/>
    <w:rsid w:val="00DA0091"/>
    <w:rsid w:val="00DA5FB2"/>
    <w:rsid w:val="00DA61E5"/>
    <w:rsid w:val="00DA77F2"/>
    <w:rsid w:val="00DC23FF"/>
    <w:rsid w:val="00DC2D06"/>
    <w:rsid w:val="00DC3AF0"/>
    <w:rsid w:val="00DD0097"/>
    <w:rsid w:val="00DD50AF"/>
    <w:rsid w:val="00DD590B"/>
    <w:rsid w:val="00DE6EA5"/>
    <w:rsid w:val="00DF0920"/>
    <w:rsid w:val="00DF3C69"/>
    <w:rsid w:val="00DF538E"/>
    <w:rsid w:val="00DF7B37"/>
    <w:rsid w:val="00DF7DB3"/>
    <w:rsid w:val="00DF7ECA"/>
    <w:rsid w:val="00E03BB5"/>
    <w:rsid w:val="00E05D98"/>
    <w:rsid w:val="00E16463"/>
    <w:rsid w:val="00E21655"/>
    <w:rsid w:val="00E21838"/>
    <w:rsid w:val="00E221B2"/>
    <w:rsid w:val="00E325BC"/>
    <w:rsid w:val="00E347B6"/>
    <w:rsid w:val="00E357D0"/>
    <w:rsid w:val="00E4396C"/>
    <w:rsid w:val="00E50FA3"/>
    <w:rsid w:val="00E53FF9"/>
    <w:rsid w:val="00E5687F"/>
    <w:rsid w:val="00E57DD2"/>
    <w:rsid w:val="00E60619"/>
    <w:rsid w:val="00E620A5"/>
    <w:rsid w:val="00E64D9C"/>
    <w:rsid w:val="00E6799D"/>
    <w:rsid w:val="00E67CC7"/>
    <w:rsid w:val="00E710A5"/>
    <w:rsid w:val="00E72B01"/>
    <w:rsid w:val="00E760C7"/>
    <w:rsid w:val="00E810DC"/>
    <w:rsid w:val="00E81144"/>
    <w:rsid w:val="00E81C41"/>
    <w:rsid w:val="00E82007"/>
    <w:rsid w:val="00E85EA8"/>
    <w:rsid w:val="00E95CAE"/>
    <w:rsid w:val="00EA2947"/>
    <w:rsid w:val="00EB00F1"/>
    <w:rsid w:val="00EB3C86"/>
    <w:rsid w:val="00EC033C"/>
    <w:rsid w:val="00EC0E12"/>
    <w:rsid w:val="00ED0FFD"/>
    <w:rsid w:val="00ED3980"/>
    <w:rsid w:val="00ED3D7C"/>
    <w:rsid w:val="00ED4BE1"/>
    <w:rsid w:val="00EE259F"/>
    <w:rsid w:val="00EE5CB4"/>
    <w:rsid w:val="00EE607D"/>
    <w:rsid w:val="00EE6C0D"/>
    <w:rsid w:val="00EF0F2E"/>
    <w:rsid w:val="00F0077D"/>
    <w:rsid w:val="00F00BF4"/>
    <w:rsid w:val="00F02806"/>
    <w:rsid w:val="00F02B21"/>
    <w:rsid w:val="00F0574E"/>
    <w:rsid w:val="00F11830"/>
    <w:rsid w:val="00F15DF3"/>
    <w:rsid w:val="00F177A1"/>
    <w:rsid w:val="00F20BCC"/>
    <w:rsid w:val="00F3282E"/>
    <w:rsid w:val="00F375CF"/>
    <w:rsid w:val="00F4397D"/>
    <w:rsid w:val="00F447AD"/>
    <w:rsid w:val="00F513FF"/>
    <w:rsid w:val="00F51B8A"/>
    <w:rsid w:val="00F526FE"/>
    <w:rsid w:val="00F661FC"/>
    <w:rsid w:val="00F70C27"/>
    <w:rsid w:val="00F713BC"/>
    <w:rsid w:val="00F737CD"/>
    <w:rsid w:val="00F777AD"/>
    <w:rsid w:val="00F8204C"/>
    <w:rsid w:val="00F865FB"/>
    <w:rsid w:val="00F86939"/>
    <w:rsid w:val="00FA007A"/>
    <w:rsid w:val="00FA3B3B"/>
    <w:rsid w:val="00FB1693"/>
    <w:rsid w:val="00FB1B3C"/>
    <w:rsid w:val="00FB792F"/>
    <w:rsid w:val="00FC303C"/>
    <w:rsid w:val="00FD1183"/>
    <w:rsid w:val="00FD2BB7"/>
    <w:rsid w:val="00FD2D5A"/>
    <w:rsid w:val="00FD5138"/>
    <w:rsid w:val="00FE1612"/>
    <w:rsid w:val="00FF296D"/>
    <w:rsid w:val="00FF36C9"/>
    <w:rsid w:val="00FF3B06"/>
    <w:rsid w:val="00FF6175"/>
    <w:rsid w:val="00FF7B45"/>
    <w:rsid w:val="131B451E"/>
    <w:rsid w:val="2192E2B3"/>
    <w:rsid w:val="29C09AFC"/>
    <w:rsid w:val="2EF84A79"/>
    <w:rsid w:val="3921CC9F"/>
    <w:rsid w:val="3ABD9D00"/>
    <w:rsid w:val="3B738C41"/>
    <w:rsid w:val="4283B7F6"/>
    <w:rsid w:val="4501462A"/>
    <w:rsid w:val="4814D214"/>
    <w:rsid w:val="4B855F1C"/>
    <w:rsid w:val="504A8496"/>
    <w:rsid w:val="538DC350"/>
    <w:rsid w:val="55553DA6"/>
    <w:rsid w:val="5884F1DD"/>
    <w:rsid w:val="612B41ED"/>
    <w:rsid w:val="67BA9DB8"/>
    <w:rsid w:val="68A92950"/>
    <w:rsid w:val="731C9283"/>
    <w:rsid w:val="7C4D3236"/>
    <w:rsid w:val="7FC2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9BF3A0E"/>
  <w15:chartTrackingRefBased/>
  <w15:docId w15:val="{C03390B6-6549-424B-AF80-B4959972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09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025"/>
    <w:pPr>
      <w:keepNext/>
      <w:keepLines/>
      <w:spacing w:before="24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20A5"/>
    <w:pPr>
      <w:keepNext/>
      <w:keepLines/>
      <w:spacing w:before="240" w:after="12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20A5"/>
    <w:pPr>
      <w:keepNext/>
      <w:keepLines/>
      <w:spacing w:before="240" w:after="120"/>
      <w:outlineLvl w:val="2"/>
    </w:pPr>
    <w:rPr>
      <w:rFonts w:eastAsiaTheme="majorEastAsia" w:cstheme="majorBidi"/>
      <w:color w:val="EE322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69C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EE322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9C0"/>
    <w:pPr>
      <w:keepNext/>
      <w:keepLines/>
      <w:spacing w:before="40" w:after="0"/>
      <w:outlineLvl w:val="4"/>
    </w:pPr>
    <w:rPr>
      <w:rFonts w:eastAsiaTheme="majorEastAsia" w:cstheme="majorBidi"/>
      <w:color w:val="EE32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F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F01"/>
  </w:style>
  <w:style w:type="paragraph" w:styleId="Footer">
    <w:name w:val="footer"/>
    <w:basedOn w:val="Normal"/>
    <w:link w:val="FooterChar"/>
    <w:uiPriority w:val="99"/>
    <w:unhideWhenUsed/>
    <w:rsid w:val="00BA5F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F01"/>
  </w:style>
  <w:style w:type="character" w:styleId="PlaceholderText">
    <w:name w:val="Placeholder Text"/>
    <w:basedOn w:val="DefaultParagraphFont"/>
    <w:uiPriority w:val="99"/>
    <w:semiHidden/>
    <w:rsid w:val="00BA5F0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17025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20A5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4550B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50B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50B"/>
    <w:pPr>
      <w:numPr>
        <w:ilvl w:val="1"/>
      </w:numPr>
    </w:pPr>
    <w:rPr>
      <w:rFonts w:eastAsiaTheme="minorEastAsia"/>
      <w:color w:val="58595B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550B"/>
    <w:rPr>
      <w:rFonts w:ascii="Arial" w:eastAsiaTheme="minorEastAsia" w:hAnsi="Arial"/>
      <w:color w:val="58595B"/>
      <w:spacing w:val="15"/>
    </w:rPr>
  </w:style>
  <w:style w:type="character" w:styleId="SubtleEmphasis">
    <w:name w:val="Subtle Emphasis"/>
    <w:basedOn w:val="DefaultParagraphFont"/>
    <w:uiPriority w:val="19"/>
    <w:qFormat/>
    <w:rsid w:val="00464CE4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464CE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64CE4"/>
    <w:rPr>
      <w:i/>
      <w:iCs/>
      <w:color w:val="EE3229"/>
    </w:rPr>
  </w:style>
  <w:style w:type="character" w:styleId="Strong">
    <w:name w:val="Strong"/>
    <w:basedOn w:val="DefaultParagraphFont"/>
    <w:uiPriority w:val="22"/>
    <w:qFormat/>
    <w:rsid w:val="00464CE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64CE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4CE4"/>
    <w:rPr>
      <w:rFonts w:ascii="Arial" w:hAnsi="Arial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464CE4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464CE4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464CE4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2969C0"/>
    <w:rPr>
      <w:b/>
      <w:bCs/>
      <w:smallCaps/>
      <w:color w:val="EE3229"/>
      <w:spacing w:val="5"/>
    </w:rPr>
  </w:style>
  <w:style w:type="paragraph" w:styleId="NoSpacing">
    <w:name w:val="No Spacing"/>
    <w:uiPriority w:val="1"/>
    <w:qFormat/>
    <w:rsid w:val="00464CE4"/>
    <w:pPr>
      <w:spacing w:after="0" w:line="240" w:lineRule="auto"/>
    </w:pPr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E620A5"/>
    <w:rPr>
      <w:rFonts w:ascii="Arial" w:eastAsiaTheme="majorEastAsia" w:hAnsi="Arial" w:cstheme="majorBidi"/>
      <w:color w:val="EE3229"/>
      <w:sz w:val="24"/>
      <w:szCs w:val="24"/>
    </w:rPr>
  </w:style>
  <w:style w:type="paragraph" w:customStyle="1" w:styleId="NumberedHeading2">
    <w:name w:val="Numbered Heading 2"/>
    <w:basedOn w:val="Heading2"/>
    <w:next w:val="Normal"/>
    <w:link w:val="NumberedHeading2Char"/>
    <w:qFormat/>
    <w:rsid w:val="00E620A5"/>
    <w:pPr>
      <w:numPr>
        <w:ilvl w:val="1"/>
        <w:numId w:val="8"/>
      </w:numPr>
      <w:ind w:left="0" w:firstLine="0"/>
    </w:pPr>
  </w:style>
  <w:style w:type="character" w:customStyle="1" w:styleId="Heading4Char">
    <w:name w:val="Heading 4 Char"/>
    <w:basedOn w:val="DefaultParagraphFont"/>
    <w:link w:val="Heading4"/>
    <w:uiPriority w:val="9"/>
    <w:rsid w:val="002969C0"/>
    <w:rPr>
      <w:rFonts w:ascii="Arial" w:eastAsiaTheme="majorEastAsia" w:hAnsi="Arial" w:cstheme="majorBidi"/>
      <w:i/>
      <w:iCs/>
      <w:color w:val="EE3229"/>
    </w:rPr>
  </w:style>
  <w:style w:type="paragraph" w:customStyle="1" w:styleId="NumberedHeading1">
    <w:name w:val="Numbered Heading 1"/>
    <w:basedOn w:val="Heading1"/>
    <w:next w:val="Normal"/>
    <w:link w:val="NumberedHeading1Char"/>
    <w:qFormat/>
    <w:rsid w:val="00617025"/>
    <w:pPr>
      <w:numPr>
        <w:numId w:val="8"/>
      </w:numPr>
    </w:pPr>
  </w:style>
  <w:style w:type="character" w:customStyle="1" w:styleId="NumberedHeading2Char">
    <w:name w:val="Numbered Heading 2 Char"/>
    <w:basedOn w:val="Heading2Char"/>
    <w:link w:val="NumberedHeading2"/>
    <w:rsid w:val="00E620A5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9C0"/>
    <w:rPr>
      <w:rFonts w:ascii="Arial" w:eastAsiaTheme="majorEastAsia" w:hAnsi="Arial" w:cstheme="majorBidi"/>
      <w:color w:val="EE3229"/>
    </w:rPr>
  </w:style>
  <w:style w:type="character" w:customStyle="1" w:styleId="NumberedHeading1Char">
    <w:name w:val="Numbered Heading 1 Char"/>
    <w:basedOn w:val="Heading1Char"/>
    <w:link w:val="NumberedHeading1"/>
    <w:rsid w:val="00617025"/>
    <w:rPr>
      <w:rFonts w:ascii="Arial" w:eastAsiaTheme="majorEastAsia" w:hAnsi="Arial" w:cstheme="majorBidi"/>
      <w:b/>
      <w:sz w:val="32"/>
      <w:szCs w:val="32"/>
    </w:rPr>
  </w:style>
  <w:style w:type="paragraph" w:customStyle="1" w:styleId="NumberedHeading3">
    <w:name w:val="Numbered Heading 3"/>
    <w:basedOn w:val="NumberedHeading2"/>
    <w:next w:val="Normal"/>
    <w:link w:val="NumberedHeading3Char"/>
    <w:qFormat/>
    <w:rsid w:val="00D9449E"/>
    <w:pPr>
      <w:numPr>
        <w:ilvl w:val="2"/>
      </w:numPr>
      <w:ind w:left="0" w:firstLine="0"/>
    </w:pPr>
    <w:rPr>
      <w:b w:val="0"/>
      <w:color w:val="auto"/>
    </w:rPr>
  </w:style>
  <w:style w:type="character" w:customStyle="1" w:styleId="NumberedHeading3Char">
    <w:name w:val="Numbered Heading 3 Char"/>
    <w:basedOn w:val="Heading3Char"/>
    <w:link w:val="NumberedHeading3"/>
    <w:rsid w:val="00D9449E"/>
    <w:rPr>
      <w:rFonts w:ascii="Arial" w:eastAsiaTheme="majorEastAsia" w:hAnsi="Arial" w:cstheme="majorBidi"/>
      <w:color w:val="EE3229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9C0"/>
    <w:pPr>
      <w:pBdr>
        <w:top w:val="single" w:sz="4" w:space="10" w:color="EE3229"/>
        <w:bottom w:val="single" w:sz="4" w:space="10" w:color="EE3229"/>
      </w:pBdr>
      <w:spacing w:before="360" w:after="360"/>
      <w:ind w:left="864" w:right="864"/>
      <w:jc w:val="center"/>
    </w:pPr>
    <w:rPr>
      <w:i/>
      <w:iCs/>
      <w:color w:val="EE3229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9C0"/>
    <w:rPr>
      <w:rFonts w:ascii="Arial" w:hAnsi="Arial"/>
      <w:i/>
      <w:iCs/>
      <w:color w:val="EE3229"/>
    </w:rPr>
  </w:style>
  <w:style w:type="paragraph" w:styleId="TOCHeading">
    <w:name w:val="TOC Heading"/>
    <w:basedOn w:val="Heading1"/>
    <w:next w:val="Normal"/>
    <w:uiPriority w:val="39"/>
    <w:unhideWhenUsed/>
    <w:qFormat/>
    <w:rsid w:val="002969C0"/>
    <w:pPr>
      <w:spacing w:after="0"/>
      <w:outlineLvl w:val="9"/>
    </w:pPr>
    <w:rPr>
      <w:rFonts w:asciiTheme="majorHAnsi" w:hAnsiTheme="majorHAnsi"/>
      <w:b w:val="0"/>
      <w:color w:val="2E74B5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969C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969C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969C0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2969C0"/>
    <w:pPr>
      <w:spacing w:after="100"/>
      <w:ind w:left="440"/>
    </w:pPr>
    <w:rPr>
      <w:rFonts w:asciiTheme="minorHAnsi" w:eastAsiaTheme="minorEastAsia" w:hAnsiTheme="minorHAnsi" w:cs="Times New Roman"/>
      <w:lang w:val="en-US"/>
    </w:rPr>
  </w:style>
  <w:style w:type="paragraph" w:customStyle="1" w:styleId="Guidance">
    <w:name w:val="Guidance"/>
    <w:basedOn w:val="Normal"/>
    <w:next w:val="Normal"/>
    <w:link w:val="GuidanceChar"/>
    <w:qFormat/>
    <w:rsid w:val="00617025"/>
    <w:rPr>
      <w:rFonts w:cs="Arial"/>
      <w:i/>
      <w:color w:val="833C0B" w:themeColor="accent2" w:themeShade="80"/>
      <w:sz w:val="20"/>
      <w:szCs w:val="21"/>
      <w:shd w:val="clear" w:color="auto" w:fill="FFFFFF"/>
    </w:rPr>
  </w:style>
  <w:style w:type="character" w:customStyle="1" w:styleId="GuidanceChar">
    <w:name w:val="Guidance Char"/>
    <w:basedOn w:val="DefaultParagraphFont"/>
    <w:link w:val="Guidance"/>
    <w:rsid w:val="00617025"/>
    <w:rPr>
      <w:rFonts w:ascii="Arial" w:hAnsi="Arial" w:cs="Arial"/>
      <w:i/>
      <w:color w:val="833C0B" w:themeColor="accent2" w:themeShade="80"/>
      <w:sz w:val="20"/>
      <w:szCs w:val="21"/>
    </w:rPr>
  </w:style>
  <w:style w:type="table" w:styleId="TableGrid">
    <w:name w:val="Table Grid"/>
    <w:basedOn w:val="TableNormal"/>
    <w:uiPriority w:val="39"/>
    <w:rsid w:val="00802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0B59A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">
    <w:name w:val="Grid Table 4"/>
    <w:basedOn w:val="TableNormal"/>
    <w:uiPriority w:val="49"/>
    <w:rsid w:val="000B59A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0B59A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2">
    <w:name w:val="List Table 3 Accent 2"/>
    <w:basedOn w:val="TableNormal"/>
    <w:uiPriority w:val="48"/>
    <w:rsid w:val="000B59AA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TUTable">
    <w:name w:val="LTU Table"/>
    <w:basedOn w:val="ListTable4-Accent2"/>
    <w:uiPriority w:val="99"/>
    <w:rsid w:val="004E2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bCs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</w:tcBorders>
        <w:shd w:val="clear" w:color="auto" w:fill="EE3229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auto"/>
        </w:tcBorders>
        <w:shd w:val="clear" w:color="auto" w:fill="EE3229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D8"/>
      </w:tcPr>
    </w:tblStylePr>
    <w:tblStylePr w:type="band1Horz">
      <w:tblPr/>
      <w:tcPr>
        <w:shd w:val="clear" w:color="auto" w:fill="FCDAD8"/>
      </w:tcPr>
    </w:tblStylePr>
  </w:style>
  <w:style w:type="table" w:styleId="ListTable4-Accent2">
    <w:name w:val="List Table 4 Accent 2"/>
    <w:basedOn w:val="TableNormal"/>
    <w:uiPriority w:val="49"/>
    <w:rsid w:val="000B59A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Style1">
    <w:name w:val="Style1"/>
    <w:basedOn w:val="GridTable4-Accent2"/>
    <w:uiPriority w:val="99"/>
    <w:rsid w:val="004B3DEC"/>
    <w:tblPr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nil"/>
          <w:insideV w:val="nil"/>
        </w:tcBorders>
        <w:shd w:val="clear" w:color="auto" w:fill="C00000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C00000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9"/>
      </w:tcPr>
    </w:tblStylePr>
    <w:tblStylePr w:type="band1Horz">
      <w:tblPr/>
      <w:tcPr>
        <w:shd w:val="clear" w:color="auto" w:fill="FFD9D9"/>
      </w:tcPr>
    </w:tblStylePr>
  </w:style>
  <w:style w:type="character" w:customStyle="1" w:styleId="StyleCalibri">
    <w:name w:val="Style Calibri"/>
    <w:semiHidden/>
    <w:rsid w:val="004B3DEC"/>
    <w:rPr>
      <w:rFonts w:ascii="Calibri" w:hAnsi="Calibri"/>
      <w:sz w:val="22"/>
    </w:rPr>
  </w:style>
  <w:style w:type="paragraph" w:customStyle="1" w:styleId="UoBStandardText">
    <w:name w:val="UoB Standard Text"/>
    <w:basedOn w:val="Normal"/>
    <w:qFormat/>
    <w:rsid w:val="007845A2"/>
    <w:pPr>
      <w:spacing w:after="120" w:line="276" w:lineRule="auto"/>
      <w:jc w:val="both"/>
    </w:pPr>
    <w:rPr>
      <w:rFonts w:ascii="Calibri" w:eastAsia="Times New Roman" w:hAnsi="Calibri" w:cs="Times New Roman"/>
      <w:szCs w:val="24"/>
      <w:lang w:eastAsia="en-GB"/>
    </w:rPr>
  </w:style>
  <w:style w:type="paragraph" w:customStyle="1" w:styleId="UoBTableHeader">
    <w:name w:val="UoB Table Header"/>
    <w:basedOn w:val="Normal"/>
    <w:qFormat/>
    <w:rsid w:val="007845A2"/>
    <w:pPr>
      <w:spacing w:before="120" w:after="60" w:line="240" w:lineRule="auto"/>
    </w:pPr>
    <w:rPr>
      <w:rFonts w:ascii="Calibri" w:eastAsia="Times New Roman" w:hAnsi="Calibri" w:cs="Times New Roman"/>
      <w:b/>
      <w:szCs w:val="24"/>
      <w:lang w:eastAsia="en-GB"/>
    </w:rPr>
  </w:style>
  <w:style w:type="paragraph" w:customStyle="1" w:styleId="UoBTableText">
    <w:name w:val="UoB Table Text"/>
    <w:basedOn w:val="Normal"/>
    <w:qFormat/>
    <w:rsid w:val="007845A2"/>
    <w:pPr>
      <w:spacing w:before="60" w:after="60" w:line="240" w:lineRule="auto"/>
      <w:jc w:val="both"/>
    </w:pPr>
    <w:rPr>
      <w:rFonts w:ascii="Calibri" w:eastAsia="Times New Roman" w:hAnsi="Calibri" w:cs="Times New Roman"/>
      <w:szCs w:val="24"/>
      <w:lang w:eastAsia="en-GB"/>
    </w:rPr>
  </w:style>
  <w:style w:type="table" w:customStyle="1" w:styleId="LTUTable1">
    <w:name w:val="LTU Table1"/>
    <w:basedOn w:val="ListTable4-Accent2"/>
    <w:uiPriority w:val="99"/>
    <w:rsid w:val="00E53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bCs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</w:tcBorders>
        <w:shd w:val="clear" w:color="auto" w:fill="EE3229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auto"/>
        </w:tcBorders>
        <w:shd w:val="clear" w:color="auto" w:fill="EE3229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D8"/>
      </w:tcPr>
    </w:tblStylePr>
    <w:tblStylePr w:type="band1Horz">
      <w:tblPr/>
      <w:tcPr>
        <w:shd w:val="clear" w:color="auto" w:fill="FCDAD8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777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7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7B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7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7BE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BE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DF5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F538E"/>
  </w:style>
  <w:style w:type="character" w:customStyle="1" w:styleId="eop">
    <w:name w:val="eop"/>
    <w:basedOn w:val="DefaultParagraphFont"/>
    <w:rsid w:val="00DF538E"/>
  </w:style>
  <w:style w:type="character" w:styleId="UnresolvedMention">
    <w:name w:val="Unresolved Mention"/>
    <w:basedOn w:val="DefaultParagraphFont"/>
    <w:uiPriority w:val="99"/>
    <w:semiHidden/>
    <w:unhideWhenUsed/>
    <w:rsid w:val="0079202E"/>
    <w:rPr>
      <w:color w:val="605E5C"/>
      <w:shd w:val="clear" w:color="auto" w:fill="E1DFDD"/>
    </w:rPr>
  </w:style>
  <w:style w:type="table" w:customStyle="1" w:styleId="GridTable4-Accent31">
    <w:name w:val="Grid Table 4 - Accent 31"/>
    <w:basedOn w:val="TableNormal"/>
    <w:next w:val="GridTable4-Accent3"/>
    <w:uiPriority w:val="49"/>
    <w:rsid w:val="006F005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fault">
    <w:name w:val="Default"/>
    <w:rsid w:val="00A875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65A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8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F86939"/>
    <w:rPr>
      <w:rFonts w:ascii="Segoe UI" w:hAnsi="Segoe UI" w:cs="Segoe UI" w:hint="default"/>
      <w:color w:val="666666"/>
      <w:sz w:val="18"/>
      <w:szCs w:val="18"/>
    </w:rPr>
  </w:style>
  <w:style w:type="paragraph" w:customStyle="1" w:styleId="pf0">
    <w:name w:val="pf0"/>
    <w:basedOn w:val="Normal"/>
    <w:rsid w:val="00450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7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0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8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2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1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8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4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0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5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2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9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8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2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7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8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7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edstrinity.ac.uk/privacy-and-cookie-policy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edstrinity.ac.uk/media/site-assets/documents/key-documents/pdfs/slavery-and-human-trafficking-statement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leedstrinity.ac.uk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.hayter@leedstrinity.ac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29EC~1.WOR\AppData\Local\Temp\MicrosoftEdgeDownloads\a51e0098-95a8-4672-84e2-d5be26260e1b\Business%20C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04BFB122E514CAEEB7C57752A1CE1" ma:contentTypeVersion="6" ma:contentTypeDescription="Create a new document." ma:contentTypeScope="" ma:versionID="8c4a8438f7458e8d7aeba0a2eb712409">
  <xsd:schema xmlns:xsd="http://www.w3.org/2001/XMLSchema" xmlns:xs="http://www.w3.org/2001/XMLSchema" xmlns:p="http://schemas.microsoft.com/office/2006/metadata/properties" xmlns:ns2="da93f1d6-73b4-4c78-9fdd-dbc8ad922659" xmlns:ns3="3c8658be-376d-4e20-b817-98e9c380ed4c" targetNamespace="http://schemas.microsoft.com/office/2006/metadata/properties" ma:root="true" ma:fieldsID="3dd6303f37830b670b7c3a38b964563b" ns2:_="" ns3:_="">
    <xsd:import namespace="da93f1d6-73b4-4c78-9fdd-dbc8ad922659"/>
    <xsd:import namespace="3c8658be-376d-4e20-b817-98e9c380e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3f1d6-73b4-4c78-9fdd-dbc8ad922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658be-376d-4e20-b817-98e9c380ed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4B042C-4EE4-4438-8682-597015E78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5403DA-3AC6-4146-BA89-EE3BE3DE00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5DEC89-EF3D-4B96-80B3-0D35015E2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93f1d6-73b4-4c78-9fdd-dbc8ad922659"/>
    <ds:schemaRef ds:uri="3c8658be-376d-4e20-b817-98e9c380e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6D7C3F-D08B-42A9-B980-E9616EF7C2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Case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Case -</vt:lpstr>
    </vt:vector>
  </TitlesOfParts>
  <Company>Leeds Trinity University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Case -</dc:title>
  <dc:subject>Report and Support</dc:subject>
  <dc:creator>Darren Worsnop</dc:creator>
  <cp:keywords/>
  <dc:description/>
  <cp:lastModifiedBy>Mark Hayter</cp:lastModifiedBy>
  <cp:revision>2</cp:revision>
  <dcterms:created xsi:type="dcterms:W3CDTF">2022-10-04T14:47:00Z</dcterms:created>
  <dcterms:modified xsi:type="dcterms:W3CDTF">2022-10-04T14:47:00Z</dcterms:modified>
  <cp:contentStatus>v0.2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 Name">
    <vt:lpwstr>Project Name</vt:lpwstr>
  </property>
  <property fmtid="{D5CDD505-2E9C-101B-9397-08002B2CF9AE}" pid="3" name="ContentTypeId">
    <vt:lpwstr>0x010100C1D04BFB122E514CAEEB7C57752A1CE1</vt:lpwstr>
  </property>
  <property fmtid="{D5CDD505-2E9C-101B-9397-08002B2CF9AE}" pid="4" name="Order">
    <vt:r8>3800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