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903F0CC" w:rsidR="00203F5D" w:rsidRPr="000867BF" w:rsidRDefault="00727813" w:rsidP="00203F5D">
            <w:pPr>
              <w:rPr>
                <w:rFonts w:ascii="Arial" w:hAnsi="Arial" w:cs="Arial"/>
                <w:b/>
              </w:rPr>
            </w:pPr>
            <w:r w:rsidRPr="000867BF">
              <w:rPr>
                <w:rFonts w:ascii="Arial" w:hAnsi="Arial" w:cs="Arial"/>
              </w:rPr>
              <w:t>Our ref:</w:t>
            </w:r>
            <w:r w:rsidRPr="000867B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0867BF" w:rsidRPr="000867BF">
              <w:rPr>
                <w:rFonts w:ascii="Arial" w:hAnsi="Arial" w:cs="Arial"/>
                <w:b/>
              </w:rPr>
              <w:t>T0265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48DD5C6" w:rsidR="00CB3E0B" w:rsidRDefault="000867BF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3-15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22F0BE1D" w:rsidR="00727813" w:rsidRPr="00311C5F" w:rsidRDefault="000867BF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15 March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67BBD2F4" w:rsidR="00A53652" w:rsidRPr="00CB3E0B" w:rsidRDefault="000867BF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40D655C1" w:rsidR="00727813" w:rsidRDefault="000867BF" w:rsidP="000867BF">
      <w:pPr>
        <w:jc w:val="center"/>
        <w:rPr>
          <w:rFonts w:ascii="Arial" w:hAnsi="Arial" w:cs="Arial"/>
          <w:b/>
        </w:rPr>
      </w:pPr>
      <w:r w:rsidRPr="000867BF">
        <w:rPr>
          <w:rFonts w:ascii="Arial" w:hAnsi="Arial" w:cs="Arial"/>
          <w:b/>
        </w:rPr>
        <w:t>T0265 Plan for Monitoring Operations Contract</w:t>
      </w:r>
    </w:p>
    <w:p w14:paraId="44C492D9" w14:textId="77777777" w:rsidR="000867BF" w:rsidRDefault="000867BF" w:rsidP="000867BF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9EA66BB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2-1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867BF">
            <w:rPr>
              <w:rFonts w:ascii="Arial" w:hAnsi="Arial" w:cs="Arial"/>
              <w:b/>
            </w:rPr>
            <w:t>15 February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E2364E9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4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867BF">
            <w:rPr>
              <w:rFonts w:ascii="Arial" w:hAnsi="Arial" w:cs="Arial"/>
              <w:b/>
            </w:rPr>
            <w:t>01 April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867BF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B29FEBF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0867BF" w:rsidRPr="000867BF">
        <w:rPr>
          <w:rFonts w:ascii="Arial" w:hAnsi="Arial" w:cs="Arial"/>
          <w:b/>
        </w:rPr>
        <w:t>978</w:t>
      </w:r>
      <w:r w:rsidR="000867BF">
        <w:rPr>
          <w:rFonts w:ascii="Arial" w:hAnsi="Arial" w:cs="Arial"/>
          <w:b/>
        </w:rPr>
        <w:t>,</w:t>
      </w:r>
      <w:r w:rsidR="000867BF" w:rsidRPr="000867BF">
        <w:rPr>
          <w:rFonts w:ascii="Arial" w:hAnsi="Arial" w:cs="Arial"/>
          <w:b/>
        </w:rPr>
        <w:t>581.85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C80150C" w:rsidR="00627D44" w:rsidRPr="00311C5F" w:rsidRDefault="0092035E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bookmarkStart w:id="10" w:name="_GoBack"/>
      <w:bookmarkEnd w:id="10"/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1" w:name="Start"/>
      <w:bookmarkEnd w:id="11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2" w:name="Yours"/>
      <w:bookmarkEnd w:id="12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5DB4B40C" w:rsidR="00727813" w:rsidRDefault="00727813" w:rsidP="00727813">
      <w:pPr>
        <w:rPr>
          <w:rFonts w:ascii="Arial" w:hAnsi="Arial" w:cs="Arial"/>
        </w:rPr>
      </w:pPr>
    </w:p>
    <w:p w14:paraId="786C2339" w14:textId="77777777" w:rsidR="000867BF" w:rsidRPr="00311C5F" w:rsidRDefault="000867BF" w:rsidP="00727813">
      <w:pPr>
        <w:rPr>
          <w:rFonts w:ascii="Arial" w:hAnsi="Arial" w:cs="Arial"/>
        </w:rPr>
      </w:pPr>
    </w:p>
    <w:p w14:paraId="7FF50486" w14:textId="3F16B79D" w:rsidR="00727813" w:rsidRPr="00311C5F" w:rsidRDefault="00727813" w:rsidP="00727813">
      <w:pPr>
        <w:rPr>
          <w:rFonts w:ascii="Arial" w:hAnsi="Arial" w:cs="Arial"/>
        </w:rPr>
      </w:pPr>
      <w:bookmarkStart w:id="13" w:name="SenderName1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C815B9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C815B9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5606912" w:rsidR="00CB4F85" w:rsidRPr="002C2284" w:rsidRDefault="000867BF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T0265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DA39C60" w:rsidR="00CB4F85" w:rsidRPr="002C2284" w:rsidRDefault="000867BF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32C8346" w:rsidR="00CB4F85" w:rsidRPr="002C2284" w:rsidRDefault="000867BF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852A5" w14:textId="77777777" w:rsidR="00C815B9" w:rsidRDefault="00C815B9">
      <w:r>
        <w:separator/>
      </w:r>
    </w:p>
  </w:endnote>
  <w:endnote w:type="continuationSeparator" w:id="0">
    <w:p w14:paraId="638DDBEB" w14:textId="77777777" w:rsidR="00C815B9" w:rsidRDefault="00C8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7556B3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20404" w14:textId="77777777" w:rsidR="00C815B9" w:rsidRDefault="00C815B9">
      <w:r>
        <w:separator/>
      </w:r>
    </w:p>
  </w:footnote>
  <w:footnote w:type="continuationSeparator" w:id="0">
    <w:p w14:paraId="791BD05C" w14:textId="77777777" w:rsidR="00C815B9" w:rsidRDefault="00C8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67BF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556B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035E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15B9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01EF1"/>
    <w:rsid w:val="002256AF"/>
    <w:rsid w:val="002448C6"/>
    <w:rsid w:val="003F3234"/>
    <w:rsid w:val="0042052B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2CCFD-2C70-4F96-A3A5-3C03B7FE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2022-03-15T11:07:00Z</dcterms:created>
  <dcterms:modified xsi:type="dcterms:W3CDTF">2022-04-11T08:38:00Z</dcterms:modified>
</cp:coreProperties>
</file>