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2C5AC9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319DB" w:rsidRPr="00E319DB">
              <w:rPr>
                <w:rFonts w:ascii="Arial" w:hAnsi="Arial" w:cs="Arial"/>
                <w:b/>
              </w:rPr>
              <w:t>C0014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510B8D92" w:rsidR="00E565C4" w:rsidRDefault="00E319DB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MacDonald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9CC7955" w:rsidR="00727813" w:rsidRPr="00311C5F" w:rsidRDefault="00E319D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1FE52902" w:rsidR="00483F92" w:rsidRPr="00CB3E0B" w:rsidRDefault="00E319DB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8A7BB6C" w:rsidR="00F841A8" w:rsidRPr="00E319DB" w:rsidRDefault="00E319DB" w:rsidP="00A53652">
      <w:pPr>
        <w:jc w:val="center"/>
        <w:rPr>
          <w:rFonts w:ascii="Arial" w:hAnsi="Arial" w:cs="Arial"/>
          <w:b/>
        </w:rPr>
      </w:pPr>
      <w:r w:rsidRPr="00E319DB">
        <w:rPr>
          <w:rFonts w:ascii="Arial" w:hAnsi="Arial" w:cs="Arial"/>
          <w:b/>
        </w:rPr>
        <w:t>C0014</w:t>
      </w:r>
    </w:p>
    <w:p w14:paraId="391E6084" w14:textId="680D2C7D" w:rsidR="00727813" w:rsidRDefault="00E319DB" w:rsidP="00E319DB">
      <w:pPr>
        <w:jc w:val="center"/>
        <w:rPr>
          <w:rFonts w:ascii="Arial" w:hAnsi="Arial" w:cs="Arial"/>
        </w:rPr>
      </w:pPr>
      <w:r w:rsidRPr="00E319DB">
        <w:rPr>
          <w:rFonts w:ascii="Arial" w:hAnsi="Arial" w:cs="Arial"/>
          <w:b/>
        </w:rPr>
        <w:t>C0014 M20 J8-9 Moveable barrier solution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FDDAB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8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19DB">
            <w:rPr>
              <w:rFonts w:ascii="Arial" w:hAnsi="Arial" w:cs="Arial"/>
              <w:b/>
            </w:rPr>
            <w:t>17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5445F3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0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19DB">
            <w:rPr>
              <w:rFonts w:ascii="Arial" w:hAnsi="Arial" w:cs="Arial"/>
              <w:b/>
            </w:rPr>
            <w:t>10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319DB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B8B969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319DB">
        <w:rPr>
          <w:rFonts w:ascii="Arial" w:hAnsi="Arial" w:cs="Arial"/>
          <w:b/>
        </w:rPr>
        <w:t>202,283.96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668988F7" w14:textId="17E44D45" w:rsidR="00E319DB" w:rsidRDefault="001E36E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E319DB" w:rsidRPr="00E319DB">
        <w:rPr>
          <w:rFonts w:ascii="Arial" w:hAnsi="Arial" w:cs="Arial"/>
        </w:rPr>
        <w:t xml:space="preserve">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</w:p>
    <w:p w14:paraId="0EBB022A" w14:textId="22716203" w:rsidR="00627D44" w:rsidRPr="00311C5F" w:rsidRDefault="001E36E8" w:rsidP="00627D44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365AFE5" w:rsidR="00727813" w:rsidRPr="00311C5F" w:rsidRDefault="001E36E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3B2C3D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B33480E" w:rsidR="00CB4F85" w:rsidRPr="002C2284" w:rsidRDefault="00E319D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C0014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97FE728" w:rsidR="00CB4F85" w:rsidRPr="002C2284" w:rsidRDefault="00E319D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F6E0735" w:rsidR="00CB4F85" w:rsidRPr="002C2284" w:rsidRDefault="00E319D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606841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79B9" w14:textId="77777777" w:rsidR="003B2C3D" w:rsidRDefault="003B2C3D">
      <w:r>
        <w:separator/>
      </w:r>
    </w:p>
  </w:endnote>
  <w:endnote w:type="continuationSeparator" w:id="0">
    <w:p w14:paraId="48000B26" w14:textId="77777777" w:rsidR="003B2C3D" w:rsidRDefault="003B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B2C3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CAA0" w14:textId="77777777" w:rsidR="003B2C3D" w:rsidRDefault="003B2C3D">
      <w:r>
        <w:separator/>
      </w:r>
    </w:p>
  </w:footnote>
  <w:footnote w:type="continuationSeparator" w:id="0">
    <w:p w14:paraId="71DD1CAA" w14:textId="77777777" w:rsidR="003B2C3D" w:rsidRDefault="003B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424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3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36E8"/>
    <w:rsid w:val="001E763A"/>
    <w:rsid w:val="001F04C6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2C3D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C5AE3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319DB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39B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2113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2022-10-10T13:06:00Z</dcterms:created>
  <dcterms:modified xsi:type="dcterms:W3CDTF">2022-10-12T10:25:00Z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