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4E1570">
          <w:pPr>
            <w:pStyle w:val="Heading1"/>
          </w:pPr>
          <w:r>
            <w:t>Invitation to Tender (ITT) and Statement of Requirement</w:t>
          </w:r>
        </w:p>
      </w:sdtContent>
    </w:sdt>
    <w:sdt>
      <w:sdtPr>
        <w:rPr>
          <w:rStyle w:val="chrSubTitle"/>
          <w:color w:val="auto"/>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5C918AAF" w:rsidR="00FC6860" w:rsidRPr="00E26B05" w:rsidRDefault="00BF66D9" w:rsidP="00C71C4F">
          <w:pPr>
            <w:pStyle w:val="Heading1"/>
            <w:rPr>
              <w:rStyle w:val="chrSubTitle"/>
              <w:color w:val="auto"/>
            </w:rPr>
          </w:pPr>
          <w:proofErr w:type="spellStart"/>
          <w:r w:rsidRPr="00E26B05">
            <w:rPr>
              <w:rStyle w:val="chrSubTitle"/>
              <w:color w:val="auto"/>
            </w:rPr>
            <w:t>RIS3</w:t>
          </w:r>
          <w:proofErr w:type="spellEnd"/>
          <w:r w:rsidRPr="00E26B05">
            <w:rPr>
              <w:rStyle w:val="chrSubTitle"/>
              <w:color w:val="auto"/>
            </w:rPr>
            <w:t xml:space="preserve"> p</w:t>
          </w:r>
          <w:r w:rsidR="00D25EAA" w:rsidRPr="00E26B05">
            <w:rPr>
              <w:rStyle w:val="chrSubTitle"/>
              <w:color w:val="auto"/>
            </w:rPr>
            <w:t>roductivity and efficiency research</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1-09T00:00:00Z">
          <w:dateFormat w:val="dd MMMM yyyy"/>
          <w:lid w:val="en-GB"/>
          <w:storeMappedDataAs w:val="dateTime"/>
          <w:calendar w:val="gregorian"/>
        </w:date>
      </w:sdtPr>
      <w:sdtEndPr/>
      <w:sdtContent>
        <w:p w14:paraId="38D7D855" w14:textId="59FB58BD" w:rsidR="00FC6860" w:rsidRDefault="00E26B05" w:rsidP="00C71C4F">
          <w:pPr>
            <w:pStyle w:val="Date"/>
          </w:pPr>
          <w:r>
            <w:rPr>
              <w:bCs/>
            </w:rPr>
            <w:t>09 January 2023</w:t>
          </w:r>
        </w:p>
      </w:sdtContent>
    </w:sdt>
    <w:p w14:paraId="512B2E87" w14:textId="77777777" w:rsidR="003E5612" w:rsidRPr="00C26580" w:rsidRDefault="003E5612" w:rsidP="003E5612">
      <w:pPr>
        <w:rPr>
          <w:b/>
          <w:bCs/>
        </w:rPr>
      </w:pPr>
    </w:p>
    <w:p w14:paraId="0B23CADF" w14:textId="7A72854B" w:rsidR="003E5612" w:rsidRPr="00C26580" w:rsidRDefault="003E5612" w:rsidP="003E5612">
      <w:pPr>
        <w:pStyle w:val="NormalBulletround"/>
        <w:rPr>
          <w:b/>
          <w:bCs/>
        </w:rPr>
      </w:pPr>
      <w:proofErr w:type="spellStart"/>
      <w:r w:rsidRPr="00C26580">
        <w:rPr>
          <w:b/>
          <w:bCs/>
        </w:rPr>
        <w:t>CPV</w:t>
      </w:r>
      <w:proofErr w:type="spellEnd"/>
      <w:r w:rsidRPr="00C26580">
        <w:rPr>
          <w:b/>
          <w:bCs/>
        </w:rPr>
        <w:t xml:space="preserve"> Code:</w:t>
      </w:r>
      <w:r w:rsidR="00C26580" w:rsidRPr="00C26580">
        <w:rPr>
          <w:b/>
          <w:bCs/>
        </w:rPr>
        <w:t xml:space="preserve"> </w:t>
      </w:r>
      <w:r w:rsidR="00C26580" w:rsidRPr="00C26580">
        <w:rPr>
          <w:b/>
          <w:bCs/>
        </w:rPr>
        <w:t>73210000</w:t>
      </w:r>
    </w:p>
    <w:p w14:paraId="4B92FCBC" w14:textId="546AF068" w:rsidR="00FC6860" w:rsidRPr="00E26B05" w:rsidRDefault="003E5612" w:rsidP="003E5612">
      <w:pPr>
        <w:pStyle w:val="NormalBulletround"/>
        <w:rPr>
          <w:b/>
          <w:bCs/>
        </w:rPr>
      </w:pPr>
      <w:r w:rsidRPr="00E26B05">
        <w:rPr>
          <w:b/>
          <w:bCs/>
        </w:rPr>
        <w:t xml:space="preserve">Tender Reference: </w:t>
      </w:r>
      <w:r w:rsidR="00E26B05" w:rsidRPr="00E26B05">
        <w:rPr>
          <w:b/>
          <w:bCs/>
        </w:rPr>
        <w:t>ORR/CT/22-61</w:t>
      </w:r>
    </w:p>
    <w:p w14:paraId="645E9675" w14:textId="77777777" w:rsidR="00FC6860" w:rsidRDefault="00FC6860" w:rsidP="00C71C4F"/>
    <w:p w14:paraId="60F6998D" w14:textId="01F9B9EE" w:rsidR="003E5612" w:rsidRDefault="003E5612" w:rsidP="00C71C4F">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4E1570">
      <w:pPr>
        <w:pStyle w:val="Heading2NoToc"/>
      </w:pPr>
      <w:r>
        <w:lastRenderedPageBreak/>
        <w:t>Contents</w:t>
      </w:r>
    </w:p>
    <w:p w14:paraId="5F7009D1" w14:textId="1A1901E4" w:rsidR="0079264A" w:rsidRDefault="00FC6860">
      <w:pPr>
        <w:pStyle w:val="TOC1"/>
        <w:rPr>
          <w:rFonts w:asciiTheme="minorHAnsi" w:eastAsiaTheme="minorEastAsia" w:hAnsiTheme="minorHAnsi"/>
          <w:b w:val="0"/>
          <w:bCs w:val="0"/>
          <w:color w:val="auto"/>
          <w:sz w:val="22"/>
          <w:lang w:eastAsia="en-GB"/>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11551908" w:history="1">
        <w:r w:rsidR="0079264A" w:rsidRPr="000C347F">
          <w:rPr>
            <w:rStyle w:val="Hyperlink"/>
          </w:rPr>
          <w:t>Drafting note</w:t>
        </w:r>
        <w:r w:rsidR="0079264A">
          <w:rPr>
            <w:webHidden/>
          </w:rPr>
          <w:tab/>
        </w:r>
        <w:r w:rsidR="0079264A">
          <w:rPr>
            <w:webHidden/>
          </w:rPr>
          <w:fldChar w:fldCharType="begin"/>
        </w:r>
        <w:r w:rsidR="0079264A">
          <w:rPr>
            <w:webHidden/>
          </w:rPr>
          <w:instrText xml:space="preserve"> PAGEREF _Toc111551908 \h </w:instrText>
        </w:r>
        <w:r w:rsidR="0079264A">
          <w:rPr>
            <w:webHidden/>
          </w:rPr>
        </w:r>
        <w:r w:rsidR="0079264A">
          <w:rPr>
            <w:webHidden/>
          </w:rPr>
          <w:fldChar w:fldCharType="separate"/>
        </w:r>
        <w:r w:rsidR="0079264A">
          <w:rPr>
            <w:webHidden/>
          </w:rPr>
          <w:t>3</w:t>
        </w:r>
        <w:r w:rsidR="0079264A">
          <w:rPr>
            <w:webHidden/>
          </w:rPr>
          <w:fldChar w:fldCharType="end"/>
        </w:r>
      </w:hyperlink>
    </w:p>
    <w:p w14:paraId="683571A9" w14:textId="45501F9D" w:rsidR="0079264A" w:rsidRDefault="00C26580">
      <w:pPr>
        <w:pStyle w:val="TOC2"/>
        <w:tabs>
          <w:tab w:val="right" w:pos="9628"/>
        </w:tabs>
        <w:rPr>
          <w:rFonts w:asciiTheme="minorHAnsi" w:eastAsiaTheme="minorEastAsia" w:hAnsiTheme="minorHAnsi"/>
          <w:noProof/>
          <w:sz w:val="22"/>
          <w:lang w:eastAsia="en-GB"/>
        </w:rPr>
      </w:pPr>
      <w:hyperlink w:anchor="_Toc111551909" w:history="1">
        <w:r w:rsidR="0079264A" w:rsidRPr="000C347F">
          <w:rPr>
            <w:rStyle w:val="Hyperlink"/>
            <w:noProof/>
          </w:rPr>
          <w:t>Section 1 – Introduction to ORR</w:t>
        </w:r>
        <w:r w:rsidR="0079264A">
          <w:rPr>
            <w:noProof/>
            <w:webHidden/>
          </w:rPr>
          <w:tab/>
        </w:r>
        <w:r w:rsidR="0079264A">
          <w:rPr>
            <w:noProof/>
            <w:webHidden/>
          </w:rPr>
          <w:fldChar w:fldCharType="begin"/>
        </w:r>
        <w:r w:rsidR="0079264A">
          <w:rPr>
            <w:noProof/>
            <w:webHidden/>
          </w:rPr>
          <w:instrText xml:space="preserve"> PAGEREF _Toc111551909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5565F52" w14:textId="2675960D" w:rsidR="0079264A" w:rsidRDefault="00C26580">
      <w:pPr>
        <w:pStyle w:val="TOC2"/>
        <w:tabs>
          <w:tab w:val="right" w:pos="9628"/>
        </w:tabs>
        <w:rPr>
          <w:rFonts w:asciiTheme="minorHAnsi" w:eastAsiaTheme="minorEastAsia" w:hAnsiTheme="minorHAnsi"/>
          <w:noProof/>
          <w:sz w:val="22"/>
          <w:lang w:eastAsia="en-GB"/>
        </w:rPr>
      </w:pPr>
      <w:hyperlink w:anchor="_Toc111551910" w:history="1">
        <w:r w:rsidR="0079264A" w:rsidRPr="000C347F">
          <w:rPr>
            <w:rStyle w:val="Hyperlink"/>
            <w:noProof/>
          </w:rPr>
          <w:t>Section 2 – Statement of Requirement</w:t>
        </w:r>
        <w:r w:rsidR="0079264A">
          <w:rPr>
            <w:noProof/>
            <w:webHidden/>
          </w:rPr>
          <w:tab/>
        </w:r>
        <w:r w:rsidR="0079264A">
          <w:rPr>
            <w:noProof/>
            <w:webHidden/>
          </w:rPr>
          <w:fldChar w:fldCharType="begin"/>
        </w:r>
        <w:r w:rsidR="0079264A">
          <w:rPr>
            <w:noProof/>
            <w:webHidden/>
          </w:rPr>
          <w:instrText xml:space="preserve"> PAGEREF _Toc111551910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3D93C174" w14:textId="2CBF8AF4" w:rsidR="0079264A" w:rsidRDefault="00C26580">
      <w:pPr>
        <w:pStyle w:val="TOC2"/>
        <w:tabs>
          <w:tab w:val="right" w:pos="9628"/>
        </w:tabs>
        <w:rPr>
          <w:rFonts w:asciiTheme="minorHAnsi" w:eastAsiaTheme="minorEastAsia" w:hAnsiTheme="minorHAnsi"/>
          <w:noProof/>
          <w:sz w:val="22"/>
          <w:lang w:eastAsia="en-GB"/>
        </w:rPr>
      </w:pPr>
      <w:hyperlink w:anchor="_Toc111551911" w:history="1">
        <w:r w:rsidR="0079264A" w:rsidRPr="000C347F">
          <w:rPr>
            <w:rStyle w:val="Hyperlink"/>
            <w:noProof/>
          </w:rPr>
          <w:t>Section 3 – Tender Response &amp; Evaluation Criteria</w:t>
        </w:r>
        <w:r w:rsidR="0079264A">
          <w:rPr>
            <w:noProof/>
            <w:webHidden/>
          </w:rPr>
          <w:tab/>
        </w:r>
        <w:r w:rsidR="0079264A">
          <w:rPr>
            <w:noProof/>
            <w:webHidden/>
          </w:rPr>
          <w:fldChar w:fldCharType="begin"/>
        </w:r>
        <w:r w:rsidR="0079264A">
          <w:rPr>
            <w:noProof/>
            <w:webHidden/>
          </w:rPr>
          <w:instrText xml:space="preserve"> PAGEREF _Toc111551911 \h </w:instrText>
        </w:r>
        <w:r w:rsidR="0079264A">
          <w:rPr>
            <w:noProof/>
            <w:webHidden/>
          </w:rPr>
        </w:r>
        <w:r w:rsidR="0079264A">
          <w:rPr>
            <w:noProof/>
            <w:webHidden/>
          </w:rPr>
          <w:fldChar w:fldCharType="separate"/>
        </w:r>
        <w:r w:rsidR="0079264A">
          <w:rPr>
            <w:noProof/>
            <w:webHidden/>
          </w:rPr>
          <w:t>3</w:t>
        </w:r>
        <w:r w:rsidR="0079264A">
          <w:rPr>
            <w:noProof/>
            <w:webHidden/>
          </w:rPr>
          <w:fldChar w:fldCharType="end"/>
        </w:r>
      </w:hyperlink>
    </w:p>
    <w:p w14:paraId="687151DC" w14:textId="5882C4E8" w:rsidR="0079264A" w:rsidRDefault="00C26580">
      <w:pPr>
        <w:pStyle w:val="TOC2"/>
        <w:tabs>
          <w:tab w:val="right" w:pos="9628"/>
        </w:tabs>
        <w:rPr>
          <w:rFonts w:asciiTheme="minorHAnsi" w:eastAsiaTheme="minorEastAsia" w:hAnsiTheme="minorHAnsi"/>
          <w:noProof/>
          <w:sz w:val="22"/>
          <w:lang w:eastAsia="en-GB"/>
        </w:rPr>
      </w:pPr>
      <w:hyperlink w:anchor="_Toc111551912" w:history="1">
        <w:r w:rsidR="0079264A" w:rsidRPr="000C347F">
          <w:rPr>
            <w:rStyle w:val="Hyperlink"/>
            <w:noProof/>
          </w:rPr>
          <w:t>Section 4 – Procurement details – to be completed by the Procurement team</w:t>
        </w:r>
        <w:r w:rsidR="0079264A">
          <w:rPr>
            <w:noProof/>
            <w:webHidden/>
          </w:rPr>
          <w:tab/>
        </w:r>
        <w:r w:rsidR="0079264A">
          <w:rPr>
            <w:noProof/>
            <w:webHidden/>
          </w:rPr>
          <w:fldChar w:fldCharType="begin"/>
        </w:r>
        <w:r w:rsidR="0079264A">
          <w:rPr>
            <w:noProof/>
            <w:webHidden/>
          </w:rPr>
          <w:instrText xml:space="preserve"> PAGEREF _Toc111551912 \h </w:instrText>
        </w:r>
        <w:r w:rsidR="0079264A">
          <w:rPr>
            <w:noProof/>
            <w:webHidden/>
          </w:rPr>
        </w:r>
        <w:r w:rsidR="0079264A">
          <w:rPr>
            <w:noProof/>
            <w:webHidden/>
          </w:rPr>
          <w:fldChar w:fldCharType="separate"/>
        </w:r>
        <w:r w:rsidR="0079264A">
          <w:rPr>
            <w:noProof/>
            <w:webHidden/>
          </w:rPr>
          <w:t>4</w:t>
        </w:r>
        <w:r w:rsidR="0079264A">
          <w:rPr>
            <w:noProof/>
            <w:webHidden/>
          </w:rPr>
          <w:fldChar w:fldCharType="end"/>
        </w:r>
      </w:hyperlink>
    </w:p>
    <w:p w14:paraId="5E5E5324" w14:textId="56140CFC" w:rsidR="0079264A" w:rsidRDefault="00C26580">
      <w:pPr>
        <w:pStyle w:val="TOC1"/>
        <w:rPr>
          <w:rFonts w:asciiTheme="minorHAnsi" w:eastAsiaTheme="minorEastAsia" w:hAnsiTheme="minorHAnsi"/>
          <w:b w:val="0"/>
          <w:bCs w:val="0"/>
          <w:color w:val="auto"/>
          <w:sz w:val="22"/>
          <w:lang w:eastAsia="en-GB"/>
        </w:rPr>
      </w:pPr>
      <w:hyperlink w:anchor="_Toc111551913" w:history="1">
        <w:r w:rsidR="0079264A" w:rsidRPr="000C347F">
          <w:rPr>
            <w:rStyle w:val="Hyperlink"/>
          </w:rPr>
          <w:t>Purpose of the document</w:t>
        </w:r>
        <w:r w:rsidR="0079264A">
          <w:rPr>
            <w:webHidden/>
          </w:rPr>
          <w:tab/>
        </w:r>
        <w:r w:rsidR="0079264A">
          <w:rPr>
            <w:webHidden/>
          </w:rPr>
          <w:fldChar w:fldCharType="begin"/>
        </w:r>
        <w:r w:rsidR="0079264A">
          <w:rPr>
            <w:webHidden/>
          </w:rPr>
          <w:instrText xml:space="preserve"> PAGEREF _Toc111551913 \h </w:instrText>
        </w:r>
        <w:r w:rsidR="0079264A">
          <w:rPr>
            <w:webHidden/>
          </w:rPr>
        </w:r>
        <w:r w:rsidR="0079264A">
          <w:rPr>
            <w:webHidden/>
          </w:rPr>
          <w:fldChar w:fldCharType="separate"/>
        </w:r>
        <w:r w:rsidR="0079264A">
          <w:rPr>
            <w:webHidden/>
          </w:rPr>
          <w:t>5</w:t>
        </w:r>
        <w:r w:rsidR="0079264A">
          <w:rPr>
            <w:webHidden/>
          </w:rPr>
          <w:fldChar w:fldCharType="end"/>
        </w:r>
      </w:hyperlink>
    </w:p>
    <w:p w14:paraId="63A86D55" w14:textId="7B2F34A8" w:rsidR="0079264A" w:rsidRDefault="00C26580">
      <w:pPr>
        <w:pStyle w:val="TOC1"/>
        <w:rPr>
          <w:rFonts w:asciiTheme="minorHAnsi" w:eastAsiaTheme="minorEastAsia" w:hAnsiTheme="minorHAnsi"/>
          <w:b w:val="0"/>
          <w:bCs w:val="0"/>
          <w:color w:val="auto"/>
          <w:sz w:val="22"/>
          <w:lang w:eastAsia="en-GB"/>
        </w:rPr>
      </w:pPr>
      <w:hyperlink w:anchor="_Toc111551914" w:history="1">
        <w:r w:rsidR="0079264A" w:rsidRPr="000C347F">
          <w:rPr>
            <w:rStyle w:val="Hyperlink"/>
          </w:rPr>
          <w:t>1.</w:t>
        </w:r>
        <w:r w:rsidR="0079264A">
          <w:rPr>
            <w:rFonts w:asciiTheme="minorHAnsi" w:eastAsiaTheme="minorEastAsia" w:hAnsiTheme="minorHAnsi"/>
            <w:b w:val="0"/>
            <w:bCs w:val="0"/>
            <w:color w:val="auto"/>
            <w:sz w:val="22"/>
            <w:lang w:eastAsia="en-GB"/>
          </w:rPr>
          <w:tab/>
        </w:r>
        <w:r w:rsidR="0079264A" w:rsidRPr="000C347F">
          <w:rPr>
            <w:rStyle w:val="Hyperlink"/>
          </w:rPr>
          <w:t>Introduction to the Office of Rail and Road</w:t>
        </w:r>
        <w:r w:rsidR="0079264A">
          <w:rPr>
            <w:webHidden/>
          </w:rPr>
          <w:tab/>
        </w:r>
        <w:r w:rsidR="0079264A">
          <w:rPr>
            <w:webHidden/>
          </w:rPr>
          <w:fldChar w:fldCharType="begin"/>
        </w:r>
        <w:r w:rsidR="0079264A">
          <w:rPr>
            <w:webHidden/>
          </w:rPr>
          <w:instrText xml:space="preserve"> PAGEREF _Toc111551914 \h </w:instrText>
        </w:r>
        <w:r w:rsidR="0079264A">
          <w:rPr>
            <w:webHidden/>
          </w:rPr>
        </w:r>
        <w:r w:rsidR="0079264A">
          <w:rPr>
            <w:webHidden/>
          </w:rPr>
          <w:fldChar w:fldCharType="separate"/>
        </w:r>
        <w:r w:rsidR="0079264A">
          <w:rPr>
            <w:webHidden/>
          </w:rPr>
          <w:t>6</w:t>
        </w:r>
        <w:r w:rsidR="0079264A">
          <w:rPr>
            <w:webHidden/>
          </w:rPr>
          <w:fldChar w:fldCharType="end"/>
        </w:r>
      </w:hyperlink>
    </w:p>
    <w:p w14:paraId="4F774D3D" w14:textId="31E39395" w:rsidR="0079264A" w:rsidRDefault="00C26580">
      <w:pPr>
        <w:pStyle w:val="TOC2"/>
        <w:tabs>
          <w:tab w:val="right" w:pos="9628"/>
        </w:tabs>
        <w:rPr>
          <w:rFonts w:asciiTheme="minorHAnsi" w:eastAsiaTheme="minorEastAsia" w:hAnsiTheme="minorHAnsi"/>
          <w:noProof/>
          <w:sz w:val="22"/>
          <w:lang w:eastAsia="en-GB"/>
        </w:rPr>
      </w:pPr>
      <w:hyperlink w:anchor="_Toc111551915" w:history="1">
        <w:r w:rsidR="0079264A" w:rsidRPr="000C347F">
          <w:rPr>
            <w:rStyle w:val="Hyperlink"/>
            <w:noProof/>
          </w:rPr>
          <w:t>Our strategic objectives</w:t>
        </w:r>
        <w:r w:rsidR="0079264A">
          <w:rPr>
            <w:noProof/>
            <w:webHidden/>
          </w:rPr>
          <w:tab/>
        </w:r>
        <w:r w:rsidR="0079264A">
          <w:rPr>
            <w:noProof/>
            <w:webHidden/>
          </w:rPr>
          <w:fldChar w:fldCharType="begin"/>
        </w:r>
        <w:r w:rsidR="0079264A">
          <w:rPr>
            <w:noProof/>
            <w:webHidden/>
          </w:rPr>
          <w:instrText xml:space="preserve"> PAGEREF _Toc111551915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EDB0490" w14:textId="483045E0" w:rsidR="0079264A" w:rsidRDefault="00C26580">
      <w:pPr>
        <w:pStyle w:val="TOC2"/>
        <w:tabs>
          <w:tab w:val="right" w:pos="9628"/>
        </w:tabs>
        <w:rPr>
          <w:rFonts w:asciiTheme="minorHAnsi" w:eastAsiaTheme="minorEastAsia" w:hAnsiTheme="minorHAnsi"/>
          <w:noProof/>
          <w:sz w:val="22"/>
          <w:lang w:eastAsia="en-GB"/>
        </w:rPr>
      </w:pPr>
      <w:hyperlink w:anchor="_Toc111551916" w:history="1">
        <w:r w:rsidR="0079264A" w:rsidRPr="000C347F">
          <w:rPr>
            <w:rStyle w:val="Hyperlink"/>
            <w:noProof/>
          </w:rPr>
          <w:t>Supplying ORR</w:t>
        </w:r>
        <w:r w:rsidR="0079264A">
          <w:rPr>
            <w:noProof/>
            <w:webHidden/>
          </w:rPr>
          <w:tab/>
        </w:r>
        <w:r w:rsidR="0079264A">
          <w:rPr>
            <w:noProof/>
            <w:webHidden/>
          </w:rPr>
          <w:fldChar w:fldCharType="begin"/>
        </w:r>
        <w:r w:rsidR="0079264A">
          <w:rPr>
            <w:noProof/>
            <w:webHidden/>
          </w:rPr>
          <w:instrText xml:space="preserve"> PAGEREF _Toc111551916 \h </w:instrText>
        </w:r>
        <w:r w:rsidR="0079264A">
          <w:rPr>
            <w:noProof/>
            <w:webHidden/>
          </w:rPr>
        </w:r>
        <w:r w:rsidR="0079264A">
          <w:rPr>
            <w:noProof/>
            <w:webHidden/>
          </w:rPr>
          <w:fldChar w:fldCharType="separate"/>
        </w:r>
        <w:r w:rsidR="0079264A">
          <w:rPr>
            <w:noProof/>
            <w:webHidden/>
          </w:rPr>
          <w:t>6</w:t>
        </w:r>
        <w:r w:rsidR="0079264A">
          <w:rPr>
            <w:noProof/>
            <w:webHidden/>
          </w:rPr>
          <w:fldChar w:fldCharType="end"/>
        </w:r>
      </w:hyperlink>
    </w:p>
    <w:p w14:paraId="234AD544" w14:textId="37367FC3" w:rsidR="0079264A" w:rsidRDefault="00C26580">
      <w:pPr>
        <w:pStyle w:val="TOC1"/>
        <w:rPr>
          <w:rFonts w:asciiTheme="minorHAnsi" w:eastAsiaTheme="minorEastAsia" w:hAnsiTheme="minorHAnsi"/>
          <w:b w:val="0"/>
          <w:bCs w:val="0"/>
          <w:color w:val="auto"/>
          <w:sz w:val="22"/>
          <w:lang w:eastAsia="en-GB"/>
        </w:rPr>
      </w:pPr>
      <w:hyperlink w:anchor="_Toc111551917" w:history="1">
        <w:r w:rsidR="0079264A" w:rsidRPr="000C347F">
          <w:rPr>
            <w:rStyle w:val="Hyperlink"/>
          </w:rPr>
          <w:t>Small and Medium Enterprises</w:t>
        </w:r>
        <w:r w:rsidR="0079264A">
          <w:rPr>
            <w:webHidden/>
          </w:rPr>
          <w:tab/>
        </w:r>
        <w:r w:rsidR="0079264A">
          <w:rPr>
            <w:webHidden/>
          </w:rPr>
          <w:fldChar w:fldCharType="begin"/>
        </w:r>
        <w:r w:rsidR="0079264A">
          <w:rPr>
            <w:webHidden/>
          </w:rPr>
          <w:instrText xml:space="preserve"> PAGEREF _Toc111551917 \h </w:instrText>
        </w:r>
        <w:r w:rsidR="0079264A">
          <w:rPr>
            <w:webHidden/>
          </w:rPr>
        </w:r>
        <w:r w:rsidR="0079264A">
          <w:rPr>
            <w:webHidden/>
          </w:rPr>
          <w:fldChar w:fldCharType="separate"/>
        </w:r>
        <w:r w:rsidR="0079264A">
          <w:rPr>
            <w:webHidden/>
          </w:rPr>
          <w:t>8</w:t>
        </w:r>
        <w:r w:rsidR="0079264A">
          <w:rPr>
            <w:webHidden/>
          </w:rPr>
          <w:fldChar w:fldCharType="end"/>
        </w:r>
      </w:hyperlink>
    </w:p>
    <w:p w14:paraId="08E45A16" w14:textId="0FA4F6E4" w:rsidR="0079264A" w:rsidRDefault="00C26580">
      <w:pPr>
        <w:pStyle w:val="TOC1"/>
        <w:rPr>
          <w:rFonts w:asciiTheme="minorHAnsi" w:eastAsiaTheme="minorEastAsia" w:hAnsiTheme="minorHAnsi"/>
          <w:b w:val="0"/>
          <w:bCs w:val="0"/>
          <w:color w:val="auto"/>
          <w:sz w:val="22"/>
          <w:lang w:eastAsia="en-GB"/>
        </w:rPr>
      </w:pPr>
      <w:hyperlink w:anchor="_Toc111551918" w:history="1">
        <w:r w:rsidR="0079264A" w:rsidRPr="000C347F">
          <w:rPr>
            <w:rStyle w:val="Hyperlink"/>
          </w:rPr>
          <w:t>2.</w:t>
        </w:r>
        <w:r w:rsidR="0079264A">
          <w:rPr>
            <w:rFonts w:asciiTheme="minorHAnsi" w:eastAsiaTheme="minorEastAsia" w:hAnsiTheme="minorHAnsi"/>
            <w:b w:val="0"/>
            <w:bCs w:val="0"/>
            <w:color w:val="auto"/>
            <w:sz w:val="22"/>
            <w:lang w:eastAsia="en-GB"/>
          </w:rPr>
          <w:tab/>
        </w:r>
        <w:r w:rsidR="0079264A" w:rsidRPr="000C347F">
          <w:rPr>
            <w:rStyle w:val="Hyperlink"/>
          </w:rPr>
          <w:t>Statement of Requirement</w:t>
        </w:r>
        <w:r w:rsidR="0079264A">
          <w:rPr>
            <w:webHidden/>
          </w:rPr>
          <w:tab/>
        </w:r>
        <w:r w:rsidR="0079264A">
          <w:rPr>
            <w:webHidden/>
          </w:rPr>
          <w:fldChar w:fldCharType="begin"/>
        </w:r>
        <w:r w:rsidR="0079264A">
          <w:rPr>
            <w:webHidden/>
          </w:rPr>
          <w:instrText xml:space="preserve"> PAGEREF _Toc111551918 \h </w:instrText>
        </w:r>
        <w:r w:rsidR="0079264A">
          <w:rPr>
            <w:webHidden/>
          </w:rPr>
        </w:r>
        <w:r w:rsidR="0079264A">
          <w:rPr>
            <w:webHidden/>
          </w:rPr>
          <w:fldChar w:fldCharType="separate"/>
        </w:r>
        <w:r w:rsidR="0079264A">
          <w:rPr>
            <w:webHidden/>
          </w:rPr>
          <w:t>10</w:t>
        </w:r>
        <w:r w:rsidR="0079264A">
          <w:rPr>
            <w:webHidden/>
          </w:rPr>
          <w:fldChar w:fldCharType="end"/>
        </w:r>
      </w:hyperlink>
    </w:p>
    <w:p w14:paraId="3B60C34D" w14:textId="3CB68232" w:rsidR="0079264A" w:rsidRDefault="00C26580">
      <w:pPr>
        <w:pStyle w:val="TOC2"/>
        <w:tabs>
          <w:tab w:val="right" w:pos="9628"/>
        </w:tabs>
        <w:rPr>
          <w:rFonts w:asciiTheme="minorHAnsi" w:eastAsiaTheme="minorEastAsia" w:hAnsiTheme="minorHAnsi"/>
          <w:noProof/>
          <w:sz w:val="22"/>
          <w:lang w:eastAsia="en-GB"/>
        </w:rPr>
      </w:pPr>
      <w:hyperlink w:anchor="_Toc111551919" w:history="1">
        <w:r w:rsidR="0079264A" w:rsidRPr="000C347F">
          <w:rPr>
            <w:rStyle w:val="Hyperlink"/>
            <w:noProof/>
          </w:rPr>
          <w:t>2.1 Background of the project</w:t>
        </w:r>
        <w:r w:rsidR="0079264A">
          <w:rPr>
            <w:noProof/>
            <w:webHidden/>
          </w:rPr>
          <w:tab/>
        </w:r>
        <w:r w:rsidR="0079264A">
          <w:rPr>
            <w:noProof/>
            <w:webHidden/>
          </w:rPr>
          <w:fldChar w:fldCharType="begin"/>
        </w:r>
        <w:r w:rsidR="0079264A">
          <w:rPr>
            <w:noProof/>
            <w:webHidden/>
          </w:rPr>
          <w:instrText xml:space="preserve"> PAGEREF _Toc111551919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0A313B7D" w14:textId="65C3A45A" w:rsidR="0079264A" w:rsidRDefault="00C26580">
      <w:pPr>
        <w:pStyle w:val="TOC2"/>
        <w:tabs>
          <w:tab w:val="right" w:pos="9628"/>
        </w:tabs>
        <w:rPr>
          <w:rFonts w:asciiTheme="minorHAnsi" w:eastAsiaTheme="minorEastAsia" w:hAnsiTheme="minorHAnsi"/>
          <w:noProof/>
          <w:sz w:val="22"/>
          <w:lang w:eastAsia="en-GB"/>
        </w:rPr>
      </w:pPr>
      <w:hyperlink w:anchor="_Toc111551920" w:history="1">
        <w:r w:rsidR="0079264A" w:rsidRPr="000C347F">
          <w:rPr>
            <w:rStyle w:val="Hyperlink"/>
            <w:noProof/>
          </w:rPr>
          <w:t>2.2 Project Objectives and Scope</w:t>
        </w:r>
        <w:r w:rsidR="0079264A">
          <w:rPr>
            <w:noProof/>
            <w:webHidden/>
          </w:rPr>
          <w:tab/>
        </w:r>
        <w:r w:rsidR="0079264A">
          <w:rPr>
            <w:noProof/>
            <w:webHidden/>
          </w:rPr>
          <w:fldChar w:fldCharType="begin"/>
        </w:r>
        <w:r w:rsidR="0079264A">
          <w:rPr>
            <w:noProof/>
            <w:webHidden/>
          </w:rPr>
          <w:instrText xml:space="preserve"> PAGEREF _Toc111551920 \h </w:instrText>
        </w:r>
        <w:r w:rsidR="0079264A">
          <w:rPr>
            <w:noProof/>
            <w:webHidden/>
          </w:rPr>
        </w:r>
        <w:r w:rsidR="0079264A">
          <w:rPr>
            <w:noProof/>
            <w:webHidden/>
          </w:rPr>
          <w:fldChar w:fldCharType="separate"/>
        </w:r>
        <w:r w:rsidR="0079264A">
          <w:rPr>
            <w:noProof/>
            <w:webHidden/>
          </w:rPr>
          <w:t>10</w:t>
        </w:r>
        <w:r w:rsidR="0079264A">
          <w:rPr>
            <w:noProof/>
            <w:webHidden/>
          </w:rPr>
          <w:fldChar w:fldCharType="end"/>
        </w:r>
      </w:hyperlink>
    </w:p>
    <w:p w14:paraId="1DC3EE13" w14:textId="7B86328E" w:rsidR="0079264A" w:rsidRDefault="00C26580">
      <w:pPr>
        <w:pStyle w:val="TOC2"/>
        <w:tabs>
          <w:tab w:val="right" w:pos="9628"/>
        </w:tabs>
        <w:rPr>
          <w:rFonts w:asciiTheme="minorHAnsi" w:eastAsiaTheme="minorEastAsia" w:hAnsiTheme="minorHAnsi"/>
          <w:noProof/>
          <w:sz w:val="22"/>
          <w:lang w:eastAsia="en-GB"/>
        </w:rPr>
      </w:pPr>
      <w:hyperlink w:anchor="_Toc111551921" w:history="1">
        <w:r w:rsidR="0079264A" w:rsidRPr="000C347F">
          <w:rPr>
            <w:rStyle w:val="Hyperlink"/>
            <w:noProof/>
          </w:rPr>
          <w:t>2.3 Project Outputs, Deliverables and Contract Management</w:t>
        </w:r>
        <w:r w:rsidR="0079264A">
          <w:rPr>
            <w:noProof/>
            <w:webHidden/>
          </w:rPr>
          <w:tab/>
        </w:r>
        <w:r w:rsidR="0079264A">
          <w:rPr>
            <w:noProof/>
            <w:webHidden/>
          </w:rPr>
          <w:fldChar w:fldCharType="begin"/>
        </w:r>
        <w:r w:rsidR="0079264A">
          <w:rPr>
            <w:noProof/>
            <w:webHidden/>
          </w:rPr>
          <w:instrText xml:space="preserve"> PAGEREF _Toc111551921 \h </w:instrText>
        </w:r>
        <w:r w:rsidR="0079264A">
          <w:rPr>
            <w:noProof/>
            <w:webHidden/>
          </w:rPr>
        </w:r>
        <w:r w:rsidR="0079264A">
          <w:rPr>
            <w:noProof/>
            <w:webHidden/>
          </w:rPr>
          <w:fldChar w:fldCharType="separate"/>
        </w:r>
        <w:r w:rsidR="0079264A">
          <w:rPr>
            <w:noProof/>
            <w:webHidden/>
          </w:rPr>
          <w:t>11</w:t>
        </w:r>
        <w:r w:rsidR="0079264A">
          <w:rPr>
            <w:noProof/>
            <w:webHidden/>
          </w:rPr>
          <w:fldChar w:fldCharType="end"/>
        </w:r>
      </w:hyperlink>
    </w:p>
    <w:p w14:paraId="00910335" w14:textId="52C1808B" w:rsidR="0079264A" w:rsidRDefault="00C26580">
      <w:pPr>
        <w:pStyle w:val="TOC2"/>
        <w:tabs>
          <w:tab w:val="right" w:pos="9628"/>
        </w:tabs>
        <w:rPr>
          <w:rFonts w:asciiTheme="minorHAnsi" w:eastAsiaTheme="minorEastAsia" w:hAnsiTheme="minorHAnsi"/>
          <w:noProof/>
          <w:sz w:val="22"/>
          <w:lang w:eastAsia="en-GB"/>
        </w:rPr>
      </w:pPr>
      <w:hyperlink w:anchor="_Toc111551922" w:history="1">
        <w:r w:rsidR="0079264A" w:rsidRPr="000C347F">
          <w:rPr>
            <w:rStyle w:val="Hyperlink"/>
            <w:noProof/>
          </w:rPr>
          <w:t>2.4 Project Timescales</w:t>
        </w:r>
        <w:r w:rsidR="0079264A">
          <w:rPr>
            <w:noProof/>
            <w:webHidden/>
          </w:rPr>
          <w:tab/>
        </w:r>
        <w:r w:rsidR="0079264A">
          <w:rPr>
            <w:noProof/>
            <w:webHidden/>
          </w:rPr>
          <w:fldChar w:fldCharType="begin"/>
        </w:r>
        <w:r w:rsidR="0079264A">
          <w:rPr>
            <w:noProof/>
            <w:webHidden/>
          </w:rPr>
          <w:instrText xml:space="preserve"> PAGEREF _Toc111551922 \h </w:instrText>
        </w:r>
        <w:r w:rsidR="0079264A">
          <w:rPr>
            <w:noProof/>
            <w:webHidden/>
          </w:rPr>
        </w:r>
        <w:r w:rsidR="0079264A">
          <w:rPr>
            <w:noProof/>
            <w:webHidden/>
          </w:rPr>
          <w:fldChar w:fldCharType="separate"/>
        </w:r>
        <w:r w:rsidR="0079264A">
          <w:rPr>
            <w:noProof/>
            <w:webHidden/>
          </w:rPr>
          <w:t>12</w:t>
        </w:r>
        <w:r w:rsidR="0079264A">
          <w:rPr>
            <w:noProof/>
            <w:webHidden/>
          </w:rPr>
          <w:fldChar w:fldCharType="end"/>
        </w:r>
      </w:hyperlink>
    </w:p>
    <w:p w14:paraId="5634B37D" w14:textId="2C40B131" w:rsidR="0079264A" w:rsidRDefault="00C26580">
      <w:pPr>
        <w:pStyle w:val="TOC2"/>
        <w:tabs>
          <w:tab w:val="right" w:pos="9628"/>
        </w:tabs>
        <w:rPr>
          <w:rFonts w:asciiTheme="minorHAnsi" w:eastAsiaTheme="minorEastAsia" w:hAnsiTheme="minorHAnsi"/>
          <w:noProof/>
          <w:sz w:val="22"/>
          <w:lang w:eastAsia="en-GB"/>
        </w:rPr>
      </w:pPr>
      <w:hyperlink w:anchor="_Toc111551923" w:history="1">
        <w:r w:rsidR="0079264A" w:rsidRPr="000C347F">
          <w:rPr>
            <w:rStyle w:val="Hyperlink"/>
            <w:noProof/>
          </w:rPr>
          <w:t>2.5 Budget and Payment Schedule</w:t>
        </w:r>
        <w:r w:rsidR="0079264A">
          <w:rPr>
            <w:noProof/>
            <w:webHidden/>
          </w:rPr>
          <w:tab/>
        </w:r>
        <w:r w:rsidR="0079264A">
          <w:rPr>
            <w:noProof/>
            <w:webHidden/>
          </w:rPr>
          <w:fldChar w:fldCharType="begin"/>
        </w:r>
        <w:r w:rsidR="0079264A">
          <w:rPr>
            <w:noProof/>
            <w:webHidden/>
          </w:rPr>
          <w:instrText xml:space="preserve"> PAGEREF _Toc111551923 \h </w:instrText>
        </w:r>
        <w:r w:rsidR="0079264A">
          <w:rPr>
            <w:noProof/>
            <w:webHidden/>
          </w:rPr>
        </w:r>
        <w:r w:rsidR="0079264A">
          <w:rPr>
            <w:noProof/>
            <w:webHidden/>
          </w:rPr>
          <w:fldChar w:fldCharType="separate"/>
        </w:r>
        <w:r w:rsidR="0079264A">
          <w:rPr>
            <w:noProof/>
            <w:webHidden/>
          </w:rPr>
          <w:t>13</w:t>
        </w:r>
        <w:r w:rsidR="0079264A">
          <w:rPr>
            <w:noProof/>
            <w:webHidden/>
          </w:rPr>
          <w:fldChar w:fldCharType="end"/>
        </w:r>
      </w:hyperlink>
    </w:p>
    <w:p w14:paraId="3ED694D5" w14:textId="3E2ADDB8" w:rsidR="0079264A" w:rsidRDefault="00C26580">
      <w:pPr>
        <w:pStyle w:val="TOC2"/>
        <w:tabs>
          <w:tab w:val="right" w:pos="9628"/>
        </w:tabs>
        <w:rPr>
          <w:rFonts w:asciiTheme="minorHAnsi" w:eastAsiaTheme="minorEastAsia" w:hAnsiTheme="minorHAnsi"/>
          <w:noProof/>
          <w:sz w:val="22"/>
          <w:lang w:eastAsia="en-GB"/>
        </w:rPr>
      </w:pPr>
      <w:hyperlink w:anchor="_Toc111551924" w:history="1">
        <w:r w:rsidR="0079264A" w:rsidRPr="000C347F">
          <w:rPr>
            <w:rStyle w:val="Hyperlink"/>
            <w:noProof/>
          </w:rPr>
          <w:t>2.6 Further project related information for bidders</w:t>
        </w:r>
        <w:r w:rsidR="0079264A">
          <w:rPr>
            <w:noProof/>
            <w:webHidden/>
          </w:rPr>
          <w:tab/>
        </w:r>
        <w:r w:rsidR="0079264A">
          <w:rPr>
            <w:noProof/>
            <w:webHidden/>
          </w:rPr>
          <w:fldChar w:fldCharType="begin"/>
        </w:r>
        <w:r w:rsidR="0079264A">
          <w:rPr>
            <w:noProof/>
            <w:webHidden/>
          </w:rPr>
          <w:instrText xml:space="preserve"> PAGEREF _Toc111551924 \h </w:instrText>
        </w:r>
        <w:r w:rsidR="0079264A">
          <w:rPr>
            <w:noProof/>
            <w:webHidden/>
          </w:rPr>
        </w:r>
        <w:r w:rsidR="0079264A">
          <w:rPr>
            <w:noProof/>
            <w:webHidden/>
          </w:rPr>
          <w:fldChar w:fldCharType="separate"/>
        </w:r>
        <w:r w:rsidR="0079264A">
          <w:rPr>
            <w:noProof/>
            <w:webHidden/>
          </w:rPr>
          <w:t>14</w:t>
        </w:r>
        <w:r w:rsidR="0079264A">
          <w:rPr>
            <w:noProof/>
            <w:webHidden/>
          </w:rPr>
          <w:fldChar w:fldCharType="end"/>
        </w:r>
      </w:hyperlink>
    </w:p>
    <w:p w14:paraId="49188D30" w14:textId="03037883" w:rsidR="0079264A" w:rsidRDefault="00C26580">
      <w:pPr>
        <w:pStyle w:val="TOC1"/>
        <w:rPr>
          <w:rFonts w:asciiTheme="minorHAnsi" w:eastAsiaTheme="minorEastAsia" w:hAnsiTheme="minorHAnsi"/>
          <w:b w:val="0"/>
          <w:bCs w:val="0"/>
          <w:color w:val="auto"/>
          <w:sz w:val="22"/>
          <w:lang w:eastAsia="en-GB"/>
        </w:rPr>
      </w:pPr>
      <w:hyperlink w:anchor="_Toc111551925" w:history="1">
        <w:r w:rsidR="0079264A" w:rsidRPr="000C347F">
          <w:rPr>
            <w:rStyle w:val="Hyperlink"/>
          </w:rPr>
          <w:t>3.</w:t>
        </w:r>
        <w:r w:rsidR="0079264A">
          <w:rPr>
            <w:rFonts w:asciiTheme="minorHAnsi" w:eastAsiaTheme="minorEastAsia" w:hAnsiTheme="minorHAnsi"/>
            <w:b w:val="0"/>
            <w:bCs w:val="0"/>
            <w:color w:val="auto"/>
            <w:sz w:val="22"/>
            <w:lang w:eastAsia="en-GB"/>
          </w:rPr>
          <w:tab/>
        </w:r>
        <w:r w:rsidR="0079264A" w:rsidRPr="000C347F">
          <w:rPr>
            <w:rStyle w:val="Hyperlink"/>
          </w:rPr>
          <w:t>Tender Response and Evaluation Criteria</w:t>
        </w:r>
        <w:r w:rsidR="0079264A">
          <w:rPr>
            <w:webHidden/>
          </w:rPr>
          <w:tab/>
        </w:r>
        <w:r w:rsidR="0079264A">
          <w:rPr>
            <w:webHidden/>
          </w:rPr>
          <w:fldChar w:fldCharType="begin"/>
        </w:r>
        <w:r w:rsidR="0079264A">
          <w:rPr>
            <w:webHidden/>
          </w:rPr>
          <w:instrText xml:space="preserve"> PAGEREF _Toc111551925 \h </w:instrText>
        </w:r>
        <w:r w:rsidR="0079264A">
          <w:rPr>
            <w:webHidden/>
          </w:rPr>
        </w:r>
        <w:r w:rsidR="0079264A">
          <w:rPr>
            <w:webHidden/>
          </w:rPr>
          <w:fldChar w:fldCharType="separate"/>
        </w:r>
        <w:r w:rsidR="0079264A">
          <w:rPr>
            <w:webHidden/>
          </w:rPr>
          <w:t>16</w:t>
        </w:r>
        <w:r w:rsidR="0079264A">
          <w:rPr>
            <w:webHidden/>
          </w:rPr>
          <w:fldChar w:fldCharType="end"/>
        </w:r>
      </w:hyperlink>
    </w:p>
    <w:p w14:paraId="4DED5429" w14:textId="00F4C96E" w:rsidR="0079264A" w:rsidRDefault="00C26580">
      <w:pPr>
        <w:pStyle w:val="TOC2"/>
        <w:tabs>
          <w:tab w:val="right" w:pos="9628"/>
        </w:tabs>
        <w:rPr>
          <w:rFonts w:asciiTheme="minorHAnsi" w:eastAsiaTheme="minorEastAsia" w:hAnsiTheme="minorHAnsi"/>
          <w:noProof/>
          <w:sz w:val="22"/>
          <w:lang w:eastAsia="en-GB"/>
        </w:rPr>
      </w:pPr>
      <w:hyperlink w:anchor="_Toc111551926" w:history="1">
        <w:r w:rsidR="0079264A" w:rsidRPr="000C347F">
          <w:rPr>
            <w:rStyle w:val="Hyperlink"/>
            <w:noProof/>
          </w:rPr>
          <w:t>3.1 The Tender Response</w:t>
        </w:r>
        <w:r w:rsidR="0079264A">
          <w:rPr>
            <w:noProof/>
            <w:webHidden/>
          </w:rPr>
          <w:tab/>
        </w:r>
        <w:r w:rsidR="0079264A">
          <w:rPr>
            <w:noProof/>
            <w:webHidden/>
          </w:rPr>
          <w:fldChar w:fldCharType="begin"/>
        </w:r>
        <w:r w:rsidR="0079264A">
          <w:rPr>
            <w:noProof/>
            <w:webHidden/>
          </w:rPr>
          <w:instrText xml:space="preserve"> PAGEREF _Toc111551926 \h </w:instrText>
        </w:r>
        <w:r w:rsidR="0079264A">
          <w:rPr>
            <w:noProof/>
            <w:webHidden/>
          </w:rPr>
        </w:r>
        <w:r w:rsidR="0079264A">
          <w:rPr>
            <w:noProof/>
            <w:webHidden/>
          </w:rPr>
          <w:fldChar w:fldCharType="separate"/>
        </w:r>
        <w:r w:rsidR="0079264A">
          <w:rPr>
            <w:noProof/>
            <w:webHidden/>
          </w:rPr>
          <w:t>16</w:t>
        </w:r>
        <w:r w:rsidR="0079264A">
          <w:rPr>
            <w:noProof/>
            <w:webHidden/>
          </w:rPr>
          <w:fldChar w:fldCharType="end"/>
        </w:r>
      </w:hyperlink>
    </w:p>
    <w:p w14:paraId="24C28E0D" w14:textId="15183F51" w:rsidR="0079264A" w:rsidRDefault="00C26580">
      <w:pPr>
        <w:pStyle w:val="TOC2"/>
        <w:tabs>
          <w:tab w:val="right" w:pos="9628"/>
        </w:tabs>
        <w:rPr>
          <w:rFonts w:asciiTheme="minorHAnsi" w:eastAsiaTheme="minorEastAsia" w:hAnsiTheme="minorHAnsi"/>
          <w:noProof/>
          <w:sz w:val="22"/>
          <w:lang w:eastAsia="en-GB"/>
        </w:rPr>
      </w:pPr>
      <w:hyperlink w:anchor="_Toc111551927" w:history="1">
        <w:r w:rsidR="0079264A" w:rsidRPr="000C347F">
          <w:rPr>
            <w:rStyle w:val="Hyperlink"/>
            <w:noProof/>
          </w:rPr>
          <w:t>3.2 Evaluation Criteria</w:t>
        </w:r>
        <w:r w:rsidR="0079264A">
          <w:rPr>
            <w:noProof/>
            <w:webHidden/>
          </w:rPr>
          <w:tab/>
        </w:r>
        <w:r w:rsidR="0079264A">
          <w:rPr>
            <w:noProof/>
            <w:webHidden/>
          </w:rPr>
          <w:fldChar w:fldCharType="begin"/>
        </w:r>
        <w:r w:rsidR="0079264A">
          <w:rPr>
            <w:noProof/>
            <w:webHidden/>
          </w:rPr>
          <w:instrText xml:space="preserve"> PAGEREF _Toc111551927 \h </w:instrText>
        </w:r>
        <w:r w:rsidR="0079264A">
          <w:rPr>
            <w:noProof/>
            <w:webHidden/>
          </w:rPr>
        </w:r>
        <w:r w:rsidR="0079264A">
          <w:rPr>
            <w:noProof/>
            <w:webHidden/>
          </w:rPr>
          <w:fldChar w:fldCharType="separate"/>
        </w:r>
        <w:r w:rsidR="0079264A">
          <w:rPr>
            <w:noProof/>
            <w:webHidden/>
          </w:rPr>
          <w:t>17</w:t>
        </w:r>
        <w:r w:rsidR="0079264A">
          <w:rPr>
            <w:noProof/>
            <w:webHidden/>
          </w:rPr>
          <w:fldChar w:fldCharType="end"/>
        </w:r>
      </w:hyperlink>
    </w:p>
    <w:p w14:paraId="56D04470" w14:textId="3033ED1C" w:rsidR="0079264A" w:rsidRDefault="00C26580">
      <w:pPr>
        <w:pStyle w:val="TOC1"/>
        <w:rPr>
          <w:rFonts w:asciiTheme="minorHAnsi" w:eastAsiaTheme="minorEastAsia" w:hAnsiTheme="minorHAnsi"/>
          <w:b w:val="0"/>
          <w:bCs w:val="0"/>
          <w:color w:val="auto"/>
          <w:sz w:val="22"/>
          <w:lang w:eastAsia="en-GB"/>
        </w:rPr>
      </w:pPr>
      <w:hyperlink w:anchor="_Toc111551928" w:history="1">
        <w:r w:rsidR="0079264A" w:rsidRPr="000C347F">
          <w:rPr>
            <w:rStyle w:val="Hyperlink"/>
          </w:rPr>
          <w:t>4.</w:t>
        </w:r>
        <w:r w:rsidR="0079264A">
          <w:rPr>
            <w:rFonts w:asciiTheme="minorHAnsi" w:eastAsiaTheme="minorEastAsia" w:hAnsiTheme="minorHAnsi"/>
            <w:b w:val="0"/>
            <w:bCs w:val="0"/>
            <w:color w:val="auto"/>
            <w:sz w:val="22"/>
            <w:lang w:eastAsia="en-GB"/>
          </w:rPr>
          <w:tab/>
        </w:r>
        <w:r w:rsidR="0079264A" w:rsidRPr="000C347F">
          <w:rPr>
            <w:rStyle w:val="Hyperlink"/>
          </w:rPr>
          <w:t>Procurement Procedures</w:t>
        </w:r>
        <w:r w:rsidR="0079264A">
          <w:rPr>
            <w:webHidden/>
          </w:rPr>
          <w:tab/>
        </w:r>
        <w:r w:rsidR="0079264A">
          <w:rPr>
            <w:webHidden/>
          </w:rPr>
          <w:fldChar w:fldCharType="begin"/>
        </w:r>
        <w:r w:rsidR="0079264A">
          <w:rPr>
            <w:webHidden/>
          </w:rPr>
          <w:instrText xml:space="preserve"> PAGEREF _Toc111551928 \h </w:instrText>
        </w:r>
        <w:r w:rsidR="0079264A">
          <w:rPr>
            <w:webHidden/>
          </w:rPr>
        </w:r>
        <w:r w:rsidR="0079264A">
          <w:rPr>
            <w:webHidden/>
          </w:rPr>
          <w:fldChar w:fldCharType="separate"/>
        </w:r>
        <w:r w:rsidR="0079264A">
          <w:rPr>
            <w:webHidden/>
          </w:rPr>
          <w:t>21</w:t>
        </w:r>
        <w:r w:rsidR="0079264A">
          <w:rPr>
            <w:webHidden/>
          </w:rPr>
          <w:fldChar w:fldCharType="end"/>
        </w:r>
      </w:hyperlink>
    </w:p>
    <w:p w14:paraId="0EDE73FA" w14:textId="3890DE96" w:rsidR="0079264A" w:rsidRDefault="00C26580">
      <w:pPr>
        <w:pStyle w:val="TOC2"/>
        <w:tabs>
          <w:tab w:val="right" w:pos="9628"/>
        </w:tabs>
        <w:rPr>
          <w:rFonts w:asciiTheme="minorHAnsi" w:eastAsiaTheme="minorEastAsia" w:hAnsiTheme="minorHAnsi"/>
          <w:noProof/>
          <w:sz w:val="22"/>
          <w:lang w:eastAsia="en-GB"/>
        </w:rPr>
      </w:pPr>
      <w:hyperlink w:anchor="_Toc111551929" w:history="1">
        <w:r w:rsidR="0079264A" w:rsidRPr="000C347F">
          <w:rPr>
            <w:rStyle w:val="Hyperlink"/>
            <w:noProof/>
          </w:rPr>
          <w:t>Tendering Timetable</w:t>
        </w:r>
        <w:r w:rsidR="0079264A">
          <w:rPr>
            <w:noProof/>
            <w:webHidden/>
          </w:rPr>
          <w:tab/>
        </w:r>
        <w:r w:rsidR="0079264A">
          <w:rPr>
            <w:noProof/>
            <w:webHidden/>
          </w:rPr>
          <w:fldChar w:fldCharType="begin"/>
        </w:r>
        <w:r w:rsidR="0079264A">
          <w:rPr>
            <w:noProof/>
            <w:webHidden/>
          </w:rPr>
          <w:instrText xml:space="preserve"> PAGEREF _Toc111551929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0713F7E5" w14:textId="66E19FC9" w:rsidR="0079264A" w:rsidRDefault="00C26580">
      <w:pPr>
        <w:pStyle w:val="TOC2"/>
        <w:tabs>
          <w:tab w:val="right" w:pos="9628"/>
        </w:tabs>
        <w:rPr>
          <w:rFonts w:asciiTheme="minorHAnsi" w:eastAsiaTheme="minorEastAsia" w:hAnsiTheme="minorHAnsi"/>
          <w:noProof/>
          <w:sz w:val="22"/>
          <w:lang w:eastAsia="en-GB"/>
        </w:rPr>
      </w:pPr>
      <w:hyperlink w:anchor="_Toc111551930" w:history="1">
        <w:r w:rsidR="0079264A" w:rsidRPr="000C347F">
          <w:rPr>
            <w:rStyle w:val="Hyperlink"/>
            <w:noProof/>
          </w:rPr>
          <w:t>Tendering Instructions and Guidance</w:t>
        </w:r>
        <w:r w:rsidR="0079264A">
          <w:rPr>
            <w:noProof/>
            <w:webHidden/>
          </w:rPr>
          <w:tab/>
        </w:r>
        <w:r w:rsidR="0079264A">
          <w:rPr>
            <w:noProof/>
            <w:webHidden/>
          </w:rPr>
          <w:fldChar w:fldCharType="begin"/>
        </w:r>
        <w:r w:rsidR="0079264A">
          <w:rPr>
            <w:noProof/>
            <w:webHidden/>
          </w:rPr>
          <w:instrText xml:space="preserve"> PAGEREF _Toc111551930 \h </w:instrText>
        </w:r>
        <w:r w:rsidR="0079264A">
          <w:rPr>
            <w:noProof/>
            <w:webHidden/>
          </w:rPr>
        </w:r>
        <w:r w:rsidR="0079264A">
          <w:rPr>
            <w:noProof/>
            <w:webHidden/>
          </w:rPr>
          <w:fldChar w:fldCharType="separate"/>
        </w:r>
        <w:r w:rsidR="0079264A">
          <w:rPr>
            <w:noProof/>
            <w:webHidden/>
          </w:rPr>
          <w:t>21</w:t>
        </w:r>
        <w:r w:rsidR="0079264A">
          <w:rPr>
            <w:noProof/>
            <w:webHidden/>
          </w:rPr>
          <w:fldChar w:fldCharType="end"/>
        </w:r>
      </w:hyperlink>
    </w:p>
    <w:p w14:paraId="6B48D324" w14:textId="2419B6E7" w:rsidR="00FC6860" w:rsidRDefault="00FC6860" w:rsidP="004E1570">
      <w:pPr>
        <w:sectPr w:rsidR="00FC6860" w:rsidSect="004E157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11551913"/>
      <w:r>
        <w:lastRenderedPageBreak/>
        <w:t>Purpose of the document</w:t>
      </w:r>
      <w:bookmarkEnd w:id="4"/>
    </w:p>
    <w:p w14:paraId="5CB061E3" w14:textId="3744FFF1" w:rsidR="00A02455" w:rsidRDefault="00A02455" w:rsidP="00A02455">
      <w:r>
        <w:t xml:space="preserve">The purpose of this document is to invite proposals </w:t>
      </w:r>
      <w:r w:rsidR="00BF66D9">
        <w:t xml:space="preserve">to undertake </w:t>
      </w:r>
      <w:proofErr w:type="spellStart"/>
      <w:r w:rsidR="00BF66D9">
        <w:t>RIS3</w:t>
      </w:r>
      <w:proofErr w:type="spellEnd"/>
      <w:r w:rsidR="00BF66D9">
        <w:t>: productivity and efficiency research</w:t>
      </w:r>
      <w:r w:rsidRPr="00574B16">
        <w:rPr>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27"/>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11551914"/>
      <w:r>
        <w:lastRenderedPageBreak/>
        <w:t>Introduction to the Office of Rail and Road</w:t>
      </w:r>
      <w:bookmarkEnd w:id="5"/>
    </w:p>
    <w:p w14:paraId="0EC8CF73" w14:textId="77777777" w:rsidR="00490915" w:rsidRDefault="00490915"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proofErr w:type="gramStart"/>
      <w:r>
        <w:t>five year</w:t>
      </w:r>
      <w:proofErr w:type="gramEnd"/>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w:t>
      </w:r>
      <w:proofErr w:type="spellStart"/>
      <w:r>
        <w:t>ORR’s</w:t>
      </w:r>
      <w:proofErr w:type="spellEnd"/>
      <w:r>
        <w:t xml:space="preserve"> headquarters, 25 Cabot Square, London.</w:t>
      </w:r>
    </w:p>
    <w:p w14:paraId="2745252D" w14:textId="77777777" w:rsidR="00490915" w:rsidRDefault="00490915" w:rsidP="00490915">
      <w:pPr>
        <w:pStyle w:val="Heading3"/>
      </w:pPr>
      <w:bookmarkStart w:id="6" w:name="_Toc111551915"/>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 xml:space="preserve">Enforce the law and ensure that the industry delivers continuous improvement in the health and safety of passengers, the workforce and public, by achieving excellence in health and safety culture, </w:t>
      </w:r>
      <w:proofErr w:type="gramStart"/>
      <w:r>
        <w:t>management</w:t>
      </w:r>
      <w:proofErr w:type="gramEnd"/>
      <w:r>
        <w:t xml:space="preserve">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11551916"/>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proofErr w:type="spellStart"/>
        <w:r w:rsidRPr="005F74FA">
          <w:rPr>
            <w:rStyle w:val="Hyperlink"/>
          </w:rPr>
          <w:t>www.orr.gov.uk</w:t>
        </w:r>
        <w:proofErr w:type="spellEnd"/>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11551917"/>
      <w:r>
        <w:lastRenderedPageBreak/>
        <w:t>Small and Medium Enterprises</w:t>
      </w:r>
      <w:bookmarkEnd w:id="8"/>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25199D">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25199D">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25199D">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25199D">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25199D">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25199D">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25199D">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25199D">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25199D">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25199D">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25199D">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25199D">
            <w:pPr>
              <w:pStyle w:val="TblText"/>
            </w:pPr>
            <w:r w:rsidRPr="00D6160E">
              <w:t>≤ € 10 million</w:t>
            </w:r>
          </w:p>
        </w:tc>
        <w:tc>
          <w:tcPr>
            <w:tcW w:w="894" w:type="dxa"/>
            <w:shd w:val="clear" w:color="auto" w:fill="auto"/>
          </w:tcPr>
          <w:p w14:paraId="230AF2D1"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25199D">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25199D">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25199D">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25199D">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25199D">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25199D">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25199D">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25199D">
            <w:pPr>
              <w:pStyle w:val="TblText"/>
            </w:pPr>
            <w:r w:rsidRPr="00D6160E">
              <w:t>&gt; € 50 million</w:t>
            </w:r>
          </w:p>
        </w:tc>
        <w:tc>
          <w:tcPr>
            <w:tcW w:w="894" w:type="dxa"/>
            <w:shd w:val="clear" w:color="auto" w:fill="auto"/>
          </w:tcPr>
          <w:p w14:paraId="19BFF5EC" w14:textId="77777777" w:rsidR="00D6160E" w:rsidRPr="00D6160E" w:rsidRDefault="00D6160E" w:rsidP="0025199D">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25199D">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9" w:name="_Toc111551918"/>
      <w:r>
        <w:lastRenderedPageBreak/>
        <w:t>Statement of Requirement</w:t>
      </w:r>
      <w:bookmarkEnd w:id="9"/>
    </w:p>
    <w:p w14:paraId="0C918979" w14:textId="4CE3B4F2" w:rsidR="00F20E70" w:rsidRDefault="00F20E70" w:rsidP="00F20E70">
      <w:pPr>
        <w:pStyle w:val="Heading3"/>
      </w:pPr>
      <w:bookmarkStart w:id="10" w:name="_Toc111551919"/>
      <w:r>
        <w:t>2.1 Background of the project</w:t>
      </w:r>
      <w:bookmarkEnd w:id="10"/>
    </w:p>
    <w:p w14:paraId="3CEBA655" w14:textId="77777777" w:rsidR="00C9580A" w:rsidRPr="00C9580A" w:rsidRDefault="00C9580A" w:rsidP="00C9580A">
      <w:r w:rsidRPr="00C9580A">
        <w:t xml:space="preserve">National Highways operates, </w:t>
      </w:r>
      <w:proofErr w:type="gramStart"/>
      <w:r w:rsidRPr="00C9580A">
        <w:t>maintains</w:t>
      </w:r>
      <w:proofErr w:type="gramEnd"/>
      <w:r w:rsidRPr="00C9580A">
        <w:t xml:space="preserve"> and improves the strategic road network – the motorways and main 'A' roads in England. The Office of Road and Rail (ORR) – through its Highways Monitor function – is responsible for monitoring and enforcing the performance and efficiency of National Highways. </w:t>
      </w:r>
    </w:p>
    <w:p w14:paraId="5A8A5ECC" w14:textId="77777777" w:rsidR="00C9580A" w:rsidRPr="00C9580A" w:rsidRDefault="00C9580A" w:rsidP="00C9580A">
      <w:r w:rsidRPr="00C9580A">
        <w:t>The Government sets out its strategic vision for the SRN, objectives for National Highways, and the funding it will make available in periodic road investment strategies. The third Road Investment Strategy (</w:t>
      </w:r>
      <w:proofErr w:type="spellStart"/>
      <w:r w:rsidRPr="00C9580A">
        <w:t>RIS3</w:t>
      </w:r>
      <w:proofErr w:type="spellEnd"/>
      <w:r w:rsidRPr="00C9580A">
        <w:t xml:space="preserve">) will set out the requirements to be delivered by National Highways during road period 3 (April 2025 to March 2030). The development of </w:t>
      </w:r>
      <w:proofErr w:type="spellStart"/>
      <w:r w:rsidRPr="00C9580A">
        <w:t>RIS3</w:t>
      </w:r>
      <w:proofErr w:type="spellEnd"/>
      <w:r w:rsidRPr="00C9580A">
        <w:t xml:space="preserve"> requires the coordinated efforts of the DfT, National Highways and ORR with each organisation having responsibility for leading relevant work streams. </w:t>
      </w:r>
    </w:p>
    <w:p w14:paraId="5551C47C" w14:textId="6B3D2DF1" w:rsidR="00C9580A" w:rsidRDefault="00C9580A" w:rsidP="00C9580A">
      <w:r w:rsidRPr="00C9580A">
        <w:t xml:space="preserve">National Highways is responsible for developing a strategic business plan (SBP) detailing its plans for delivering the requirements set out in the Government’s draft </w:t>
      </w:r>
      <w:proofErr w:type="spellStart"/>
      <w:r w:rsidRPr="00C9580A">
        <w:t>RIS</w:t>
      </w:r>
      <w:proofErr w:type="spellEnd"/>
      <w:r w:rsidRPr="00C9580A">
        <w:t xml:space="preserve">. ORR is responsible for leading the </w:t>
      </w:r>
      <w:proofErr w:type="spellStart"/>
      <w:r w:rsidRPr="00C9580A">
        <w:t>RIS3</w:t>
      </w:r>
      <w:proofErr w:type="spellEnd"/>
      <w:r w:rsidRPr="00C9580A">
        <w:t xml:space="preserve"> </w:t>
      </w:r>
      <w:r>
        <w:t>E</w:t>
      </w:r>
      <w:r w:rsidRPr="00C9580A">
        <w:t xml:space="preserve">fficiency </w:t>
      </w:r>
      <w:r>
        <w:t>R</w:t>
      </w:r>
      <w:r w:rsidRPr="00C9580A">
        <w:t>eview, an assessment of the level of efficiency that National Highways proposes to achieve in the SBP.</w:t>
      </w:r>
    </w:p>
    <w:p w14:paraId="558480EE" w14:textId="2D960E99" w:rsidR="00C9580A" w:rsidRDefault="00C9580A" w:rsidP="00C9580A">
      <w:r>
        <w:t xml:space="preserve">This commission forms part of the </w:t>
      </w:r>
      <w:proofErr w:type="spellStart"/>
      <w:r>
        <w:t>ORR’s</w:t>
      </w:r>
      <w:proofErr w:type="spellEnd"/>
      <w:r>
        <w:t xml:space="preserve"> preparation for the Efficiency Review. It will provide evidence that the ORR will use to inform its assessment of National Highways’ efficiency proposals for road period 3.</w:t>
      </w:r>
    </w:p>
    <w:p w14:paraId="5F812605" w14:textId="5745E528" w:rsidR="00C9580A" w:rsidRPr="00C9580A" w:rsidRDefault="00C9580A" w:rsidP="00C9580A">
      <w:r>
        <w:t xml:space="preserve">Further information on the </w:t>
      </w:r>
      <w:proofErr w:type="spellStart"/>
      <w:r>
        <w:t>ORR’s</w:t>
      </w:r>
      <w:proofErr w:type="spellEnd"/>
      <w:r>
        <w:t xml:space="preserve"> role in the </w:t>
      </w:r>
      <w:proofErr w:type="spellStart"/>
      <w:r>
        <w:t>RIS</w:t>
      </w:r>
      <w:proofErr w:type="spellEnd"/>
      <w:r>
        <w:t xml:space="preserve"> development process can be found in our ‘Approach’ document: </w:t>
      </w:r>
      <w:hyperlink r:id="rId20" w:history="1">
        <w:proofErr w:type="spellStart"/>
        <w:r>
          <w:rPr>
            <w:rStyle w:val="Hyperlink"/>
          </w:rPr>
          <w:t>ORR’s</w:t>
        </w:r>
        <w:proofErr w:type="spellEnd"/>
        <w:r>
          <w:rPr>
            <w:rStyle w:val="Hyperlink"/>
          </w:rPr>
          <w:t xml:space="preserve"> role and approach to </w:t>
        </w:r>
        <w:proofErr w:type="spellStart"/>
        <w:r>
          <w:rPr>
            <w:rStyle w:val="Hyperlink"/>
          </w:rPr>
          <w:t>RIS3</w:t>
        </w:r>
        <w:proofErr w:type="spellEnd"/>
        <w:r>
          <w:rPr>
            <w:rStyle w:val="Hyperlink"/>
          </w:rPr>
          <w:t xml:space="preserve"> | Office of Rail and Road</w:t>
        </w:r>
      </w:hyperlink>
      <w:r>
        <w:t>.</w:t>
      </w:r>
    </w:p>
    <w:p w14:paraId="74919ACA" w14:textId="178F61FF" w:rsidR="00F20E70" w:rsidRDefault="00F20E70" w:rsidP="00F20E70">
      <w:pPr>
        <w:pStyle w:val="Heading3"/>
      </w:pPr>
      <w:bookmarkStart w:id="11" w:name="_Toc111551920"/>
      <w:r>
        <w:t>2.2 Project Objectives and Scope</w:t>
      </w:r>
      <w:bookmarkEnd w:id="11"/>
    </w:p>
    <w:p w14:paraId="2B0C8EC7" w14:textId="77777777" w:rsidR="009D635E" w:rsidRDefault="00C9580A" w:rsidP="003F3CB0">
      <w:r>
        <w:t>The ORR wishe</w:t>
      </w:r>
      <w:r w:rsidR="009D635E">
        <w:t>s</w:t>
      </w:r>
      <w:r>
        <w:t xml:space="preserve"> to commission consultants to undertake research in the areas of </w:t>
      </w:r>
      <w:r w:rsidR="009D635E">
        <w:t>p</w:t>
      </w:r>
      <w:r>
        <w:t>roductivity and efficiency</w:t>
      </w:r>
      <w:r w:rsidR="009D635E">
        <w:t xml:space="preserve">. The research is intended to provide contextual evidence to inform the </w:t>
      </w:r>
      <w:proofErr w:type="spellStart"/>
      <w:r w:rsidR="009D635E">
        <w:t>ORR’s</w:t>
      </w:r>
      <w:proofErr w:type="spellEnd"/>
      <w:r w:rsidR="009D635E">
        <w:t xml:space="preserve"> assessment of National Highways’ </w:t>
      </w:r>
      <w:proofErr w:type="spellStart"/>
      <w:r w:rsidR="009D635E">
        <w:t>RIS3</w:t>
      </w:r>
      <w:proofErr w:type="spellEnd"/>
      <w:r w:rsidR="009D635E">
        <w:t xml:space="preserve"> efficiency proposals. </w:t>
      </w:r>
    </w:p>
    <w:p w14:paraId="49B919B0" w14:textId="5E2A5F37" w:rsidR="00B13CAB" w:rsidRDefault="009D635E" w:rsidP="003F3CB0">
      <w:r>
        <w:t xml:space="preserve">We envisage that this research will be a desk-based exercise and the consultants are not expected to engage directly with National Highways. </w:t>
      </w:r>
    </w:p>
    <w:p w14:paraId="3AB2B3A1" w14:textId="067E42BE" w:rsidR="00C9580A" w:rsidRDefault="009D635E" w:rsidP="003F3CB0">
      <w:r>
        <w:t>The research is split into two parts</w:t>
      </w:r>
      <w:r w:rsidR="00B13CAB">
        <w:t>:</w:t>
      </w:r>
    </w:p>
    <w:p w14:paraId="34D3192A" w14:textId="77777777" w:rsidR="00B13CAB" w:rsidRDefault="00B13CAB" w:rsidP="003F3CB0"/>
    <w:p w14:paraId="185066A7" w14:textId="3D215A39" w:rsidR="009D635E" w:rsidRPr="009D635E" w:rsidRDefault="009D635E" w:rsidP="003F3CB0">
      <w:pPr>
        <w:rPr>
          <w:b/>
          <w:bCs/>
        </w:rPr>
      </w:pPr>
      <w:r w:rsidRPr="009D635E">
        <w:rPr>
          <w:b/>
          <w:bCs/>
        </w:rPr>
        <w:lastRenderedPageBreak/>
        <w:t>Part 1 – Research into productivity growth in capital intensive sectors</w:t>
      </w:r>
    </w:p>
    <w:p w14:paraId="112A130B" w14:textId="2D7112C5" w:rsidR="00B84F8A" w:rsidRDefault="009D635E" w:rsidP="003F3CB0">
      <w:r>
        <w:t xml:space="preserve">Regulators </w:t>
      </w:r>
      <w:r w:rsidR="00B84F8A">
        <w:t xml:space="preserve">often </w:t>
      </w:r>
      <w:r>
        <w:t xml:space="preserve">distinguish between ‘catch-up’ efficiencies (the efficiency savings that can be achieved </w:t>
      </w:r>
      <w:r w:rsidR="00B84F8A">
        <w:t xml:space="preserve">by ‘catching up’ to the efficiency frontier) and ‘frontier shift’ efficiencies (the productivity gains that even the most efficient firms can achieve). The ORR (in partnership with National Highways) has already commissioned research into the scope for National Highways to achieve ‘catch up’ efficiencies through improvements in its capabilities. This part of the commission will inform the </w:t>
      </w:r>
      <w:proofErr w:type="spellStart"/>
      <w:r w:rsidR="00B84F8A">
        <w:t>ORR’s</w:t>
      </w:r>
      <w:proofErr w:type="spellEnd"/>
      <w:r w:rsidR="00B84F8A">
        <w:t xml:space="preserve"> understanding of the scope for ‘frontier shift’ efficiencies. </w:t>
      </w:r>
    </w:p>
    <w:p w14:paraId="105FADD3" w14:textId="4F9290AA" w:rsidR="00D56D49" w:rsidRDefault="00B84F8A" w:rsidP="003F3CB0">
      <w:r>
        <w:t xml:space="preserve">The consultants should provide evidence on underlying trends in the productivity growth of </w:t>
      </w:r>
      <w:r w:rsidR="00D56D49">
        <w:t>capital-intensive</w:t>
      </w:r>
      <w:r>
        <w:t xml:space="preserve"> se</w:t>
      </w:r>
      <w:r w:rsidR="00D56D49">
        <w:t xml:space="preserve">ctors or sectors relevant to National Highways’ functions as an operator, </w:t>
      </w:r>
      <w:r w:rsidR="00560690">
        <w:t>maintainer,</w:t>
      </w:r>
      <w:r w:rsidR="00D56D49">
        <w:t xml:space="preserve"> and constructor of roads. The consultants should provide qualitative consideration to the applicability of this evidence to National Highways. </w:t>
      </w:r>
    </w:p>
    <w:p w14:paraId="78121726" w14:textId="270CC833" w:rsidR="00D56D49" w:rsidRDefault="00D56D49" w:rsidP="003F3CB0">
      <w:r>
        <w:t xml:space="preserve">Previous research undertaken for the ORR applied evidence from the EU </w:t>
      </w:r>
      <w:proofErr w:type="spellStart"/>
      <w:r>
        <w:t>KLEMs</w:t>
      </w:r>
      <w:proofErr w:type="spellEnd"/>
      <w:r>
        <w:t xml:space="preserve"> dataset. Updating this work to the latest available </w:t>
      </w:r>
      <w:r w:rsidR="00560690">
        <w:t xml:space="preserve">EU </w:t>
      </w:r>
      <w:proofErr w:type="spellStart"/>
      <w:r w:rsidR="00560690">
        <w:t>KLEMS</w:t>
      </w:r>
      <w:proofErr w:type="spellEnd"/>
      <w:r w:rsidR="00560690">
        <w:t xml:space="preserve"> </w:t>
      </w:r>
      <w:r>
        <w:t xml:space="preserve">data may form part of the consultants’ approach. However, </w:t>
      </w:r>
      <w:r w:rsidR="00560690">
        <w:t xml:space="preserve">in their responses to this ITT, </w:t>
      </w:r>
      <w:r>
        <w:t>bidders shoul</w:t>
      </w:r>
      <w:r w:rsidR="00560690">
        <w:t xml:space="preserve">d set out, the data sources and methods they propose to employ. </w:t>
      </w:r>
    </w:p>
    <w:p w14:paraId="565188F4" w14:textId="2532CD9D" w:rsidR="009D635E" w:rsidRPr="009D635E" w:rsidRDefault="009D635E" w:rsidP="003F3CB0">
      <w:pPr>
        <w:rPr>
          <w:b/>
          <w:bCs/>
        </w:rPr>
      </w:pPr>
      <w:r w:rsidRPr="009D635E">
        <w:rPr>
          <w:b/>
          <w:bCs/>
        </w:rPr>
        <w:t xml:space="preserve">Part 2 – </w:t>
      </w:r>
      <w:r w:rsidR="00560690">
        <w:rPr>
          <w:b/>
          <w:bCs/>
        </w:rPr>
        <w:t>Efficiency targets and outturn efficiencies in other regulated sectors</w:t>
      </w:r>
      <w:r w:rsidRPr="009D635E">
        <w:rPr>
          <w:b/>
          <w:bCs/>
        </w:rPr>
        <w:t xml:space="preserve"> </w:t>
      </w:r>
    </w:p>
    <w:p w14:paraId="24C1DE29" w14:textId="6A666A49" w:rsidR="009D635E" w:rsidRDefault="00560690" w:rsidP="003F3CB0">
      <w:r>
        <w:t>The ORR would like to gather evidence on the level of efficiencies a</w:t>
      </w:r>
      <w:r w:rsidR="005607EA">
        <w:t xml:space="preserve">chieved by firms in other, relevant, regulated sectors. This evidence should provide a basis on which the ORR can benchmark </w:t>
      </w:r>
      <w:r w:rsidR="00B13CAB">
        <w:t xml:space="preserve">the level of efficiency proposed by </w:t>
      </w:r>
      <w:r w:rsidR="005607EA">
        <w:t>National Highways.</w:t>
      </w:r>
    </w:p>
    <w:p w14:paraId="0DA579DF" w14:textId="33D982D0" w:rsidR="005607EA" w:rsidRDefault="005607EA" w:rsidP="003F3CB0">
      <w:r>
        <w:t>The consultants should review evidence on the efficiency targets set by other regulators in the UK. Where available, the consultants should also review evidence on the efficiency gains achieved in practice. Consultants should distinguish between efficiency targets/delivery in capital spending and operations.</w:t>
      </w:r>
    </w:p>
    <w:p w14:paraId="1A151338" w14:textId="1C17427E" w:rsidR="005607EA" w:rsidRDefault="005607EA" w:rsidP="003F3CB0">
      <w:r>
        <w:t xml:space="preserve">The consultants should consider the applicability of this evidence to National Highways, both in respect of National Highways’ activities, but also its status and maturity as an arm’s length government company entering its third five-year period. </w:t>
      </w:r>
    </w:p>
    <w:p w14:paraId="69A75C90" w14:textId="4E7D31A8" w:rsidR="003F3CB0" w:rsidRDefault="003F3CB0" w:rsidP="003F3CB0">
      <w:pPr>
        <w:pStyle w:val="Heading3"/>
      </w:pPr>
      <w:bookmarkStart w:id="12" w:name="_Toc111551921"/>
      <w:r w:rsidRPr="003F3CB0">
        <w:t>2.3 Project Outputs, Deliverables and Contract Management</w:t>
      </w:r>
      <w:bookmarkEnd w:id="12"/>
    </w:p>
    <w:p w14:paraId="480D8983" w14:textId="44D13802" w:rsidR="00DB02EF" w:rsidRDefault="00DB02EF" w:rsidP="00DB02EF">
      <w:pPr>
        <w:pStyle w:val="Heading4"/>
      </w:pPr>
      <w:r>
        <w:t>Outputs and Deliverables</w:t>
      </w:r>
    </w:p>
    <w:p w14:paraId="7746E1CF" w14:textId="77777777" w:rsidR="00DB02EF" w:rsidRDefault="00DB02EF" w:rsidP="00DB02EF">
      <w:r>
        <w:t>The consultant is to deliver:</w:t>
      </w:r>
    </w:p>
    <w:p w14:paraId="7551CC97" w14:textId="323D092B" w:rsidR="00DB02EF" w:rsidRDefault="00DB02EF" w:rsidP="00DB02EF">
      <w:pPr>
        <w:pStyle w:val="NormalBulletround"/>
      </w:pPr>
      <w:r>
        <w:t>Interim presentation of emerging findings</w:t>
      </w:r>
    </w:p>
    <w:p w14:paraId="5E22A993" w14:textId="7AE265EE" w:rsidR="00DB02EF" w:rsidRDefault="00DB02EF" w:rsidP="00DB02EF">
      <w:pPr>
        <w:pStyle w:val="NormalBulletround"/>
      </w:pPr>
      <w:r>
        <w:lastRenderedPageBreak/>
        <w:t xml:space="preserve">Draft report for comment which details the findings, </w:t>
      </w:r>
      <w:proofErr w:type="gramStart"/>
      <w:r>
        <w:t>conclusions</w:t>
      </w:r>
      <w:proofErr w:type="gramEnd"/>
      <w:r>
        <w:t xml:space="preserve"> and recommendations  </w:t>
      </w:r>
    </w:p>
    <w:p w14:paraId="72D05BD1" w14:textId="05B17D9B" w:rsidR="00DB02EF" w:rsidRDefault="00DB02EF" w:rsidP="00DB02EF">
      <w:pPr>
        <w:pStyle w:val="NormalBulletround"/>
      </w:pPr>
      <w:r>
        <w:t>Final report which incorporates the amendments from the ORR</w:t>
      </w:r>
    </w:p>
    <w:p w14:paraId="3E5F64F3" w14:textId="052C5092" w:rsidR="00DB02EF" w:rsidRDefault="00DB02EF" w:rsidP="00DB02EF">
      <w:pPr>
        <w:pStyle w:val="NormalBulletround"/>
      </w:pPr>
      <w:r>
        <w:t>A presentation of the findings and recommendations to the ORR</w:t>
      </w:r>
    </w:p>
    <w:p w14:paraId="319E740F" w14:textId="77777777" w:rsidR="00B13CAB" w:rsidRPr="00574B16" w:rsidRDefault="00B13CAB" w:rsidP="00B13CAB">
      <w:pPr>
        <w:rPr>
          <w:b/>
          <w:bCs/>
          <w:color w:val="B1173B"/>
        </w:rPr>
      </w:pPr>
      <w:r>
        <w:t xml:space="preserve">The consultants should prepare their final report in accordance with the </w:t>
      </w:r>
      <w:proofErr w:type="spellStart"/>
      <w:r>
        <w:t>ORR’s</w:t>
      </w:r>
      <w:proofErr w:type="spellEnd"/>
      <w:r>
        <w:t xml:space="preserve"> accessibility guidelines: </w:t>
      </w:r>
      <w:hyperlink r:id="rId21" w:history="1">
        <w:r>
          <w:rPr>
            <w:rStyle w:val="Hyperlink"/>
          </w:rPr>
          <w:t>Guidelines for writing accessible reports for ORR - Guidance for external suppliers | Office of Rail and Road</w:t>
        </w:r>
      </w:hyperlink>
    </w:p>
    <w:p w14:paraId="30DFB785" w14:textId="75FA9A6A" w:rsidR="00DB02EF" w:rsidRDefault="00DB02EF" w:rsidP="00DB02EF">
      <w:pPr>
        <w:pStyle w:val="Heading4"/>
      </w:pPr>
      <w:r>
        <w:t>Contract Management Requirements</w:t>
      </w:r>
    </w:p>
    <w:p w14:paraId="2A02CBCC" w14:textId="0E5B233C" w:rsidR="00B13CAB" w:rsidRPr="00B13CAB" w:rsidRDefault="00B13CAB" w:rsidP="00B13CAB">
      <w:r w:rsidRPr="00B13CAB">
        <w:t>We would expect to hold progress meetings on a fortnightly basis via MS Teams. Consultants should provide a brief emailed progress report in advance.</w:t>
      </w:r>
    </w:p>
    <w:p w14:paraId="75F8969E" w14:textId="18013AB0" w:rsidR="00D6160E" w:rsidRDefault="00AF7AF9" w:rsidP="00AF7AF9">
      <w:pPr>
        <w:pStyle w:val="Heading3"/>
      </w:pPr>
      <w:bookmarkStart w:id="13" w:name="_Toc111551922"/>
      <w:r>
        <w:t>2.4 Project Timescales</w:t>
      </w:r>
      <w:bookmarkEnd w:id="13"/>
    </w:p>
    <w:p w14:paraId="232D4288" w14:textId="77777777" w:rsidR="00AF7AF9" w:rsidRDefault="00AF7AF9" w:rsidP="00AF7AF9">
      <w:r>
        <w:t>The provisional project timetable is as follows:</w:t>
      </w:r>
    </w:p>
    <w:p w14:paraId="1A5E1720" w14:textId="172C8150" w:rsidR="00AF7AF9" w:rsidRDefault="00AF7AF9" w:rsidP="00AF7AF9">
      <w:pPr>
        <w:pStyle w:val="NormalBulletround"/>
      </w:pPr>
      <w:proofErr w:type="spellStart"/>
      <w:r>
        <w:t>Start up</w:t>
      </w:r>
      <w:proofErr w:type="spellEnd"/>
      <w:r>
        <w:t xml:space="preserve"> meeting and commencement w/c </w:t>
      </w:r>
      <w:r w:rsidR="00C65DDC">
        <w:t>13</w:t>
      </w:r>
      <w:r w:rsidR="00C65DDC" w:rsidRPr="00C65DDC">
        <w:rPr>
          <w:vertAlign w:val="superscript"/>
        </w:rPr>
        <w:t>th</w:t>
      </w:r>
      <w:r w:rsidR="00C65DDC">
        <w:t xml:space="preserve"> February 2023</w:t>
      </w:r>
      <w:r>
        <w:t>.</w:t>
      </w:r>
    </w:p>
    <w:p w14:paraId="26A9F78D" w14:textId="5D6ABB1E" w:rsidR="00AF7AF9" w:rsidRDefault="00C65DDC" w:rsidP="00AF7AF9">
      <w:pPr>
        <w:pStyle w:val="NormalBulletround"/>
      </w:pPr>
      <w:r>
        <w:t>Fortnightly</w:t>
      </w:r>
      <w:r w:rsidR="00AF7AF9">
        <w:t xml:space="preserve"> updates on progress and any issues</w:t>
      </w:r>
    </w:p>
    <w:p w14:paraId="618A964A" w14:textId="65F0948D" w:rsidR="00AF7AF9" w:rsidRDefault="00AF7AF9" w:rsidP="00AF7AF9">
      <w:pPr>
        <w:pStyle w:val="NormalBulletround"/>
      </w:pPr>
      <w:r>
        <w:t xml:space="preserve">Presentation of interim findings on </w:t>
      </w:r>
      <w:r w:rsidR="00C65DDC">
        <w:t>27</w:t>
      </w:r>
      <w:r w:rsidR="00C65DDC" w:rsidRPr="00C65DDC">
        <w:rPr>
          <w:vertAlign w:val="superscript"/>
        </w:rPr>
        <w:t>th</w:t>
      </w:r>
      <w:r w:rsidR="00C65DDC">
        <w:t xml:space="preserve"> March 2023</w:t>
      </w:r>
      <w:r>
        <w:t xml:space="preserve"> (or as agreed)</w:t>
      </w:r>
    </w:p>
    <w:p w14:paraId="1CB48C52" w14:textId="0794599B" w:rsidR="00AF7AF9" w:rsidRDefault="00AF7AF9" w:rsidP="00AF7AF9">
      <w:pPr>
        <w:pStyle w:val="NormalBulletround"/>
      </w:pPr>
      <w:r>
        <w:t xml:space="preserve">Draft report by </w:t>
      </w:r>
      <w:r w:rsidR="00C65DDC">
        <w:t>24</w:t>
      </w:r>
      <w:r w:rsidR="00C65DDC" w:rsidRPr="00C65DDC">
        <w:rPr>
          <w:vertAlign w:val="superscript"/>
        </w:rPr>
        <w:t>th</w:t>
      </w:r>
      <w:r w:rsidR="00C65DDC">
        <w:t xml:space="preserve"> April 2023</w:t>
      </w:r>
      <w:r>
        <w:t>.</w:t>
      </w:r>
    </w:p>
    <w:p w14:paraId="5577EDCB" w14:textId="1E4B3263" w:rsidR="00AF7AF9" w:rsidRDefault="00AF7AF9" w:rsidP="00AF7AF9">
      <w:pPr>
        <w:pStyle w:val="NormalBulletround"/>
      </w:pPr>
      <w:r>
        <w:t xml:space="preserve">Final report by the </w:t>
      </w:r>
      <w:r w:rsidR="00C26580">
        <w:t>0</w:t>
      </w:r>
      <w:r w:rsidR="00C65DDC">
        <w:t>8</w:t>
      </w:r>
      <w:r w:rsidR="00C65DDC" w:rsidRPr="00C65DDC">
        <w:rPr>
          <w:vertAlign w:val="superscript"/>
        </w:rPr>
        <w:t>th</w:t>
      </w:r>
      <w:r w:rsidR="00C65DDC">
        <w:t xml:space="preserve"> May 2023.</w:t>
      </w:r>
    </w:p>
    <w:p w14:paraId="0E0D85A8" w14:textId="4A67147D" w:rsidR="00B13CAB" w:rsidRDefault="00B13CAB" w:rsidP="00B13CAB">
      <w:r>
        <w:t xml:space="preserve">The </w:t>
      </w:r>
      <w:r w:rsidRPr="00B13CAB">
        <w:t>project timetable should be refined by the consultants at the outset of the commission</w:t>
      </w:r>
      <w:r>
        <w:t>.</w:t>
      </w:r>
    </w:p>
    <w:p w14:paraId="76E3EE61" w14:textId="420F91D1" w:rsidR="00AF7AF9" w:rsidRDefault="00AF7AF9" w:rsidP="00AF7AF9">
      <w:pPr>
        <w:pStyle w:val="Heading3"/>
      </w:pPr>
      <w:bookmarkStart w:id="14" w:name="_Toc111551923"/>
      <w:r w:rsidRPr="00AF7AF9">
        <w:t>2.5 Budget and Payment Schedule</w:t>
      </w:r>
      <w:bookmarkEnd w:id="14"/>
    </w:p>
    <w:p w14:paraId="7D86A410" w14:textId="4494CE39" w:rsidR="00D401C8" w:rsidRDefault="00D401C8" w:rsidP="00D401C8">
      <w:r>
        <w:t xml:space="preserve">The maximum budget for this piece of work </w:t>
      </w:r>
      <w:r w:rsidRPr="00E26B05">
        <w:t>is £</w:t>
      </w:r>
      <w:r w:rsidR="00B13CAB" w:rsidRPr="00E26B05">
        <w:t>50</w:t>
      </w:r>
      <w:r w:rsidRPr="00E26B05">
        <w:t>,</w:t>
      </w:r>
      <w:r w:rsidR="00B13CAB" w:rsidRPr="00E26B05">
        <w:t>000</w:t>
      </w:r>
      <w:r w:rsidRPr="00E26B05">
        <w:t xml:space="preserve"> (inc</w:t>
      </w:r>
      <w:r>
        <w:t>. of expenses, exc. of VAT).</w:t>
      </w:r>
    </w:p>
    <w:p w14:paraId="0FB80C9E" w14:textId="77777777" w:rsidR="00D401C8" w:rsidRDefault="00D401C8"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15" w:name="_Toc111551924"/>
      <w:r w:rsidRPr="00AF7AF9">
        <w:t>2.6 Further project related information for bidders</w:t>
      </w:r>
      <w:bookmarkEnd w:id="15"/>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16" w:name="_Toc111551925"/>
      <w:r>
        <w:lastRenderedPageBreak/>
        <w:t>Tender Response and Evaluation Criteria</w:t>
      </w:r>
      <w:bookmarkEnd w:id="16"/>
    </w:p>
    <w:p w14:paraId="6C9F4B20" w14:textId="5CFF035D" w:rsidR="001768F1" w:rsidRDefault="001768F1" w:rsidP="001768F1">
      <w:pPr>
        <w:pStyle w:val="Heading3"/>
      </w:pPr>
      <w:bookmarkStart w:id="17" w:name="_Toc111551926"/>
      <w:r>
        <w:t>3.1 The Tender Response</w:t>
      </w:r>
      <w:bookmarkEnd w:id="17"/>
    </w:p>
    <w:p w14:paraId="33A2C61B" w14:textId="62B041F6" w:rsidR="001768F1" w:rsidRDefault="001768F1" w:rsidP="001768F1">
      <w:r>
        <w:t>The proposals for this project should include an outline of how bidders will meet the requirement outlined in section (ii) “Statement of Requirement”. The following information should be included</w:t>
      </w:r>
      <w:r w:rsidRPr="004A24AB">
        <w:rPr>
          <w:color w:val="B1173B"/>
        </w:rPr>
        <w:t>:</w:t>
      </w:r>
    </w:p>
    <w:p w14:paraId="0696CABC" w14:textId="13E563FF" w:rsidR="001768F1" w:rsidRPr="001E7C87" w:rsidRDefault="001768F1" w:rsidP="00D07E76">
      <w:pPr>
        <w:pStyle w:val="NormalBulletalpha"/>
        <w:numPr>
          <w:ilvl w:val="1"/>
          <w:numId w:val="28"/>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5EF512E0" w:rsidR="001768F1" w:rsidRDefault="001768F1" w:rsidP="001E7C87">
      <w:pPr>
        <w:pStyle w:val="NormalBullet-"/>
      </w:pPr>
      <w:r>
        <w:t>Provide an explanation of the proposed approach</w:t>
      </w:r>
      <w:r w:rsidR="00D1771E">
        <w:t xml:space="preserve">, including details of proposed data sources, comparator firms and industries, </w:t>
      </w:r>
      <w:r>
        <w:t xml:space="preserve">and any methodologies bidders will work </w:t>
      </w:r>
      <w:proofErr w:type="gramStart"/>
      <w:r>
        <w:t>to;</w:t>
      </w:r>
      <w:proofErr w:type="gramEnd"/>
    </w:p>
    <w:p w14:paraId="1F4787C6" w14:textId="7AE1FB21" w:rsidR="001768F1" w:rsidRDefault="001768F1" w:rsidP="001E7C87">
      <w:pPr>
        <w:pStyle w:val="NormalBullet-"/>
      </w:pPr>
      <w:r>
        <w:t xml:space="preserve">Details of your assumptions and/or constraints/dependencies made in relation to the </w:t>
      </w:r>
      <w:proofErr w:type="gramStart"/>
      <w:r>
        <w:t>project</w:t>
      </w:r>
      <w:r w:rsidR="00D1771E">
        <w:t>;</w:t>
      </w:r>
      <w:proofErr w:type="gramEnd"/>
      <w:r>
        <w:t xml:space="preserve">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4A6C266F" w:rsidR="001768F1" w:rsidRDefault="001768F1" w:rsidP="001E7C87">
      <w:pPr>
        <w:pStyle w:val="NormalBullet-"/>
      </w:pPr>
      <w:r>
        <w:t xml:space="preserve">An understanding of the risks, and explain how they would be mitigated to ensure </w:t>
      </w:r>
      <w:proofErr w:type="gramStart"/>
      <w:r>
        <w:t>delivery</w:t>
      </w:r>
      <w:r w:rsidR="00D1771E">
        <w:t>;</w:t>
      </w:r>
      <w:proofErr w:type="gramEnd"/>
    </w:p>
    <w:p w14:paraId="16625C17" w14:textId="790E9D8F" w:rsidR="001768F1" w:rsidRDefault="001768F1" w:rsidP="001E7C87">
      <w:pPr>
        <w:pStyle w:val="NormalBullet-"/>
      </w:pPr>
      <w:r>
        <w:t>What support bidders will require from ORR</w:t>
      </w:r>
      <w:r w:rsidR="00D1771E">
        <w:t>.</w:t>
      </w:r>
      <w:r>
        <w:t xml:space="preserve"> </w:t>
      </w:r>
    </w:p>
    <w:p w14:paraId="5673ADDA" w14:textId="47E56089" w:rsidR="001768F1" w:rsidRPr="001E7C87" w:rsidRDefault="001768F1" w:rsidP="00D07E76">
      <w:pPr>
        <w:pStyle w:val="NormalBulletalpha"/>
        <w:rPr>
          <w:b/>
          <w:bCs/>
        </w:rPr>
      </w:pPr>
      <w:r w:rsidRPr="001E7C87">
        <w:rPr>
          <w:b/>
          <w:bCs/>
        </w:rPr>
        <w:t>Proposed delivery team</w:t>
      </w:r>
    </w:p>
    <w:p w14:paraId="5069A898" w14:textId="45B5485A" w:rsidR="001768F1" w:rsidRDefault="001768F1" w:rsidP="001E7C87">
      <w:pPr>
        <w:pStyle w:val="NormalBullet-"/>
      </w:pPr>
      <w:r>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w:t>
      </w:r>
      <w:proofErr w:type="gramStart"/>
      <w:r>
        <w:t>e.g.</w:t>
      </w:r>
      <w:proofErr w:type="gramEnd"/>
      <w:r>
        <w:t xml:space="preserve"> right to work in the UK)</w:t>
      </w:r>
    </w:p>
    <w:p w14:paraId="5F3C04C1" w14:textId="332DCDE0" w:rsidR="001768F1" w:rsidRDefault="001768F1" w:rsidP="001E7C87">
      <w:pPr>
        <w:pStyle w:val="NormalBullet-"/>
      </w:pPr>
      <w:r>
        <w:lastRenderedPageBreak/>
        <w:t>Some relevant examples of previous work that bidders have carried out (</w:t>
      </w:r>
      <w:proofErr w:type="spellStart"/>
      <w:r>
        <w:t>eg.</w:t>
      </w:r>
      <w:proofErr w:type="spellEnd"/>
      <w:r>
        <w:t xml:space="preserve"> case studies)</w:t>
      </w:r>
      <w:r w:rsidR="00D1771E">
        <w:t>.</w:t>
      </w:r>
      <w:r w:rsidRPr="004A24AB">
        <w:rPr>
          <w:color w:val="B1173B"/>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8" w:name="_Toc111551927"/>
      <w:r>
        <w:t>3.2 Evaluation Criteria</w:t>
      </w:r>
      <w:bookmarkEnd w:id="18"/>
    </w:p>
    <w:p w14:paraId="6EEA6FCE" w14:textId="77777777" w:rsidR="005C29ED" w:rsidRDefault="005C29ED" w:rsidP="005C29ED">
      <w:r>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092980E7" w14:textId="77777777" w:rsidR="005C29ED" w:rsidRDefault="005C29ED" w:rsidP="005C29ED">
      <w:r>
        <w:t xml:space="preserve">Tenders that are not compliant may be disqualified from the process.  We reserve the right to clarify any issues regarding a Bidder’s compliance. It will be at </w:t>
      </w:r>
      <w:proofErr w:type="spellStart"/>
      <w:r>
        <w:t>ORR's</w:t>
      </w:r>
      <w:proofErr w:type="spellEnd"/>
      <w:r>
        <w:t xml:space="preserve"> sole discretion whether to include the relevant Bidder’s response in the next stage of the process. </w:t>
      </w:r>
    </w:p>
    <w:p w14:paraId="1842D25F" w14:textId="1188D4E1" w:rsidR="005C29ED" w:rsidRDefault="005C29ED" w:rsidP="005C29ED">
      <w:r>
        <w:t xml:space="preserve">The contract will be awarded to the Bidder(s) submitting the </w:t>
      </w:r>
      <w:r w:rsidRPr="005C29ED">
        <w:rPr>
          <w:b/>
          <w:bCs/>
        </w:rPr>
        <w:t>‘most economically advantageous tender’</w:t>
      </w:r>
      <w:r>
        <w:t xml:space="preserve">. Tenders will be evaluated according to weighted criteria as follows: </w:t>
      </w:r>
    </w:p>
    <w:p w14:paraId="03D0E6C2" w14:textId="3F2F75E9" w:rsidR="005C29ED" w:rsidRDefault="005C29ED" w:rsidP="00D61976">
      <w:pPr>
        <w:pStyle w:val="Heading4"/>
      </w:pPr>
      <w:r>
        <w:t xml:space="preserve">Methodology </w:t>
      </w:r>
      <w:r w:rsidRPr="00D1771E">
        <w:t>(</w:t>
      </w:r>
      <w:r w:rsidR="00D1771E" w:rsidRPr="00D1771E">
        <w:t>40</w:t>
      </w:r>
      <w:r w:rsidRPr="00D1771E">
        <w:t>%)</w:t>
      </w:r>
    </w:p>
    <w:p w14:paraId="00314D37" w14:textId="77777777" w:rsidR="005C29ED" w:rsidRDefault="005C29ED" w:rsidP="005C29ED">
      <w:r>
        <w:t xml:space="preserve">The proposal should set out the methodology by which the project requirement will be initiated, </w:t>
      </w:r>
      <w:proofErr w:type="gramStart"/>
      <w:r>
        <w:t>delivered</w:t>
      </w:r>
      <w:proofErr w:type="gramEnd"/>
      <w:r>
        <w:t xml:space="preserve"> and concluded.  </w:t>
      </w:r>
      <w:proofErr w:type="gramStart"/>
      <w:r>
        <w:t>In particular, it</w:t>
      </w:r>
      <w:proofErr w:type="gramEnd"/>
      <w:r>
        <w:t xml:space="preserve"> must:</w:t>
      </w:r>
    </w:p>
    <w:p w14:paraId="7E6BD4F3" w14:textId="46E34B33" w:rsidR="005C29ED" w:rsidRDefault="005C29ED" w:rsidP="00D61976">
      <w:pPr>
        <w:pStyle w:val="NormalBulletalpha"/>
        <w:numPr>
          <w:ilvl w:val="1"/>
          <w:numId w:val="29"/>
        </w:numPr>
      </w:pPr>
      <w:r>
        <w:lastRenderedPageBreak/>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D61976">
      <w:pPr>
        <w:pStyle w:val="NormalBulletalpha"/>
        <w:numPr>
          <w:ilvl w:val="1"/>
          <w:numId w:val="29"/>
        </w:numPr>
      </w:pPr>
      <w:r>
        <w:t xml:space="preserve">Explain how your organisation will work in partnership with </w:t>
      </w:r>
      <w:proofErr w:type="spellStart"/>
      <w:r>
        <w:t>ORR’s</w:t>
      </w:r>
      <w:proofErr w:type="spellEnd"/>
      <w:r>
        <w:t xml:space="preserve"> project manager to ensure that the requirement is met</w:t>
      </w:r>
    </w:p>
    <w:p w14:paraId="5A025B94" w14:textId="4A20F6C2" w:rsidR="005C29ED" w:rsidRDefault="005C29ED" w:rsidP="00D61976">
      <w:pPr>
        <w:pStyle w:val="NormalBulletalpha"/>
        <w:numPr>
          <w:ilvl w:val="1"/>
          <w:numId w:val="29"/>
        </w:numPr>
      </w:pPr>
      <w:r>
        <w:t xml:space="preserve">Explain how your organisation will engage with external </w:t>
      </w:r>
      <w:proofErr w:type="gramStart"/>
      <w:r>
        <w:t>stakeholders;</w:t>
      </w:r>
      <w:proofErr w:type="gramEnd"/>
    </w:p>
    <w:p w14:paraId="278014BC" w14:textId="18C8C191" w:rsidR="005C29ED" w:rsidRDefault="005C29ED" w:rsidP="00D61976">
      <w:pPr>
        <w:pStyle w:val="NormalBulletalpha"/>
        <w:numPr>
          <w:ilvl w:val="1"/>
          <w:numId w:val="29"/>
        </w:numPr>
      </w:pPr>
      <w:r>
        <w:t>Outline how the proposed approach utilises innovative consultation methodologies to develop a diverse and comprehensive evidence-base</w:t>
      </w:r>
    </w:p>
    <w:p w14:paraId="09DB644F" w14:textId="63C0654C" w:rsidR="005C29ED" w:rsidRDefault="005C29ED" w:rsidP="00350594">
      <w:pPr>
        <w:pStyle w:val="Heading4"/>
      </w:pPr>
      <w:r>
        <w:t xml:space="preserve">Delivery </w:t>
      </w:r>
      <w:r w:rsidRPr="00D1771E">
        <w:t>(</w:t>
      </w:r>
      <w:r w:rsidR="00D1771E" w:rsidRPr="00D1771E">
        <w:t>10</w:t>
      </w:r>
      <w:r w:rsidRPr="00D1771E">
        <w:t>%)</w:t>
      </w:r>
    </w:p>
    <w:p w14:paraId="40A3EF8F" w14:textId="77777777" w:rsidR="005C29ED" w:rsidRDefault="005C29ED"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8667A9">
      <w:pPr>
        <w:pStyle w:val="NormalBulletalpha"/>
        <w:numPr>
          <w:ilvl w:val="1"/>
          <w:numId w:val="30"/>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47BC53DB" w:rsidR="005C29ED" w:rsidRPr="00D1771E" w:rsidRDefault="005C29ED" w:rsidP="00350594">
      <w:pPr>
        <w:pStyle w:val="Heading4"/>
      </w:pPr>
      <w:r>
        <w:t xml:space="preserve">Experience </w:t>
      </w:r>
      <w:r w:rsidRPr="00D1771E">
        <w:t>(</w:t>
      </w:r>
      <w:r w:rsidR="00D1771E" w:rsidRPr="00D1771E">
        <w:t>30</w:t>
      </w:r>
      <w:r w:rsidRPr="00D1771E">
        <w:t>%)</w:t>
      </w:r>
    </w:p>
    <w:p w14:paraId="06C2BCDB" w14:textId="77777777" w:rsidR="005C29ED" w:rsidRDefault="005C29ED"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8667A9">
      <w:pPr>
        <w:pStyle w:val="NormalBulletalpha"/>
        <w:numPr>
          <w:ilvl w:val="1"/>
          <w:numId w:val="31"/>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8667A9">
      <w:pPr>
        <w:pStyle w:val="NormalBulletalpha"/>
        <w:numPr>
          <w:ilvl w:val="1"/>
          <w:numId w:val="31"/>
        </w:numPr>
      </w:pPr>
      <w:r>
        <w:t>Highlight the organisation’s relevant experience for this project, submitting examples of similar projects.</w:t>
      </w:r>
    </w:p>
    <w:p w14:paraId="370476F8" w14:textId="4256DB99" w:rsidR="005C29ED" w:rsidRDefault="005C29ED" w:rsidP="00350594">
      <w:pPr>
        <w:pStyle w:val="Heading4"/>
      </w:pPr>
      <w:r>
        <w:t xml:space="preserve">Cost / Value for money </w:t>
      </w:r>
      <w:r w:rsidRPr="00D1771E">
        <w:t>(</w:t>
      </w:r>
      <w:r w:rsidR="00D1771E" w:rsidRPr="00D1771E">
        <w:t>20</w:t>
      </w:r>
      <w:r w:rsidRPr="00D1771E">
        <w:t>%)</w:t>
      </w:r>
    </w:p>
    <w:p w14:paraId="717E7AA1" w14:textId="00E2C747"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p w14:paraId="17039DED" w14:textId="77777777" w:rsidR="00D1771E" w:rsidRDefault="00D1771E" w:rsidP="005C29ED"/>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lastRenderedPageBreak/>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 xml:space="preserve">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w:t>
            </w:r>
            <w:proofErr w:type="spellStart"/>
            <w:r w:rsidRPr="003E3E52">
              <w:t>PRINCE2</w:t>
            </w:r>
            <w:proofErr w:type="spellEnd"/>
            <w:r w:rsidRPr="003E3E52">
              <w:t xml:space="preserve">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 xml:space="preserve">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w:t>
            </w:r>
            <w:proofErr w:type="spellStart"/>
            <w:r w:rsidRPr="003E3E52">
              <w:t>PRINCE2</w:t>
            </w:r>
            <w:proofErr w:type="spellEnd"/>
            <w:r w:rsidRPr="003E3E52">
              <w:t xml:space="preserve">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00CE4A3F" w:rsidR="00C15B7B" w:rsidRDefault="00C15B7B" w:rsidP="003F3CB0"/>
    <w:p w14:paraId="0502F3E6" w14:textId="5D535F56" w:rsidR="00D1771E" w:rsidRDefault="00D1771E" w:rsidP="003F3CB0"/>
    <w:p w14:paraId="627D4A57" w14:textId="77777777" w:rsidR="00D1771E" w:rsidRDefault="00D1771E" w:rsidP="003F3CB0"/>
    <w:p w14:paraId="00FD59AC" w14:textId="304D3E3F" w:rsidR="00C15B7B" w:rsidRDefault="00C15B7B" w:rsidP="00C15B7B">
      <w:pPr>
        <w:pStyle w:val="Heading4"/>
      </w:pPr>
      <w:r>
        <w:lastRenderedPageBreak/>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lastRenderedPageBreak/>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19" w:name="_Toc111551928"/>
      <w:r w:rsidRPr="002D3643">
        <w:lastRenderedPageBreak/>
        <w:t xml:space="preserve">Procurement </w:t>
      </w:r>
      <w:r>
        <w:t>P</w:t>
      </w:r>
      <w:r w:rsidRPr="002D3643">
        <w:t>rocedures</w:t>
      </w:r>
      <w:bookmarkEnd w:id="19"/>
      <w:r w:rsidRPr="002D3643">
        <w:t xml:space="preserve"> </w:t>
      </w:r>
    </w:p>
    <w:p w14:paraId="038D890E" w14:textId="77777777" w:rsidR="00400432" w:rsidRDefault="00400432" w:rsidP="00400432">
      <w:pPr>
        <w:pStyle w:val="Heading3"/>
      </w:pPr>
      <w:bookmarkStart w:id="20" w:name="_Toc111551929"/>
      <w:r>
        <w:t>Tendering Timetable</w:t>
      </w:r>
      <w:bookmarkEnd w:id="20"/>
    </w:p>
    <w:p w14:paraId="04007131" w14:textId="213E10EB" w:rsidR="00C26E3E" w:rsidRDefault="00400432" w:rsidP="00400432">
      <w:r>
        <w:t>The timescales for the procurement process are as follows: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400432">
        <w:trPr>
          <w:tblHeader/>
        </w:trPr>
        <w:tc>
          <w:tcPr>
            <w:tcW w:w="4928" w:type="dxa"/>
            <w:tcBorders>
              <w:bottom w:val="single" w:sz="12" w:space="0" w:color="FFFFFF"/>
            </w:tcBorders>
            <w:shd w:val="solid" w:color="253268" w:themeColor="dark2" w:fill="253268" w:themeFill="dark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cBorders>
            <w:shd w:val="solid" w:color="253268" w:themeColor="dark2" w:fill="253268" w:themeFill="dark2"/>
          </w:tcPr>
          <w:p w14:paraId="0749132E" w14:textId="77777777" w:rsidR="00400432" w:rsidRPr="00400432" w:rsidRDefault="00400432" w:rsidP="00400432">
            <w:pPr>
              <w:pStyle w:val="TblHeading"/>
            </w:pPr>
            <w:r w:rsidRPr="00400432">
              <w:t>Timescale</w:t>
            </w:r>
          </w:p>
        </w:tc>
      </w:tr>
      <w:tr w:rsidR="00400432" w:rsidRPr="00400432" w14:paraId="36ED9179" w14:textId="77777777" w:rsidTr="00400432">
        <w:tc>
          <w:tcPr>
            <w:tcW w:w="4928" w:type="dxa"/>
            <w:tcBorders>
              <w:bottom w:val="single" w:sz="12" w:space="0" w:color="FFFFFF"/>
            </w:tcBorders>
            <w:shd w:val="solid" w:color="FFFFFF" w:fill="FFFFFF"/>
          </w:tcPr>
          <w:p w14:paraId="32B5FFC6" w14:textId="77777777" w:rsidR="00400432" w:rsidRPr="00400432" w:rsidRDefault="00400432" w:rsidP="00400432">
            <w:pPr>
              <w:pStyle w:val="TblText"/>
            </w:pPr>
            <w:r w:rsidRPr="00400432">
              <w:t>Invitation to tender issued</w:t>
            </w:r>
          </w:p>
        </w:tc>
        <w:tc>
          <w:tcPr>
            <w:tcW w:w="3600" w:type="dxa"/>
            <w:tcBorders>
              <w:bottom w:val="single" w:sz="12" w:space="0" w:color="FFFFFF"/>
            </w:tcBorders>
            <w:shd w:val="solid" w:color="FFFFFF" w:fill="FFFFFF"/>
          </w:tcPr>
          <w:p w14:paraId="0B221E35" w14:textId="675A92CD" w:rsidR="00400432" w:rsidRPr="00400432" w:rsidRDefault="00C26580" w:rsidP="00400432">
            <w:pPr>
              <w:pStyle w:val="TblText"/>
            </w:pPr>
            <w:r>
              <w:t>0</w:t>
            </w:r>
            <w:r w:rsidR="00C65DDC">
              <w:t>9</w:t>
            </w:r>
            <w:r w:rsidR="00C65DDC" w:rsidRPr="00C65DDC">
              <w:rPr>
                <w:vertAlign w:val="superscript"/>
              </w:rPr>
              <w:t>th</w:t>
            </w:r>
            <w:r w:rsidR="00C65DDC">
              <w:t xml:space="preserve"> January 2023</w:t>
            </w:r>
          </w:p>
        </w:tc>
      </w:tr>
      <w:tr w:rsidR="00400432" w:rsidRPr="00400432" w14:paraId="42283B80" w14:textId="77777777" w:rsidTr="00400432">
        <w:tc>
          <w:tcPr>
            <w:tcW w:w="4928" w:type="dxa"/>
            <w:tcBorders>
              <w:bottom w:val="single" w:sz="12" w:space="0" w:color="FFFFFF"/>
            </w:tcBorders>
            <w:shd w:val="solid" w:color="E4E7F5" w:themeColor="text2" w:themeTint="19" w:fill="E4E7F5" w:themeFill="text2" w:themeFillTint="19"/>
          </w:tcPr>
          <w:p w14:paraId="52F2ADF7" w14:textId="77777777" w:rsidR="00400432" w:rsidRPr="00400432" w:rsidRDefault="00400432" w:rsidP="00400432">
            <w:pPr>
              <w:pStyle w:val="TblText"/>
            </w:pPr>
            <w:r w:rsidRPr="00400432">
              <w:t>Deadline for the submission of clarification questions</w:t>
            </w:r>
          </w:p>
        </w:tc>
        <w:tc>
          <w:tcPr>
            <w:tcW w:w="3600" w:type="dxa"/>
            <w:tcBorders>
              <w:bottom w:val="single" w:sz="12" w:space="0" w:color="FFFFFF"/>
            </w:tcBorders>
            <w:shd w:val="solid" w:color="E4E7F5" w:themeColor="text2" w:themeTint="19" w:fill="E4E7F5" w:themeFill="text2" w:themeFillTint="19"/>
          </w:tcPr>
          <w:p w14:paraId="4308C2DC" w14:textId="492D41B3" w:rsidR="00400432" w:rsidRPr="00400432" w:rsidRDefault="00C65DDC" w:rsidP="00400432">
            <w:pPr>
              <w:pStyle w:val="TblText"/>
            </w:pPr>
            <w:r>
              <w:t>2</w:t>
            </w:r>
            <w:r w:rsidR="00E26B05">
              <w:t>4</w:t>
            </w:r>
            <w:r w:rsidRPr="00C65DDC">
              <w:rPr>
                <w:vertAlign w:val="superscript"/>
              </w:rPr>
              <w:t>th</w:t>
            </w:r>
            <w:r>
              <w:t xml:space="preserve"> January 2023</w:t>
            </w:r>
            <w:r w:rsidR="00E26B05">
              <w:t xml:space="preserve"> </w:t>
            </w:r>
            <w:proofErr w:type="spellStart"/>
            <w:r w:rsidR="00E26B05">
              <w:t>12pm</w:t>
            </w:r>
            <w:proofErr w:type="spellEnd"/>
          </w:p>
        </w:tc>
      </w:tr>
      <w:tr w:rsidR="00400432" w:rsidRPr="00400432" w14:paraId="66301268" w14:textId="77777777" w:rsidTr="00400432">
        <w:tc>
          <w:tcPr>
            <w:tcW w:w="4928" w:type="dxa"/>
            <w:tcBorders>
              <w:bottom w:val="single" w:sz="12" w:space="0" w:color="FFFFFF"/>
            </w:tcBorders>
            <w:shd w:val="solid" w:color="FFFFFF" w:fill="FFFFFF"/>
          </w:tcPr>
          <w:p w14:paraId="1C7F8594" w14:textId="77777777" w:rsidR="00400432" w:rsidRPr="00400432" w:rsidRDefault="00400432" w:rsidP="00400432">
            <w:pPr>
              <w:pStyle w:val="TblText"/>
            </w:pPr>
            <w:r w:rsidRPr="00400432">
              <w:t>Deadline for submission of proposals</w:t>
            </w:r>
          </w:p>
        </w:tc>
        <w:tc>
          <w:tcPr>
            <w:tcW w:w="3600" w:type="dxa"/>
            <w:tcBorders>
              <w:bottom w:val="single" w:sz="12" w:space="0" w:color="FFFFFF"/>
            </w:tcBorders>
            <w:shd w:val="solid" w:color="FFFFFF" w:fill="FFFFFF"/>
          </w:tcPr>
          <w:p w14:paraId="63343DB4" w14:textId="0AD5B377" w:rsidR="00400432" w:rsidRPr="00400432" w:rsidRDefault="00C65DDC" w:rsidP="00400432">
            <w:pPr>
              <w:pStyle w:val="TblText"/>
            </w:pPr>
            <w:r>
              <w:t>30</w:t>
            </w:r>
            <w:r w:rsidRPr="00C65DDC">
              <w:rPr>
                <w:vertAlign w:val="superscript"/>
              </w:rPr>
              <w:t>th</w:t>
            </w:r>
            <w:r>
              <w:t xml:space="preserve"> January 2023</w:t>
            </w:r>
            <w:r w:rsidR="00E26B05">
              <w:t xml:space="preserve"> </w:t>
            </w:r>
            <w:proofErr w:type="spellStart"/>
            <w:r w:rsidR="00E26B05">
              <w:t>12pm</w:t>
            </w:r>
            <w:proofErr w:type="spellEnd"/>
          </w:p>
        </w:tc>
      </w:tr>
      <w:tr w:rsidR="00400432" w:rsidRPr="00400432" w14:paraId="4B08FCC5" w14:textId="77777777" w:rsidTr="00400432">
        <w:tc>
          <w:tcPr>
            <w:tcW w:w="4928" w:type="dxa"/>
            <w:tcBorders>
              <w:bottom w:val="single" w:sz="12" w:space="0" w:color="FFFFFF"/>
            </w:tcBorders>
            <w:shd w:val="solid" w:color="E4E7F5" w:themeColor="text2" w:themeTint="19" w:fill="E4E7F5" w:themeFill="text2" w:themeFillTint="19"/>
          </w:tcPr>
          <w:p w14:paraId="5D3F0ED3" w14:textId="77777777" w:rsidR="00400432" w:rsidRPr="00400432" w:rsidRDefault="00400432" w:rsidP="00400432">
            <w:pPr>
              <w:pStyle w:val="TblText"/>
            </w:pPr>
            <w:r w:rsidRPr="00400432">
              <w:t>Shortlisted suppliers notified</w:t>
            </w:r>
          </w:p>
        </w:tc>
        <w:tc>
          <w:tcPr>
            <w:tcW w:w="3600" w:type="dxa"/>
            <w:tcBorders>
              <w:bottom w:val="single" w:sz="12" w:space="0" w:color="FFFFFF"/>
            </w:tcBorders>
            <w:shd w:val="solid" w:color="E4E7F5" w:themeColor="text2" w:themeTint="19" w:fill="E4E7F5" w:themeFill="text2" w:themeFillTint="19"/>
          </w:tcPr>
          <w:p w14:paraId="572895D5" w14:textId="18BEB065" w:rsidR="00400432" w:rsidRPr="00400432" w:rsidRDefault="00C26580" w:rsidP="00400432">
            <w:pPr>
              <w:pStyle w:val="TblText"/>
            </w:pPr>
            <w:r>
              <w:t>0</w:t>
            </w:r>
            <w:r w:rsidR="00C65DDC">
              <w:t>3</w:t>
            </w:r>
            <w:r w:rsidR="00C65DDC" w:rsidRPr="00C65DDC">
              <w:rPr>
                <w:vertAlign w:val="superscript"/>
              </w:rPr>
              <w:t>rd</w:t>
            </w:r>
            <w:r w:rsidR="00C65DDC">
              <w:t xml:space="preserve"> February 2023</w:t>
            </w:r>
          </w:p>
        </w:tc>
      </w:tr>
      <w:tr w:rsidR="00400432" w:rsidRPr="00400432" w14:paraId="0217C7BB" w14:textId="77777777" w:rsidTr="00400432">
        <w:tc>
          <w:tcPr>
            <w:tcW w:w="4928" w:type="dxa"/>
            <w:tcBorders>
              <w:bottom w:val="single" w:sz="12" w:space="0" w:color="FFFFFF"/>
            </w:tcBorders>
            <w:shd w:val="solid" w:color="FFFFFF" w:fill="FFFFFF"/>
          </w:tcPr>
          <w:p w14:paraId="32D5FD17" w14:textId="77777777" w:rsidR="00400432" w:rsidRPr="00400432" w:rsidRDefault="00400432" w:rsidP="00400432">
            <w:pPr>
              <w:pStyle w:val="TblText"/>
            </w:pPr>
            <w:r w:rsidRPr="00400432">
              <w:t>Interviews and presentations*</w:t>
            </w:r>
          </w:p>
        </w:tc>
        <w:tc>
          <w:tcPr>
            <w:tcW w:w="3600" w:type="dxa"/>
            <w:tcBorders>
              <w:bottom w:val="single" w:sz="12" w:space="0" w:color="FFFFFF"/>
            </w:tcBorders>
            <w:shd w:val="solid" w:color="FFFFFF" w:fill="FFFFFF"/>
          </w:tcPr>
          <w:p w14:paraId="565B27EE" w14:textId="6681D813" w:rsidR="00400432" w:rsidRPr="00400432" w:rsidRDefault="00C26580" w:rsidP="00400432">
            <w:pPr>
              <w:pStyle w:val="TblText"/>
            </w:pPr>
            <w:r>
              <w:t>0</w:t>
            </w:r>
            <w:r w:rsidR="00C65DDC">
              <w:t>8</w:t>
            </w:r>
            <w:r w:rsidR="00C65DDC" w:rsidRPr="00C65DDC">
              <w:rPr>
                <w:vertAlign w:val="superscript"/>
              </w:rPr>
              <w:t>th</w:t>
            </w:r>
            <w:r w:rsidR="00C65DDC">
              <w:t xml:space="preserve"> February </w:t>
            </w:r>
            <w:r w:rsidR="00E26B05">
              <w:t>2023</w:t>
            </w:r>
          </w:p>
        </w:tc>
      </w:tr>
      <w:tr w:rsidR="00400432" w:rsidRPr="00400432" w14:paraId="2D3D0936" w14:textId="77777777" w:rsidTr="00400432">
        <w:tc>
          <w:tcPr>
            <w:tcW w:w="4928" w:type="dxa"/>
            <w:tcBorders>
              <w:bottom w:val="single" w:sz="12" w:space="0" w:color="FFFFFF"/>
            </w:tcBorders>
            <w:shd w:val="solid" w:color="E4E7F5" w:themeColor="text2" w:themeTint="19" w:fill="E4E7F5" w:themeFill="text2" w:themeFillTint="19"/>
          </w:tcPr>
          <w:p w14:paraId="6556047B" w14:textId="77777777" w:rsidR="00400432" w:rsidRPr="00400432" w:rsidRDefault="00400432" w:rsidP="00400432">
            <w:pPr>
              <w:pStyle w:val="TblText"/>
            </w:pPr>
            <w:r w:rsidRPr="00400432">
              <w:t>Award contract</w:t>
            </w:r>
          </w:p>
        </w:tc>
        <w:tc>
          <w:tcPr>
            <w:tcW w:w="3600" w:type="dxa"/>
            <w:tcBorders>
              <w:bottom w:val="single" w:sz="12" w:space="0" w:color="FFFFFF"/>
            </w:tcBorders>
            <w:shd w:val="solid" w:color="E4E7F5" w:themeColor="text2" w:themeTint="19" w:fill="E4E7F5" w:themeFill="text2" w:themeFillTint="19"/>
          </w:tcPr>
          <w:p w14:paraId="2FF6E1B1" w14:textId="102FEB61" w:rsidR="00400432" w:rsidRPr="00400432" w:rsidRDefault="00C65DDC" w:rsidP="00400432">
            <w:pPr>
              <w:pStyle w:val="TblText"/>
            </w:pPr>
            <w:r>
              <w:t>10</w:t>
            </w:r>
            <w:r w:rsidRPr="00C65DDC">
              <w:rPr>
                <w:vertAlign w:val="superscript"/>
              </w:rPr>
              <w:t>th</w:t>
            </w:r>
            <w:r>
              <w:t xml:space="preserve"> February 2023</w:t>
            </w:r>
          </w:p>
        </w:tc>
      </w:tr>
      <w:tr w:rsidR="00400432" w:rsidRPr="00400432" w14:paraId="3E83975E" w14:textId="77777777" w:rsidTr="00400432">
        <w:tc>
          <w:tcPr>
            <w:tcW w:w="4928" w:type="dxa"/>
            <w:shd w:val="solid" w:color="FFFFFF" w:fill="FFFFFF"/>
          </w:tcPr>
          <w:p w14:paraId="19972227" w14:textId="77777777" w:rsidR="00400432" w:rsidRPr="00400432" w:rsidRDefault="00400432" w:rsidP="00400432">
            <w:pPr>
              <w:pStyle w:val="TblText"/>
            </w:pPr>
            <w:r w:rsidRPr="00400432">
              <w:t>Project Inception Meeting</w:t>
            </w:r>
          </w:p>
        </w:tc>
        <w:tc>
          <w:tcPr>
            <w:tcW w:w="3600" w:type="dxa"/>
            <w:shd w:val="solid" w:color="FFFFFF" w:fill="FFFFFF"/>
          </w:tcPr>
          <w:p w14:paraId="5605FB39" w14:textId="48972FF8" w:rsidR="00400432" w:rsidRPr="00400432" w:rsidRDefault="00465E6B" w:rsidP="00400432">
            <w:pPr>
              <w:pStyle w:val="TblText"/>
            </w:pPr>
            <w:r>
              <w:t xml:space="preserve">w/c </w:t>
            </w:r>
            <w:r w:rsidR="00C65DDC">
              <w:t>13</w:t>
            </w:r>
            <w:r w:rsidR="00C65DDC" w:rsidRPr="00C65DDC">
              <w:rPr>
                <w:vertAlign w:val="superscript"/>
              </w:rPr>
              <w:t>th</w:t>
            </w:r>
            <w:r w:rsidR="00C65DDC">
              <w:t xml:space="preserve"> February</w:t>
            </w:r>
          </w:p>
        </w:tc>
      </w:tr>
    </w:tbl>
    <w:p w14:paraId="34A006DD" w14:textId="42636392" w:rsidR="002D3643" w:rsidRDefault="00400432" w:rsidP="00400432">
      <w:pPr>
        <w:pStyle w:val="TblSource"/>
      </w:pPr>
      <w:r w:rsidRPr="00400432">
        <w:t xml:space="preserve">Please ensure that the Project Manager and other key consultants who will be delivering this work are available to give presentations on the interview date </w:t>
      </w:r>
    </w:p>
    <w:p w14:paraId="3DFADB3D" w14:textId="77777777" w:rsidR="00433557" w:rsidRDefault="00433557" w:rsidP="000A0438">
      <w:pPr>
        <w:pStyle w:val="Heading3"/>
      </w:pPr>
      <w:bookmarkStart w:id="21" w:name="_Toc111551930"/>
      <w:r>
        <w:t>Tendering Instructions and Guidance</w:t>
      </w:r>
      <w:bookmarkEnd w:id="21"/>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w:t>
      </w:r>
      <w:proofErr w:type="spellStart"/>
      <w:r>
        <w:t>eTendering</w:t>
      </w:r>
      <w:proofErr w:type="spellEnd"/>
      <w:r>
        <w:t xml:space="preserve">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w:t>
      </w:r>
      <w:proofErr w:type="spellStart"/>
      <w:r>
        <w:t>eTendering</w:t>
      </w:r>
      <w:proofErr w:type="spellEnd"/>
      <w:r>
        <w:t xml:space="preserve"> portal no later than the submission date and time shown above. Tenders uploaded after the closing date and time may not be </w:t>
      </w:r>
      <w:r>
        <w:lastRenderedPageBreak/>
        <w:t xml:space="preserve">accepted. Bidders have the facility to upload later versions of tenders until the closing date/time. </w:t>
      </w:r>
    </w:p>
    <w:p w14:paraId="78FF1853" w14:textId="77777777" w:rsidR="00433557" w:rsidRDefault="00433557" w:rsidP="00433557">
      <w:r>
        <w:t xml:space="preserve">Please submit the Form of Tender and Disclaimer certificate along with your proposal. If you are already registered on our </w:t>
      </w:r>
      <w:proofErr w:type="spellStart"/>
      <w:r>
        <w:t>eTendering</w:t>
      </w:r>
      <w:proofErr w:type="spellEnd"/>
      <w:r>
        <w:t xml:space="preserve"> portal but have forgotten your login details, please contact the portal administrator.</w:t>
      </w:r>
    </w:p>
    <w:p w14:paraId="6D553397" w14:textId="77777777" w:rsidR="00433557" w:rsidRDefault="00433557" w:rsidP="00433557">
      <w:r>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2"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w:t>
      </w:r>
      <w:r>
        <w:lastRenderedPageBreak/>
        <w:t xml:space="preserve">services must be identified in the tender along with details of their relationship, </w:t>
      </w:r>
      <w:proofErr w:type="gramStart"/>
      <w:r>
        <w:t>responsibilities</w:t>
      </w:r>
      <w:proofErr w:type="gramEnd"/>
      <w:r>
        <w:t xml:space="preserve">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w:t>
      </w:r>
      <w:proofErr w:type="spellStart"/>
      <w:r>
        <w:t>ORR’s</w:t>
      </w:r>
      <w:proofErr w:type="spellEnd"/>
      <w:r>
        <w:t xml:space="preserve"> standard Terms &amp; Conditions (see Form 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1FAEB1A5" w:rsidR="002D3643" w:rsidRPr="00DB7BCE" w:rsidRDefault="00433557" w:rsidP="00433557">
      <w:pPr>
        <w:rPr>
          <w:b/>
          <w:bCs/>
        </w:rPr>
      </w:pPr>
      <w:r w:rsidRPr="00DB7BCE">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proofErr w:type="spellStart"/>
      <w:r>
        <w:t>ORR’s</w:t>
      </w:r>
      <w:proofErr w:type="spellEnd"/>
      <w:r>
        <w:t xml:space="preserve">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t>
      </w:r>
      <w:r>
        <w:lastRenderedPageBreak/>
        <w:t xml:space="preserve">work with the chosen supplier to establish if any information within the contract should be withheld and the reasons for withholding it from publication. </w:t>
      </w:r>
    </w:p>
    <w:p w14:paraId="40D4E10C" w14:textId="77777777" w:rsidR="00D2517B" w:rsidRDefault="00D2517B" w:rsidP="00D2517B">
      <w:proofErr w:type="gramStart"/>
      <w:r>
        <w:t>Typically</w:t>
      </w:r>
      <w:proofErr w:type="gramEnd"/>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w:t>
      </w:r>
      <w:proofErr w:type="gramStart"/>
      <w:r>
        <w:t>contract</w:t>
      </w:r>
      <w:proofErr w:type="gramEnd"/>
      <w:r>
        <w:t xml:space="preserve"> so it remains current; </w:t>
      </w:r>
    </w:p>
    <w:p w14:paraId="70389FA8" w14:textId="77777777"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C567EC">
          <w:headerReference w:type="even" r:id="rId23"/>
          <w:headerReference w:type="default" r:id="rId24"/>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FA169D6">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w:t>
      </w:r>
      <w:proofErr w:type="spellStart"/>
      <w:r>
        <w:t>v3.0</w:t>
      </w:r>
      <w:proofErr w:type="spellEnd"/>
      <w:r>
        <w:t xml:space="preserve"> except where otherwise stated. To view this licence, visit </w:t>
      </w:r>
      <w:hyperlink r:id="rId26" w:history="1">
        <w:proofErr w:type="spellStart"/>
        <w:r w:rsidRPr="00D25F7E">
          <w:rPr>
            <w:rStyle w:val="Hyperlink"/>
          </w:rPr>
          <w:t>nationalarchives.gov.uk</w:t>
        </w:r>
        <w:proofErr w:type="spellEnd"/>
        <w:r w:rsidRPr="00D25F7E">
          <w:rPr>
            <w:rStyle w:val="Hyperlink"/>
          </w:rPr>
          <w:t>/doc/open-government-licence/version/3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7" w:history="1">
        <w:r w:rsidR="008F0B87">
          <w:rPr>
            <w:rStyle w:val="Hyperlink"/>
          </w:rPr>
          <w:t xml:space="preserve">Contracts Finder - </w:t>
        </w:r>
        <w:proofErr w:type="spellStart"/>
        <w:r w:rsidR="008F0B87">
          <w:rPr>
            <w:rStyle w:val="Hyperlink"/>
          </w:rPr>
          <w:t>GOV.UK</w:t>
        </w:r>
        <w:proofErr w:type="spellEnd"/>
        <w:r w:rsidR="008F0B87">
          <w:rPr>
            <w:rStyle w:val="Hyperlink"/>
          </w:rPr>
          <w:t xml:space="preserve"> (</w:t>
        </w:r>
        <w:proofErr w:type="spellStart"/>
        <w:r w:rsidR="008F0B87">
          <w:rPr>
            <w:rStyle w:val="Hyperlink"/>
          </w:rPr>
          <w:t>www.gov.uk</w:t>
        </w:r>
        <w:proofErr w:type="spellEnd"/>
        <w:r w:rsidR="008F0B87">
          <w:rPr>
            <w:rStyle w:val="Hyperlink"/>
          </w:rPr>
          <w:t>)</w:t>
        </w:r>
      </w:hyperlink>
    </w:p>
    <w:p w14:paraId="2D68CC5D" w14:textId="2AE9329A" w:rsidR="00D25F7E" w:rsidRPr="00D25F7E" w:rsidRDefault="00D25F7E" w:rsidP="00D25F7E">
      <w:pPr>
        <w:pStyle w:val="Copyrighttext"/>
      </w:pPr>
      <w:r>
        <w:t xml:space="preserve">Any enquiries regarding this publication should be sent to us at </w:t>
      </w:r>
      <w:hyperlink r:id="rId28" w:history="1">
        <w:proofErr w:type="spellStart"/>
        <w:r w:rsidR="008F0B87" w:rsidRPr="00C9621C">
          <w:rPr>
            <w:rStyle w:val="Hyperlink"/>
          </w:rPr>
          <w:t>procurementteam@orr.gov.uk</w:t>
        </w:r>
        <w:proofErr w:type="spellEnd"/>
      </w:hyperlink>
      <w:r w:rsidR="008F0B87">
        <w:t xml:space="preserve"> </w:t>
      </w:r>
    </w:p>
    <w:sectPr w:rsidR="00D25F7E" w:rsidRPr="00D25F7E" w:rsidSect="00D25F7E">
      <w:headerReference w:type="even" r:id="rId29"/>
      <w:headerReference w:type="default" r:id="rId30"/>
      <w:footerReference w:type="even" r:id="rId31"/>
      <w:footerReference w:type="default" r:id="rId32"/>
      <w:headerReference w:type="first" r:id="rId33"/>
      <w:footerReference w:type="first" r:id="rId34"/>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D7A4" w14:textId="77777777" w:rsidR="00FC6860" w:rsidRDefault="00FC6860" w:rsidP="00555585">
      <w:pPr>
        <w:spacing w:after="0" w:line="240" w:lineRule="auto"/>
      </w:pPr>
      <w:r>
        <w:separator/>
      </w:r>
    </w:p>
  </w:endnote>
  <w:endnote w:type="continuationSeparator" w:id="0">
    <w:p w14:paraId="2486195E" w14:textId="77777777" w:rsidR="00FC6860" w:rsidRDefault="00FC6860" w:rsidP="0055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C71C4F">
    <w:pPr>
      <w:pStyle w:val="Footer"/>
    </w:pPr>
    <w:bookmarkStart w:id="1" w:name="_Hlk65150515"/>
    <w:bookmarkStart w:id="2" w:name="_Hlk65150516"/>
    <w:r>
      <w:rPr>
        <w:noProof/>
        <w:lang w:eastAsia="en-GB"/>
      </w:rPr>
      <w:drawing>
        <wp:anchor distT="0" distB="0" distL="114300" distR="114300" simplePos="0" relativeHeight="251689984"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C71C4F">
    <w:pPr>
      <w:pStyle w:val="Footer"/>
    </w:pPr>
    <w:r>
      <w:rPr>
        <w:noProof/>
        <w:lang w:eastAsia="en-GB"/>
      </w:rPr>
      <w:drawing>
        <wp:anchor distT="0" distB="0" distL="114300" distR="114300" simplePos="0" relativeHeight="251691008"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997E07">
    <w:pPr>
      <w:pStyle w:val="Footer"/>
    </w:pPr>
  </w:p>
  <w:p w14:paraId="30922858" w14:textId="77777777" w:rsidR="00D25F7E" w:rsidRDefault="00D25F7E" w:rsidP="00997E07">
    <w:pPr>
      <w:pStyle w:val="Footer"/>
    </w:pPr>
  </w:p>
  <w:p w14:paraId="722278C7" w14:textId="77777777" w:rsidR="00D25F7E" w:rsidRDefault="00D25F7E" w:rsidP="00997E07">
    <w:pPr>
      <w:pStyle w:val="Footer"/>
    </w:pPr>
  </w:p>
  <w:p w14:paraId="2F806F11" w14:textId="77777777" w:rsidR="00D25F7E" w:rsidRDefault="00D25F7E" w:rsidP="00997E07">
    <w:pPr>
      <w:pStyle w:val="Footer"/>
    </w:pPr>
  </w:p>
  <w:p w14:paraId="6D31B3EB" w14:textId="77777777" w:rsidR="00D25F7E" w:rsidRDefault="00D25F7E" w:rsidP="00997E07">
    <w:pPr>
      <w:pStyle w:val="Footer"/>
    </w:pPr>
  </w:p>
  <w:p w14:paraId="26D028EC" w14:textId="77777777" w:rsidR="00D25F7E" w:rsidRPr="004A743E" w:rsidRDefault="00D25F7E" w:rsidP="00997E07">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705344"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C71C4F">
    <w:pPr>
      <w:pStyle w:val="Footer"/>
    </w:pPr>
    <w:r>
      <w:rPr>
        <w:noProof/>
        <w:lang w:eastAsia="en-GB"/>
      </w:rPr>
      <w:drawing>
        <wp:anchor distT="0" distB="0" distL="114300" distR="114300" simplePos="0" relativeHeight="251695104"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C71C4F">
    <w:pPr>
      <w:pStyle w:val="Footer"/>
    </w:pPr>
    <w:r>
      <w:rPr>
        <w:noProof/>
        <w:lang w:eastAsia="en-GB"/>
      </w:rPr>
      <w:drawing>
        <wp:anchor distT="0" distB="0" distL="114300" distR="114300" simplePos="0" relativeHeight="251697152"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C71C4F">
    <w:pPr>
      <w:pStyle w:val="Footer"/>
    </w:pPr>
  </w:p>
  <w:p w14:paraId="71EA0EA7" w14:textId="77777777" w:rsidR="00FC6860" w:rsidRDefault="00FC6860" w:rsidP="00C71C4F">
    <w:pPr>
      <w:pStyle w:val="Footer"/>
    </w:pPr>
  </w:p>
  <w:p w14:paraId="3B410CFC" w14:textId="77777777" w:rsidR="00FC6860" w:rsidRDefault="00FC6860" w:rsidP="00C71C4F">
    <w:pPr>
      <w:pStyle w:val="Footer"/>
    </w:pPr>
  </w:p>
  <w:p w14:paraId="499C042D" w14:textId="77777777" w:rsidR="00FC6860" w:rsidRDefault="00FC6860" w:rsidP="00C71C4F">
    <w:pPr>
      <w:pStyle w:val="Footer"/>
    </w:pPr>
  </w:p>
  <w:p w14:paraId="01590A05" w14:textId="77777777" w:rsidR="00FC6860" w:rsidRDefault="00FC6860" w:rsidP="00C71C4F">
    <w:pPr>
      <w:pStyle w:val="Footer"/>
    </w:pPr>
  </w:p>
  <w:p w14:paraId="4FE202DC" w14:textId="77777777" w:rsidR="00FC6860" w:rsidRDefault="00FC6860" w:rsidP="00C71C4F">
    <w:pPr>
      <w:pStyle w:val="Footer"/>
    </w:pPr>
  </w:p>
  <w:p w14:paraId="2C948FBC" w14:textId="77777777" w:rsidR="00FC6860" w:rsidRDefault="00FC6860" w:rsidP="00C71C4F">
    <w:pPr>
      <w:pStyle w:val="Footer"/>
    </w:pPr>
  </w:p>
  <w:p w14:paraId="5A5AEE1F" w14:textId="77777777" w:rsidR="00FC6860" w:rsidRPr="00904857" w:rsidRDefault="00FC6860" w:rsidP="00C71C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87936"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49C" w14:textId="77777777" w:rsidR="00FC6860" w:rsidRDefault="00FC6860" w:rsidP="00555585">
      <w:pPr>
        <w:spacing w:after="0" w:line="240" w:lineRule="auto"/>
      </w:pPr>
      <w:r>
        <w:separator/>
      </w:r>
    </w:p>
  </w:footnote>
  <w:footnote w:type="continuationSeparator" w:id="0">
    <w:p w14:paraId="75461C3C" w14:textId="77777777" w:rsidR="00FC6860" w:rsidRDefault="00FC6860" w:rsidP="00555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4E1570">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C26580">
      <w:fldChar w:fldCharType="begin"/>
    </w:r>
    <w:r w:rsidR="00C26580">
      <w:instrText xml:space="preserve"> DOCVARIABLE  txtHdr  \* MERGEFORMAT </w:instrText>
    </w:r>
    <w:r w:rsidR="00C26580">
      <w:fldChar w:fldCharType="separate"/>
    </w:r>
    <w:r w:rsidRPr="00D25F7E">
      <w:rPr>
        <w:b w:val="0"/>
        <w:bCs/>
        <w:lang w:val="en-US"/>
      </w:rPr>
      <w:instrText>ITT</w:instrText>
    </w:r>
    <w:r w:rsidR="00C26580">
      <w:rPr>
        <w:b w:val="0"/>
        <w:bCs/>
        <w:lang w:val="en-US"/>
      </w:rPr>
      <w:fldChar w:fldCharType="end"/>
    </w:r>
    <w:r w:rsidRPr="00AC3B7A">
      <w:instrText xml:space="preserve"> = "Error! No document variable supplied." " " </w:instrText>
    </w:r>
    <w:r w:rsidR="00C26580">
      <w:fldChar w:fldCharType="begin"/>
    </w:r>
    <w:r w:rsidR="00C26580">
      <w:instrText xml:space="preserve"> DOCVARIABLE  txtHdr \* MERGEFORMAT </w:instrText>
    </w:r>
    <w:r w:rsidR="00C26580">
      <w:fldChar w:fldCharType="separate"/>
    </w:r>
    <w:r>
      <w:instrText>ITT</w:instrText>
    </w:r>
    <w:r w:rsidR="00C26580">
      <w:fldChar w:fldCharType="end"/>
    </w:r>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4E1570">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E5292F">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r w:rsidR="00C26580">
      <w:fldChar w:fldCharType="begin"/>
    </w:r>
    <w:r w:rsidR="00C26580">
      <w:instrText xml:space="preserve"> DOCVARIABLE  txtHdr  \* MERGEFORMAT </w:instrText>
    </w:r>
    <w:r w:rsidR="00C26580">
      <w:fldChar w:fldCharType="separate"/>
    </w:r>
    <w:r w:rsidRPr="00D25F7E">
      <w:rPr>
        <w:b w:val="0"/>
        <w:bCs/>
        <w:lang w:val="en-US"/>
      </w:rPr>
      <w:instrText>ITT</w:instrText>
    </w:r>
    <w:r w:rsidR="00C26580">
      <w:rPr>
        <w:b w:val="0"/>
        <w:bCs/>
        <w:lang w:val="en-US"/>
      </w:rPr>
      <w:fldChar w:fldCharType="end"/>
    </w:r>
    <w:r w:rsidRPr="00AC3B7A">
      <w:instrText xml:space="preserve"> = "Error! No document variable supplied." " " </w:instrText>
    </w:r>
    <w:r w:rsidR="00C26580">
      <w:fldChar w:fldCharType="begin"/>
    </w:r>
    <w:r w:rsidR="00C26580">
      <w:instrText xml:space="preserve"> DOCVARIAB</w:instrText>
    </w:r>
    <w:r w:rsidR="00C26580">
      <w:instrText xml:space="preserve">LE  txtHdr \* MERGEFORMAT </w:instrText>
    </w:r>
    <w:r w:rsidR="00C26580">
      <w:fldChar w:fldCharType="separate"/>
    </w:r>
    <w:r>
      <w:instrText>ITT</w:instrText>
    </w:r>
    <w:r w:rsidR="00C26580">
      <w:fldChar w:fldCharType="end"/>
    </w:r>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2" w:name="bmkBackPage"/>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462E25"/>
    <w:multiLevelType w:val="multilevel"/>
    <w:tmpl w:val="D79C245A"/>
    <w:numStyleLink w:val="ORRNormalList"/>
  </w:abstractNum>
  <w:abstractNum w:abstractNumId="2" w15:restartNumberingAfterBreak="0">
    <w:nsid w:val="0CD4621B"/>
    <w:multiLevelType w:val="multilevel"/>
    <w:tmpl w:val="0B3EB1C4"/>
    <w:numStyleLink w:val="ORRBoxed"/>
  </w:abstractNum>
  <w:abstractNum w:abstractNumId="3"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4" w15:restartNumberingAfterBreak="0">
    <w:nsid w:val="118439F5"/>
    <w:multiLevelType w:val="multilevel"/>
    <w:tmpl w:val="0B3EB1C4"/>
    <w:numStyleLink w:val="ORRBoxed"/>
  </w:abstractNum>
  <w:abstractNum w:abstractNumId="5" w15:restartNumberingAfterBreak="0">
    <w:nsid w:val="138756B1"/>
    <w:multiLevelType w:val="multilevel"/>
    <w:tmpl w:val="D79C245A"/>
    <w:numStyleLink w:val="ORRNormalList"/>
  </w:abstractNum>
  <w:abstractNum w:abstractNumId="6"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15:restartNumberingAfterBreak="0">
    <w:nsid w:val="21336443"/>
    <w:multiLevelType w:val="multilevel"/>
    <w:tmpl w:val="FEF47FD2"/>
    <w:numStyleLink w:val="ORRSummary"/>
  </w:abstractNum>
  <w:abstractNum w:abstractNumId="9" w15:restartNumberingAfterBreak="0">
    <w:nsid w:val="28296852"/>
    <w:multiLevelType w:val="multilevel"/>
    <w:tmpl w:val="D79C245A"/>
    <w:numStyleLink w:val="ORRNormalList"/>
  </w:abstractNum>
  <w:abstractNum w:abstractNumId="10" w15:restartNumberingAfterBreak="0">
    <w:nsid w:val="39A76BCC"/>
    <w:multiLevelType w:val="multilevel"/>
    <w:tmpl w:val="D79C245A"/>
    <w:numStyleLink w:val="ORRNormalList"/>
  </w:abstractNum>
  <w:abstractNum w:abstractNumId="11"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5"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16" w15:restartNumberingAfterBreak="0">
    <w:nsid w:val="68BD5682"/>
    <w:multiLevelType w:val="multilevel"/>
    <w:tmpl w:val="EAD453D0"/>
    <w:numStyleLink w:val="NumbListHighlight"/>
  </w:abstractNum>
  <w:abstractNum w:abstractNumId="17"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774C62AB"/>
    <w:multiLevelType w:val="multilevel"/>
    <w:tmpl w:val="6B204466"/>
    <w:numStyleLink w:val="ORRAnnex"/>
  </w:abstractNum>
  <w:abstractNum w:abstractNumId="20" w15:restartNumberingAfterBreak="0">
    <w:nsid w:val="7DDA5CB4"/>
    <w:multiLevelType w:val="multilevel"/>
    <w:tmpl w:val="6B204466"/>
    <w:numStyleLink w:val="ORRAnnex"/>
  </w:abstractNum>
  <w:num w:numId="1" w16cid:durableId="1233007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250">
    <w:abstractNumId w:val="18"/>
  </w:num>
  <w:num w:numId="3" w16cid:durableId="615990203">
    <w:abstractNumId w:val="6"/>
  </w:num>
  <w:num w:numId="4" w16cid:durableId="1539008159">
    <w:abstractNumId w:val="14"/>
  </w:num>
  <w:num w:numId="5" w16cid:durableId="1334801291">
    <w:abstractNumId w:val="7"/>
  </w:num>
  <w:num w:numId="6" w16cid:durableId="116142554">
    <w:abstractNumId w:val="10"/>
  </w:num>
  <w:num w:numId="7" w16cid:durableId="1708795862">
    <w:abstractNumId w:val="8"/>
  </w:num>
  <w:num w:numId="8" w16cid:durableId="1432780497">
    <w:abstractNumId w:val="4"/>
  </w:num>
  <w:num w:numId="9" w16cid:durableId="35012236">
    <w:abstractNumId w:val="3"/>
  </w:num>
  <w:num w:numId="10" w16cid:durableId="711077664">
    <w:abstractNumId w:val="0"/>
  </w:num>
  <w:num w:numId="11" w16cid:durableId="1604993918">
    <w:abstractNumId w:val="16"/>
  </w:num>
  <w:num w:numId="12" w16cid:durableId="435447028">
    <w:abstractNumId w:val="15"/>
  </w:num>
  <w:num w:numId="13" w16cid:durableId="2048019962">
    <w:abstractNumId w:val="19"/>
  </w:num>
  <w:num w:numId="14" w16cid:durableId="2025738407">
    <w:abstractNumId w:val="16"/>
  </w:num>
  <w:num w:numId="15" w16cid:durableId="150879135">
    <w:abstractNumId w:val="16"/>
  </w:num>
  <w:num w:numId="16" w16cid:durableId="891042484">
    <w:abstractNumId w:val="16"/>
  </w:num>
  <w:num w:numId="17" w16cid:durableId="727414043">
    <w:abstractNumId w:val="15"/>
  </w:num>
  <w:num w:numId="18" w16cid:durableId="1027833524">
    <w:abstractNumId w:val="1"/>
  </w:num>
  <w:num w:numId="19" w16cid:durableId="50661355">
    <w:abstractNumId w:val="5"/>
  </w:num>
  <w:num w:numId="20" w16cid:durableId="1446195555">
    <w:abstractNumId w:val="3"/>
  </w:num>
  <w:num w:numId="21" w16cid:durableId="558327301">
    <w:abstractNumId w:val="20"/>
  </w:num>
  <w:num w:numId="22" w16cid:durableId="463500638">
    <w:abstractNumId w:val="12"/>
  </w:num>
  <w:num w:numId="23" w16cid:durableId="1527019102">
    <w:abstractNumId w:val="2"/>
  </w:num>
  <w:num w:numId="24" w16cid:durableId="1992102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1438">
    <w:abstractNumId w:val="9"/>
  </w:num>
  <w:num w:numId="26" w16cid:durableId="1830293373">
    <w:abstractNumId w:val="17"/>
  </w:num>
  <w:num w:numId="27" w16cid:durableId="421416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52640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3521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8127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356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6857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2210B"/>
    <w:rsid w:val="0003350C"/>
    <w:rsid w:val="00036DEB"/>
    <w:rsid w:val="00037BD2"/>
    <w:rsid w:val="00042B65"/>
    <w:rsid w:val="00043DA2"/>
    <w:rsid w:val="0004428A"/>
    <w:rsid w:val="0005181F"/>
    <w:rsid w:val="00066737"/>
    <w:rsid w:val="000735F1"/>
    <w:rsid w:val="00076B67"/>
    <w:rsid w:val="000833AF"/>
    <w:rsid w:val="00084783"/>
    <w:rsid w:val="00084972"/>
    <w:rsid w:val="0008514C"/>
    <w:rsid w:val="000876CB"/>
    <w:rsid w:val="0009126F"/>
    <w:rsid w:val="0009203F"/>
    <w:rsid w:val="000A0438"/>
    <w:rsid w:val="000A6DE7"/>
    <w:rsid w:val="000B0266"/>
    <w:rsid w:val="000B309A"/>
    <w:rsid w:val="000B3F28"/>
    <w:rsid w:val="000B6176"/>
    <w:rsid w:val="000C7B66"/>
    <w:rsid w:val="000D2970"/>
    <w:rsid w:val="000E135E"/>
    <w:rsid w:val="000E5AB1"/>
    <w:rsid w:val="000E5E49"/>
    <w:rsid w:val="000F4554"/>
    <w:rsid w:val="000F5529"/>
    <w:rsid w:val="000F70BB"/>
    <w:rsid w:val="000F7BB6"/>
    <w:rsid w:val="001012B6"/>
    <w:rsid w:val="00102F62"/>
    <w:rsid w:val="00120892"/>
    <w:rsid w:val="0012193D"/>
    <w:rsid w:val="00124D1D"/>
    <w:rsid w:val="00137015"/>
    <w:rsid w:val="00141746"/>
    <w:rsid w:val="001526A6"/>
    <w:rsid w:val="00155088"/>
    <w:rsid w:val="0015625B"/>
    <w:rsid w:val="00156D5F"/>
    <w:rsid w:val="00160B26"/>
    <w:rsid w:val="00162B03"/>
    <w:rsid w:val="001659DD"/>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60A4"/>
    <w:rsid w:val="001D1536"/>
    <w:rsid w:val="001D590D"/>
    <w:rsid w:val="001D5DF3"/>
    <w:rsid w:val="001E23F4"/>
    <w:rsid w:val="001E7C87"/>
    <w:rsid w:val="001F1140"/>
    <w:rsid w:val="001F55B8"/>
    <w:rsid w:val="0020297B"/>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7BE5"/>
    <w:rsid w:val="00272200"/>
    <w:rsid w:val="00276C64"/>
    <w:rsid w:val="0028433A"/>
    <w:rsid w:val="00286CF2"/>
    <w:rsid w:val="0028735A"/>
    <w:rsid w:val="0029283C"/>
    <w:rsid w:val="00293D38"/>
    <w:rsid w:val="00297104"/>
    <w:rsid w:val="002B7995"/>
    <w:rsid w:val="002C5A50"/>
    <w:rsid w:val="002C6E70"/>
    <w:rsid w:val="002D0E5B"/>
    <w:rsid w:val="002D3643"/>
    <w:rsid w:val="002D46DA"/>
    <w:rsid w:val="002E2DAD"/>
    <w:rsid w:val="002E7122"/>
    <w:rsid w:val="002F111F"/>
    <w:rsid w:val="002F2791"/>
    <w:rsid w:val="002F5466"/>
    <w:rsid w:val="002F56B7"/>
    <w:rsid w:val="0030237B"/>
    <w:rsid w:val="003027B1"/>
    <w:rsid w:val="00311FD5"/>
    <w:rsid w:val="003247A4"/>
    <w:rsid w:val="003366E7"/>
    <w:rsid w:val="0034288F"/>
    <w:rsid w:val="00343838"/>
    <w:rsid w:val="00347F87"/>
    <w:rsid w:val="00350594"/>
    <w:rsid w:val="003543C0"/>
    <w:rsid w:val="0035753E"/>
    <w:rsid w:val="0036504A"/>
    <w:rsid w:val="00372316"/>
    <w:rsid w:val="00372ABD"/>
    <w:rsid w:val="00374BAE"/>
    <w:rsid w:val="003764B8"/>
    <w:rsid w:val="003813C5"/>
    <w:rsid w:val="00384699"/>
    <w:rsid w:val="00385387"/>
    <w:rsid w:val="00385F6B"/>
    <w:rsid w:val="00386AF7"/>
    <w:rsid w:val="00386E0A"/>
    <w:rsid w:val="003B008E"/>
    <w:rsid w:val="003B09D0"/>
    <w:rsid w:val="003B1008"/>
    <w:rsid w:val="003B27DE"/>
    <w:rsid w:val="003C0BDF"/>
    <w:rsid w:val="003C247A"/>
    <w:rsid w:val="003C3449"/>
    <w:rsid w:val="003C3BA6"/>
    <w:rsid w:val="003C462A"/>
    <w:rsid w:val="003D0868"/>
    <w:rsid w:val="003D1485"/>
    <w:rsid w:val="003D1B7D"/>
    <w:rsid w:val="003D1CC2"/>
    <w:rsid w:val="003D30C6"/>
    <w:rsid w:val="003E1A78"/>
    <w:rsid w:val="003E2FAF"/>
    <w:rsid w:val="003E3E52"/>
    <w:rsid w:val="003E40D9"/>
    <w:rsid w:val="003E497C"/>
    <w:rsid w:val="003E5612"/>
    <w:rsid w:val="003E5A51"/>
    <w:rsid w:val="003E6BE3"/>
    <w:rsid w:val="003F161B"/>
    <w:rsid w:val="003F3CB0"/>
    <w:rsid w:val="003F6E9D"/>
    <w:rsid w:val="00400432"/>
    <w:rsid w:val="00403C5B"/>
    <w:rsid w:val="00407533"/>
    <w:rsid w:val="00410615"/>
    <w:rsid w:val="004121D9"/>
    <w:rsid w:val="00414896"/>
    <w:rsid w:val="004242C1"/>
    <w:rsid w:val="0042552D"/>
    <w:rsid w:val="004276BA"/>
    <w:rsid w:val="004308C7"/>
    <w:rsid w:val="00433557"/>
    <w:rsid w:val="00433D4D"/>
    <w:rsid w:val="004372B6"/>
    <w:rsid w:val="0043752D"/>
    <w:rsid w:val="00437772"/>
    <w:rsid w:val="004462A6"/>
    <w:rsid w:val="00446747"/>
    <w:rsid w:val="00451C67"/>
    <w:rsid w:val="00452F29"/>
    <w:rsid w:val="00454D76"/>
    <w:rsid w:val="00457556"/>
    <w:rsid w:val="00465E6B"/>
    <w:rsid w:val="00472A7C"/>
    <w:rsid w:val="00476327"/>
    <w:rsid w:val="0048300B"/>
    <w:rsid w:val="0048774B"/>
    <w:rsid w:val="00490915"/>
    <w:rsid w:val="00494943"/>
    <w:rsid w:val="00495203"/>
    <w:rsid w:val="004964CA"/>
    <w:rsid w:val="004A0056"/>
    <w:rsid w:val="004A0C10"/>
    <w:rsid w:val="004A24AB"/>
    <w:rsid w:val="004A743E"/>
    <w:rsid w:val="004B2D5D"/>
    <w:rsid w:val="004B336F"/>
    <w:rsid w:val="004C0FAF"/>
    <w:rsid w:val="004C1FDD"/>
    <w:rsid w:val="004D1C50"/>
    <w:rsid w:val="004D5D65"/>
    <w:rsid w:val="004E57B7"/>
    <w:rsid w:val="004E5ACC"/>
    <w:rsid w:val="004E60C0"/>
    <w:rsid w:val="004F2AE4"/>
    <w:rsid w:val="004F6111"/>
    <w:rsid w:val="005165AD"/>
    <w:rsid w:val="00526956"/>
    <w:rsid w:val="00532B91"/>
    <w:rsid w:val="00534962"/>
    <w:rsid w:val="00536EB2"/>
    <w:rsid w:val="00544099"/>
    <w:rsid w:val="00546AF7"/>
    <w:rsid w:val="00555585"/>
    <w:rsid w:val="00560690"/>
    <w:rsid w:val="005607EA"/>
    <w:rsid w:val="005612F3"/>
    <w:rsid w:val="005635FA"/>
    <w:rsid w:val="00574B16"/>
    <w:rsid w:val="00580A77"/>
    <w:rsid w:val="00585CEE"/>
    <w:rsid w:val="00591161"/>
    <w:rsid w:val="00596F73"/>
    <w:rsid w:val="005B27FB"/>
    <w:rsid w:val="005B3ED1"/>
    <w:rsid w:val="005B621F"/>
    <w:rsid w:val="005B7791"/>
    <w:rsid w:val="005C0E21"/>
    <w:rsid w:val="005C29ED"/>
    <w:rsid w:val="005C5BD8"/>
    <w:rsid w:val="005C6471"/>
    <w:rsid w:val="005C78C8"/>
    <w:rsid w:val="005D0524"/>
    <w:rsid w:val="005D169D"/>
    <w:rsid w:val="005E1F2E"/>
    <w:rsid w:val="005E2832"/>
    <w:rsid w:val="005E2FF2"/>
    <w:rsid w:val="005F12AF"/>
    <w:rsid w:val="005F217E"/>
    <w:rsid w:val="005F2187"/>
    <w:rsid w:val="005F2393"/>
    <w:rsid w:val="005F31A1"/>
    <w:rsid w:val="005F386D"/>
    <w:rsid w:val="005F74FA"/>
    <w:rsid w:val="006023B5"/>
    <w:rsid w:val="00613440"/>
    <w:rsid w:val="00615D12"/>
    <w:rsid w:val="00617B7F"/>
    <w:rsid w:val="006242F0"/>
    <w:rsid w:val="006316B1"/>
    <w:rsid w:val="00632A37"/>
    <w:rsid w:val="00636173"/>
    <w:rsid w:val="00637198"/>
    <w:rsid w:val="00640445"/>
    <w:rsid w:val="00645EB9"/>
    <w:rsid w:val="006465D2"/>
    <w:rsid w:val="0065616A"/>
    <w:rsid w:val="0066567C"/>
    <w:rsid w:val="006701F0"/>
    <w:rsid w:val="00680F51"/>
    <w:rsid w:val="00683A4B"/>
    <w:rsid w:val="00683F80"/>
    <w:rsid w:val="00691342"/>
    <w:rsid w:val="006A063F"/>
    <w:rsid w:val="006A6751"/>
    <w:rsid w:val="006B10E9"/>
    <w:rsid w:val="006B198C"/>
    <w:rsid w:val="006B27E0"/>
    <w:rsid w:val="006C004C"/>
    <w:rsid w:val="006C02BD"/>
    <w:rsid w:val="006C15DB"/>
    <w:rsid w:val="006D1DD8"/>
    <w:rsid w:val="006D4741"/>
    <w:rsid w:val="006D6465"/>
    <w:rsid w:val="006E1B6F"/>
    <w:rsid w:val="006E214D"/>
    <w:rsid w:val="006E25F6"/>
    <w:rsid w:val="006E55C1"/>
    <w:rsid w:val="006F6490"/>
    <w:rsid w:val="006F663A"/>
    <w:rsid w:val="00703BE0"/>
    <w:rsid w:val="00705CF5"/>
    <w:rsid w:val="007062A6"/>
    <w:rsid w:val="00713B94"/>
    <w:rsid w:val="00716CEC"/>
    <w:rsid w:val="00717537"/>
    <w:rsid w:val="007200CC"/>
    <w:rsid w:val="00724059"/>
    <w:rsid w:val="007246E1"/>
    <w:rsid w:val="00725DA6"/>
    <w:rsid w:val="00731F42"/>
    <w:rsid w:val="00732439"/>
    <w:rsid w:val="00734AF8"/>
    <w:rsid w:val="00745B89"/>
    <w:rsid w:val="00745F36"/>
    <w:rsid w:val="00752063"/>
    <w:rsid w:val="00755F22"/>
    <w:rsid w:val="0075633E"/>
    <w:rsid w:val="0075674E"/>
    <w:rsid w:val="00756E0D"/>
    <w:rsid w:val="00757472"/>
    <w:rsid w:val="00760514"/>
    <w:rsid w:val="00762C46"/>
    <w:rsid w:val="007679D8"/>
    <w:rsid w:val="00773068"/>
    <w:rsid w:val="00785937"/>
    <w:rsid w:val="00790401"/>
    <w:rsid w:val="00790AD2"/>
    <w:rsid w:val="0079264A"/>
    <w:rsid w:val="00796755"/>
    <w:rsid w:val="00796E71"/>
    <w:rsid w:val="007979A7"/>
    <w:rsid w:val="00797F75"/>
    <w:rsid w:val="007A1F12"/>
    <w:rsid w:val="007B1555"/>
    <w:rsid w:val="007C43C1"/>
    <w:rsid w:val="007D5014"/>
    <w:rsid w:val="007E2744"/>
    <w:rsid w:val="007E4EC4"/>
    <w:rsid w:val="007E6E4B"/>
    <w:rsid w:val="007F3F24"/>
    <w:rsid w:val="007F4B75"/>
    <w:rsid w:val="007F6498"/>
    <w:rsid w:val="007F6B18"/>
    <w:rsid w:val="00806042"/>
    <w:rsid w:val="008122F2"/>
    <w:rsid w:val="008145A2"/>
    <w:rsid w:val="0081555F"/>
    <w:rsid w:val="0081639D"/>
    <w:rsid w:val="008174A6"/>
    <w:rsid w:val="00826F5D"/>
    <w:rsid w:val="008277B1"/>
    <w:rsid w:val="00831EE0"/>
    <w:rsid w:val="0083798F"/>
    <w:rsid w:val="00841B8C"/>
    <w:rsid w:val="008422F2"/>
    <w:rsid w:val="00845EDF"/>
    <w:rsid w:val="008475B8"/>
    <w:rsid w:val="00851E44"/>
    <w:rsid w:val="00852E5A"/>
    <w:rsid w:val="00856DAD"/>
    <w:rsid w:val="008624E2"/>
    <w:rsid w:val="008640BB"/>
    <w:rsid w:val="008667A9"/>
    <w:rsid w:val="00873479"/>
    <w:rsid w:val="0087426B"/>
    <w:rsid w:val="00882BEF"/>
    <w:rsid w:val="00884568"/>
    <w:rsid w:val="00885126"/>
    <w:rsid w:val="00886DE9"/>
    <w:rsid w:val="00890BB8"/>
    <w:rsid w:val="008911C0"/>
    <w:rsid w:val="00892CA9"/>
    <w:rsid w:val="00894644"/>
    <w:rsid w:val="008946A7"/>
    <w:rsid w:val="00894D7D"/>
    <w:rsid w:val="00897A5A"/>
    <w:rsid w:val="008A1C58"/>
    <w:rsid w:val="008A1E4C"/>
    <w:rsid w:val="008A25C5"/>
    <w:rsid w:val="008A7042"/>
    <w:rsid w:val="008B39F2"/>
    <w:rsid w:val="008B50A1"/>
    <w:rsid w:val="008B6DC1"/>
    <w:rsid w:val="008C091C"/>
    <w:rsid w:val="008C1870"/>
    <w:rsid w:val="008C30D2"/>
    <w:rsid w:val="008D4781"/>
    <w:rsid w:val="008D5E69"/>
    <w:rsid w:val="008D60C8"/>
    <w:rsid w:val="008E3D37"/>
    <w:rsid w:val="008E3E7D"/>
    <w:rsid w:val="008E61DF"/>
    <w:rsid w:val="008F04E0"/>
    <w:rsid w:val="008F0B87"/>
    <w:rsid w:val="008F18B3"/>
    <w:rsid w:val="008F1A0A"/>
    <w:rsid w:val="008F676D"/>
    <w:rsid w:val="00901C9A"/>
    <w:rsid w:val="0090243F"/>
    <w:rsid w:val="00903EB2"/>
    <w:rsid w:val="00904857"/>
    <w:rsid w:val="0090622E"/>
    <w:rsid w:val="00907F32"/>
    <w:rsid w:val="009102F8"/>
    <w:rsid w:val="00910E4A"/>
    <w:rsid w:val="009111CF"/>
    <w:rsid w:val="00913800"/>
    <w:rsid w:val="00914861"/>
    <w:rsid w:val="00916C88"/>
    <w:rsid w:val="00917106"/>
    <w:rsid w:val="00920F55"/>
    <w:rsid w:val="009265DD"/>
    <w:rsid w:val="009319AE"/>
    <w:rsid w:val="009375BF"/>
    <w:rsid w:val="0094130E"/>
    <w:rsid w:val="009617D1"/>
    <w:rsid w:val="00963E0B"/>
    <w:rsid w:val="009646F5"/>
    <w:rsid w:val="00973BC6"/>
    <w:rsid w:val="009757DA"/>
    <w:rsid w:val="00981E60"/>
    <w:rsid w:val="009822CC"/>
    <w:rsid w:val="00982820"/>
    <w:rsid w:val="009852F9"/>
    <w:rsid w:val="0099269F"/>
    <w:rsid w:val="00992B05"/>
    <w:rsid w:val="00994102"/>
    <w:rsid w:val="009942BE"/>
    <w:rsid w:val="009A5DA3"/>
    <w:rsid w:val="009B04F7"/>
    <w:rsid w:val="009B5565"/>
    <w:rsid w:val="009C3E78"/>
    <w:rsid w:val="009C7888"/>
    <w:rsid w:val="009D4BF5"/>
    <w:rsid w:val="009D635E"/>
    <w:rsid w:val="009E13FE"/>
    <w:rsid w:val="009E34CC"/>
    <w:rsid w:val="009E476E"/>
    <w:rsid w:val="009F4755"/>
    <w:rsid w:val="009F5929"/>
    <w:rsid w:val="009F642E"/>
    <w:rsid w:val="00A00A07"/>
    <w:rsid w:val="00A02455"/>
    <w:rsid w:val="00A03E79"/>
    <w:rsid w:val="00A107B3"/>
    <w:rsid w:val="00A12B6D"/>
    <w:rsid w:val="00A14898"/>
    <w:rsid w:val="00A17292"/>
    <w:rsid w:val="00A27332"/>
    <w:rsid w:val="00A310F3"/>
    <w:rsid w:val="00A32644"/>
    <w:rsid w:val="00A3724D"/>
    <w:rsid w:val="00A37A9B"/>
    <w:rsid w:val="00A4008F"/>
    <w:rsid w:val="00A42FBD"/>
    <w:rsid w:val="00A5113C"/>
    <w:rsid w:val="00A525B9"/>
    <w:rsid w:val="00A575FC"/>
    <w:rsid w:val="00A66AC8"/>
    <w:rsid w:val="00A67863"/>
    <w:rsid w:val="00A70557"/>
    <w:rsid w:val="00A739EA"/>
    <w:rsid w:val="00A73FDA"/>
    <w:rsid w:val="00A77317"/>
    <w:rsid w:val="00A90826"/>
    <w:rsid w:val="00A93476"/>
    <w:rsid w:val="00A95FB0"/>
    <w:rsid w:val="00AB3000"/>
    <w:rsid w:val="00AB4F46"/>
    <w:rsid w:val="00AB6599"/>
    <w:rsid w:val="00AC3F17"/>
    <w:rsid w:val="00AE1221"/>
    <w:rsid w:val="00AF205E"/>
    <w:rsid w:val="00AF41B0"/>
    <w:rsid w:val="00AF5A70"/>
    <w:rsid w:val="00AF7AF9"/>
    <w:rsid w:val="00B017A5"/>
    <w:rsid w:val="00B04D1F"/>
    <w:rsid w:val="00B0622B"/>
    <w:rsid w:val="00B111AB"/>
    <w:rsid w:val="00B13CAB"/>
    <w:rsid w:val="00B20994"/>
    <w:rsid w:val="00B2713B"/>
    <w:rsid w:val="00B2773F"/>
    <w:rsid w:val="00B30895"/>
    <w:rsid w:val="00B328C8"/>
    <w:rsid w:val="00B334A0"/>
    <w:rsid w:val="00B34AB1"/>
    <w:rsid w:val="00B34DB3"/>
    <w:rsid w:val="00B50669"/>
    <w:rsid w:val="00B509AD"/>
    <w:rsid w:val="00B5283A"/>
    <w:rsid w:val="00B546CE"/>
    <w:rsid w:val="00B56A4E"/>
    <w:rsid w:val="00B5762E"/>
    <w:rsid w:val="00B7284B"/>
    <w:rsid w:val="00B73C52"/>
    <w:rsid w:val="00B80C9B"/>
    <w:rsid w:val="00B81AB7"/>
    <w:rsid w:val="00B8365D"/>
    <w:rsid w:val="00B84F8A"/>
    <w:rsid w:val="00B906DF"/>
    <w:rsid w:val="00B91F92"/>
    <w:rsid w:val="00B946A3"/>
    <w:rsid w:val="00BA010D"/>
    <w:rsid w:val="00BA3E54"/>
    <w:rsid w:val="00BA75AF"/>
    <w:rsid w:val="00BD1EDB"/>
    <w:rsid w:val="00BE1FE1"/>
    <w:rsid w:val="00BE2981"/>
    <w:rsid w:val="00BF056F"/>
    <w:rsid w:val="00BF2BC5"/>
    <w:rsid w:val="00BF321E"/>
    <w:rsid w:val="00BF3BAC"/>
    <w:rsid w:val="00BF50D6"/>
    <w:rsid w:val="00BF66D9"/>
    <w:rsid w:val="00C00032"/>
    <w:rsid w:val="00C129B9"/>
    <w:rsid w:val="00C12DE6"/>
    <w:rsid w:val="00C15B7B"/>
    <w:rsid w:val="00C23E57"/>
    <w:rsid w:val="00C260C9"/>
    <w:rsid w:val="00C26580"/>
    <w:rsid w:val="00C26E3E"/>
    <w:rsid w:val="00C32699"/>
    <w:rsid w:val="00C35494"/>
    <w:rsid w:val="00C42B54"/>
    <w:rsid w:val="00C43F22"/>
    <w:rsid w:val="00C4471E"/>
    <w:rsid w:val="00C44B4E"/>
    <w:rsid w:val="00C50737"/>
    <w:rsid w:val="00C50F62"/>
    <w:rsid w:val="00C54CD1"/>
    <w:rsid w:val="00C57A84"/>
    <w:rsid w:val="00C6176E"/>
    <w:rsid w:val="00C61F00"/>
    <w:rsid w:val="00C65DDC"/>
    <w:rsid w:val="00C6719E"/>
    <w:rsid w:val="00C7169D"/>
    <w:rsid w:val="00C76E4E"/>
    <w:rsid w:val="00C8418E"/>
    <w:rsid w:val="00C84CC1"/>
    <w:rsid w:val="00C91699"/>
    <w:rsid w:val="00C9580A"/>
    <w:rsid w:val="00C97CC2"/>
    <w:rsid w:val="00C97F2B"/>
    <w:rsid w:val="00CA080B"/>
    <w:rsid w:val="00CA25B2"/>
    <w:rsid w:val="00CA2A88"/>
    <w:rsid w:val="00CB359C"/>
    <w:rsid w:val="00CC0085"/>
    <w:rsid w:val="00CC21C9"/>
    <w:rsid w:val="00CC51FF"/>
    <w:rsid w:val="00CD62FF"/>
    <w:rsid w:val="00CE2434"/>
    <w:rsid w:val="00CE4C99"/>
    <w:rsid w:val="00CE5EE2"/>
    <w:rsid w:val="00CE7358"/>
    <w:rsid w:val="00D00048"/>
    <w:rsid w:val="00D0044E"/>
    <w:rsid w:val="00D07E76"/>
    <w:rsid w:val="00D10D3A"/>
    <w:rsid w:val="00D1771E"/>
    <w:rsid w:val="00D2010B"/>
    <w:rsid w:val="00D20E23"/>
    <w:rsid w:val="00D21C2C"/>
    <w:rsid w:val="00D2517B"/>
    <w:rsid w:val="00D25EAA"/>
    <w:rsid w:val="00D25F7E"/>
    <w:rsid w:val="00D27573"/>
    <w:rsid w:val="00D3030F"/>
    <w:rsid w:val="00D3273A"/>
    <w:rsid w:val="00D401C8"/>
    <w:rsid w:val="00D40E5E"/>
    <w:rsid w:val="00D42F12"/>
    <w:rsid w:val="00D435F4"/>
    <w:rsid w:val="00D477C4"/>
    <w:rsid w:val="00D55AD3"/>
    <w:rsid w:val="00D55BB5"/>
    <w:rsid w:val="00D56D49"/>
    <w:rsid w:val="00D6141A"/>
    <w:rsid w:val="00D6160E"/>
    <w:rsid w:val="00D61976"/>
    <w:rsid w:val="00D643F1"/>
    <w:rsid w:val="00D7043B"/>
    <w:rsid w:val="00D7062B"/>
    <w:rsid w:val="00D70ECD"/>
    <w:rsid w:val="00D735B7"/>
    <w:rsid w:val="00D776B6"/>
    <w:rsid w:val="00D8563F"/>
    <w:rsid w:val="00D92143"/>
    <w:rsid w:val="00D973E5"/>
    <w:rsid w:val="00D97BF7"/>
    <w:rsid w:val="00DA0028"/>
    <w:rsid w:val="00DA02F0"/>
    <w:rsid w:val="00DA0DA7"/>
    <w:rsid w:val="00DA1456"/>
    <w:rsid w:val="00DA19CC"/>
    <w:rsid w:val="00DA39EF"/>
    <w:rsid w:val="00DA5AE6"/>
    <w:rsid w:val="00DB0136"/>
    <w:rsid w:val="00DB02EF"/>
    <w:rsid w:val="00DB54FF"/>
    <w:rsid w:val="00DB7BCE"/>
    <w:rsid w:val="00DC0F9E"/>
    <w:rsid w:val="00DC6AE7"/>
    <w:rsid w:val="00DD1BE1"/>
    <w:rsid w:val="00DD1F06"/>
    <w:rsid w:val="00DD276E"/>
    <w:rsid w:val="00DD35AB"/>
    <w:rsid w:val="00DD6763"/>
    <w:rsid w:val="00DE21C3"/>
    <w:rsid w:val="00DE5974"/>
    <w:rsid w:val="00DF189F"/>
    <w:rsid w:val="00DF2553"/>
    <w:rsid w:val="00DF6946"/>
    <w:rsid w:val="00E03CCC"/>
    <w:rsid w:val="00E061E1"/>
    <w:rsid w:val="00E07C76"/>
    <w:rsid w:val="00E10006"/>
    <w:rsid w:val="00E104D1"/>
    <w:rsid w:val="00E11F8B"/>
    <w:rsid w:val="00E1699D"/>
    <w:rsid w:val="00E25F9C"/>
    <w:rsid w:val="00E26B05"/>
    <w:rsid w:val="00E31153"/>
    <w:rsid w:val="00E360E5"/>
    <w:rsid w:val="00E3647D"/>
    <w:rsid w:val="00E450CC"/>
    <w:rsid w:val="00E507FC"/>
    <w:rsid w:val="00E54EEF"/>
    <w:rsid w:val="00E5669C"/>
    <w:rsid w:val="00E61A8D"/>
    <w:rsid w:val="00E63058"/>
    <w:rsid w:val="00E638CC"/>
    <w:rsid w:val="00E73450"/>
    <w:rsid w:val="00E73568"/>
    <w:rsid w:val="00E8348A"/>
    <w:rsid w:val="00E871F3"/>
    <w:rsid w:val="00E90359"/>
    <w:rsid w:val="00E90510"/>
    <w:rsid w:val="00E94F29"/>
    <w:rsid w:val="00E955B8"/>
    <w:rsid w:val="00E96219"/>
    <w:rsid w:val="00EA449D"/>
    <w:rsid w:val="00EA6405"/>
    <w:rsid w:val="00EB0DC4"/>
    <w:rsid w:val="00EB0EDA"/>
    <w:rsid w:val="00EB4D22"/>
    <w:rsid w:val="00EB64CF"/>
    <w:rsid w:val="00EB6E48"/>
    <w:rsid w:val="00EB72F2"/>
    <w:rsid w:val="00EC2A84"/>
    <w:rsid w:val="00EC3758"/>
    <w:rsid w:val="00EC4B09"/>
    <w:rsid w:val="00EC5142"/>
    <w:rsid w:val="00EC6B13"/>
    <w:rsid w:val="00ED0A15"/>
    <w:rsid w:val="00ED3BA5"/>
    <w:rsid w:val="00ED6FD1"/>
    <w:rsid w:val="00EE0513"/>
    <w:rsid w:val="00EE278D"/>
    <w:rsid w:val="00EE5809"/>
    <w:rsid w:val="00EE5FED"/>
    <w:rsid w:val="00EF09B1"/>
    <w:rsid w:val="00EF33AC"/>
    <w:rsid w:val="00EF3FD3"/>
    <w:rsid w:val="00EF62CE"/>
    <w:rsid w:val="00F01773"/>
    <w:rsid w:val="00F052B9"/>
    <w:rsid w:val="00F056ED"/>
    <w:rsid w:val="00F1129E"/>
    <w:rsid w:val="00F165F6"/>
    <w:rsid w:val="00F20E70"/>
    <w:rsid w:val="00F2241A"/>
    <w:rsid w:val="00F23344"/>
    <w:rsid w:val="00F24468"/>
    <w:rsid w:val="00F266B7"/>
    <w:rsid w:val="00F27257"/>
    <w:rsid w:val="00F309D3"/>
    <w:rsid w:val="00F33BA6"/>
    <w:rsid w:val="00F345E3"/>
    <w:rsid w:val="00F3535F"/>
    <w:rsid w:val="00F35764"/>
    <w:rsid w:val="00F373D0"/>
    <w:rsid w:val="00F4453E"/>
    <w:rsid w:val="00F521D3"/>
    <w:rsid w:val="00F52217"/>
    <w:rsid w:val="00F670B0"/>
    <w:rsid w:val="00F679B4"/>
    <w:rsid w:val="00F76054"/>
    <w:rsid w:val="00F76E31"/>
    <w:rsid w:val="00F77726"/>
    <w:rsid w:val="00F77DF3"/>
    <w:rsid w:val="00F83493"/>
    <w:rsid w:val="00F85D04"/>
    <w:rsid w:val="00F860CE"/>
    <w:rsid w:val="00F90A82"/>
    <w:rsid w:val="00F93A27"/>
    <w:rsid w:val="00F93B87"/>
    <w:rsid w:val="00F94A27"/>
    <w:rsid w:val="00F97820"/>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9C1D6E15-90F8-4D3C-8D41-911B7CD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9"/>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7"/>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2"/>
      </w:numPr>
    </w:pPr>
  </w:style>
  <w:style w:type="paragraph" w:customStyle="1" w:styleId="Numberedparagraphdouble">
    <w:name w:val="Numbered paragraph (double)"/>
    <w:aliases w:val="Numbered paragraph (single)"/>
    <w:basedOn w:val="Normal"/>
    <w:uiPriority w:val="8"/>
    <w:qFormat/>
    <w:rsid w:val="00534962"/>
    <w:pPr>
      <w:numPr>
        <w:ilvl w:val="1"/>
        <w:numId w:val="9"/>
      </w:numPr>
    </w:pPr>
  </w:style>
  <w:style w:type="paragraph" w:customStyle="1" w:styleId="Bulletround">
    <w:name w:val="Bullet (round)"/>
    <w:aliases w:val="Bullet (square)"/>
    <w:basedOn w:val="Normal"/>
    <w:uiPriority w:val="10"/>
    <w:qFormat/>
    <w:rsid w:val="00534962"/>
    <w:pPr>
      <w:numPr>
        <w:ilvl w:val="5"/>
        <w:numId w:val="9"/>
      </w:numPr>
    </w:pPr>
  </w:style>
  <w:style w:type="paragraph" w:customStyle="1" w:styleId="Bullet-">
    <w:name w:val="Bullet (-)"/>
    <w:basedOn w:val="Normal"/>
    <w:uiPriority w:val="11"/>
    <w:qFormat/>
    <w:rsid w:val="00534962"/>
    <w:pPr>
      <w:numPr>
        <w:ilvl w:val="6"/>
        <w:numId w:val="9"/>
      </w:numPr>
    </w:pPr>
  </w:style>
  <w:style w:type="paragraph" w:customStyle="1" w:styleId="Bulletalpha">
    <w:name w:val="Bullet (alpha)"/>
    <w:basedOn w:val="Normal"/>
    <w:uiPriority w:val="11"/>
    <w:qFormat/>
    <w:rsid w:val="00534962"/>
    <w:pPr>
      <w:numPr>
        <w:ilvl w:val="2"/>
        <w:numId w:val="9"/>
      </w:numPr>
    </w:pPr>
  </w:style>
  <w:style w:type="paragraph" w:customStyle="1" w:styleId="Bulletroman">
    <w:name w:val="Bullet (roman)"/>
    <w:basedOn w:val="Normal"/>
    <w:uiPriority w:val="11"/>
    <w:qFormat/>
    <w:rsid w:val="00534962"/>
    <w:pPr>
      <w:numPr>
        <w:ilvl w:val="3"/>
        <w:numId w:val="9"/>
      </w:numPr>
    </w:pPr>
  </w:style>
  <w:style w:type="paragraph" w:customStyle="1" w:styleId="NormalBulletround">
    <w:name w:val="Normal Bullet (round)"/>
    <w:aliases w:val="Normal Bullet (square)"/>
    <w:basedOn w:val="Normal"/>
    <w:uiPriority w:val="4"/>
    <w:qFormat/>
    <w:rsid w:val="0021141B"/>
    <w:pPr>
      <w:numPr>
        <w:ilvl w:val="4"/>
        <w:numId w:val="19"/>
      </w:numPr>
    </w:pPr>
  </w:style>
  <w:style w:type="paragraph" w:customStyle="1" w:styleId="NormalBullet-">
    <w:name w:val="Normal Bullet (-)"/>
    <w:basedOn w:val="Normal"/>
    <w:uiPriority w:val="5"/>
    <w:qFormat/>
    <w:rsid w:val="0021141B"/>
    <w:pPr>
      <w:numPr>
        <w:ilvl w:val="5"/>
        <w:numId w:val="19"/>
      </w:numPr>
    </w:pPr>
  </w:style>
  <w:style w:type="paragraph" w:customStyle="1" w:styleId="NormalBulletalpha">
    <w:name w:val="Normal Bullet (alpha)"/>
    <w:basedOn w:val="Normal"/>
    <w:uiPriority w:val="5"/>
    <w:qFormat/>
    <w:rsid w:val="0021141B"/>
    <w:pPr>
      <w:numPr>
        <w:ilvl w:val="1"/>
        <w:numId w:val="19"/>
      </w:numPr>
    </w:pPr>
  </w:style>
  <w:style w:type="paragraph" w:customStyle="1" w:styleId="NormalBulletroman">
    <w:name w:val="Normal Bullet (roman)"/>
    <w:basedOn w:val="Normal"/>
    <w:uiPriority w:val="5"/>
    <w:qFormat/>
    <w:rsid w:val="0021141B"/>
    <w:pPr>
      <w:numPr>
        <w:ilvl w:val="2"/>
        <w:numId w:val="19"/>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3"/>
      </w:numPr>
    </w:pPr>
  </w:style>
  <w:style w:type="paragraph" w:customStyle="1" w:styleId="Boxedparagraph">
    <w:name w:val="Boxed paragraph"/>
    <w:basedOn w:val="Normal"/>
    <w:uiPriority w:val="13"/>
    <w:qFormat/>
    <w:rsid w:val="00534962"/>
    <w:pPr>
      <w:numPr>
        <w:numId w:val="8"/>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4"/>
      </w:numPr>
    </w:pPr>
  </w:style>
  <w:style w:type="paragraph" w:customStyle="1" w:styleId="Bulletchecklist">
    <w:name w:val="Bullet (checklist)"/>
    <w:basedOn w:val="Normal"/>
    <w:uiPriority w:val="14"/>
    <w:qFormat/>
    <w:rsid w:val="00534962"/>
    <w:pPr>
      <w:numPr>
        <w:numId w:val="5"/>
      </w:numPr>
    </w:pPr>
  </w:style>
  <w:style w:type="numbering" w:customStyle="1" w:styleId="ORRChecklist">
    <w:name w:val="ORRChecklist"/>
    <w:uiPriority w:val="99"/>
    <w:rsid w:val="00534962"/>
    <w:pPr>
      <w:numPr>
        <w:numId w:val="5"/>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9"/>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9"/>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19"/>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9"/>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0"/>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1"/>
      </w:numPr>
    </w:pPr>
  </w:style>
  <w:style w:type="paragraph" w:customStyle="1" w:styleId="AnnexParagraph">
    <w:name w:val="Annex Paragraph"/>
    <w:basedOn w:val="Normal"/>
    <w:uiPriority w:val="22"/>
    <w:qFormat/>
    <w:rsid w:val="008A25C5"/>
    <w:pPr>
      <w:numPr>
        <w:ilvl w:val="1"/>
        <w:numId w:val="21"/>
      </w:numPr>
    </w:pPr>
  </w:style>
  <w:style w:type="numbering" w:customStyle="1" w:styleId="ORRAnnex">
    <w:name w:val="ORRAnnex"/>
    <w:uiPriority w:val="99"/>
    <w:rsid w:val="008A25C5"/>
    <w:pPr>
      <w:numPr>
        <w:numId w:val="12"/>
      </w:numPr>
    </w:pPr>
  </w:style>
  <w:style w:type="paragraph" w:customStyle="1" w:styleId="AnnexBulletAlpha">
    <w:name w:val="Annex Bullet (Alpha)"/>
    <w:basedOn w:val="Normal"/>
    <w:uiPriority w:val="24"/>
    <w:qFormat/>
    <w:rsid w:val="008A25C5"/>
    <w:pPr>
      <w:numPr>
        <w:ilvl w:val="2"/>
        <w:numId w:val="21"/>
      </w:numPr>
    </w:pPr>
  </w:style>
  <w:style w:type="paragraph" w:customStyle="1" w:styleId="AnnexBulletroman">
    <w:name w:val="Annex Bullet (roman)"/>
    <w:basedOn w:val="Normal"/>
    <w:uiPriority w:val="24"/>
    <w:qFormat/>
    <w:rsid w:val="008A25C5"/>
    <w:pPr>
      <w:numPr>
        <w:ilvl w:val="3"/>
        <w:numId w:val="21"/>
      </w:numPr>
    </w:pPr>
  </w:style>
  <w:style w:type="paragraph" w:customStyle="1" w:styleId="AnnexBulletnumber">
    <w:name w:val="Annex Bullet (number)"/>
    <w:basedOn w:val="Normal"/>
    <w:uiPriority w:val="25"/>
    <w:qFormat/>
    <w:rsid w:val="008A25C5"/>
    <w:pPr>
      <w:numPr>
        <w:ilvl w:val="4"/>
        <w:numId w:val="21"/>
      </w:numPr>
    </w:pPr>
  </w:style>
  <w:style w:type="paragraph" w:customStyle="1" w:styleId="AnnexBulletround">
    <w:name w:val="Annex Bullet (round)"/>
    <w:basedOn w:val="Normal"/>
    <w:uiPriority w:val="23"/>
    <w:qFormat/>
    <w:rsid w:val="008A25C5"/>
    <w:pPr>
      <w:numPr>
        <w:ilvl w:val="5"/>
        <w:numId w:val="21"/>
      </w:numPr>
    </w:pPr>
  </w:style>
  <w:style w:type="paragraph" w:customStyle="1" w:styleId="AnnexBullet-">
    <w:name w:val="Annex Bullet (-)"/>
    <w:basedOn w:val="Normal"/>
    <w:uiPriority w:val="24"/>
    <w:qFormat/>
    <w:rsid w:val="008A25C5"/>
    <w:pPr>
      <w:numPr>
        <w:ilvl w:val="6"/>
        <w:numId w:val="21"/>
      </w:numPr>
    </w:pPr>
  </w:style>
  <w:style w:type="paragraph" w:customStyle="1" w:styleId="AnnexTableTitle">
    <w:name w:val="Annex TableTitle"/>
    <w:basedOn w:val="Normal"/>
    <w:next w:val="AnnexParagraph"/>
    <w:uiPriority w:val="18"/>
    <w:qFormat/>
    <w:rsid w:val="008A25C5"/>
    <w:pPr>
      <w:numPr>
        <w:ilvl w:val="7"/>
        <w:numId w:val="21"/>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19"/>
      </w:numPr>
    </w:pPr>
    <w:rPr>
      <w:b/>
    </w:rPr>
  </w:style>
  <w:style w:type="paragraph" w:customStyle="1" w:styleId="NormalFigureTitle">
    <w:name w:val="Normal FigureTitle"/>
    <w:basedOn w:val="Normal"/>
    <w:next w:val="Normal"/>
    <w:uiPriority w:val="26"/>
    <w:qFormat/>
    <w:rsid w:val="0021141B"/>
    <w:pPr>
      <w:keepNext/>
      <w:keepLines/>
      <w:numPr>
        <w:ilvl w:val="7"/>
        <w:numId w:val="19"/>
      </w:numPr>
    </w:pPr>
    <w:rPr>
      <w:b/>
    </w:rPr>
  </w:style>
  <w:style w:type="paragraph" w:customStyle="1" w:styleId="AnnexFigureTitle">
    <w:name w:val="Annex FigureTitle"/>
    <w:basedOn w:val="Normal"/>
    <w:next w:val="Normal"/>
    <w:uiPriority w:val="26"/>
    <w:rsid w:val="008A25C5"/>
    <w:pPr>
      <w:keepNext/>
      <w:keepLines/>
      <w:numPr>
        <w:ilvl w:val="8"/>
        <w:numId w:val="21"/>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2"/>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2"/>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2"/>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nationalarchives.gov.uk/doc/open-government-licence/version/3" TargetMode="External"/><Relationship Id="rId21" Type="http://schemas.openxmlformats.org/officeDocument/2006/relationships/hyperlink" Target="https://www.orr.gov.uk/media/23638"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search-consultations/orrs-role-and-approach-ris3"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procurementteam@orr.gov.uk"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orr.gov.uk/media/23638" TargetMode="External"/><Relationship Id="rId27" Type="http://schemas.openxmlformats.org/officeDocument/2006/relationships/hyperlink" Target="https://www.gov.uk/contracts-finder" TargetMode="External"/><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B1AC2"/>
    <w:rsid w:val="001D34EA"/>
    <w:rsid w:val="00843948"/>
    <w:rsid w:val="009E0644"/>
    <w:rsid w:val="00A257DF"/>
    <w:rsid w:val="00A72823"/>
    <w:rsid w:val="00A82377"/>
    <w:rsid w:val="00F0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2301</TotalTime>
  <Pages>22</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Invitation to Tender (ITT) and Statement of Requirement</vt:lpstr>
    </vt:vector>
  </TitlesOfParts>
  <Company>HP</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RIS3 productivity and efficiency research</dc:subject>
  <dc:creator>Angeriz-Santos, Paula</dc:creator>
  <cp:keywords/>
  <dc:description/>
  <cp:lastModifiedBy>Augusto, Barbara</cp:lastModifiedBy>
  <cp:revision>10</cp:revision>
  <cp:lastPrinted>2021-02-24T15:29:00Z</cp:lastPrinted>
  <dcterms:created xsi:type="dcterms:W3CDTF">2022-12-06T15:54:00Z</dcterms:created>
  <dcterms:modified xsi:type="dcterms:W3CDTF">2023-01-09T13:18:00Z</dcterms:modified>
</cp:coreProperties>
</file>