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94271F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57AE6" w:rsidRPr="00A57AE6">
              <w:rPr>
                <w:rFonts w:ascii="Arial" w:hAnsi="Arial" w:cs="Arial"/>
                <w:b/>
              </w:rPr>
              <w:t>T0556</w:t>
            </w:r>
            <w:r w:rsidR="00EB788F">
              <w:rPr>
                <w:rFonts w:ascii="Arial" w:hAnsi="Arial" w:cs="Arial"/>
                <w:b/>
              </w:rPr>
              <w:t>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AA07C1" w:rsidR="00CB3E0B" w:rsidRDefault="00A57A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CB3E309" w:rsidR="00727813" w:rsidRPr="00311C5F" w:rsidRDefault="000D752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8A85F8A" w:rsidR="00A53652" w:rsidRPr="00CB3E0B" w:rsidRDefault="00A57A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3C08AC1" w:rsidR="00727813" w:rsidRDefault="00A57AE6" w:rsidP="00A57AE6">
      <w:pPr>
        <w:jc w:val="center"/>
        <w:rPr>
          <w:rFonts w:ascii="Arial" w:hAnsi="Arial" w:cs="Arial"/>
          <w:b/>
        </w:rPr>
      </w:pPr>
      <w:r w:rsidRPr="00A57AE6">
        <w:rPr>
          <w:rFonts w:ascii="Arial" w:hAnsi="Arial" w:cs="Arial"/>
          <w:b/>
        </w:rPr>
        <w:t>T0556</w:t>
      </w:r>
      <w:r w:rsidR="00EB788F">
        <w:rPr>
          <w:rFonts w:ascii="Arial" w:hAnsi="Arial" w:cs="Arial"/>
          <w:b/>
        </w:rPr>
        <w:t>B</w:t>
      </w:r>
      <w:r w:rsidRPr="00A57AE6">
        <w:rPr>
          <w:rFonts w:ascii="Arial" w:hAnsi="Arial" w:cs="Arial"/>
          <w:b/>
        </w:rPr>
        <w:t xml:space="preserve"> Evaluation Technical Partner Phase 3</w:t>
      </w:r>
      <w:r w:rsidR="00EB788F">
        <w:rPr>
          <w:rFonts w:ascii="Arial" w:hAnsi="Arial" w:cs="Arial"/>
          <w:b/>
        </w:rPr>
        <w:t>b</w:t>
      </w:r>
    </w:p>
    <w:p w14:paraId="349DF818" w14:textId="77777777" w:rsidR="00A57AE6" w:rsidRDefault="00A57A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0A9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12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1A95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82352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B788F" w:rsidRPr="00EB788F">
        <w:rPr>
          <w:rFonts w:ascii="Arial" w:hAnsi="Arial" w:cs="Arial"/>
          <w:b/>
        </w:rPr>
        <w:t>499</w:t>
      </w:r>
      <w:r w:rsidR="00EB788F">
        <w:rPr>
          <w:rFonts w:ascii="Arial" w:hAnsi="Arial" w:cs="Arial"/>
          <w:b/>
        </w:rPr>
        <w:t>,</w:t>
      </w:r>
      <w:r w:rsidR="00EB788F" w:rsidRPr="00EB788F">
        <w:rPr>
          <w:rFonts w:ascii="Arial" w:hAnsi="Arial" w:cs="Arial"/>
          <w:b/>
        </w:rPr>
        <w:t xml:space="preserve">963.07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5BD857B" w:rsidR="00627D44" w:rsidRPr="00311C5F" w:rsidRDefault="004935B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23A2B01" w:rsidR="00727813" w:rsidRPr="00311C5F" w:rsidRDefault="004935B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847DA6D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T0556</w:t>
            </w:r>
            <w:r w:rsidR="000D752E">
              <w:rPr>
                <w:rFonts w:ascii="Arial" w:hAnsi="Arial" w:cs="Arial"/>
                <w:b/>
              </w:rPr>
              <w:t>B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403B9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CC86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 w:rsidRPr="00A57AE6">
              <w:rPr>
                <w:rFonts w:ascii="Arial" w:hAnsi="Arial" w:cs="Arial"/>
                <w:b/>
              </w:rPr>
              <w:t>609960,603786 and 616069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4F0149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9619" w14:textId="77777777" w:rsidR="004F0149" w:rsidRDefault="004F0149">
      <w:r>
        <w:separator/>
      </w:r>
    </w:p>
  </w:endnote>
  <w:endnote w:type="continuationSeparator" w:id="0">
    <w:p w14:paraId="2667C5C7" w14:textId="77777777" w:rsidR="004F0149" w:rsidRDefault="004F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10C7" w14:textId="77777777" w:rsidR="004F0149" w:rsidRDefault="004F0149">
      <w:r>
        <w:separator/>
      </w:r>
    </w:p>
  </w:footnote>
  <w:footnote w:type="continuationSeparator" w:id="0">
    <w:p w14:paraId="56A628C7" w14:textId="77777777" w:rsidR="004F0149" w:rsidRDefault="004F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752E"/>
    <w:rsid w:val="000E0A93"/>
    <w:rsid w:val="000E5C2C"/>
    <w:rsid w:val="000F4184"/>
    <w:rsid w:val="001209C0"/>
    <w:rsid w:val="0013631C"/>
    <w:rsid w:val="001675F0"/>
    <w:rsid w:val="00170BE3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35B8"/>
    <w:rsid w:val="004C63A8"/>
    <w:rsid w:val="004E4BD7"/>
    <w:rsid w:val="004F0149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B12CA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AE6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788F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05B8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11C6E"/>
    <w:rsid w:val="00C14484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2024-03-26T19:44:00Z</dcterms:created>
  <dcterms:modified xsi:type="dcterms:W3CDTF">2024-03-28T08:36:00Z</dcterms:modified>
</cp:coreProperties>
</file>