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42" w:rsidRDefault="00431542">
      <w:r w:rsidRPr="00234C38">
        <w:rPr>
          <w:b/>
          <w:sz w:val="28"/>
        </w:rPr>
        <w:t>Link to Covid-19 All Staff Info Folder</w:t>
      </w:r>
      <w:r w:rsidR="00234C38" w:rsidRPr="00234C38">
        <w:rPr>
          <w:sz w:val="28"/>
        </w:rPr>
        <w:t xml:space="preserve"> </w:t>
      </w:r>
      <w:r w:rsidR="00234C38">
        <w:t>(control + click to activate)</w:t>
      </w:r>
    </w:p>
    <w:p w:rsidR="00431542" w:rsidRDefault="00431542"/>
    <w:p w:rsidR="00325F68" w:rsidRDefault="00456207">
      <w:hyperlink r:id="rId4" w:history="1">
        <w:r w:rsidR="00431542" w:rsidRPr="005D7B12">
          <w:rPr>
            <w:rStyle w:val="Hyperlink"/>
          </w:rPr>
          <w:t>\\DFZ70123\Folders_DFZ70123\CD CENTRAL\COVID-19 All Staff info\</w:t>
        </w:r>
      </w:hyperlink>
    </w:p>
    <w:p w:rsidR="00431542" w:rsidRDefault="00431542"/>
    <w:p w:rsidR="00456207" w:rsidRDefault="00456207">
      <w:pPr>
        <w:rPr>
          <w:b/>
        </w:rPr>
      </w:pPr>
    </w:p>
    <w:p w:rsidR="00431542" w:rsidRDefault="00456207">
      <w:r w:rsidRPr="00456207">
        <w:rPr>
          <w:b/>
        </w:rPr>
        <w:t>Note:</w:t>
      </w:r>
      <w:r>
        <w:t xml:space="preserve"> </w:t>
      </w:r>
      <w:r>
        <w:rPr>
          <w:color w:val="333335"/>
          <w:spacing w:val="3"/>
          <w:sz w:val="21"/>
          <w:szCs w:val="21"/>
          <w:lang w:val="en"/>
        </w:rPr>
        <w:t>If you don’t have access to the CD Central shared folder, you need to request TechNow shared folder access.</w:t>
      </w:r>
      <w:bookmarkStart w:id="0" w:name="_GoBack"/>
      <w:bookmarkEnd w:id="0"/>
    </w:p>
    <w:sectPr w:rsidR="004315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6F"/>
    <w:rsid w:val="00045C6F"/>
    <w:rsid w:val="00080B2D"/>
    <w:rsid w:val="00087221"/>
    <w:rsid w:val="001B7061"/>
    <w:rsid w:val="00234C38"/>
    <w:rsid w:val="00323CC7"/>
    <w:rsid w:val="00325F68"/>
    <w:rsid w:val="00344930"/>
    <w:rsid w:val="00431542"/>
    <w:rsid w:val="00456207"/>
    <w:rsid w:val="004959B5"/>
    <w:rsid w:val="004A6665"/>
    <w:rsid w:val="005222F9"/>
    <w:rsid w:val="00532AB4"/>
    <w:rsid w:val="005C7F47"/>
    <w:rsid w:val="008D0B7E"/>
    <w:rsid w:val="00964FE2"/>
    <w:rsid w:val="00995C88"/>
    <w:rsid w:val="00B0216E"/>
    <w:rsid w:val="00C103CA"/>
    <w:rsid w:val="00C74A78"/>
    <w:rsid w:val="00CE240E"/>
    <w:rsid w:val="00CF7FD7"/>
    <w:rsid w:val="00D21B8A"/>
    <w:rsid w:val="00D61806"/>
    <w:rsid w:val="00DF60B3"/>
    <w:rsid w:val="00E13BDC"/>
    <w:rsid w:val="00E41916"/>
    <w:rsid w:val="00E82AAC"/>
    <w:rsid w:val="00EA68A5"/>
    <w:rsid w:val="00F773B6"/>
    <w:rsid w:val="00F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9BD0C"/>
  <w15:chartTrackingRefBased/>
  <w15:docId w15:val="{DFD5C0A5-A843-47E0-9043-9734C43B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54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DFZ70123\Folders_DFZ70123\CD%20CENTRAL\COVID-19%20All%20Staff%20info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90EF4AD8.dotm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>DWP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 Michael DWP COMMERCIAL DIRECTORATE</dc:creator>
  <cp:keywords/>
  <dc:description/>
  <cp:lastModifiedBy>Foley Michael DWP COMMERCIAL DIRECTORATE</cp:lastModifiedBy>
  <cp:revision>5</cp:revision>
  <dcterms:created xsi:type="dcterms:W3CDTF">2020-04-20T15:11:00Z</dcterms:created>
  <dcterms:modified xsi:type="dcterms:W3CDTF">2020-04-20T15:15:00Z</dcterms:modified>
</cp:coreProperties>
</file>