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26B036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C19DF">
                  <w:rPr>
                    <w:rStyle w:val="Style1"/>
                    <w:b/>
                  </w:rPr>
                  <w:t>T0604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DBFEE10" w:rsidR="00CB3E0B" w:rsidRDefault="00A550E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9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11E941C" w:rsidR="00B6065A" w:rsidRDefault="00A550E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September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99765E4" w:rsidR="00A53652" w:rsidRPr="00CB3E0B" w:rsidRDefault="00A550E8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6FA62AA" w14:textId="268073AC" w:rsidR="00B6065A" w:rsidRDefault="00FA340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BC19DF">
            <w:rPr>
              <w:rStyle w:val="Style1"/>
              <w:b/>
            </w:rPr>
            <w:t>T0604</w:t>
          </w:r>
        </w:sdtContent>
      </w:sdt>
      <w:r w:rsidR="00A550E8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A550E8" w:rsidRPr="00A550E8">
            <w:rPr>
              <w:rStyle w:val="Style1"/>
              <w:b/>
            </w:rPr>
            <w:t>iRAP Survey, Development and Embedment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3ED2E1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7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61F6">
            <w:rPr>
              <w:rFonts w:ascii="Arial" w:hAnsi="Arial" w:cs="Arial"/>
              <w:b/>
            </w:rPr>
            <w:t>25 July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1DBF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61F6">
            <w:rPr>
              <w:rFonts w:ascii="Arial" w:hAnsi="Arial" w:cs="Arial"/>
              <w:b/>
            </w:rPr>
            <w:t>05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7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61F6">
            <w:rPr>
              <w:rFonts w:ascii="Arial" w:hAnsi="Arial" w:cs="Arial"/>
              <w:b/>
            </w:rPr>
            <w:t>31 March 2027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B8F1D6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2E1E5B" w:rsidRPr="002E1E5B">
                <w:rPr>
                  <w:rStyle w:val="Style1"/>
                  <w:b/>
                </w:rPr>
                <w:t>940,403.72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D05C573" w:rsidR="00627D44" w:rsidRPr="00311C5F" w:rsidRDefault="00FA340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2564D356" w:rsidR="00727813" w:rsidRPr="00311C5F" w:rsidRDefault="00FA340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FA3406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FA3406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F7A15ED" w:rsidR="00CB4F85" w:rsidRPr="002C2284" w:rsidRDefault="00FA340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BC19DF">
                  <w:rPr>
                    <w:rStyle w:val="Style1"/>
                    <w:b/>
                  </w:rPr>
                  <w:t>T0604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44089DD" w:rsidR="00CB4F85" w:rsidRPr="002C2284" w:rsidRDefault="00FA340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6F501F" w:rsidRPr="006F501F">
                  <w:rPr>
                    <w:rStyle w:val="Style1"/>
                    <w:b/>
                  </w:rPr>
                  <w:t>5613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1F0A52" w:rsidR="00CB4F85" w:rsidRPr="002C2284" w:rsidRDefault="00FA340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6F501F" w:rsidRPr="006F501F">
                  <w:rPr>
                    <w:rStyle w:val="Style1"/>
                    <w:b/>
                  </w:rPr>
                  <w:t>619779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FBA6" w14:textId="77777777" w:rsidR="00F9059A" w:rsidRDefault="00F9059A">
      <w:r>
        <w:separator/>
      </w:r>
    </w:p>
  </w:endnote>
  <w:endnote w:type="continuationSeparator" w:id="0">
    <w:p w14:paraId="241B0624" w14:textId="77777777" w:rsidR="00F9059A" w:rsidRDefault="00F9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FA340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C648" w14:textId="77777777" w:rsidR="00F9059A" w:rsidRDefault="00F9059A">
      <w:r>
        <w:separator/>
      </w:r>
    </w:p>
  </w:footnote>
  <w:footnote w:type="continuationSeparator" w:id="0">
    <w:p w14:paraId="4E5D53C6" w14:textId="77777777" w:rsidR="00F9059A" w:rsidRDefault="00F9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54CDD"/>
    <w:rsid w:val="002B0CC6"/>
    <w:rsid w:val="002B4544"/>
    <w:rsid w:val="002C2284"/>
    <w:rsid w:val="002E1E5B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6257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501F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9AB"/>
    <w:rsid w:val="00922E16"/>
    <w:rsid w:val="0096338C"/>
    <w:rsid w:val="00985C09"/>
    <w:rsid w:val="009865D2"/>
    <w:rsid w:val="00A26AB8"/>
    <w:rsid w:val="00A53652"/>
    <w:rsid w:val="00A550E8"/>
    <w:rsid w:val="00AF3514"/>
    <w:rsid w:val="00B50393"/>
    <w:rsid w:val="00B6065A"/>
    <w:rsid w:val="00B738D0"/>
    <w:rsid w:val="00B82F6B"/>
    <w:rsid w:val="00B92073"/>
    <w:rsid w:val="00BC19DF"/>
    <w:rsid w:val="00BC48DD"/>
    <w:rsid w:val="00C04830"/>
    <w:rsid w:val="00C30F88"/>
    <w:rsid w:val="00C3604A"/>
    <w:rsid w:val="00C47102"/>
    <w:rsid w:val="00C509BE"/>
    <w:rsid w:val="00C65427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9396D"/>
    <w:rsid w:val="00EA31FE"/>
    <w:rsid w:val="00EA49A8"/>
    <w:rsid w:val="00EB39FB"/>
    <w:rsid w:val="00ED5822"/>
    <w:rsid w:val="00EE705A"/>
    <w:rsid w:val="00F0440A"/>
    <w:rsid w:val="00F530AB"/>
    <w:rsid w:val="00F7334E"/>
    <w:rsid w:val="00F841A8"/>
    <w:rsid w:val="00F9059A"/>
    <w:rsid w:val="00FA3406"/>
    <w:rsid w:val="00FB1D0E"/>
    <w:rsid w:val="00FD458C"/>
    <w:rsid w:val="00FD5F80"/>
    <w:rsid w:val="00FD61F6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4CDD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33E59"/>
    <w:rsid w:val="00A4229C"/>
    <w:rsid w:val="00A8024D"/>
    <w:rsid w:val="00BC28F6"/>
    <w:rsid w:val="00D76519"/>
    <w:rsid w:val="00DC58AA"/>
    <w:rsid w:val="00EA1B0C"/>
    <w:rsid w:val="00ED5822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362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2024-09-06T10:48:00Z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