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BD" w:rsidRPr="00644CBD" w:rsidRDefault="00644CBD" w:rsidP="00644CBD">
      <w:pPr>
        <w:rPr>
          <w:b/>
        </w:rPr>
      </w:pPr>
      <w:r w:rsidRPr="00644CBD">
        <w:rPr>
          <w:b/>
        </w:rPr>
        <w:t>Users Guidance:</w:t>
      </w:r>
    </w:p>
    <w:p w:rsidR="00FD227F" w:rsidRDefault="00644CBD" w:rsidP="00644CBD">
      <w:r>
        <w:t xml:space="preserve">All the latest </w:t>
      </w:r>
      <w:r w:rsidR="006646EE">
        <w:t xml:space="preserve">Bravo </w:t>
      </w:r>
      <w:r>
        <w:t>guidance, including that for BA17 can be found in the Bravo File</w:t>
      </w:r>
      <w:r w:rsidR="006646EE">
        <w:t xml:space="preserve"> S</w:t>
      </w:r>
      <w:bookmarkStart w:id="0" w:name="_GoBack"/>
      <w:bookmarkEnd w:id="0"/>
      <w:r>
        <w:t>hare Module in the Directory called ’01 User Guidance’.</w:t>
      </w:r>
    </w:p>
    <w:p w:rsidR="00644CBD" w:rsidRDefault="00644CBD" w:rsidP="00644CBD">
      <w:r>
        <w:t>Within this directory, there are folders by subject area containing the individual guides.</w:t>
      </w:r>
    </w:p>
    <w:p w:rsidR="00644CBD" w:rsidRDefault="00644CBD" w:rsidP="00644CBD">
      <w:r>
        <w:t>Additional information can be found on the Cross Cutting Technology intranet page at</w:t>
      </w:r>
      <w:r w:rsidR="006646EE">
        <w:t>:</w:t>
      </w:r>
    </w:p>
    <w:p w:rsidR="00644CBD" w:rsidRDefault="00644CBD" w:rsidP="00644CBD">
      <w:hyperlink r:id="rId5" w:history="1">
        <w:r w:rsidRPr="00D43293">
          <w:rPr>
            <w:rStyle w:val="Hyperlink"/>
          </w:rPr>
          <w:t>http://intralink/1/corp/sites/finance/commercialdirectorate/eprocurementsolutions/guidance/dwp_t827221.asp#TopOfPage</w:t>
        </w:r>
      </w:hyperlink>
    </w:p>
    <w:p w:rsidR="00644CBD" w:rsidRPr="006646EE" w:rsidRDefault="006646EE" w:rsidP="00644CBD">
      <w:pPr>
        <w:rPr>
          <w:sz w:val="22"/>
        </w:rPr>
      </w:pPr>
      <w:r w:rsidRPr="006646EE">
        <w:rPr>
          <w:sz w:val="22"/>
        </w:rPr>
        <w:t>If you have any related enquiries, please contact the team mailbox at the address below:</w:t>
      </w:r>
    </w:p>
    <w:p w:rsidR="006646EE" w:rsidRPr="006646EE" w:rsidRDefault="006646EE" w:rsidP="00644CBD">
      <w:pPr>
        <w:rPr>
          <w:sz w:val="22"/>
        </w:rPr>
      </w:pPr>
      <w:hyperlink r:id="rId6" w:history="1">
        <w:r w:rsidRPr="006646EE">
          <w:rPr>
            <w:rStyle w:val="Hyperlink"/>
            <w:sz w:val="22"/>
          </w:rPr>
          <w:t>CROSSCUTTING.TECHNOLOGYP-I@DWP.GSI.GOV.UK</w:t>
        </w:r>
      </w:hyperlink>
    </w:p>
    <w:p w:rsidR="006646EE" w:rsidRDefault="006646EE" w:rsidP="00644CBD">
      <w:pPr>
        <w:rPr>
          <w:b/>
          <w:sz w:val="22"/>
        </w:rPr>
      </w:pPr>
    </w:p>
    <w:p w:rsidR="00644CBD" w:rsidRPr="00644CBD" w:rsidRDefault="00644CBD" w:rsidP="00644CBD">
      <w:pPr>
        <w:rPr>
          <w:b/>
          <w:sz w:val="22"/>
        </w:rPr>
      </w:pPr>
      <w:r w:rsidRPr="00644CBD">
        <w:rPr>
          <w:b/>
          <w:sz w:val="22"/>
        </w:rPr>
        <w:t>Late Updated: 06/06/2017</w:t>
      </w:r>
    </w:p>
    <w:sectPr w:rsidR="00644CBD" w:rsidRPr="00644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05"/>
    <w:rsid w:val="00182DE4"/>
    <w:rsid w:val="00452C05"/>
    <w:rsid w:val="0050562C"/>
    <w:rsid w:val="00644CBD"/>
    <w:rsid w:val="006646EE"/>
    <w:rsid w:val="00696384"/>
    <w:rsid w:val="00D35CE8"/>
    <w:rsid w:val="00D70B35"/>
    <w:rsid w:val="00F52879"/>
    <w:rsid w:val="00FD227F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4C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4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ROSSCUTTING.TECHNOLOGYP-I@DWP.GSI.GOV.UK" TargetMode="External"/><Relationship Id="rId5" Type="http://schemas.openxmlformats.org/officeDocument/2006/relationships/hyperlink" Target="http://intralink/1/corp/sites/finance/commercialdirectorate/eprocurementsolutions/guidance/dwp_t827221.asp#TopOfP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75A7B56F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comment</dc:creator>
  <cp:lastModifiedBy>comment</cp:lastModifiedBy>
  <cp:revision>3</cp:revision>
  <dcterms:created xsi:type="dcterms:W3CDTF">2017-05-25T16:32:00Z</dcterms:created>
  <dcterms:modified xsi:type="dcterms:W3CDTF">2017-05-25T16:34:00Z</dcterms:modified>
</cp:coreProperties>
</file>