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2C0FA6">
        <w:rPr>
          <w:rFonts w:ascii="Arial" w:hAnsi="Arial" w:cs="Arial"/>
          <w:b/>
          <w:caps/>
          <w:sz w:val="22"/>
          <w:szCs w:val="22"/>
        </w:rPr>
        <w:t>Grosvenor House Boiler Replacement</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05DB5EF5EAC24BAB960B38F76219A7B7"/>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2C0FA6">
        <w:rPr>
          <w:rFonts w:ascii="Arial" w:hAnsi="Arial" w:cs="Arial"/>
          <w:caps/>
          <w:sz w:val="22"/>
          <w:szCs w:val="22"/>
        </w:rPr>
        <w:t>Grosvenor House Boiler Replacement</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F80221">
              <w:rPr>
                <w:rFonts w:ascii="Arial" w:hAnsi="Arial" w:cs="Arial"/>
                <w:b/>
                <w:sz w:val="22"/>
                <w:szCs w:val="22"/>
              </w:rPr>
              <w:t>Friday, 23</w:t>
            </w:r>
            <w:r w:rsidR="00F80221" w:rsidRPr="00F80221">
              <w:rPr>
                <w:rFonts w:ascii="Arial" w:hAnsi="Arial" w:cs="Arial"/>
                <w:b/>
                <w:sz w:val="22"/>
                <w:szCs w:val="22"/>
                <w:vertAlign w:val="superscript"/>
              </w:rPr>
              <w:t>rd</w:t>
            </w:r>
            <w:r w:rsidR="00F80221">
              <w:rPr>
                <w:rFonts w:ascii="Arial" w:hAnsi="Arial" w:cs="Arial"/>
                <w:b/>
                <w:sz w:val="22"/>
                <w:szCs w:val="22"/>
              </w:rPr>
              <w:t xml:space="preserve"> August 2019</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6416ED">
        <w:rPr>
          <w:rFonts w:ascii="Arial" w:hAnsi="Arial" w:cs="Arial"/>
          <w:sz w:val="22"/>
          <w:szCs w:val="22"/>
        </w:rPr>
        <w:t>18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F80221" w:rsidP="005C7567">
            <w:pPr>
              <w:spacing w:after="240"/>
              <w:rPr>
                <w:rFonts w:ascii="Arial" w:hAnsi="Arial" w:cs="Arial"/>
                <w:sz w:val="22"/>
                <w:szCs w:val="22"/>
              </w:rPr>
            </w:pPr>
            <w:sdt>
              <w:sdtPr>
                <w:rPr>
                  <w:rStyle w:val="Arial11"/>
                  <w:szCs w:val="22"/>
                </w:rPr>
                <w:id w:val="5233740"/>
                <w:placeholder>
                  <w:docPart w:val="B3AB98C6E786472D8006D5A8F836E1A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F80221" w:rsidP="007F477F">
            <w:pPr>
              <w:spacing w:after="240"/>
              <w:rPr>
                <w:rFonts w:ascii="Arial" w:hAnsi="Arial" w:cs="Arial"/>
                <w:sz w:val="22"/>
                <w:szCs w:val="22"/>
              </w:rPr>
            </w:pPr>
            <w:sdt>
              <w:sdtPr>
                <w:rPr>
                  <w:rStyle w:val="Arial11"/>
                  <w:szCs w:val="22"/>
                </w:rPr>
                <w:id w:val="17552813"/>
                <w:placeholder>
                  <w:docPart w:val="7316EBD8AD0B462F9FA793582570CA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F80221" w:rsidP="00C239A7">
            <w:pPr>
              <w:spacing w:after="240"/>
              <w:rPr>
                <w:rFonts w:ascii="Arial" w:hAnsi="Arial" w:cs="Arial"/>
                <w:sz w:val="22"/>
                <w:szCs w:val="22"/>
              </w:rPr>
            </w:pPr>
            <w:sdt>
              <w:sdtPr>
                <w:rPr>
                  <w:rStyle w:val="Arial11"/>
                  <w:szCs w:val="22"/>
                </w:rPr>
                <w:id w:val="17552815"/>
                <w:placeholder>
                  <w:docPart w:val="437F3D0C696E4093B791FAFE916E33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F80221"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D1AA1A36ECA64C7A8A4C702F17E50965"/>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F80221"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BDB754A0F2EF4FE0BE6D81AF4510A224"/>
                </w:placeholder>
              </w:sdtPr>
              <w:sdtEndPr>
                <w:rPr>
                  <w:rStyle w:val="DefaultParagraphFont"/>
                  <w:rFonts w:ascii="Times New Roman" w:hAnsi="Times New Roman" w:cs="Arial"/>
                </w:rPr>
              </w:sdtEndPr>
              <w:sdtContent>
                <w:sdt>
                  <w:sdtPr>
                    <w:rPr>
                      <w:rStyle w:val="Arial11"/>
                      <w:szCs w:val="22"/>
                    </w:rPr>
                    <w:id w:val="17552817"/>
                    <w:placeholder>
                      <w:docPart w:val="8B1124A664D342E792AEAE5B70960D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F80221"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63544DC7E884425282A53D1FB943F769"/>
                </w:placeholder>
              </w:sdtPr>
              <w:sdtEndPr>
                <w:rPr>
                  <w:rStyle w:val="DefaultParagraphFont"/>
                  <w:rFonts w:ascii="Times New Roman" w:hAnsi="Times New Roman" w:cs="Arial"/>
                </w:rPr>
              </w:sdtEndPr>
              <w:sdtContent>
                <w:sdt>
                  <w:sdtPr>
                    <w:rPr>
                      <w:rStyle w:val="Arial11"/>
                      <w:szCs w:val="22"/>
                    </w:rPr>
                    <w:id w:val="17551975"/>
                    <w:placeholder>
                      <w:docPart w:val="1A3355E4208040328361004EF1C820A9"/>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8A868BA922964D8885A6CCF9DBDAD80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80221" w:rsidP="00C239A7">
            <w:pPr>
              <w:rPr>
                <w:sz w:val="22"/>
                <w:szCs w:val="22"/>
              </w:rPr>
            </w:pPr>
            <w:sdt>
              <w:sdtPr>
                <w:rPr>
                  <w:rStyle w:val="Arial11"/>
                  <w:szCs w:val="22"/>
                </w:rPr>
                <w:id w:val="17552821"/>
                <w:placeholder>
                  <w:docPart w:val="88E4B051C64543D192255244BE027A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80221" w:rsidP="00C239A7">
            <w:pPr>
              <w:rPr>
                <w:sz w:val="22"/>
                <w:szCs w:val="22"/>
              </w:rPr>
            </w:pPr>
            <w:sdt>
              <w:sdtPr>
                <w:rPr>
                  <w:rStyle w:val="Arial11"/>
                  <w:szCs w:val="22"/>
                </w:rPr>
                <w:id w:val="17552818"/>
                <w:placeholder>
                  <w:docPart w:val="52AFC0D6E70D47268587CB03B8401B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80221" w:rsidP="00C239A7">
            <w:pPr>
              <w:rPr>
                <w:sz w:val="22"/>
                <w:szCs w:val="22"/>
              </w:rPr>
            </w:pPr>
            <w:sdt>
              <w:sdtPr>
                <w:rPr>
                  <w:rStyle w:val="Arial11"/>
                  <w:szCs w:val="22"/>
                </w:rPr>
                <w:id w:val="17552819"/>
                <w:placeholder>
                  <w:docPart w:val="59FD53E8E75048E7B7D3EC2AFD4438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F80221" w:rsidP="00C239A7">
            <w:pPr>
              <w:rPr>
                <w:sz w:val="22"/>
                <w:szCs w:val="22"/>
              </w:rPr>
            </w:pPr>
            <w:sdt>
              <w:sdtPr>
                <w:rPr>
                  <w:rStyle w:val="Arial11"/>
                  <w:szCs w:val="22"/>
                </w:rPr>
                <w:id w:val="17552820"/>
                <w:placeholder>
                  <w:docPart w:val="8D6E66C940AA42078D5B86EBE8D826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F80221" w:rsidP="008F57DB">
            <w:pPr>
              <w:tabs>
                <w:tab w:val="center" w:pos="4513"/>
                <w:tab w:val="right" w:pos="9026"/>
              </w:tabs>
              <w:rPr>
                <w:rStyle w:val="Style1"/>
                <w:rFonts w:eastAsia="Arial" w:cs="Arial"/>
                <w:sz w:val="22"/>
                <w:szCs w:val="22"/>
              </w:rPr>
            </w:pPr>
            <w:sdt>
              <w:sdtPr>
                <w:rPr>
                  <w:rStyle w:val="Arial11"/>
                  <w:szCs w:val="22"/>
                </w:rPr>
                <w:id w:val="17553081"/>
                <w:placeholder>
                  <w:docPart w:val="923D4F133665409F87600C424D298DE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2"/>
                <w:placeholder>
                  <w:docPart w:val="EB9A3AEB62DE44CF927F8AD9D228626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3"/>
                <w:placeholder>
                  <w:docPart w:val="5B55EFDA85104702B2B92B25BCD7211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4"/>
                <w:placeholder>
                  <w:docPart w:val="FF431ADB76E04CFA82D35A6B1D7A76A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5"/>
                <w:placeholder>
                  <w:docPart w:val="576D05D627A647328CA5B3B2F6D8FD8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6"/>
                <w:placeholder>
                  <w:docPart w:val="D02B6E1E839A4B4ABA75E9F7087131A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F80221" w:rsidP="00A41C4F">
            <w:pPr>
              <w:tabs>
                <w:tab w:val="center" w:pos="4513"/>
                <w:tab w:val="right" w:pos="9026"/>
              </w:tabs>
              <w:rPr>
                <w:rStyle w:val="Style1"/>
                <w:rFonts w:eastAsia="Arial" w:cs="Arial"/>
                <w:sz w:val="22"/>
                <w:szCs w:val="22"/>
              </w:rPr>
            </w:pPr>
            <w:sdt>
              <w:sdtPr>
                <w:rPr>
                  <w:rStyle w:val="Arial11"/>
                  <w:szCs w:val="22"/>
                </w:rPr>
                <w:id w:val="17553087"/>
                <w:placeholder>
                  <w:docPart w:val="77352F1FFF7048BEAD7710018B2FA47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F80221" w:rsidP="00A41C4F">
            <w:pPr>
              <w:tabs>
                <w:tab w:val="center" w:pos="4513"/>
                <w:tab w:val="right" w:pos="9026"/>
              </w:tabs>
              <w:rPr>
                <w:rStyle w:val="Style1"/>
                <w:rFonts w:eastAsia="Arial" w:cs="Arial"/>
                <w:sz w:val="22"/>
                <w:szCs w:val="22"/>
              </w:rPr>
            </w:pPr>
            <w:sdt>
              <w:sdtPr>
                <w:rPr>
                  <w:rStyle w:val="Arial11"/>
                  <w:szCs w:val="22"/>
                </w:rPr>
                <w:id w:val="17552822"/>
                <w:placeholder>
                  <w:docPart w:val="BF925852CA4943D59802529249EFC7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F80221" w:rsidP="008F57DB">
            <w:pPr>
              <w:tabs>
                <w:tab w:val="center" w:pos="4513"/>
                <w:tab w:val="right" w:pos="9026"/>
              </w:tabs>
              <w:spacing w:after="240"/>
              <w:rPr>
                <w:rFonts w:ascii="Arial" w:hAnsi="Arial" w:cs="Arial"/>
                <w:sz w:val="22"/>
                <w:szCs w:val="22"/>
              </w:rPr>
            </w:pPr>
            <w:sdt>
              <w:sdtPr>
                <w:rPr>
                  <w:rStyle w:val="Arial11"/>
                  <w:szCs w:val="22"/>
                </w:rPr>
                <w:id w:val="17552823"/>
                <w:placeholder>
                  <w:docPart w:val="7F817E7F75CB40B2A93BDF51AF5281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88"/>
                <w:placeholder>
                  <w:docPart w:val="459B89ACB13A4F8CB74A6BE172B4E2F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89"/>
                <w:placeholder>
                  <w:docPart w:val="57F9DDA2495E4227BDC9A50A15D807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0"/>
                <w:placeholder>
                  <w:docPart w:val="3818E2A9A8004FF48C50DB6007AF4C9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1"/>
                <w:placeholder>
                  <w:docPart w:val="C81A3DEF2F4A406FA17B022270F8FFC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2"/>
                <w:placeholder>
                  <w:docPart w:val="C3E6DF22E05C4040B80C99D8EE1A854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3"/>
                <w:placeholder>
                  <w:docPart w:val="CDEA162C67C044129DFE90525A60122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4"/>
                <w:placeholder>
                  <w:docPart w:val="1E0BA28C672B4BC9BF33C72B04CF77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5"/>
                <w:placeholder>
                  <w:docPart w:val="CFD493B2A4AF410CBA23557D7A96A7F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F80221" w:rsidP="000B4FF4">
            <w:pPr>
              <w:tabs>
                <w:tab w:val="center" w:pos="4513"/>
                <w:tab w:val="right" w:pos="9026"/>
              </w:tabs>
              <w:rPr>
                <w:rStyle w:val="Style1"/>
                <w:rFonts w:eastAsia="Arial" w:cs="Arial"/>
                <w:sz w:val="22"/>
                <w:szCs w:val="22"/>
              </w:rPr>
            </w:pPr>
            <w:sdt>
              <w:sdtPr>
                <w:rPr>
                  <w:rStyle w:val="Arial11"/>
                  <w:szCs w:val="22"/>
                </w:rPr>
                <w:id w:val="17553096"/>
                <w:placeholder>
                  <w:docPart w:val="12847C6F8AD6430AAD060EE6746371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F80221" w:rsidP="00C239A7">
            <w:pPr>
              <w:tabs>
                <w:tab w:val="center" w:pos="4513"/>
                <w:tab w:val="right" w:pos="9026"/>
              </w:tabs>
              <w:spacing w:after="240"/>
              <w:rPr>
                <w:rStyle w:val="Style2"/>
                <w:sz w:val="22"/>
                <w:szCs w:val="22"/>
              </w:rPr>
            </w:pPr>
            <w:sdt>
              <w:sdtPr>
                <w:rPr>
                  <w:rStyle w:val="Arial11"/>
                  <w:szCs w:val="22"/>
                </w:rPr>
                <w:id w:val="17552829"/>
                <w:placeholder>
                  <w:docPart w:val="CCCE3D6AEB71476DADA03C5D164ABD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F80221" w:rsidP="008449E8">
            <w:pPr>
              <w:tabs>
                <w:tab w:val="center" w:pos="4513"/>
                <w:tab w:val="right" w:pos="9026"/>
              </w:tabs>
              <w:rPr>
                <w:rStyle w:val="Style1"/>
                <w:rFonts w:eastAsia="Arial" w:cs="Arial"/>
                <w:b/>
                <w:sz w:val="22"/>
                <w:szCs w:val="22"/>
              </w:rPr>
            </w:pPr>
            <w:sdt>
              <w:sdtPr>
                <w:rPr>
                  <w:rStyle w:val="Arial11"/>
                  <w:szCs w:val="22"/>
                </w:rPr>
                <w:id w:val="17553097"/>
                <w:placeholder>
                  <w:docPart w:val="4197AC7DA2EA4368A07A84FCCD6B3B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42C33B78271A41CDB552F79FE7266F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B8BE78C98E30474CB286E759C185BD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9CCC0516920A49E78ED054CA454B00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A00F99655A734C969084A26C7D79BA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F80221"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E41B05C66E5F408EA7F493B7DDB8331D"/>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F80221"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F4A634B6D4824D9FA71BE85B2FE1EF70"/>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D6A1F122E307466B846AFB15B31B4C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53"/>
                <w:placeholder>
                  <w:docPart w:val="A6C4730272A34892BAC35A92D839DE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0"/>
                <w:placeholder>
                  <w:docPart w:val="A64FE91D3B624B5EAF48D3E07294A1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1"/>
                <w:placeholder>
                  <w:docPart w:val="5D8B40B84A8E411E976EFDB420B4BD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2"/>
                <w:placeholder>
                  <w:docPart w:val="B2E3F5A06AF54FB7B19293376A1EBF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3"/>
                <w:placeholder>
                  <w:docPart w:val="78CA27EDA2184E2DA228E26A14FBE0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4"/>
                <w:placeholder>
                  <w:docPart w:val="CE0C415B3AEE438BA2C64505E9B71D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5"/>
                <w:placeholder>
                  <w:docPart w:val="DC1F76802DE343DFA49280F5DEF161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6"/>
                <w:placeholder>
                  <w:docPart w:val="0D1CE64ABBD04328B83666F1A13CCB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7"/>
                <w:placeholder>
                  <w:docPart w:val="FC62C06F9AD547019226BCF9D6A8A5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8"/>
                <w:placeholder>
                  <w:docPart w:val="847549422E9F49ADA2F0F15E3430E1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39"/>
                <w:placeholder>
                  <w:docPart w:val="D6FCFE6485B14A83B5894E6259CD6D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0"/>
                <w:placeholder>
                  <w:docPart w:val="419009B0796344058FBF80347E3B03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1"/>
                <w:placeholder>
                  <w:docPart w:val="EFBD596545E14252BC0E9B5A77C87F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2"/>
                <w:placeholder>
                  <w:docPart w:val="5D7B61B7459240219F946B3F33F3E9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3"/>
                <w:placeholder>
                  <w:docPart w:val="47806F704E5A4DF0AD9270FEE82F27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4"/>
                <w:placeholder>
                  <w:docPart w:val="6B2A9DFB9E1545B48B84B8972440D8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5"/>
                <w:placeholder>
                  <w:docPart w:val="43B6B9D3335E4B05A9E9DA943976C4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6"/>
                <w:placeholder>
                  <w:docPart w:val="FFED5A22272F44FCADE13904AC8A11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7"/>
                <w:placeholder>
                  <w:docPart w:val="B6617418A57047698D111CC916AEFB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8"/>
                <w:placeholder>
                  <w:docPart w:val="96342EACFA534D9CBCD9E52CCA0B44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49"/>
                <w:placeholder>
                  <w:docPart w:val="EB2E62D421054CAD95DCC16DC08827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50"/>
                <w:placeholder>
                  <w:docPart w:val="57219249DEB64433B7C45527FD9B39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51"/>
                <w:placeholder>
                  <w:docPart w:val="8E491ADAD98E4337907AD4CCE3F673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F80221">
            <w:pPr>
              <w:rPr>
                <w:sz w:val="22"/>
                <w:szCs w:val="22"/>
              </w:rPr>
            </w:pPr>
            <w:sdt>
              <w:sdtPr>
                <w:rPr>
                  <w:rStyle w:val="Arial11"/>
                  <w:szCs w:val="22"/>
                </w:rPr>
                <w:id w:val="17552852"/>
                <w:placeholder>
                  <w:docPart w:val="C99B3DB2AC104861AE4C76018F46CD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F80221" w:rsidP="00170EB7">
            <w:pPr>
              <w:spacing w:after="240"/>
              <w:rPr>
                <w:rFonts w:ascii="Arial" w:hAnsi="Arial" w:cs="Arial"/>
                <w:sz w:val="22"/>
                <w:szCs w:val="22"/>
              </w:rPr>
            </w:pPr>
            <w:sdt>
              <w:sdtPr>
                <w:rPr>
                  <w:rStyle w:val="Arial11"/>
                  <w:szCs w:val="22"/>
                </w:rPr>
                <w:id w:val="17552878"/>
                <w:placeholder>
                  <w:docPart w:val="239ABA3F11564DAE8AE534CCA9835A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F80221" w:rsidP="00930419">
            <w:pPr>
              <w:tabs>
                <w:tab w:val="center" w:pos="4513"/>
                <w:tab w:val="right" w:pos="9026"/>
              </w:tabs>
              <w:rPr>
                <w:rFonts w:ascii="Arial" w:hAnsi="Arial" w:cs="Arial"/>
                <w:sz w:val="22"/>
                <w:szCs w:val="22"/>
              </w:rPr>
            </w:pPr>
            <w:sdt>
              <w:sdtPr>
                <w:rPr>
                  <w:rStyle w:val="Arial11"/>
                  <w:szCs w:val="22"/>
                </w:rPr>
                <w:id w:val="17552879"/>
                <w:placeholder>
                  <w:docPart w:val="84DD2315EECB434DA4B803CCD7BA6E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E448739D37FC4981AE7F8E8DD898613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DCE6DA47BC184431905C94543B56EFF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F80221" w:rsidP="00930419">
            <w:pPr>
              <w:tabs>
                <w:tab w:val="center" w:pos="4513"/>
                <w:tab w:val="right" w:pos="9026"/>
              </w:tabs>
              <w:rPr>
                <w:rStyle w:val="Style1"/>
                <w:rFonts w:eastAsia="Arial" w:cs="Arial"/>
                <w:sz w:val="22"/>
                <w:szCs w:val="22"/>
              </w:rPr>
            </w:pPr>
            <w:sdt>
              <w:sdtPr>
                <w:rPr>
                  <w:rStyle w:val="Arial11"/>
                  <w:szCs w:val="22"/>
                </w:rPr>
                <w:id w:val="17552880"/>
                <w:placeholder>
                  <w:docPart w:val="20CBB08EC3CE4CEA965CF79CF026C2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56760C75C37D45FC97DAA3F3EA97019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5D97EFED70664B2F98711A04F1D41A3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2C0FA6">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63140E77AE7A4734A5B1FB11317C50F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2C0FA6" w:rsidRDefault="00F50F61" w:rsidP="00F50F61">
      <w:pPr>
        <w:rPr>
          <w:rFonts w:ascii="Arial" w:hAnsi="Arial" w:cs="Arial"/>
          <w:sz w:val="22"/>
          <w:szCs w:val="22"/>
        </w:rPr>
      </w:pPr>
    </w:p>
    <w:p w:rsidR="0037150F" w:rsidRPr="002C0FA6" w:rsidRDefault="0037150F" w:rsidP="00F7347A">
      <w:pPr>
        <w:rPr>
          <w:rFonts w:ascii="Arial" w:hAnsi="Arial" w:cs="Arial"/>
          <w:sz w:val="22"/>
          <w:szCs w:val="22"/>
        </w:rPr>
        <w:sectPr w:rsidR="0037150F" w:rsidRPr="002C0FA6"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C0FA6" w:rsidRPr="002C0FA6" w:rsidTr="002C7918">
        <w:trPr>
          <w:trHeight w:val="227"/>
          <w:tblHeader/>
        </w:trPr>
        <w:tc>
          <w:tcPr>
            <w:tcW w:w="684" w:type="dxa"/>
            <w:tcBorders>
              <w:bottom w:val="single" w:sz="4" w:space="0" w:color="000000"/>
              <w:right w:val="nil"/>
            </w:tcBorders>
            <w:vAlign w:val="center"/>
          </w:tcPr>
          <w:p w:rsidR="00887C90" w:rsidRPr="002C0FA6"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Question</w:t>
            </w:r>
          </w:p>
        </w:tc>
        <w:tc>
          <w:tcPr>
            <w:tcW w:w="3118" w:type="dxa"/>
            <w:vAlign w:val="center"/>
          </w:tcPr>
          <w:p w:rsidR="00887C90" w:rsidRPr="002C0FA6" w:rsidRDefault="00887C90" w:rsidP="002C7918">
            <w:pPr>
              <w:jc w:val="center"/>
              <w:rPr>
                <w:rFonts w:ascii="Arial" w:hAnsi="Arial" w:cs="Arial"/>
                <w:sz w:val="22"/>
                <w:szCs w:val="22"/>
              </w:rPr>
            </w:pPr>
            <w:r w:rsidRPr="002C0FA6">
              <w:rPr>
                <w:rFonts w:ascii="Arial" w:eastAsia="Arial" w:hAnsi="Arial" w:cs="Arial"/>
                <w:b/>
                <w:sz w:val="22"/>
                <w:szCs w:val="22"/>
              </w:rPr>
              <w:t>Response</w:t>
            </w:r>
          </w:p>
        </w:tc>
      </w:tr>
      <w:tr w:rsidR="002C0FA6" w:rsidRPr="002C0FA6" w:rsidTr="002C7918">
        <w:trPr>
          <w:trHeight w:val="227"/>
          <w:tblHeader/>
        </w:trPr>
        <w:tc>
          <w:tcPr>
            <w:tcW w:w="684" w:type="dxa"/>
            <w:tcBorders>
              <w:bottom w:val="single" w:sz="4" w:space="0" w:color="auto"/>
              <w:right w:val="nil"/>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Health &amp; Safety</w:t>
            </w:r>
          </w:p>
        </w:tc>
        <w:tc>
          <w:tcPr>
            <w:tcW w:w="3118" w:type="dxa"/>
            <w:vAlign w:val="center"/>
          </w:tcPr>
          <w:p w:rsidR="00887C90" w:rsidRPr="002C0FA6" w:rsidRDefault="00887C90" w:rsidP="002C7918">
            <w:pPr>
              <w:jc w:val="center"/>
              <w:rPr>
                <w:rFonts w:ascii="Arial" w:eastAsia="Arial" w:hAnsi="Arial" w:cs="Arial"/>
                <w:b/>
                <w:sz w:val="22"/>
                <w:szCs w:val="22"/>
              </w:rPr>
            </w:pPr>
          </w:p>
        </w:tc>
      </w:tr>
      <w:tr w:rsidR="002C0FA6" w:rsidRPr="002C0FA6" w:rsidTr="00887C90">
        <w:trPr>
          <w:trHeight w:val="567"/>
        </w:trPr>
        <w:tc>
          <w:tcPr>
            <w:tcW w:w="684" w:type="dxa"/>
            <w:tcBorders>
              <w:top w:val="single" w:sz="4" w:space="0" w:color="auto"/>
              <w:bottom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company have a formal health and safety policy or statement?</w:t>
            </w:r>
          </w:p>
        </w:tc>
        <w:sdt>
          <w:sdtPr>
            <w:rPr>
              <w:rStyle w:val="Arial11"/>
              <w:szCs w:val="22"/>
            </w:rPr>
            <w:id w:val="17553113"/>
            <w:placeholder>
              <w:docPart w:val="452913B48DA141C59A28E401884D8E8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680"/>
        </w:trPr>
        <w:tc>
          <w:tcPr>
            <w:tcW w:w="684" w:type="dxa"/>
            <w:tcBorders>
              <w:top w:val="nil"/>
              <w:bottom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tcBorders>
              <w:top w:val="nil"/>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company have a health and safety system accredited to BS8800 or equivalent?</w:t>
            </w:r>
          </w:p>
        </w:tc>
        <w:sdt>
          <w:sdtPr>
            <w:rPr>
              <w:rStyle w:val="Arial11"/>
              <w:szCs w:val="22"/>
            </w:rPr>
            <w:id w:val="17553114"/>
            <w:placeholder>
              <w:docPart w:val="C8B0C4846B9A4D82A8BEEA60A66114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1117"/>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BAF47862BC994998AB58D91F44B19C5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426"/>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1"/>
                <w:placeholder>
                  <w:docPart w:val="3E1D7E17C3F54D4AB5DC9BE97AD84E67"/>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722"/>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805C66AE483543BBB4A3EE772736884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1361"/>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2"/>
                <w:placeholder>
                  <w:docPart w:val="51195F07FE3A4EAEB9A3985BFDC3D985"/>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887C90">
        <w:trPr>
          <w:trHeight w:val="1077"/>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 xml:space="preserve">Does your organisation provide health and safety training to: </w:t>
            </w:r>
          </w:p>
          <w:p w:rsidR="00887C90" w:rsidRPr="002C0FA6" w:rsidRDefault="00887C90" w:rsidP="002C7918">
            <w:pPr>
              <w:rPr>
                <w:rFonts w:ascii="Arial" w:hAnsi="Arial" w:cs="Arial"/>
                <w:sz w:val="22"/>
                <w:szCs w:val="22"/>
              </w:rPr>
            </w:pPr>
            <w:r w:rsidRPr="002C0FA6">
              <w:rPr>
                <w:rFonts w:ascii="Arial" w:hAnsi="Arial" w:cs="Arial"/>
                <w:sz w:val="22"/>
                <w:szCs w:val="22"/>
              </w:rPr>
              <w:t>i) staff?</w:t>
            </w:r>
          </w:p>
          <w:p w:rsidR="00887C90" w:rsidRPr="002C0FA6" w:rsidRDefault="00887C90" w:rsidP="002C7918">
            <w:pPr>
              <w:rPr>
                <w:rFonts w:ascii="Arial" w:hAnsi="Arial" w:cs="Arial"/>
                <w:sz w:val="22"/>
                <w:szCs w:val="22"/>
              </w:rPr>
            </w:pPr>
            <w:r w:rsidRPr="002C0FA6">
              <w:rPr>
                <w:rFonts w:ascii="Arial" w:hAnsi="Arial" w:cs="Arial"/>
                <w:sz w:val="22"/>
                <w:szCs w:val="22"/>
              </w:rPr>
              <w:t>ii) sub-contractors?</w:t>
            </w:r>
          </w:p>
        </w:tc>
        <w:sdt>
          <w:sdtPr>
            <w:rPr>
              <w:rStyle w:val="Arial11"/>
              <w:szCs w:val="22"/>
            </w:rPr>
            <w:id w:val="17553117"/>
            <w:placeholder>
              <w:docPart w:val="A2D3515B9F5549B7ADF4ED8641D4A7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850"/>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3"/>
                <w:placeholder>
                  <w:docPart w:val="2DF31B96BD124F139383A4F99857D598"/>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567"/>
        </w:trPr>
        <w:tc>
          <w:tcPr>
            <w:tcW w:w="684" w:type="dxa"/>
            <w:tcBorders>
              <w:top w:val="nil"/>
              <w:bottom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tcBorders>
              <w:top w:val="nil"/>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company maintain accident records?</w:t>
            </w:r>
          </w:p>
        </w:tc>
        <w:sdt>
          <w:sdtPr>
            <w:rPr>
              <w:rStyle w:val="Arial11"/>
              <w:szCs w:val="22"/>
            </w:rPr>
            <w:id w:val="17553118"/>
            <w:placeholder>
              <w:docPart w:val="66A82435E1F348629F0D2B3935C8F54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567"/>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 you consult staff on health and safety matters?</w:t>
            </w:r>
          </w:p>
        </w:tc>
        <w:sdt>
          <w:sdtPr>
            <w:rPr>
              <w:rStyle w:val="Arial11"/>
              <w:szCs w:val="22"/>
            </w:rPr>
            <w:id w:val="17553119"/>
            <w:placeholder>
              <w:docPart w:val="6743D66046234CB9B9E70BA424E949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describe how</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4"/>
                <w:placeholder>
                  <w:docPart w:val="B869C5B6FED14453B0765DCB73BBA8FC"/>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887C90">
        <w:trPr>
          <w:trHeight w:val="397"/>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 you undertake risk assessments?</w:t>
            </w:r>
          </w:p>
        </w:tc>
        <w:sdt>
          <w:sdtPr>
            <w:rPr>
              <w:rStyle w:val="Arial11"/>
              <w:szCs w:val="22"/>
            </w:rPr>
            <w:id w:val="17553120"/>
            <w:placeholder>
              <w:docPart w:val="C6A8476615514D3697E218AA504CE97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5"/>
                <w:placeholder>
                  <w:docPart w:val="6D92AA059E6A49C187C5401241B59BCB"/>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1134"/>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E0A9E7F9DD624766951B82A6782A79B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bottom w:val="single" w:sz="4" w:space="0" w:color="auto"/>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6"/>
                <w:placeholder>
                  <w:docPart w:val="E9BD7AFAF993408FA37930DEAF85A968"/>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1134"/>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CC34B7957E134873BBDB126DC1E0C6D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7"/>
                <w:placeholder>
                  <w:docPart w:val="CCA42115A4014E92B0CBF4BFEC6B35E2"/>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1134"/>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42FA724896A144C686672FDAD51922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887C90" w:rsidRPr="002C0FA6" w:rsidTr="002C7918">
        <w:trPr>
          <w:trHeight w:val="850"/>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 including subsequent action taken by the organisation</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8"/>
                <w:placeholder>
                  <w:docPart w:val="113FF4D0DAA74F33B60E0D8B9B37E5F4"/>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bl>
    <w:p w:rsidR="00887C90" w:rsidRPr="002C0FA6"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C0FA6" w:rsidRPr="002C0FA6" w:rsidTr="002C7918">
        <w:trPr>
          <w:trHeight w:val="227"/>
          <w:tblHeader/>
        </w:trPr>
        <w:tc>
          <w:tcPr>
            <w:tcW w:w="684" w:type="dxa"/>
            <w:tcBorders>
              <w:bottom w:val="single" w:sz="4" w:space="0" w:color="000000"/>
              <w:right w:val="nil"/>
            </w:tcBorders>
            <w:vAlign w:val="center"/>
          </w:tcPr>
          <w:p w:rsidR="00887C90" w:rsidRPr="002C0FA6"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Question</w:t>
            </w:r>
          </w:p>
        </w:tc>
        <w:tc>
          <w:tcPr>
            <w:tcW w:w="3118" w:type="dxa"/>
            <w:vAlign w:val="center"/>
          </w:tcPr>
          <w:p w:rsidR="00887C90" w:rsidRPr="002C0FA6" w:rsidRDefault="00887C90" w:rsidP="002C7918">
            <w:pPr>
              <w:jc w:val="center"/>
              <w:rPr>
                <w:rFonts w:ascii="Arial" w:hAnsi="Arial" w:cs="Arial"/>
                <w:sz w:val="22"/>
                <w:szCs w:val="22"/>
              </w:rPr>
            </w:pPr>
            <w:r w:rsidRPr="002C0FA6">
              <w:rPr>
                <w:rFonts w:ascii="Arial" w:eastAsia="Arial" w:hAnsi="Arial" w:cs="Arial"/>
                <w:b/>
                <w:sz w:val="22"/>
                <w:szCs w:val="22"/>
              </w:rPr>
              <w:t>Response</w:t>
            </w:r>
          </w:p>
        </w:tc>
      </w:tr>
      <w:tr w:rsidR="002C0FA6" w:rsidRPr="002C0FA6" w:rsidTr="002C7918">
        <w:trPr>
          <w:trHeight w:val="227"/>
          <w:tblHeader/>
        </w:trPr>
        <w:tc>
          <w:tcPr>
            <w:tcW w:w="684" w:type="dxa"/>
            <w:tcBorders>
              <w:bottom w:val="single" w:sz="4" w:space="0" w:color="000000"/>
              <w:right w:val="nil"/>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Environmental Management</w:t>
            </w:r>
          </w:p>
        </w:tc>
        <w:tc>
          <w:tcPr>
            <w:tcW w:w="3118" w:type="dxa"/>
            <w:vAlign w:val="center"/>
          </w:tcPr>
          <w:p w:rsidR="00887C90" w:rsidRPr="002C0FA6" w:rsidRDefault="00887C90" w:rsidP="002C7918">
            <w:pPr>
              <w:jc w:val="center"/>
              <w:rPr>
                <w:rFonts w:ascii="Arial" w:eastAsia="Arial" w:hAnsi="Arial" w:cs="Arial"/>
                <w:b/>
                <w:sz w:val="22"/>
                <w:szCs w:val="22"/>
              </w:rPr>
            </w:pPr>
          </w:p>
        </w:tc>
      </w:tr>
      <w:tr w:rsidR="002C0FA6" w:rsidRPr="002C0FA6" w:rsidTr="002C7918">
        <w:trPr>
          <w:trHeight w:val="850"/>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6.3</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organisation have a policy regarding the safe management of the environment?</w:t>
            </w:r>
          </w:p>
        </w:tc>
        <w:sdt>
          <w:sdtPr>
            <w:rPr>
              <w:rStyle w:val="Arial11"/>
              <w:szCs w:val="22"/>
            </w:rPr>
            <w:id w:val="17553124"/>
            <w:placeholder>
              <w:docPart w:val="76BA2494D0EA458ABDE50F07A1D19BB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624"/>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its key features in relation to the delivery of this contract.</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89"/>
                <w:placeholder>
                  <w:docPart w:val="B54ED6FDF74740C1A796A359DE44A52A"/>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bl>
    <w:p w:rsidR="00887C90" w:rsidRPr="002C0FA6" w:rsidRDefault="00887C90" w:rsidP="00887C90">
      <w:pPr>
        <w:jc w:val="both"/>
        <w:rPr>
          <w:rFonts w:ascii="Arial" w:hAnsi="Arial" w:cs="Arial"/>
          <w:sz w:val="22"/>
          <w:szCs w:val="22"/>
        </w:rPr>
        <w:sectPr w:rsidR="00887C90" w:rsidRPr="002C0FA6"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C0FA6" w:rsidRPr="002C0FA6" w:rsidTr="002C7918">
        <w:trPr>
          <w:trHeight w:val="227"/>
          <w:tblHeader/>
        </w:trPr>
        <w:tc>
          <w:tcPr>
            <w:tcW w:w="684" w:type="dxa"/>
            <w:tcBorders>
              <w:bottom w:val="single" w:sz="4" w:space="0" w:color="000000"/>
              <w:right w:val="nil"/>
            </w:tcBorders>
            <w:vAlign w:val="center"/>
          </w:tcPr>
          <w:p w:rsidR="00887C90" w:rsidRPr="002C0FA6"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Question</w:t>
            </w:r>
          </w:p>
        </w:tc>
        <w:tc>
          <w:tcPr>
            <w:tcW w:w="3118" w:type="dxa"/>
            <w:vAlign w:val="center"/>
          </w:tcPr>
          <w:p w:rsidR="00887C90" w:rsidRPr="002C0FA6" w:rsidRDefault="00887C90" w:rsidP="002C7918">
            <w:pPr>
              <w:jc w:val="center"/>
              <w:rPr>
                <w:rFonts w:ascii="Arial" w:hAnsi="Arial" w:cs="Arial"/>
                <w:sz w:val="22"/>
                <w:szCs w:val="22"/>
              </w:rPr>
            </w:pPr>
            <w:r w:rsidRPr="002C0FA6">
              <w:rPr>
                <w:rFonts w:ascii="Arial" w:eastAsia="Arial" w:hAnsi="Arial" w:cs="Arial"/>
                <w:b/>
                <w:sz w:val="22"/>
                <w:szCs w:val="22"/>
              </w:rPr>
              <w:t>Response</w:t>
            </w:r>
          </w:p>
        </w:tc>
      </w:tr>
      <w:tr w:rsidR="002C0FA6" w:rsidRPr="002C0FA6" w:rsidTr="002C7918">
        <w:trPr>
          <w:trHeight w:val="227"/>
          <w:tblHeader/>
        </w:trPr>
        <w:tc>
          <w:tcPr>
            <w:tcW w:w="684" w:type="dxa"/>
            <w:tcBorders>
              <w:bottom w:val="single" w:sz="4" w:space="0" w:color="000000"/>
              <w:right w:val="nil"/>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2C0FA6"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C0FA6" w:rsidRDefault="00887C90" w:rsidP="002C7918">
            <w:pPr>
              <w:tabs>
                <w:tab w:val="left" w:pos="567"/>
              </w:tabs>
              <w:rPr>
                <w:rFonts w:ascii="Arial" w:hAnsi="Arial" w:cs="Arial"/>
                <w:b/>
                <w:sz w:val="22"/>
                <w:szCs w:val="22"/>
              </w:rPr>
            </w:pPr>
            <w:r w:rsidRPr="002C0FA6">
              <w:rPr>
                <w:rFonts w:ascii="Arial" w:hAnsi="Arial" w:cs="Arial"/>
                <w:b/>
                <w:sz w:val="22"/>
                <w:szCs w:val="22"/>
              </w:rPr>
              <w:t>Equal Opportunities</w:t>
            </w:r>
          </w:p>
        </w:tc>
        <w:tc>
          <w:tcPr>
            <w:tcW w:w="3118" w:type="dxa"/>
            <w:vAlign w:val="center"/>
          </w:tcPr>
          <w:p w:rsidR="00887C90" w:rsidRPr="002C0FA6" w:rsidRDefault="00887C90" w:rsidP="002C7918">
            <w:pPr>
              <w:jc w:val="center"/>
              <w:rPr>
                <w:rFonts w:ascii="Arial" w:eastAsia="Arial" w:hAnsi="Arial" w:cs="Arial"/>
                <w:b/>
                <w:sz w:val="22"/>
                <w:szCs w:val="22"/>
              </w:rPr>
            </w:pPr>
          </w:p>
        </w:tc>
      </w:tr>
      <w:tr w:rsidR="002C0FA6" w:rsidRPr="002C0FA6" w:rsidTr="00C239A7">
        <w:trPr>
          <w:trHeight w:val="1871"/>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6.4</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51874624E81E4DAF87C081EAB805644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C239A7">
        <w:trPr>
          <w:trHeight w:val="1159"/>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 xml:space="preserve">If ‘yes’, please describe the details of this policy as they relate to the treatment of </w:t>
            </w:r>
            <w:r w:rsidRPr="002C0FA6">
              <w:rPr>
                <w:rFonts w:ascii="Arial" w:hAnsi="Arial" w:cs="Arial"/>
                <w:b/>
                <w:sz w:val="22"/>
                <w:szCs w:val="22"/>
                <w:u w:val="single"/>
              </w:rPr>
              <w:t>customers / service users as well as employees?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90"/>
                <w:placeholder>
                  <w:docPart w:val="F344D3B950154DE09ECBADAB24B9E00C"/>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1475"/>
        </w:trPr>
        <w:tc>
          <w:tcPr>
            <w:tcW w:w="684" w:type="dxa"/>
            <w:vMerge w:val="restart"/>
            <w:tcBorders>
              <w:top w:val="single" w:sz="4" w:space="0" w:color="auto"/>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7133E8BED4194137A19A1944103B4E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give details</w:t>
            </w:r>
          </w:p>
        </w:tc>
        <w:tc>
          <w:tcPr>
            <w:tcW w:w="3118" w:type="dxa"/>
            <w:tcBorders>
              <w:top w:val="nil"/>
              <w:bottom w:val="single" w:sz="4" w:space="0" w:color="auto"/>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91"/>
                <w:placeholder>
                  <w:docPart w:val="D3A376A663E246C7ADEE3F3581C88DFF"/>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1117"/>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6.4</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EC45F40079084DB8A92A32F8BD27802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887C90">
        <w:trPr>
          <w:trHeight w:val="397"/>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give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92"/>
                <w:placeholder>
                  <w:docPart w:val="47794D2937F74846B067D91A8314BBEE"/>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841"/>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6.4</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0D0C4AE72F8F4373AD6C49260A497E1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340"/>
        </w:trPr>
        <w:tc>
          <w:tcPr>
            <w:tcW w:w="684" w:type="dxa"/>
            <w:vMerge/>
            <w:tcBorders>
              <w:bottom w:val="nil"/>
              <w:right w:val="nil"/>
            </w:tcBorders>
          </w:tcPr>
          <w:p w:rsidR="00887C90" w:rsidRPr="002C0FA6"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93"/>
                <w:placeholder>
                  <w:docPart w:val="86CD8E421E18484792CF86F38A18F27B"/>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r w:rsidR="002C0FA6" w:rsidRPr="002C0FA6" w:rsidTr="002C7918">
        <w:trPr>
          <w:trHeight w:val="772"/>
        </w:trPr>
        <w:tc>
          <w:tcPr>
            <w:tcW w:w="684" w:type="dxa"/>
            <w:vMerge w:val="restart"/>
            <w:tcBorders>
              <w:top w:val="nil"/>
              <w:right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6.4</w:t>
            </w:r>
          </w:p>
        </w:tc>
        <w:tc>
          <w:tcPr>
            <w:tcW w:w="1086" w:type="dxa"/>
            <w:vMerge w:val="restart"/>
            <w:tcBorders>
              <w:top w:val="nil"/>
              <w:left w:val="nil"/>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C0FA6" w:rsidRDefault="00887C90" w:rsidP="002C7918">
            <w:pPr>
              <w:rPr>
                <w:rFonts w:ascii="Arial" w:hAnsi="Arial" w:cs="Arial"/>
                <w:sz w:val="22"/>
                <w:szCs w:val="22"/>
              </w:rPr>
            </w:pPr>
            <w:r w:rsidRPr="002C0FA6">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9B4185CF3C164C638BA001086A55B27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C0FA6" w:rsidRDefault="00D42976" w:rsidP="002C7918">
                <w:pPr>
                  <w:tabs>
                    <w:tab w:val="center" w:pos="4513"/>
                    <w:tab w:val="right" w:pos="9026"/>
                  </w:tabs>
                  <w:rPr>
                    <w:rStyle w:val="Style1"/>
                    <w:rFonts w:eastAsia="Arial" w:cs="Arial"/>
                    <w:sz w:val="22"/>
                    <w:szCs w:val="22"/>
                  </w:rPr>
                </w:pPr>
                <w:r w:rsidRPr="002C0FA6">
                  <w:rPr>
                    <w:rStyle w:val="PlaceholderText"/>
                    <w:rFonts w:ascii="Arial" w:hAnsi="Arial" w:cs="Arial"/>
                    <w:color w:val="auto"/>
                    <w:sz w:val="22"/>
                    <w:szCs w:val="22"/>
                  </w:rPr>
                  <w:t>Choose an item.</w:t>
                </w:r>
              </w:p>
            </w:tc>
          </w:sdtContent>
        </w:sdt>
      </w:tr>
      <w:tr w:rsidR="002C0FA6" w:rsidRPr="002C0FA6" w:rsidTr="002C7918">
        <w:trPr>
          <w:trHeight w:val="340"/>
        </w:trPr>
        <w:tc>
          <w:tcPr>
            <w:tcW w:w="684" w:type="dxa"/>
            <w:vMerge/>
            <w:tcBorders>
              <w:bottom w:val="single" w:sz="4" w:space="0" w:color="auto"/>
              <w:right w:val="nil"/>
            </w:tcBorders>
          </w:tcPr>
          <w:p w:rsidR="00887C90" w:rsidRPr="002C0FA6"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C0FA6"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C0FA6" w:rsidRDefault="00887C90" w:rsidP="002C7918">
            <w:pPr>
              <w:rPr>
                <w:rFonts w:ascii="Arial" w:hAnsi="Arial" w:cs="Arial"/>
                <w:sz w:val="22"/>
                <w:szCs w:val="22"/>
              </w:rPr>
            </w:pPr>
            <w:r w:rsidRPr="002C0FA6">
              <w:rPr>
                <w:rFonts w:ascii="Arial" w:hAnsi="Arial" w:cs="Arial"/>
                <w:sz w:val="22"/>
                <w:szCs w:val="22"/>
              </w:rPr>
              <w:t>If ‘yes’, please provide details.</w:t>
            </w:r>
          </w:p>
        </w:tc>
        <w:tc>
          <w:tcPr>
            <w:tcW w:w="3118" w:type="dxa"/>
            <w:tcBorders>
              <w:top w:val="nil"/>
            </w:tcBorders>
          </w:tcPr>
          <w:p w:rsidR="00887C90" w:rsidRPr="002C0FA6" w:rsidRDefault="00F80221" w:rsidP="002C7918">
            <w:pPr>
              <w:tabs>
                <w:tab w:val="center" w:pos="4513"/>
                <w:tab w:val="right" w:pos="9026"/>
              </w:tabs>
              <w:rPr>
                <w:rStyle w:val="Style1"/>
                <w:rFonts w:eastAsia="Arial" w:cs="Arial"/>
                <w:sz w:val="22"/>
                <w:szCs w:val="22"/>
              </w:rPr>
            </w:pPr>
            <w:sdt>
              <w:sdtPr>
                <w:rPr>
                  <w:rStyle w:val="Arial11"/>
                  <w:szCs w:val="22"/>
                </w:rPr>
                <w:id w:val="17552894"/>
                <w:placeholder>
                  <w:docPart w:val="D308EECDD75A4FB7876417627BB9351C"/>
                </w:placeholder>
                <w:showingPlcHdr/>
              </w:sdtPr>
              <w:sdtEndPr>
                <w:rPr>
                  <w:rStyle w:val="DefaultParagraphFont"/>
                  <w:rFonts w:ascii="Times New Roman" w:hAnsi="Times New Roman" w:cs="Arial"/>
                  <w:sz w:val="24"/>
                </w:rPr>
              </w:sdtEndPr>
              <w:sdtContent>
                <w:r w:rsidR="00C239A7" w:rsidRPr="002C0FA6">
                  <w:rPr>
                    <w:rStyle w:val="PlaceholderText"/>
                    <w:rFonts w:ascii="Arial" w:hAnsi="Arial" w:cs="Arial"/>
                    <w:color w:val="auto"/>
                    <w:sz w:val="22"/>
                    <w:szCs w:val="22"/>
                  </w:rPr>
                  <w:t>Click here to enter text.</w:t>
                </w:r>
              </w:sdtContent>
            </w:sdt>
          </w:p>
        </w:tc>
      </w:tr>
    </w:tbl>
    <w:p w:rsidR="00A87CAE" w:rsidRPr="002C0FA6" w:rsidRDefault="00A87CAE" w:rsidP="009E31AD">
      <w:pPr>
        <w:jc w:val="both"/>
        <w:rPr>
          <w:rFonts w:ascii="Arial" w:hAnsi="Arial" w:cs="Arial"/>
          <w:sz w:val="22"/>
          <w:szCs w:val="22"/>
        </w:rPr>
        <w:sectPr w:rsidR="00A87CAE" w:rsidRPr="002C0FA6" w:rsidSect="00F50F61">
          <w:pgSz w:w="11909" w:h="16834" w:code="9"/>
          <w:pgMar w:top="1418" w:right="1418" w:bottom="1134" w:left="1418" w:header="720" w:footer="720" w:gutter="0"/>
          <w:cols w:space="720"/>
          <w:docGrid w:linePitch="326"/>
        </w:sectPr>
      </w:pPr>
    </w:p>
    <w:p w:rsidR="0064262E" w:rsidRPr="002C0FA6" w:rsidRDefault="0064262E" w:rsidP="0064262E">
      <w:pPr>
        <w:rPr>
          <w:rFonts w:ascii="Arial" w:hAnsi="Arial" w:cs="Arial"/>
          <w:sz w:val="22"/>
          <w:szCs w:val="22"/>
        </w:rPr>
      </w:pPr>
      <w:r w:rsidRPr="002C0FA6">
        <w:rPr>
          <w:rFonts w:ascii="Arial" w:hAnsi="Arial" w:cs="Arial"/>
          <w:b/>
          <w:sz w:val="22"/>
          <w:szCs w:val="22"/>
        </w:rPr>
        <w:lastRenderedPageBreak/>
        <w:t>7</w:t>
      </w:r>
      <w:r w:rsidRPr="002C0FA6">
        <w:rPr>
          <w:rFonts w:ascii="Arial" w:hAnsi="Arial" w:cs="Arial"/>
          <w:b/>
          <w:sz w:val="22"/>
          <w:szCs w:val="22"/>
        </w:rPr>
        <w:tab/>
      </w:r>
      <w:bookmarkStart w:id="4" w:name="Declaration"/>
      <w:r w:rsidRPr="002C0FA6">
        <w:rPr>
          <w:rFonts w:ascii="Arial" w:hAnsi="Arial" w:cs="Arial"/>
          <w:b/>
          <w:sz w:val="22"/>
          <w:szCs w:val="22"/>
        </w:rPr>
        <w:t>DECLARATION</w:t>
      </w:r>
      <w:bookmarkEnd w:id="4"/>
    </w:p>
    <w:p w:rsidR="0064262E" w:rsidRPr="002C0FA6"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2C0FA6">
        <w:rPr>
          <w:rFonts w:ascii="Arial" w:eastAsia="Arial" w:hAnsi="Arial" w:cs="Arial"/>
          <w:sz w:val="22"/>
          <w:szCs w:val="22"/>
        </w:rPr>
        <w:t>I declare that to the best</w:t>
      </w:r>
      <w:r w:rsidRPr="0092364F">
        <w:rPr>
          <w:rFonts w:ascii="Arial" w:eastAsia="Arial" w:hAnsi="Arial" w:cs="Arial"/>
          <w:sz w:val="22"/>
          <w:szCs w:val="22"/>
        </w:rPr>
        <w:t xml:space="preserve">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8FB1ADE69E2A4CD98B081B8EA4D97076"/>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F80221">
            <w:pPr>
              <w:rPr>
                <w:sz w:val="22"/>
                <w:szCs w:val="22"/>
              </w:rPr>
            </w:pPr>
            <w:sdt>
              <w:sdtPr>
                <w:rPr>
                  <w:rStyle w:val="Arial11"/>
                  <w:szCs w:val="22"/>
                </w:rPr>
                <w:id w:val="17552895"/>
                <w:placeholder>
                  <w:docPart w:val="5C8EAFF189F24A43828CB20F9B4391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F80221">
            <w:pPr>
              <w:rPr>
                <w:sz w:val="22"/>
                <w:szCs w:val="22"/>
              </w:rPr>
            </w:pPr>
            <w:sdt>
              <w:sdtPr>
                <w:rPr>
                  <w:rStyle w:val="Arial11"/>
                  <w:szCs w:val="22"/>
                </w:rPr>
                <w:id w:val="17552896"/>
                <w:placeholder>
                  <w:docPart w:val="EF26B60A955E43848B2931C69C0D11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F80221" w:rsidP="00D110B1">
            <w:pPr>
              <w:spacing w:after="240"/>
              <w:rPr>
                <w:rFonts w:ascii="Arial" w:hAnsi="Arial" w:cs="Arial"/>
                <w:sz w:val="22"/>
                <w:szCs w:val="22"/>
              </w:rPr>
            </w:pPr>
            <w:sdt>
              <w:sdtPr>
                <w:rPr>
                  <w:rStyle w:val="Arial11"/>
                  <w:szCs w:val="22"/>
                </w:rPr>
                <w:id w:val="17553074"/>
                <w:placeholder>
                  <w:docPart w:val="F5E39A2257F947C38631B4D035E4B87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C07BAF" w:rsidRDefault="00C07BAF"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C0FA6" w:rsidRPr="0055050C" w:rsidTr="002C0FA6">
        <w:trPr>
          <w:trHeight w:val="567"/>
          <w:tblHeader/>
        </w:trPr>
        <w:tc>
          <w:tcPr>
            <w:tcW w:w="9356" w:type="dxa"/>
            <w:gridSpan w:val="5"/>
            <w:tcBorders>
              <w:bottom w:val="single" w:sz="4" w:space="0" w:color="auto"/>
            </w:tcBorders>
            <w:vAlign w:val="center"/>
          </w:tcPr>
          <w:p w:rsidR="002C0FA6" w:rsidRPr="002C0FA6" w:rsidRDefault="002C0FA6" w:rsidP="002C0FA6">
            <w:pPr>
              <w:autoSpaceDE w:val="0"/>
              <w:autoSpaceDN w:val="0"/>
              <w:adjustRightInd w:val="0"/>
              <w:rPr>
                <w:rFonts w:ascii="Arial" w:hAnsi="Arial" w:cs="Arial"/>
                <w:b/>
                <w:sz w:val="22"/>
                <w:szCs w:val="22"/>
              </w:rPr>
            </w:pPr>
            <w:r w:rsidRPr="002C0FA6">
              <w:rPr>
                <w:rFonts w:ascii="Arial" w:hAnsi="Arial" w:cs="Arial"/>
                <w:b/>
                <w:sz w:val="22"/>
                <w:szCs w:val="22"/>
              </w:rPr>
              <w:t>Quality</w:t>
            </w:r>
          </w:p>
        </w:tc>
      </w:tr>
      <w:tr w:rsidR="002C0FA6" w:rsidRPr="0055050C" w:rsidTr="002C0FA6">
        <w:trPr>
          <w:trHeight w:val="284"/>
        </w:trPr>
        <w:tc>
          <w:tcPr>
            <w:tcW w:w="1753" w:type="dxa"/>
            <w:tcBorders>
              <w:bottom w:val="nil"/>
              <w:right w:val="nil"/>
            </w:tcBorders>
          </w:tcPr>
          <w:p w:rsidR="002C0FA6" w:rsidRPr="002C0FA6" w:rsidRDefault="002C0FA6" w:rsidP="002C0FA6">
            <w:pPr>
              <w:autoSpaceDE w:val="0"/>
              <w:autoSpaceDN w:val="0"/>
              <w:adjustRightInd w:val="0"/>
              <w:rPr>
                <w:rFonts w:ascii="Arial" w:hAnsi="Arial" w:cs="Arial"/>
                <w:b/>
                <w:sz w:val="22"/>
                <w:szCs w:val="22"/>
              </w:rPr>
            </w:pPr>
            <w:r w:rsidRPr="002C0FA6">
              <w:rPr>
                <w:rFonts w:ascii="Arial" w:hAnsi="Arial" w:cs="Arial"/>
                <w:b/>
                <w:sz w:val="22"/>
                <w:szCs w:val="22"/>
              </w:rPr>
              <w:t>Question 1:</w:t>
            </w:r>
          </w:p>
        </w:tc>
        <w:tc>
          <w:tcPr>
            <w:tcW w:w="2924" w:type="dxa"/>
            <w:tcBorders>
              <w:left w:val="nil"/>
              <w:bottom w:val="nil"/>
              <w:right w:val="nil"/>
            </w:tcBorders>
          </w:tcPr>
          <w:p w:rsidR="002C0FA6" w:rsidRPr="002C0FA6" w:rsidRDefault="002C0FA6" w:rsidP="002C0FA6">
            <w:pPr>
              <w:autoSpaceDE w:val="0"/>
              <w:autoSpaceDN w:val="0"/>
              <w:adjustRightInd w:val="0"/>
              <w:jc w:val="right"/>
              <w:rPr>
                <w:rFonts w:ascii="Arial" w:hAnsi="Arial" w:cs="Arial"/>
                <w:b/>
                <w:sz w:val="22"/>
                <w:szCs w:val="22"/>
              </w:rPr>
            </w:pPr>
            <w:r w:rsidRPr="002C0FA6">
              <w:rPr>
                <w:rFonts w:ascii="Arial" w:hAnsi="Arial" w:cs="Arial"/>
                <w:b/>
                <w:sz w:val="22"/>
                <w:szCs w:val="22"/>
              </w:rPr>
              <w:t>Max Score Available:</w:t>
            </w:r>
          </w:p>
        </w:tc>
        <w:tc>
          <w:tcPr>
            <w:tcW w:w="1462" w:type="dxa"/>
            <w:tcBorders>
              <w:left w:val="nil"/>
              <w:bottom w:val="nil"/>
              <w:right w:val="nil"/>
            </w:tcBorders>
          </w:tcPr>
          <w:p w:rsidR="002C0FA6" w:rsidRPr="002C0FA6" w:rsidRDefault="002C0FA6" w:rsidP="002C0FA6">
            <w:pPr>
              <w:autoSpaceDE w:val="0"/>
              <w:autoSpaceDN w:val="0"/>
              <w:adjustRightInd w:val="0"/>
              <w:rPr>
                <w:rFonts w:ascii="Arial" w:hAnsi="Arial" w:cs="Arial"/>
                <w:sz w:val="22"/>
                <w:szCs w:val="22"/>
              </w:rPr>
            </w:pPr>
            <w:r w:rsidRPr="002C0FA6">
              <w:rPr>
                <w:rFonts w:ascii="Arial" w:hAnsi="Arial" w:cs="Arial"/>
                <w:sz w:val="22"/>
                <w:szCs w:val="22"/>
              </w:rPr>
              <w:t>10%</w:t>
            </w:r>
          </w:p>
        </w:tc>
        <w:tc>
          <w:tcPr>
            <w:tcW w:w="1657" w:type="dxa"/>
            <w:tcBorders>
              <w:left w:val="nil"/>
              <w:bottom w:val="nil"/>
              <w:right w:val="nil"/>
            </w:tcBorders>
          </w:tcPr>
          <w:p w:rsidR="002C0FA6" w:rsidRPr="002C0FA6" w:rsidRDefault="002C0FA6" w:rsidP="002C0FA6">
            <w:pPr>
              <w:autoSpaceDE w:val="0"/>
              <w:autoSpaceDN w:val="0"/>
              <w:adjustRightInd w:val="0"/>
              <w:jc w:val="right"/>
              <w:rPr>
                <w:rFonts w:ascii="Arial" w:hAnsi="Arial" w:cs="Arial"/>
                <w:b/>
                <w:sz w:val="22"/>
                <w:szCs w:val="22"/>
              </w:rPr>
            </w:pPr>
            <w:r w:rsidRPr="002C0FA6">
              <w:rPr>
                <w:rFonts w:ascii="Arial" w:hAnsi="Arial" w:cs="Arial"/>
                <w:b/>
                <w:sz w:val="22"/>
                <w:szCs w:val="22"/>
              </w:rPr>
              <w:t>Word Limit:</w:t>
            </w:r>
          </w:p>
        </w:tc>
        <w:tc>
          <w:tcPr>
            <w:tcW w:w="1560" w:type="dxa"/>
            <w:tcBorders>
              <w:left w:val="nil"/>
              <w:bottom w:val="nil"/>
            </w:tcBorders>
          </w:tcPr>
          <w:p w:rsidR="002C0FA6" w:rsidRPr="002C0FA6" w:rsidRDefault="002C0FA6" w:rsidP="002C0FA6">
            <w:pPr>
              <w:autoSpaceDE w:val="0"/>
              <w:autoSpaceDN w:val="0"/>
              <w:adjustRightInd w:val="0"/>
              <w:rPr>
                <w:rFonts w:ascii="Arial" w:hAnsi="Arial" w:cs="Arial"/>
                <w:sz w:val="22"/>
                <w:szCs w:val="22"/>
              </w:rPr>
            </w:pPr>
            <w:r w:rsidRPr="002C0FA6">
              <w:rPr>
                <w:rFonts w:ascii="Arial" w:hAnsi="Arial" w:cs="Arial"/>
                <w:sz w:val="22"/>
                <w:szCs w:val="22"/>
              </w:rPr>
              <w:t>300 words</w:t>
            </w:r>
          </w:p>
        </w:tc>
      </w:tr>
      <w:tr w:rsidR="002C0FA6" w:rsidRPr="0055050C" w:rsidTr="002C0FA6">
        <w:trPr>
          <w:trHeight w:val="284"/>
        </w:trPr>
        <w:tc>
          <w:tcPr>
            <w:tcW w:w="9356" w:type="dxa"/>
            <w:gridSpan w:val="5"/>
            <w:tcBorders>
              <w:top w:val="nil"/>
              <w:bottom w:val="single" w:sz="4" w:space="0" w:color="auto"/>
            </w:tcBorders>
          </w:tcPr>
          <w:p w:rsidR="002C0FA6" w:rsidRPr="006A64DC" w:rsidRDefault="002C0FA6" w:rsidP="002C0FA6">
            <w:pPr>
              <w:jc w:val="both"/>
              <w:rPr>
                <w:rFonts w:ascii="Arial" w:hAnsi="Arial" w:cs="Arial"/>
                <w:sz w:val="22"/>
                <w:szCs w:val="22"/>
              </w:rPr>
            </w:pPr>
            <w:r w:rsidRPr="006A64DC">
              <w:rPr>
                <w:rFonts w:ascii="Arial" w:hAnsi="Arial" w:cs="Arial"/>
                <w:sz w:val="22"/>
                <w:szCs w:val="22"/>
              </w:rPr>
              <w:t>Please provide an overview of how you will meet the quality requirements of your proposal, taking account of the details set out in the Specification. This may include:</w:t>
            </w:r>
          </w:p>
          <w:p w:rsidR="002C0FA6" w:rsidRPr="006A64DC" w:rsidRDefault="002C0FA6" w:rsidP="002C0FA6">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Expected outputs (services offered, products sold or given away, and facilities provided. They are what are 'put out' as a result of any activity)</w:t>
            </w:r>
          </w:p>
          <w:p w:rsidR="002C0FA6" w:rsidRPr="006A64DC" w:rsidRDefault="002C0FA6" w:rsidP="002C0FA6">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Expected outcomes (the changes, benefits, learning or other effects that happen as a result of what the project or organisation offers or provides)</w:t>
            </w:r>
          </w:p>
          <w:p w:rsidR="002C0FA6" w:rsidRPr="006A64DC" w:rsidRDefault="002C0FA6" w:rsidP="002C0FA6">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Design rationale</w:t>
            </w:r>
          </w:p>
          <w:p w:rsidR="002C0FA6" w:rsidRPr="006A64DC" w:rsidRDefault="002C0FA6" w:rsidP="002C0FA6">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Project or service risk</w:t>
            </w:r>
          </w:p>
          <w:p w:rsidR="002C0FA6" w:rsidRPr="006A64DC" w:rsidRDefault="002C0FA6" w:rsidP="002C0FA6">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Project or service benefits</w:t>
            </w:r>
          </w:p>
          <w:p w:rsidR="002C0FA6" w:rsidRPr="006A64DC" w:rsidRDefault="002C0FA6" w:rsidP="002C0FA6">
            <w:pPr>
              <w:pStyle w:val="ListParagraph"/>
              <w:numPr>
                <w:ilvl w:val="0"/>
                <w:numId w:val="30"/>
              </w:numPr>
              <w:spacing w:after="120"/>
              <w:ind w:left="567" w:hanging="567"/>
              <w:contextualSpacing w:val="0"/>
              <w:jc w:val="both"/>
              <w:rPr>
                <w:rFonts w:ascii="Arial" w:hAnsi="Arial" w:cs="Arial"/>
                <w:sz w:val="22"/>
                <w:szCs w:val="22"/>
              </w:rPr>
            </w:pPr>
            <w:r w:rsidRPr="006A64DC">
              <w:rPr>
                <w:rFonts w:ascii="Arial" w:hAnsi="Arial" w:cs="Arial"/>
                <w:sz w:val="22"/>
                <w:szCs w:val="22"/>
              </w:rPr>
              <w:t>Summary of how these goods or services meet the Council’s requirements</w:t>
            </w:r>
          </w:p>
        </w:tc>
      </w:tr>
      <w:tr w:rsidR="002C0FA6" w:rsidRPr="0055050C" w:rsidTr="002C0FA6">
        <w:trPr>
          <w:trHeight w:val="284"/>
        </w:trPr>
        <w:tc>
          <w:tcPr>
            <w:tcW w:w="9356" w:type="dxa"/>
            <w:gridSpan w:val="5"/>
            <w:tcBorders>
              <w:bottom w:val="nil"/>
            </w:tcBorders>
          </w:tcPr>
          <w:p w:rsidR="002C0FA6" w:rsidRPr="006A64DC" w:rsidRDefault="002C0FA6" w:rsidP="002C0FA6">
            <w:pPr>
              <w:pStyle w:val="ListParagraph"/>
              <w:numPr>
                <w:ilvl w:val="0"/>
                <w:numId w:val="34"/>
              </w:numPr>
              <w:autoSpaceDE w:val="0"/>
              <w:autoSpaceDN w:val="0"/>
              <w:adjustRightInd w:val="0"/>
              <w:ind w:left="567" w:hanging="567"/>
              <w:rPr>
                <w:rFonts w:ascii="Arial" w:hAnsi="Arial" w:cs="Arial"/>
                <w:b/>
                <w:sz w:val="22"/>
                <w:szCs w:val="22"/>
              </w:rPr>
            </w:pPr>
            <w:r w:rsidRPr="006A64DC">
              <w:rPr>
                <w:rFonts w:ascii="Arial" w:hAnsi="Arial" w:cs="Arial"/>
                <w:b/>
                <w:sz w:val="22"/>
                <w:szCs w:val="22"/>
              </w:rPr>
              <w:t xml:space="preserve">Expected </w:t>
            </w:r>
            <w:r w:rsidRPr="00931ACD">
              <w:rPr>
                <w:rFonts w:ascii="Arial" w:hAnsi="Arial" w:cs="Arial"/>
                <w:b/>
                <w:caps/>
                <w:sz w:val="22"/>
                <w:szCs w:val="22"/>
              </w:rPr>
              <w:t>outputs</w:t>
            </w:r>
          </w:p>
        </w:tc>
      </w:tr>
      <w:tr w:rsidR="002C0FA6" w:rsidRPr="0055050C" w:rsidTr="002C0FA6">
        <w:trPr>
          <w:trHeight w:val="1531"/>
        </w:trPr>
        <w:tc>
          <w:tcPr>
            <w:tcW w:w="9356" w:type="dxa"/>
            <w:gridSpan w:val="5"/>
            <w:tcBorders>
              <w:top w:val="nil"/>
              <w:bottom w:val="single" w:sz="4" w:space="0" w:color="auto"/>
            </w:tcBorders>
          </w:tcPr>
          <w:p w:rsidR="002C0FA6" w:rsidRPr="0055050C" w:rsidRDefault="00F80221" w:rsidP="002C0FA6">
            <w:pPr>
              <w:autoSpaceDE w:val="0"/>
              <w:autoSpaceDN w:val="0"/>
              <w:adjustRightInd w:val="0"/>
              <w:rPr>
                <w:rFonts w:ascii="Arial" w:hAnsi="Arial" w:cs="Arial"/>
                <w:sz w:val="22"/>
                <w:szCs w:val="22"/>
              </w:rPr>
            </w:pPr>
            <w:sdt>
              <w:sdtPr>
                <w:rPr>
                  <w:rStyle w:val="Style2"/>
                  <w:sz w:val="22"/>
                  <w:szCs w:val="22"/>
                </w:rPr>
                <w:id w:val="337200883"/>
                <w:placeholder>
                  <w:docPart w:val="2EDDB2C3C6924029B0B26167B83EA24A"/>
                </w:placeholder>
              </w:sdtPr>
              <w:sdtEndPr>
                <w:rPr>
                  <w:rStyle w:val="Style2"/>
                </w:rPr>
              </w:sdtEndPr>
              <w:sdtContent>
                <w:sdt>
                  <w:sdtPr>
                    <w:rPr>
                      <w:rStyle w:val="Style2"/>
                      <w:sz w:val="22"/>
                      <w:szCs w:val="22"/>
                    </w:rPr>
                    <w:alias w:val="Please Specify"/>
                    <w:tag w:val="Please Specify"/>
                    <w:id w:val="1030142341"/>
                    <w:placeholder>
                      <w:docPart w:val="82DB9279CF204A1AAA68691FC3C59AAD"/>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4"/>
        </w:trPr>
        <w:tc>
          <w:tcPr>
            <w:tcW w:w="9356" w:type="dxa"/>
            <w:gridSpan w:val="5"/>
            <w:tcBorders>
              <w:top w:val="single" w:sz="4" w:space="0" w:color="auto"/>
              <w:bottom w:val="nil"/>
            </w:tcBorders>
          </w:tcPr>
          <w:p w:rsidR="002C0FA6" w:rsidRPr="006A64DC" w:rsidRDefault="002C0FA6" w:rsidP="002C0FA6">
            <w:pPr>
              <w:pStyle w:val="ListParagraph"/>
              <w:numPr>
                <w:ilvl w:val="0"/>
                <w:numId w:val="34"/>
              </w:numPr>
              <w:autoSpaceDE w:val="0"/>
              <w:autoSpaceDN w:val="0"/>
              <w:adjustRightInd w:val="0"/>
              <w:ind w:left="567" w:hanging="567"/>
              <w:rPr>
                <w:rFonts w:ascii="Arial" w:hAnsi="Arial" w:cs="Arial"/>
                <w:b/>
                <w:sz w:val="22"/>
                <w:szCs w:val="22"/>
              </w:rPr>
            </w:pPr>
            <w:r w:rsidRPr="006A64DC">
              <w:rPr>
                <w:rFonts w:ascii="Arial" w:hAnsi="Arial" w:cs="Arial"/>
                <w:b/>
                <w:sz w:val="22"/>
                <w:szCs w:val="22"/>
              </w:rPr>
              <w:t xml:space="preserve">Expected </w:t>
            </w:r>
            <w:r w:rsidRPr="00931ACD">
              <w:rPr>
                <w:rFonts w:ascii="Arial" w:hAnsi="Arial" w:cs="Arial"/>
                <w:b/>
                <w:caps/>
                <w:sz w:val="22"/>
                <w:szCs w:val="22"/>
              </w:rPr>
              <w:t>outcomes</w:t>
            </w:r>
          </w:p>
        </w:tc>
      </w:tr>
      <w:tr w:rsidR="002C0FA6" w:rsidRPr="0055050C" w:rsidTr="002C0FA6">
        <w:trPr>
          <w:trHeight w:val="1531"/>
        </w:trPr>
        <w:tc>
          <w:tcPr>
            <w:tcW w:w="9356" w:type="dxa"/>
            <w:gridSpan w:val="5"/>
            <w:tcBorders>
              <w:top w:val="nil"/>
              <w:bottom w:val="single" w:sz="4" w:space="0" w:color="auto"/>
            </w:tcBorders>
          </w:tcPr>
          <w:p w:rsidR="002C0FA6" w:rsidRPr="0055050C" w:rsidRDefault="00F80221" w:rsidP="002C0FA6">
            <w:pPr>
              <w:autoSpaceDE w:val="0"/>
              <w:autoSpaceDN w:val="0"/>
              <w:adjustRightInd w:val="0"/>
              <w:spacing w:after="120"/>
              <w:rPr>
                <w:rFonts w:ascii="Arial" w:hAnsi="Arial" w:cs="Arial"/>
                <w:sz w:val="22"/>
                <w:szCs w:val="22"/>
              </w:rPr>
            </w:pPr>
            <w:sdt>
              <w:sdtPr>
                <w:rPr>
                  <w:rStyle w:val="Style2"/>
                  <w:sz w:val="22"/>
                  <w:szCs w:val="22"/>
                </w:rPr>
                <w:id w:val="-1740091596"/>
                <w:placeholder>
                  <w:docPart w:val="23887ABEEB264067A653256A347284FD"/>
                </w:placeholder>
              </w:sdtPr>
              <w:sdtEndPr>
                <w:rPr>
                  <w:rStyle w:val="Style2"/>
                </w:rPr>
              </w:sdtEndPr>
              <w:sdtContent>
                <w:sdt>
                  <w:sdtPr>
                    <w:rPr>
                      <w:rStyle w:val="Style2"/>
                      <w:sz w:val="22"/>
                      <w:szCs w:val="22"/>
                    </w:rPr>
                    <w:alias w:val="Please Specify"/>
                    <w:tag w:val="Please Specify"/>
                    <w:id w:val="-470293633"/>
                    <w:placeholder>
                      <w:docPart w:val="2D12C82CC76A4C54A1C5A2BEB8F72160"/>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4"/>
        </w:trPr>
        <w:tc>
          <w:tcPr>
            <w:tcW w:w="9356" w:type="dxa"/>
            <w:gridSpan w:val="5"/>
            <w:tcBorders>
              <w:top w:val="single" w:sz="4" w:space="0" w:color="auto"/>
              <w:bottom w:val="nil"/>
            </w:tcBorders>
          </w:tcPr>
          <w:p w:rsidR="002C0FA6" w:rsidRPr="006A64DC" w:rsidRDefault="002C0FA6" w:rsidP="002C0FA6">
            <w:pPr>
              <w:pStyle w:val="ListParagraph"/>
              <w:numPr>
                <w:ilvl w:val="0"/>
                <w:numId w:val="34"/>
              </w:numPr>
              <w:autoSpaceDE w:val="0"/>
              <w:autoSpaceDN w:val="0"/>
              <w:adjustRightInd w:val="0"/>
              <w:ind w:left="567" w:hanging="567"/>
              <w:rPr>
                <w:rStyle w:val="Style2"/>
                <w:b/>
                <w:sz w:val="22"/>
                <w:szCs w:val="22"/>
              </w:rPr>
            </w:pPr>
            <w:r w:rsidRPr="006A64DC">
              <w:rPr>
                <w:rStyle w:val="Style2"/>
                <w:b/>
                <w:sz w:val="22"/>
                <w:szCs w:val="22"/>
              </w:rPr>
              <w:t>Design rationale</w:t>
            </w:r>
          </w:p>
        </w:tc>
      </w:tr>
      <w:tr w:rsidR="002C0FA6" w:rsidRPr="0055050C" w:rsidTr="002C0FA6">
        <w:trPr>
          <w:trHeight w:val="1531"/>
        </w:trPr>
        <w:tc>
          <w:tcPr>
            <w:tcW w:w="9356" w:type="dxa"/>
            <w:gridSpan w:val="5"/>
            <w:tcBorders>
              <w:top w:val="nil"/>
              <w:bottom w:val="single" w:sz="4" w:space="0" w:color="auto"/>
            </w:tcBorders>
          </w:tcPr>
          <w:p w:rsidR="002C0FA6" w:rsidRPr="0055050C" w:rsidRDefault="00F80221" w:rsidP="002C0FA6">
            <w:pPr>
              <w:autoSpaceDE w:val="0"/>
              <w:autoSpaceDN w:val="0"/>
              <w:adjustRightInd w:val="0"/>
              <w:spacing w:after="120"/>
              <w:rPr>
                <w:rStyle w:val="Style2"/>
                <w:sz w:val="22"/>
                <w:szCs w:val="22"/>
              </w:rPr>
            </w:pPr>
            <w:sdt>
              <w:sdtPr>
                <w:rPr>
                  <w:rStyle w:val="Style2"/>
                  <w:sz w:val="22"/>
                  <w:szCs w:val="22"/>
                </w:rPr>
                <w:id w:val="-612205174"/>
                <w:placeholder>
                  <w:docPart w:val="C00FC583864A4750A65799122F2F6713"/>
                </w:placeholder>
              </w:sdtPr>
              <w:sdtEndPr>
                <w:rPr>
                  <w:rStyle w:val="Style2"/>
                </w:rPr>
              </w:sdtEndPr>
              <w:sdtContent>
                <w:sdt>
                  <w:sdtPr>
                    <w:rPr>
                      <w:rStyle w:val="Style2"/>
                      <w:sz w:val="22"/>
                      <w:szCs w:val="22"/>
                    </w:rPr>
                    <w:alias w:val="Please Specify"/>
                    <w:tag w:val="Please Specify"/>
                    <w:id w:val="1872501993"/>
                    <w:placeholder>
                      <w:docPart w:val="5600B7AEA120418CB8B8D70A158F75BF"/>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4"/>
        </w:trPr>
        <w:tc>
          <w:tcPr>
            <w:tcW w:w="9356" w:type="dxa"/>
            <w:gridSpan w:val="5"/>
            <w:tcBorders>
              <w:top w:val="single" w:sz="4" w:space="0" w:color="auto"/>
              <w:bottom w:val="nil"/>
            </w:tcBorders>
          </w:tcPr>
          <w:p w:rsidR="002C0FA6" w:rsidRPr="006A64DC" w:rsidRDefault="002C0FA6" w:rsidP="002C0FA6">
            <w:pPr>
              <w:pStyle w:val="ListParagraph"/>
              <w:numPr>
                <w:ilvl w:val="0"/>
                <w:numId w:val="34"/>
              </w:numPr>
              <w:autoSpaceDE w:val="0"/>
              <w:autoSpaceDN w:val="0"/>
              <w:adjustRightInd w:val="0"/>
              <w:ind w:left="567" w:hanging="567"/>
              <w:rPr>
                <w:rStyle w:val="Style2"/>
                <w:b/>
                <w:sz w:val="22"/>
                <w:szCs w:val="22"/>
              </w:rPr>
            </w:pPr>
            <w:r w:rsidRPr="006A64DC">
              <w:rPr>
                <w:rFonts w:ascii="Arial" w:hAnsi="Arial" w:cs="Arial"/>
                <w:b/>
                <w:sz w:val="22"/>
                <w:szCs w:val="22"/>
              </w:rPr>
              <w:t xml:space="preserve">Project or service </w:t>
            </w:r>
            <w:r w:rsidRPr="00931ACD">
              <w:rPr>
                <w:rFonts w:ascii="Arial" w:hAnsi="Arial" w:cs="Arial"/>
                <w:b/>
                <w:caps/>
                <w:sz w:val="22"/>
                <w:szCs w:val="22"/>
              </w:rPr>
              <w:t>risk</w:t>
            </w:r>
          </w:p>
        </w:tc>
      </w:tr>
      <w:tr w:rsidR="002C0FA6" w:rsidRPr="0055050C" w:rsidTr="002C0FA6">
        <w:trPr>
          <w:trHeight w:val="1531"/>
        </w:trPr>
        <w:tc>
          <w:tcPr>
            <w:tcW w:w="9356" w:type="dxa"/>
            <w:gridSpan w:val="5"/>
            <w:tcBorders>
              <w:top w:val="nil"/>
              <w:bottom w:val="single" w:sz="4" w:space="0" w:color="auto"/>
            </w:tcBorders>
          </w:tcPr>
          <w:p w:rsidR="002C0FA6" w:rsidRPr="0055050C" w:rsidRDefault="00F80221" w:rsidP="002C0FA6">
            <w:pPr>
              <w:autoSpaceDE w:val="0"/>
              <w:autoSpaceDN w:val="0"/>
              <w:adjustRightInd w:val="0"/>
              <w:spacing w:after="120"/>
              <w:rPr>
                <w:rStyle w:val="Style2"/>
                <w:sz w:val="22"/>
                <w:szCs w:val="22"/>
              </w:rPr>
            </w:pPr>
            <w:sdt>
              <w:sdtPr>
                <w:rPr>
                  <w:rStyle w:val="Style2"/>
                  <w:sz w:val="22"/>
                  <w:szCs w:val="22"/>
                </w:rPr>
                <w:id w:val="1394552777"/>
                <w:placeholder>
                  <w:docPart w:val="2135B9BAA31843CEB843E96F7AD8B1A0"/>
                </w:placeholder>
              </w:sdtPr>
              <w:sdtEndPr>
                <w:rPr>
                  <w:rStyle w:val="Style2"/>
                </w:rPr>
              </w:sdtEndPr>
              <w:sdtContent>
                <w:sdt>
                  <w:sdtPr>
                    <w:rPr>
                      <w:rStyle w:val="Style2"/>
                      <w:sz w:val="22"/>
                      <w:szCs w:val="22"/>
                    </w:rPr>
                    <w:alias w:val="Please Specify"/>
                    <w:tag w:val="Please Specify"/>
                    <w:id w:val="-1996031710"/>
                    <w:placeholder>
                      <w:docPart w:val="57B0FBDDAD4949AD84E902272F055457"/>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3"/>
        </w:trPr>
        <w:tc>
          <w:tcPr>
            <w:tcW w:w="9356" w:type="dxa"/>
            <w:gridSpan w:val="5"/>
            <w:tcBorders>
              <w:top w:val="single" w:sz="4" w:space="0" w:color="auto"/>
              <w:bottom w:val="nil"/>
            </w:tcBorders>
          </w:tcPr>
          <w:p w:rsidR="002C0FA6" w:rsidRPr="006A64DC" w:rsidRDefault="002C0FA6" w:rsidP="002C0FA6">
            <w:pPr>
              <w:pStyle w:val="ListParagraph"/>
              <w:numPr>
                <w:ilvl w:val="0"/>
                <w:numId w:val="34"/>
              </w:numPr>
              <w:autoSpaceDE w:val="0"/>
              <w:autoSpaceDN w:val="0"/>
              <w:adjustRightInd w:val="0"/>
              <w:ind w:left="567" w:hanging="567"/>
              <w:rPr>
                <w:rStyle w:val="Style2"/>
                <w:b/>
                <w:sz w:val="22"/>
                <w:szCs w:val="22"/>
              </w:rPr>
            </w:pPr>
            <w:r w:rsidRPr="006A64DC">
              <w:rPr>
                <w:rStyle w:val="Style2"/>
                <w:b/>
                <w:sz w:val="22"/>
                <w:szCs w:val="22"/>
              </w:rPr>
              <w:t xml:space="preserve">Project or service </w:t>
            </w:r>
            <w:r w:rsidRPr="00931ACD">
              <w:rPr>
                <w:rStyle w:val="Style2"/>
                <w:b/>
                <w:caps/>
                <w:sz w:val="22"/>
                <w:szCs w:val="22"/>
              </w:rPr>
              <w:t>benefits</w:t>
            </w:r>
          </w:p>
        </w:tc>
      </w:tr>
      <w:tr w:rsidR="002C0FA6" w:rsidRPr="0055050C" w:rsidTr="002C0FA6">
        <w:trPr>
          <w:trHeight w:val="1531"/>
        </w:trPr>
        <w:tc>
          <w:tcPr>
            <w:tcW w:w="9356" w:type="dxa"/>
            <w:gridSpan w:val="5"/>
            <w:tcBorders>
              <w:top w:val="nil"/>
              <w:bottom w:val="single" w:sz="4" w:space="0" w:color="auto"/>
            </w:tcBorders>
          </w:tcPr>
          <w:p w:rsidR="002C0FA6" w:rsidRDefault="00F80221" w:rsidP="002C0FA6">
            <w:pPr>
              <w:autoSpaceDE w:val="0"/>
              <w:autoSpaceDN w:val="0"/>
              <w:adjustRightInd w:val="0"/>
              <w:spacing w:after="120"/>
              <w:rPr>
                <w:rStyle w:val="Style2"/>
                <w:sz w:val="22"/>
                <w:szCs w:val="22"/>
              </w:rPr>
            </w:pPr>
            <w:sdt>
              <w:sdtPr>
                <w:rPr>
                  <w:rStyle w:val="Style2"/>
                  <w:sz w:val="22"/>
                  <w:szCs w:val="22"/>
                </w:rPr>
                <w:id w:val="1438337707"/>
                <w:placeholder>
                  <w:docPart w:val="53840EDC177D4F199E1A7920B8284E76"/>
                </w:placeholder>
              </w:sdtPr>
              <w:sdtEndPr>
                <w:rPr>
                  <w:rStyle w:val="Style2"/>
                </w:rPr>
              </w:sdtEndPr>
              <w:sdtContent>
                <w:sdt>
                  <w:sdtPr>
                    <w:rPr>
                      <w:rStyle w:val="Style2"/>
                      <w:sz w:val="22"/>
                      <w:szCs w:val="22"/>
                    </w:rPr>
                    <w:alias w:val="Please Specify"/>
                    <w:tag w:val="Please Specify"/>
                    <w:id w:val="-752511468"/>
                    <w:placeholder>
                      <w:docPart w:val="C5852FBCEB4042AA9FAE2BC5B2779DA6"/>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3"/>
        </w:trPr>
        <w:tc>
          <w:tcPr>
            <w:tcW w:w="9356" w:type="dxa"/>
            <w:gridSpan w:val="5"/>
            <w:tcBorders>
              <w:top w:val="single" w:sz="4" w:space="0" w:color="auto"/>
              <w:bottom w:val="nil"/>
            </w:tcBorders>
          </w:tcPr>
          <w:p w:rsidR="002C0FA6" w:rsidRPr="006A64DC" w:rsidRDefault="002C0FA6" w:rsidP="002C0FA6">
            <w:pPr>
              <w:pStyle w:val="ListParagraph"/>
              <w:numPr>
                <w:ilvl w:val="0"/>
                <w:numId w:val="34"/>
              </w:numPr>
              <w:autoSpaceDE w:val="0"/>
              <w:autoSpaceDN w:val="0"/>
              <w:adjustRightInd w:val="0"/>
              <w:ind w:left="567" w:hanging="567"/>
              <w:rPr>
                <w:rStyle w:val="Style2"/>
                <w:b/>
                <w:sz w:val="22"/>
                <w:szCs w:val="22"/>
              </w:rPr>
            </w:pPr>
            <w:r w:rsidRPr="006A64DC">
              <w:rPr>
                <w:rFonts w:ascii="Arial" w:hAnsi="Arial" w:cs="Arial"/>
                <w:b/>
                <w:sz w:val="22"/>
                <w:szCs w:val="22"/>
              </w:rPr>
              <w:t>Summary of how these goods or services meet the Council’s requirements</w:t>
            </w:r>
          </w:p>
        </w:tc>
      </w:tr>
      <w:tr w:rsidR="002C0FA6" w:rsidRPr="0055050C" w:rsidTr="002C0FA6">
        <w:trPr>
          <w:trHeight w:val="1531"/>
        </w:trPr>
        <w:tc>
          <w:tcPr>
            <w:tcW w:w="9356" w:type="dxa"/>
            <w:gridSpan w:val="5"/>
            <w:tcBorders>
              <w:top w:val="nil"/>
              <w:bottom w:val="single" w:sz="4" w:space="0" w:color="auto"/>
            </w:tcBorders>
          </w:tcPr>
          <w:p w:rsidR="002C0FA6" w:rsidRDefault="00F80221" w:rsidP="002C0FA6">
            <w:pPr>
              <w:autoSpaceDE w:val="0"/>
              <w:autoSpaceDN w:val="0"/>
              <w:adjustRightInd w:val="0"/>
              <w:spacing w:after="120"/>
              <w:rPr>
                <w:rStyle w:val="Style2"/>
                <w:sz w:val="22"/>
                <w:szCs w:val="22"/>
              </w:rPr>
            </w:pPr>
            <w:sdt>
              <w:sdtPr>
                <w:rPr>
                  <w:rStyle w:val="Style2"/>
                  <w:sz w:val="22"/>
                  <w:szCs w:val="22"/>
                </w:rPr>
                <w:id w:val="-2101098080"/>
                <w:placeholder>
                  <w:docPart w:val="BAE937FC9E6443B4BA7C510212E914C5"/>
                </w:placeholder>
              </w:sdtPr>
              <w:sdtEndPr>
                <w:rPr>
                  <w:rStyle w:val="Style2"/>
                </w:rPr>
              </w:sdtEndPr>
              <w:sdtContent>
                <w:sdt>
                  <w:sdtPr>
                    <w:rPr>
                      <w:rStyle w:val="Style2"/>
                      <w:sz w:val="22"/>
                      <w:szCs w:val="22"/>
                    </w:rPr>
                    <w:alias w:val="Please Specify"/>
                    <w:tag w:val="Please Specify"/>
                    <w:id w:val="-1431880508"/>
                    <w:placeholder>
                      <w:docPart w:val="B3B7A05E25B14AE491FA9F96E8428B02"/>
                    </w:placeholder>
                    <w:showingPlcHdr/>
                  </w:sdtPr>
                  <w:sdtEndPr>
                    <w:rPr>
                      <w:rStyle w:val="Style2"/>
                    </w:rPr>
                  </w:sdtEndPr>
                  <w:sdtContent>
                    <w:r w:rsidR="002C0FA6" w:rsidRPr="0055050C">
                      <w:rPr>
                        <w:rStyle w:val="PlaceholderText"/>
                        <w:rFonts w:ascii="Arial" w:hAnsi="Arial" w:cs="Arial"/>
                        <w:sz w:val="22"/>
                        <w:szCs w:val="22"/>
                      </w:rPr>
                      <w:t>Click here to enter text.</w:t>
                    </w:r>
                  </w:sdtContent>
                </w:sdt>
              </w:sdtContent>
            </w:sdt>
          </w:p>
        </w:tc>
      </w:tr>
      <w:tr w:rsidR="002C0FA6" w:rsidRPr="0055050C" w:rsidTr="002C0FA6">
        <w:trPr>
          <w:trHeight w:val="284"/>
        </w:trPr>
        <w:tc>
          <w:tcPr>
            <w:tcW w:w="7796" w:type="dxa"/>
            <w:gridSpan w:val="4"/>
            <w:tcBorders>
              <w:bottom w:val="single" w:sz="4" w:space="0" w:color="auto"/>
              <w:right w:val="single" w:sz="4" w:space="0" w:color="auto"/>
            </w:tcBorders>
          </w:tcPr>
          <w:p w:rsidR="002C0FA6" w:rsidRPr="0055050C" w:rsidRDefault="002C0FA6" w:rsidP="002C0FA6">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2C0FA6" w:rsidRPr="0055050C" w:rsidRDefault="002C0FA6" w:rsidP="002C0FA6">
            <w:pPr>
              <w:autoSpaceDE w:val="0"/>
              <w:autoSpaceDN w:val="0"/>
              <w:adjustRightInd w:val="0"/>
              <w:spacing w:after="120"/>
              <w:rPr>
                <w:rFonts w:ascii="Arial" w:hAnsi="Arial" w:cs="Arial"/>
                <w:sz w:val="22"/>
                <w:szCs w:val="22"/>
              </w:rPr>
            </w:pPr>
          </w:p>
        </w:tc>
      </w:tr>
    </w:tbl>
    <w:p w:rsidR="002C0FA6" w:rsidRDefault="002C0FA6"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2C0FA6" w:rsidRPr="0055050C" w:rsidTr="002C0FA6">
        <w:trPr>
          <w:trHeight w:val="567"/>
          <w:tblHeader/>
        </w:trPr>
        <w:tc>
          <w:tcPr>
            <w:tcW w:w="9322" w:type="dxa"/>
            <w:gridSpan w:val="5"/>
            <w:tcBorders>
              <w:bottom w:val="single" w:sz="4" w:space="0" w:color="auto"/>
            </w:tcBorders>
            <w:vAlign w:val="center"/>
          </w:tcPr>
          <w:p w:rsidR="002C0FA6" w:rsidRPr="002C0FA6" w:rsidRDefault="002C0FA6" w:rsidP="002C0FA6">
            <w:pPr>
              <w:autoSpaceDE w:val="0"/>
              <w:autoSpaceDN w:val="0"/>
              <w:adjustRightInd w:val="0"/>
              <w:rPr>
                <w:rFonts w:ascii="Arial" w:hAnsi="Arial" w:cs="Arial"/>
                <w:b/>
                <w:sz w:val="22"/>
                <w:szCs w:val="22"/>
              </w:rPr>
            </w:pPr>
            <w:r w:rsidRPr="002C0FA6">
              <w:rPr>
                <w:rFonts w:ascii="Arial" w:hAnsi="Arial" w:cs="Arial"/>
                <w:b/>
                <w:sz w:val="22"/>
                <w:szCs w:val="22"/>
              </w:rPr>
              <w:t>Quality</w:t>
            </w:r>
          </w:p>
        </w:tc>
      </w:tr>
      <w:tr w:rsidR="002C0FA6" w:rsidRPr="0055050C" w:rsidTr="002C0FA6">
        <w:trPr>
          <w:trHeight w:val="284"/>
        </w:trPr>
        <w:tc>
          <w:tcPr>
            <w:tcW w:w="1753" w:type="dxa"/>
            <w:tcBorders>
              <w:bottom w:val="nil"/>
              <w:right w:val="nil"/>
            </w:tcBorders>
          </w:tcPr>
          <w:p w:rsidR="002C0FA6" w:rsidRPr="002C0FA6" w:rsidRDefault="002C0FA6" w:rsidP="002C0FA6">
            <w:pPr>
              <w:autoSpaceDE w:val="0"/>
              <w:autoSpaceDN w:val="0"/>
              <w:adjustRightInd w:val="0"/>
              <w:rPr>
                <w:rFonts w:ascii="Arial" w:hAnsi="Arial" w:cs="Arial"/>
                <w:b/>
                <w:sz w:val="22"/>
                <w:szCs w:val="22"/>
              </w:rPr>
            </w:pPr>
            <w:r w:rsidRPr="002C0FA6">
              <w:rPr>
                <w:rFonts w:ascii="Arial" w:hAnsi="Arial" w:cs="Arial"/>
                <w:b/>
                <w:sz w:val="22"/>
                <w:szCs w:val="22"/>
              </w:rPr>
              <w:t>Question 2:</w:t>
            </w:r>
          </w:p>
        </w:tc>
        <w:tc>
          <w:tcPr>
            <w:tcW w:w="2924" w:type="dxa"/>
            <w:tcBorders>
              <w:left w:val="nil"/>
              <w:bottom w:val="nil"/>
              <w:right w:val="nil"/>
            </w:tcBorders>
          </w:tcPr>
          <w:p w:rsidR="002C0FA6" w:rsidRPr="002C0FA6" w:rsidRDefault="002C0FA6" w:rsidP="002C0FA6">
            <w:pPr>
              <w:autoSpaceDE w:val="0"/>
              <w:autoSpaceDN w:val="0"/>
              <w:adjustRightInd w:val="0"/>
              <w:jc w:val="right"/>
              <w:rPr>
                <w:rFonts w:ascii="Arial" w:hAnsi="Arial" w:cs="Arial"/>
                <w:b/>
                <w:sz w:val="22"/>
                <w:szCs w:val="22"/>
              </w:rPr>
            </w:pPr>
            <w:r w:rsidRPr="002C0FA6">
              <w:rPr>
                <w:rFonts w:ascii="Arial" w:hAnsi="Arial" w:cs="Arial"/>
                <w:b/>
                <w:sz w:val="22"/>
                <w:szCs w:val="22"/>
              </w:rPr>
              <w:t>Max Score Available:</w:t>
            </w:r>
          </w:p>
        </w:tc>
        <w:tc>
          <w:tcPr>
            <w:tcW w:w="1462" w:type="dxa"/>
            <w:tcBorders>
              <w:left w:val="nil"/>
              <w:bottom w:val="nil"/>
              <w:right w:val="nil"/>
            </w:tcBorders>
          </w:tcPr>
          <w:p w:rsidR="002C0FA6" w:rsidRPr="002C0FA6" w:rsidRDefault="002C0FA6" w:rsidP="002C0FA6">
            <w:pPr>
              <w:autoSpaceDE w:val="0"/>
              <w:autoSpaceDN w:val="0"/>
              <w:adjustRightInd w:val="0"/>
              <w:rPr>
                <w:rFonts w:ascii="Arial" w:hAnsi="Arial" w:cs="Arial"/>
                <w:sz w:val="22"/>
                <w:szCs w:val="22"/>
              </w:rPr>
            </w:pPr>
            <w:r w:rsidRPr="002C0FA6">
              <w:rPr>
                <w:rFonts w:ascii="Arial" w:hAnsi="Arial" w:cs="Arial"/>
                <w:sz w:val="22"/>
                <w:szCs w:val="22"/>
              </w:rPr>
              <w:t>4%</w:t>
            </w:r>
          </w:p>
        </w:tc>
        <w:tc>
          <w:tcPr>
            <w:tcW w:w="1657" w:type="dxa"/>
            <w:tcBorders>
              <w:left w:val="nil"/>
              <w:bottom w:val="nil"/>
              <w:right w:val="nil"/>
            </w:tcBorders>
          </w:tcPr>
          <w:p w:rsidR="002C0FA6" w:rsidRPr="002C0FA6" w:rsidRDefault="002C0FA6" w:rsidP="002C0FA6">
            <w:pPr>
              <w:autoSpaceDE w:val="0"/>
              <w:autoSpaceDN w:val="0"/>
              <w:adjustRightInd w:val="0"/>
              <w:jc w:val="right"/>
              <w:rPr>
                <w:rFonts w:ascii="Arial" w:hAnsi="Arial" w:cs="Arial"/>
                <w:b/>
                <w:sz w:val="22"/>
                <w:szCs w:val="22"/>
              </w:rPr>
            </w:pPr>
            <w:r w:rsidRPr="002C0FA6">
              <w:rPr>
                <w:rFonts w:ascii="Arial" w:hAnsi="Arial" w:cs="Arial"/>
                <w:b/>
                <w:sz w:val="22"/>
                <w:szCs w:val="22"/>
              </w:rPr>
              <w:t>Word Limit:</w:t>
            </w:r>
          </w:p>
        </w:tc>
        <w:tc>
          <w:tcPr>
            <w:tcW w:w="1526" w:type="dxa"/>
            <w:tcBorders>
              <w:left w:val="nil"/>
              <w:bottom w:val="nil"/>
            </w:tcBorders>
          </w:tcPr>
          <w:p w:rsidR="002C0FA6" w:rsidRPr="002C0FA6" w:rsidRDefault="002C0FA6" w:rsidP="002C0FA6">
            <w:pPr>
              <w:autoSpaceDE w:val="0"/>
              <w:autoSpaceDN w:val="0"/>
              <w:adjustRightInd w:val="0"/>
              <w:rPr>
                <w:rFonts w:ascii="Arial" w:hAnsi="Arial" w:cs="Arial"/>
                <w:sz w:val="22"/>
                <w:szCs w:val="22"/>
              </w:rPr>
            </w:pPr>
            <w:r w:rsidRPr="002C0FA6">
              <w:rPr>
                <w:rFonts w:ascii="Arial" w:hAnsi="Arial" w:cs="Arial"/>
                <w:sz w:val="22"/>
                <w:szCs w:val="22"/>
              </w:rPr>
              <w:t>200 words</w:t>
            </w:r>
          </w:p>
        </w:tc>
      </w:tr>
      <w:tr w:rsidR="002C0FA6" w:rsidRPr="0055050C" w:rsidTr="002C0FA6">
        <w:trPr>
          <w:trHeight w:val="284"/>
        </w:trPr>
        <w:tc>
          <w:tcPr>
            <w:tcW w:w="9322" w:type="dxa"/>
            <w:gridSpan w:val="5"/>
            <w:tcBorders>
              <w:top w:val="nil"/>
              <w:bottom w:val="single" w:sz="4" w:space="0" w:color="auto"/>
            </w:tcBorders>
          </w:tcPr>
          <w:p w:rsidR="002C0FA6" w:rsidRPr="00A93C4E" w:rsidRDefault="002C0FA6" w:rsidP="002C0FA6">
            <w:pPr>
              <w:spacing w:after="120"/>
              <w:jc w:val="both"/>
              <w:rPr>
                <w:rFonts w:ascii="Arial" w:hAnsi="Arial" w:cs="Arial"/>
                <w:sz w:val="22"/>
                <w:szCs w:val="22"/>
              </w:rPr>
            </w:pPr>
            <w:r w:rsidRPr="00A93C4E">
              <w:rPr>
                <w:rFonts w:ascii="Arial" w:hAnsi="Arial" w:cs="Arial"/>
                <w:sz w:val="22"/>
                <w:szCs w:val="22"/>
              </w:rPr>
              <w:t>Do you have a formal or certificated quality management system? Please provide details if you do.</w:t>
            </w:r>
          </w:p>
        </w:tc>
      </w:tr>
      <w:tr w:rsidR="002C0FA6" w:rsidRPr="0055050C" w:rsidTr="002C0FA6">
        <w:trPr>
          <w:trHeight w:val="284"/>
        </w:trPr>
        <w:tc>
          <w:tcPr>
            <w:tcW w:w="9322" w:type="dxa"/>
            <w:gridSpan w:val="5"/>
            <w:tcBorders>
              <w:bottom w:val="nil"/>
            </w:tcBorders>
          </w:tcPr>
          <w:p w:rsidR="002C0FA6" w:rsidRPr="0055050C" w:rsidRDefault="002C0FA6" w:rsidP="002C0FA6">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2C0FA6" w:rsidRPr="0055050C" w:rsidTr="002C0FA6">
        <w:trPr>
          <w:trHeight w:val="1418"/>
        </w:trPr>
        <w:tc>
          <w:tcPr>
            <w:tcW w:w="9322" w:type="dxa"/>
            <w:gridSpan w:val="5"/>
            <w:tcBorders>
              <w:top w:val="nil"/>
              <w:bottom w:val="single" w:sz="4" w:space="0" w:color="auto"/>
            </w:tcBorders>
          </w:tcPr>
          <w:p w:rsidR="002C0FA6" w:rsidRPr="0055050C" w:rsidRDefault="00F80221" w:rsidP="002C0FA6">
            <w:pPr>
              <w:autoSpaceDE w:val="0"/>
              <w:autoSpaceDN w:val="0"/>
              <w:adjustRightInd w:val="0"/>
              <w:spacing w:after="120"/>
              <w:rPr>
                <w:rFonts w:ascii="Arial" w:hAnsi="Arial" w:cs="Arial"/>
                <w:sz w:val="22"/>
                <w:szCs w:val="22"/>
              </w:rPr>
            </w:pPr>
            <w:sdt>
              <w:sdtPr>
                <w:rPr>
                  <w:rStyle w:val="Arial11"/>
                  <w:szCs w:val="22"/>
                </w:rPr>
                <w:id w:val="-18785051"/>
                <w:placeholder>
                  <w:docPart w:val="AC814C1D9B844A0B8CBA68762A0778F7"/>
                </w:placeholder>
                <w:showingPlcHdr/>
              </w:sdtPr>
              <w:sdtEndPr>
                <w:rPr>
                  <w:rStyle w:val="DefaultParagraphFont"/>
                  <w:rFonts w:ascii="Times New Roman" w:hAnsi="Times New Roman" w:cs="Arial"/>
                  <w:sz w:val="24"/>
                </w:rPr>
              </w:sdtEndPr>
              <w:sdtContent>
                <w:r w:rsidR="002C0FA6" w:rsidRPr="0055050C">
                  <w:rPr>
                    <w:rStyle w:val="PlaceholderText"/>
                    <w:rFonts w:ascii="Arial" w:hAnsi="Arial" w:cs="Arial"/>
                    <w:sz w:val="22"/>
                    <w:szCs w:val="22"/>
                  </w:rPr>
                  <w:t>Click here to enter text.</w:t>
                </w:r>
              </w:sdtContent>
            </w:sdt>
          </w:p>
        </w:tc>
      </w:tr>
      <w:tr w:rsidR="002C0FA6" w:rsidRPr="0055050C" w:rsidTr="002C0FA6">
        <w:trPr>
          <w:trHeight w:val="284"/>
        </w:trPr>
        <w:tc>
          <w:tcPr>
            <w:tcW w:w="7796" w:type="dxa"/>
            <w:gridSpan w:val="4"/>
            <w:tcBorders>
              <w:bottom w:val="single" w:sz="4" w:space="0" w:color="auto"/>
              <w:right w:val="single" w:sz="4" w:space="0" w:color="auto"/>
            </w:tcBorders>
          </w:tcPr>
          <w:p w:rsidR="002C0FA6" w:rsidRPr="0055050C" w:rsidRDefault="002C0FA6" w:rsidP="002C0FA6">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2C0FA6" w:rsidRPr="0055050C" w:rsidRDefault="002C0FA6" w:rsidP="002C0FA6">
            <w:pPr>
              <w:autoSpaceDE w:val="0"/>
              <w:autoSpaceDN w:val="0"/>
              <w:adjustRightInd w:val="0"/>
              <w:spacing w:after="120"/>
              <w:rPr>
                <w:rFonts w:ascii="Arial" w:hAnsi="Arial" w:cs="Arial"/>
                <w:sz w:val="22"/>
                <w:szCs w:val="22"/>
              </w:rPr>
            </w:pPr>
          </w:p>
        </w:tc>
      </w:tr>
    </w:tbl>
    <w:p w:rsidR="002C0FA6" w:rsidRDefault="002C0FA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5B4B39" w:rsidRPr="0055050C" w:rsidTr="00271BDB">
        <w:trPr>
          <w:trHeight w:val="567"/>
          <w:tblHeader/>
        </w:trPr>
        <w:tc>
          <w:tcPr>
            <w:tcW w:w="9356" w:type="dxa"/>
            <w:gridSpan w:val="7"/>
            <w:tcBorders>
              <w:bottom w:val="single" w:sz="4" w:space="0" w:color="auto"/>
            </w:tcBorders>
            <w:vAlign w:val="center"/>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Key Personnel and Performance</w:t>
            </w:r>
          </w:p>
        </w:tc>
      </w:tr>
      <w:tr w:rsidR="005B4B39" w:rsidRPr="0055050C" w:rsidTr="00271BDB">
        <w:trPr>
          <w:trHeight w:val="284"/>
        </w:trPr>
        <w:tc>
          <w:tcPr>
            <w:tcW w:w="1753" w:type="dxa"/>
            <w:tcBorders>
              <w:bottom w:val="nil"/>
              <w:right w:val="nil"/>
            </w:tcBorders>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Question 3:</w:t>
            </w:r>
          </w:p>
        </w:tc>
        <w:tc>
          <w:tcPr>
            <w:tcW w:w="2924" w:type="dxa"/>
            <w:gridSpan w:val="2"/>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5%</w:t>
            </w:r>
          </w:p>
        </w:tc>
        <w:tc>
          <w:tcPr>
            <w:tcW w:w="1657" w:type="dxa"/>
            <w:gridSpan w:val="2"/>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Word Limit:</w:t>
            </w:r>
          </w:p>
        </w:tc>
        <w:tc>
          <w:tcPr>
            <w:tcW w:w="1560" w:type="dxa"/>
            <w:tcBorders>
              <w:left w:val="nil"/>
              <w:bottom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200 words</w:t>
            </w:r>
          </w:p>
        </w:tc>
      </w:tr>
      <w:tr w:rsidR="005B4B39" w:rsidRPr="0055050C" w:rsidTr="00271BDB">
        <w:trPr>
          <w:trHeight w:val="284"/>
        </w:trPr>
        <w:tc>
          <w:tcPr>
            <w:tcW w:w="9356" w:type="dxa"/>
            <w:gridSpan w:val="7"/>
            <w:tcBorders>
              <w:top w:val="nil"/>
              <w:bottom w:val="single" w:sz="4" w:space="0" w:color="auto"/>
            </w:tcBorders>
          </w:tcPr>
          <w:p w:rsidR="005B4B39" w:rsidRPr="00741F8B" w:rsidRDefault="005B4B39" w:rsidP="00271BDB">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5B4B39" w:rsidRDefault="005B4B39" w:rsidP="005B4B39">
            <w:pPr>
              <w:pStyle w:val="ListParagraph"/>
              <w:numPr>
                <w:ilvl w:val="0"/>
                <w:numId w:val="35"/>
              </w:numPr>
              <w:ind w:left="567" w:hanging="567"/>
              <w:jc w:val="both"/>
              <w:rPr>
                <w:rFonts w:ascii="Arial" w:hAnsi="Arial" w:cs="Arial"/>
                <w:sz w:val="22"/>
                <w:szCs w:val="22"/>
              </w:rPr>
            </w:pPr>
            <w:r>
              <w:rPr>
                <w:rFonts w:ascii="Arial" w:hAnsi="Arial" w:cs="Arial"/>
                <w:sz w:val="22"/>
                <w:szCs w:val="22"/>
              </w:rPr>
              <w:t>Name;</w:t>
            </w:r>
          </w:p>
          <w:p w:rsidR="005B4B39" w:rsidRDefault="005B4B39" w:rsidP="005B4B39">
            <w:pPr>
              <w:pStyle w:val="ListParagraph"/>
              <w:numPr>
                <w:ilvl w:val="0"/>
                <w:numId w:val="35"/>
              </w:numPr>
              <w:ind w:left="567" w:hanging="567"/>
              <w:jc w:val="both"/>
              <w:rPr>
                <w:rFonts w:ascii="Arial" w:hAnsi="Arial" w:cs="Arial"/>
                <w:sz w:val="22"/>
                <w:szCs w:val="22"/>
              </w:rPr>
            </w:pPr>
            <w:r>
              <w:rPr>
                <w:rFonts w:ascii="Arial" w:hAnsi="Arial" w:cs="Arial"/>
                <w:sz w:val="22"/>
                <w:szCs w:val="22"/>
              </w:rPr>
              <w:t>A brief overview;</w:t>
            </w:r>
          </w:p>
          <w:p w:rsidR="005B4B39" w:rsidRPr="00741F8B" w:rsidRDefault="005B4B39" w:rsidP="005B4B39">
            <w:pPr>
              <w:pStyle w:val="ListParagraph"/>
              <w:numPr>
                <w:ilvl w:val="0"/>
                <w:numId w:val="35"/>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5B4B39" w:rsidRPr="00741F8B" w:rsidRDefault="005B4B39" w:rsidP="005B4B39">
            <w:pPr>
              <w:pStyle w:val="ListParagraph"/>
              <w:numPr>
                <w:ilvl w:val="0"/>
                <w:numId w:val="35"/>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5B4B39" w:rsidRPr="00741F8B" w:rsidRDefault="005B4B39" w:rsidP="005B4B39">
            <w:pPr>
              <w:pStyle w:val="ListParagraph"/>
              <w:numPr>
                <w:ilvl w:val="0"/>
                <w:numId w:val="35"/>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5B4B39" w:rsidRPr="0055050C" w:rsidTr="00271BDB">
        <w:trPr>
          <w:trHeight w:val="284"/>
        </w:trPr>
        <w:tc>
          <w:tcPr>
            <w:tcW w:w="9356" w:type="dxa"/>
            <w:gridSpan w:val="7"/>
            <w:tcBorders>
              <w:bottom w:val="nil"/>
            </w:tcBorders>
          </w:tcPr>
          <w:p w:rsidR="005B4B39" w:rsidRPr="009E2407" w:rsidRDefault="005B4B39" w:rsidP="00271BDB">
            <w:pPr>
              <w:ind w:left="567" w:hanging="567"/>
              <w:rPr>
                <w:rFonts w:ascii="Arial" w:hAnsi="Arial" w:cs="Arial"/>
                <w:sz w:val="22"/>
                <w:szCs w:val="22"/>
              </w:rPr>
            </w:pPr>
            <w:r w:rsidRPr="009E2407">
              <w:rPr>
                <w:rStyle w:val="Style2"/>
                <w:b/>
                <w:sz w:val="22"/>
                <w:szCs w:val="22"/>
              </w:rPr>
              <w:t>a.i.</w:t>
            </w:r>
            <w:r>
              <w:rPr>
                <w:rFonts w:ascii="Arial" w:hAnsi="Arial" w:cs="Arial"/>
                <w:sz w:val="22"/>
                <w:szCs w:val="22"/>
              </w:rPr>
              <w:tab/>
            </w:r>
            <w:sdt>
              <w:sdtPr>
                <w:rPr>
                  <w:rStyle w:val="Style2"/>
                  <w:sz w:val="22"/>
                  <w:szCs w:val="22"/>
                </w:rPr>
                <w:id w:val="-1549992280"/>
                <w:placeholder>
                  <w:docPart w:val="DD84E3AD79C04F949D08C8B2C1414E12"/>
                </w:placeholder>
              </w:sdtPr>
              <w:sdtEndPr>
                <w:rPr>
                  <w:rStyle w:val="Style2"/>
                </w:rPr>
              </w:sdtEndPr>
              <w:sdtContent>
                <w:sdt>
                  <w:sdtPr>
                    <w:rPr>
                      <w:rStyle w:val="Style2"/>
                      <w:sz w:val="22"/>
                      <w:szCs w:val="22"/>
                    </w:rPr>
                    <w:alias w:val="Specify Name"/>
                    <w:tag w:val="Specify Name"/>
                    <w:id w:val="-404682086"/>
                    <w:placeholder>
                      <w:docPart w:val="5C8239CAC14A4ED49C4AA7CDD8302FDF"/>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5B4B39" w:rsidRPr="0055050C" w:rsidTr="00271BDB">
        <w:trPr>
          <w:trHeight w:val="284"/>
        </w:trPr>
        <w:tc>
          <w:tcPr>
            <w:tcW w:w="9356" w:type="dxa"/>
            <w:gridSpan w:val="7"/>
            <w:tcBorders>
              <w:bottom w:val="nil"/>
            </w:tcBorders>
          </w:tcPr>
          <w:p w:rsidR="005B4B39" w:rsidRPr="009E2407" w:rsidRDefault="005B4B39" w:rsidP="00271BDB">
            <w:pPr>
              <w:ind w:left="567" w:hanging="567"/>
              <w:rPr>
                <w:rStyle w:val="Style2"/>
                <w:b/>
                <w:sz w:val="22"/>
                <w:szCs w:val="22"/>
              </w:rPr>
            </w:pPr>
            <w:r>
              <w:rPr>
                <w:rStyle w:val="Style2"/>
                <w:b/>
                <w:sz w:val="22"/>
                <w:szCs w:val="22"/>
              </w:rPr>
              <w:t>b.i.</w:t>
            </w:r>
            <w:r>
              <w:rPr>
                <w:rFonts w:ascii="Arial" w:hAnsi="Arial" w:cs="Arial"/>
                <w:sz w:val="22"/>
                <w:szCs w:val="22"/>
              </w:rPr>
              <w:tab/>
            </w:r>
            <w:r w:rsidRPr="009E2407">
              <w:rPr>
                <w:rStyle w:val="Style2"/>
                <w:b/>
                <w:sz w:val="22"/>
                <w:szCs w:val="22"/>
              </w:rPr>
              <w:t>A brief overview</w:t>
            </w:r>
          </w:p>
        </w:tc>
      </w:tr>
      <w:tr w:rsidR="005B4B39" w:rsidRPr="0055050C" w:rsidTr="00271BDB">
        <w:trPr>
          <w:trHeight w:val="1417"/>
        </w:trPr>
        <w:tc>
          <w:tcPr>
            <w:tcW w:w="9356" w:type="dxa"/>
            <w:gridSpan w:val="7"/>
            <w:tcBorders>
              <w:top w:val="nil"/>
              <w:bottom w:val="single" w:sz="4" w:space="0" w:color="auto"/>
            </w:tcBorders>
          </w:tcPr>
          <w:p w:rsidR="005B4B39" w:rsidRDefault="00F80221" w:rsidP="00271BDB">
            <w:pPr>
              <w:autoSpaceDE w:val="0"/>
              <w:autoSpaceDN w:val="0"/>
              <w:adjustRightInd w:val="0"/>
              <w:rPr>
                <w:rStyle w:val="Style2"/>
                <w:sz w:val="22"/>
                <w:szCs w:val="22"/>
              </w:rPr>
            </w:pPr>
            <w:sdt>
              <w:sdtPr>
                <w:rPr>
                  <w:rStyle w:val="Style2"/>
                  <w:sz w:val="22"/>
                  <w:szCs w:val="22"/>
                </w:rPr>
                <w:id w:val="1219163589"/>
                <w:placeholder>
                  <w:docPart w:val="599C007C903F4964BD631819F9C87435"/>
                </w:placeholder>
              </w:sdtPr>
              <w:sdtEndPr>
                <w:rPr>
                  <w:rStyle w:val="Style2"/>
                </w:rPr>
              </w:sdtEndPr>
              <w:sdtContent>
                <w:sdt>
                  <w:sdtPr>
                    <w:rPr>
                      <w:rStyle w:val="Style2"/>
                      <w:sz w:val="22"/>
                      <w:szCs w:val="22"/>
                    </w:rPr>
                    <w:alias w:val="Please Specify"/>
                    <w:tag w:val="Please Specify"/>
                    <w:id w:val="-345945210"/>
                    <w:placeholder>
                      <w:docPart w:val="DD117D265D0B40B898876A3D255976B5"/>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3118"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c.i. Skills</w:t>
            </w:r>
          </w:p>
        </w:tc>
        <w:tc>
          <w:tcPr>
            <w:tcW w:w="3119" w:type="dxa"/>
            <w:gridSpan w:val="3"/>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e.i. Experience</w:t>
            </w:r>
          </w:p>
        </w:tc>
      </w:tr>
      <w:tr w:rsidR="005B4B39" w:rsidRPr="0055050C" w:rsidTr="00271BDB">
        <w:trPr>
          <w:trHeight w:val="1531"/>
        </w:trPr>
        <w:tc>
          <w:tcPr>
            <w:tcW w:w="3118"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646331132"/>
                <w:placeholder>
                  <w:docPart w:val="B9C1378ECEFD4C45AEFCC82AE5D0D6D2"/>
                </w:placeholder>
              </w:sdtPr>
              <w:sdtEndPr>
                <w:rPr>
                  <w:rStyle w:val="Style2"/>
                </w:rPr>
              </w:sdtEndPr>
              <w:sdtContent>
                <w:sdt>
                  <w:sdtPr>
                    <w:rPr>
                      <w:rStyle w:val="Style2"/>
                      <w:sz w:val="22"/>
                      <w:szCs w:val="22"/>
                    </w:rPr>
                    <w:alias w:val="Please Specify"/>
                    <w:tag w:val="Please Specify"/>
                    <w:id w:val="866566625"/>
                    <w:placeholder>
                      <w:docPart w:val="C5C61D881AC6441B97B54B55CA7EA18E"/>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201367346"/>
                <w:placeholder>
                  <w:docPart w:val="81E0F29AE71C49E3B7729E0983C4005C"/>
                </w:placeholder>
              </w:sdtPr>
              <w:sdtEndPr>
                <w:rPr>
                  <w:rStyle w:val="Style2"/>
                </w:rPr>
              </w:sdtEndPr>
              <w:sdtContent>
                <w:sdt>
                  <w:sdtPr>
                    <w:rPr>
                      <w:rStyle w:val="Style2"/>
                      <w:sz w:val="22"/>
                      <w:szCs w:val="22"/>
                    </w:rPr>
                    <w:alias w:val="Please Specify"/>
                    <w:tag w:val="Please Specify"/>
                    <w:id w:val="182558044"/>
                    <w:placeholder>
                      <w:docPart w:val="17198F659FAA4252937ECB6911079F5C"/>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217503230"/>
                <w:placeholder>
                  <w:docPart w:val="428059EA46434A1589A431E820AAEC02"/>
                </w:placeholder>
              </w:sdtPr>
              <w:sdtEndPr>
                <w:rPr>
                  <w:rStyle w:val="Style2"/>
                </w:rPr>
              </w:sdtEndPr>
              <w:sdtContent>
                <w:sdt>
                  <w:sdtPr>
                    <w:rPr>
                      <w:rStyle w:val="Style2"/>
                      <w:sz w:val="22"/>
                      <w:szCs w:val="22"/>
                    </w:rPr>
                    <w:alias w:val="Please Specify"/>
                    <w:tag w:val="Please Specify"/>
                    <w:id w:val="-1837527497"/>
                    <w:placeholder>
                      <w:docPart w:val="FC5060F5E21D49498601FE2F7006E37F"/>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7"/>
            <w:tcBorders>
              <w:top w:val="single" w:sz="4" w:space="0" w:color="auto"/>
              <w:bottom w:val="single" w:sz="4" w:space="0" w:color="auto"/>
            </w:tcBorders>
          </w:tcPr>
          <w:p w:rsidR="005B4B39" w:rsidRPr="009E2407" w:rsidRDefault="005B4B39" w:rsidP="00271BDB">
            <w:pPr>
              <w:ind w:left="567" w:hanging="567"/>
              <w:rPr>
                <w:rFonts w:ascii="Arial" w:hAnsi="Arial" w:cs="Arial"/>
                <w:sz w:val="22"/>
                <w:szCs w:val="22"/>
              </w:rPr>
            </w:pPr>
            <w:r w:rsidRPr="009E2407">
              <w:rPr>
                <w:rStyle w:val="Style2"/>
                <w:b/>
                <w:sz w:val="22"/>
                <w:szCs w:val="22"/>
              </w:rPr>
              <w:t>a.ii.</w:t>
            </w:r>
            <w:r>
              <w:rPr>
                <w:rFonts w:ascii="Arial" w:hAnsi="Arial" w:cs="Arial"/>
                <w:sz w:val="22"/>
                <w:szCs w:val="22"/>
              </w:rPr>
              <w:tab/>
            </w:r>
            <w:sdt>
              <w:sdtPr>
                <w:rPr>
                  <w:rStyle w:val="Style2"/>
                  <w:sz w:val="22"/>
                  <w:szCs w:val="22"/>
                </w:rPr>
                <w:id w:val="-1344940028"/>
                <w:placeholder>
                  <w:docPart w:val="A3D5609D6CFE4C1AAE40710C80DD6914"/>
                </w:placeholder>
              </w:sdtPr>
              <w:sdtEndPr>
                <w:rPr>
                  <w:rStyle w:val="Style2"/>
                </w:rPr>
              </w:sdtEndPr>
              <w:sdtContent>
                <w:sdt>
                  <w:sdtPr>
                    <w:rPr>
                      <w:rStyle w:val="Style2"/>
                      <w:sz w:val="22"/>
                      <w:szCs w:val="22"/>
                    </w:rPr>
                    <w:alias w:val="Specify Name"/>
                    <w:tag w:val="Specify Name"/>
                    <w:id w:val="-1996252582"/>
                    <w:placeholder>
                      <w:docPart w:val="A3E08E6DE9AE409A86B16F78908E0F10"/>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5B4B39" w:rsidRPr="0055050C" w:rsidTr="00271BDB">
        <w:trPr>
          <w:trHeight w:val="284"/>
        </w:trPr>
        <w:tc>
          <w:tcPr>
            <w:tcW w:w="9356" w:type="dxa"/>
            <w:gridSpan w:val="7"/>
            <w:tcBorders>
              <w:top w:val="single" w:sz="4" w:space="0" w:color="auto"/>
              <w:bottom w:val="nil"/>
            </w:tcBorders>
          </w:tcPr>
          <w:p w:rsidR="005B4B39" w:rsidRPr="009E2407" w:rsidRDefault="005B4B39" w:rsidP="00271BDB">
            <w:pPr>
              <w:ind w:left="567" w:hanging="567"/>
              <w:rPr>
                <w:rStyle w:val="Style2"/>
                <w:b/>
                <w:sz w:val="22"/>
                <w:szCs w:val="22"/>
              </w:rPr>
            </w:pPr>
            <w:r>
              <w:rPr>
                <w:rStyle w:val="Style2"/>
                <w:b/>
                <w:sz w:val="22"/>
                <w:szCs w:val="22"/>
              </w:rPr>
              <w:t>b.ii.</w:t>
            </w:r>
            <w:r>
              <w:rPr>
                <w:rFonts w:ascii="Arial" w:hAnsi="Arial" w:cs="Arial"/>
                <w:sz w:val="22"/>
                <w:szCs w:val="22"/>
              </w:rPr>
              <w:tab/>
            </w:r>
            <w:r w:rsidRPr="009E2407">
              <w:rPr>
                <w:rStyle w:val="Style2"/>
                <w:b/>
                <w:sz w:val="22"/>
                <w:szCs w:val="22"/>
              </w:rPr>
              <w:t>A brief overview</w:t>
            </w:r>
          </w:p>
        </w:tc>
      </w:tr>
      <w:tr w:rsidR="005B4B39" w:rsidRPr="0055050C" w:rsidTr="00271BDB">
        <w:trPr>
          <w:trHeight w:val="1417"/>
        </w:trPr>
        <w:tc>
          <w:tcPr>
            <w:tcW w:w="9356" w:type="dxa"/>
            <w:gridSpan w:val="7"/>
            <w:tcBorders>
              <w:top w:val="nil"/>
              <w:bottom w:val="single" w:sz="4" w:space="0" w:color="auto"/>
            </w:tcBorders>
          </w:tcPr>
          <w:p w:rsidR="005B4B39" w:rsidRDefault="00F80221" w:rsidP="00271BDB">
            <w:pPr>
              <w:autoSpaceDE w:val="0"/>
              <w:autoSpaceDN w:val="0"/>
              <w:adjustRightInd w:val="0"/>
              <w:rPr>
                <w:rStyle w:val="Style2"/>
                <w:sz w:val="22"/>
                <w:szCs w:val="22"/>
              </w:rPr>
            </w:pPr>
            <w:sdt>
              <w:sdtPr>
                <w:rPr>
                  <w:rStyle w:val="Style2"/>
                  <w:sz w:val="22"/>
                  <w:szCs w:val="22"/>
                </w:rPr>
                <w:id w:val="-734776416"/>
                <w:placeholder>
                  <w:docPart w:val="8DB1278659F64F89994478EC3C2781E4"/>
                </w:placeholder>
              </w:sdtPr>
              <w:sdtEndPr>
                <w:rPr>
                  <w:rStyle w:val="Style2"/>
                </w:rPr>
              </w:sdtEndPr>
              <w:sdtContent>
                <w:sdt>
                  <w:sdtPr>
                    <w:rPr>
                      <w:rStyle w:val="Style2"/>
                      <w:sz w:val="22"/>
                      <w:szCs w:val="22"/>
                    </w:rPr>
                    <w:alias w:val="Please Specify"/>
                    <w:tag w:val="Please Specify"/>
                    <w:id w:val="-449702843"/>
                    <w:placeholder>
                      <w:docPart w:val="5A735A6D715E4F17BB4B295FDC7E9F3F"/>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3118"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c.ii. Skills</w:t>
            </w:r>
          </w:p>
        </w:tc>
        <w:tc>
          <w:tcPr>
            <w:tcW w:w="3119" w:type="dxa"/>
            <w:gridSpan w:val="3"/>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e.ii. Experience</w:t>
            </w:r>
          </w:p>
        </w:tc>
      </w:tr>
      <w:tr w:rsidR="005B4B39" w:rsidRPr="0055050C" w:rsidTr="00271BDB">
        <w:trPr>
          <w:trHeight w:val="1417"/>
        </w:trPr>
        <w:tc>
          <w:tcPr>
            <w:tcW w:w="3118"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676139694"/>
                <w:placeholder>
                  <w:docPart w:val="7FC3D43028CB4461B90267CCF91558B4"/>
                </w:placeholder>
              </w:sdtPr>
              <w:sdtEndPr>
                <w:rPr>
                  <w:rStyle w:val="Style2"/>
                </w:rPr>
              </w:sdtEndPr>
              <w:sdtContent>
                <w:sdt>
                  <w:sdtPr>
                    <w:rPr>
                      <w:rStyle w:val="Style2"/>
                      <w:sz w:val="22"/>
                      <w:szCs w:val="22"/>
                    </w:rPr>
                    <w:alias w:val="Please Specify"/>
                    <w:tag w:val="Please Specify"/>
                    <w:id w:val="2062976700"/>
                    <w:placeholder>
                      <w:docPart w:val="B8B27C470A8547BDBF1EA5D0C31F9268"/>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1499922"/>
                <w:placeholder>
                  <w:docPart w:val="597AEC915EC94CD2B2CB8D65BF536E2A"/>
                </w:placeholder>
              </w:sdtPr>
              <w:sdtEndPr>
                <w:rPr>
                  <w:rStyle w:val="Style2"/>
                </w:rPr>
              </w:sdtEndPr>
              <w:sdtContent>
                <w:sdt>
                  <w:sdtPr>
                    <w:rPr>
                      <w:rStyle w:val="Style2"/>
                      <w:sz w:val="22"/>
                      <w:szCs w:val="22"/>
                    </w:rPr>
                    <w:alias w:val="Please Specify"/>
                    <w:tag w:val="Please Specify"/>
                    <w:id w:val="610324736"/>
                    <w:placeholder>
                      <w:docPart w:val="FE219AC38A674FCAB0AB6C67E9151F2D"/>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316457310"/>
                <w:placeholder>
                  <w:docPart w:val="3AF175DBF3EE43A8A55425DAFACDFEDC"/>
                </w:placeholder>
              </w:sdtPr>
              <w:sdtEndPr>
                <w:rPr>
                  <w:rStyle w:val="Style2"/>
                </w:rPr>
              </w:sdtEndPr>
              <w:sdtContent>
                <w:sdt>
                  <w:sdtPr>
                    <w:rPr>
                      <w:rStyle w:val="Style2"/>
                      <w:sz w:val="22"/>
                      <w:szCs w:val="22"/>
                    </w:rPr>
                    <w:alias w:val="Please Specify"/>
                    <w:tag w:val="Please Specify"/>
                    <w:id w:val="-1562939231"/>
                    <w:placeholder>
                      <w:docPart w:val="18B45C48797747CDA978DC9DB9ABEE93"/>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7"/>
            <w:tcBorders>
              <w:top w:val="single" w:sz="4" w:space="0" w:color="auto"/>
              <w:bottom w:val="single" w:sz="4" w:space="0" w:color="auto"/>
            </w:tcBorders>
          </w:tcPr>
          <w:p w:rsidR="005B4B39" w:rsidRPr="00741F8B" w:rsidRDefault="005B4B39" w:rsidP="00271BDB">
            <w:pPr>
              <w:ind w:left="567" w:hanging="567"/>
              <w:rPr>
                <w:rFonts w:ascii="Arial" w:hAnsi="Arial" w:cs="Arial"/>
                <w:sz w:val="22"/>
                <w:szCs w:val="22"/>
              </w:rPr>
            </w:pPr>
            <w:r w:rsidRPr="009E2407">
              <w:rPr>
                <w:rStyle w:val="Style2"/>
                <w:b/>
                <w:sz w:val="22"/>
                <w:szCs w:val="22"/>
              </w:rPr>
              <w:t>a.iii.</w:t>
            </w:r>
            <w:r>
              <w:rPr>
                <w:rFonts w:ascii="Arial" w:hAnsi="Arial" w:cs="Arial"/>
                <w:sz w:val="22"/>
                <w:szCs w:val="22"/>
              </w:rPr>
              <w:tab/>
            </w:r>
            <w:sdt>
              <w:sdtPr>
                <w:rPr>
                  <w:rStyle w:val="Style2"/>
                  <w:sz w:val="22"/>
                  <w:szCs w:val="22"/>
                </w:rPr>
                <w:id w:val="1105387341"/>
                <w:placeholder>
                  <w:docPart w:val="CC87D3800387419C94002E5DA8BB271C"/>
                </w:placeholder>
              </w:sdtPr>
              <w:sdtEndPr>
                <w:rPr>
                  <w:rStyle w:val="Style2"/>
                </w:rPr>
              </w:sdtEndPr>
              <w:sdtContent>
                <w:sdt>
                  <w:sdtPr>
                    <w:rPr>
                      <w:rStyle w:val="Style2"/>
                      <w:sz w:val="22"/>
                      <w:szCs w:val="22"/>
                    </w:rPr>
                    <w:alias w:val="Specify Name"/>
                    <w:tag w:val="Specify Name"/>
                    <w:id w:val="-245578986"/>
                    <w:placeholder>
                      <w:docPart w:val="BB98D71203FA488DB900DAB44F49358A"/>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5B4B39" w:rsidRPr="0055050C" w:rsidTr="00271BDB">
        <w:trPr>
          <w:trHeight w:val="284"/>
        </w:trPr>
        <w:tc>
          <w:tcPr>
            <w:tcW w:w="9356" w:type="dxa"/>
            <w:gridSpan w:val="7"/>
            <w:tcBorders>
              <w:top w:val="single" w:sz="4" w:space="0" w:color="auto"/>
              <w:bottom w:val="nil"/>
            </w:tcBorders>
          </w:tcPr>
          <w:p w:rsidR="005B4B39" w:rsidRPr="009E2407" w:rsidRDefault="005B4B39" w:rsidP="00271BDB">
            <w:pPr>
              <w:ind w:left="567" w:hanging="567"/>
              <w:rPr>
                <w:rStyle w:val="Style2"/>
                <w:b/>
                <w:sz w:val="22"/>
                <w:szCs w:val="22"/>
              </w:rPr>
            </w:pPr>
            <w:r w:rsidRPr="009E2407">
              <w:rPr>
                <w:rStyle w:val="Style2"/>
                <w:b/>
                <w:sz w:val="22"/>
                <w:szCs w:val="22"/>
              </w:rPr>
              <w:t>b.iii.</w:t>
            </w:r>
            <w:r w:rsidRPr="009E2407">
              <w:rPr>
                <w:rFonts w:ascii="Arial" w:hAnsi="Arial" w:cs="Arial"/>
                <w:b/>
                <w:sz w:val="22"/>
                <w:szCs w:val="22"/>
              </w:rPr>
              <w:tab/>
              <w:t>A brief overview</w:t>
            </w:r>
          </w:p>
        </w:tc>
      </w:tr>
      <w:tr w:rsidR="005B4B39" w:rsidRPr="0055050C" w:rsidTr="00271BDB">
        <w:trPr>
          <w:trHeight w:val="1417"/>
        </w:trPr>
        <w:tc>
          <w:tcPr>
            <w:tcW w:w="9356" w:type="dxa"/>
            <w:gridSpan w:val="7"/>
            <w:tcBorders>
              <w:top w:val="nil"/>
              <w:bottom w:val="single" w:sz="4" w:space="0" w:color="auto"/>
            </w:tcBorders>
          </w:tcPr>
          <w:p w:rsidR="005B4B39" w:rsidRDefault="00F80221" w:rsidP="00271BDB">
            <w:pPr>
              <w:autoSpaceDE w:val="0"/>
              <w:autoSpaceDN w:val="0"/>
              <w:adjustRightInd w:val="0"/>
              <w:rPr>
                <w:rStyle w:val="Style2"/>
                <w:sz w:val="22"/>
                <w:szCs w:val="22"/>
              </w:rPr>
            </w:pPr>
            <w:sdt>
              <w:sdtPr>
                <w:rPr>
                  <w:rStyle w:val="Style2"/>
                  <w:sz w:val="22"/>
                  <w:szCs w:val="22"/>
                </w:rPr>
                <w:id w:val="-239950854"/>
                <w:placeholder>
                  <w:docPart w:val="40CEC05D432941F281046CFFE2C3BEF2"/>
                </w:placeholder>
              </w:sdtPr>
              <w:sdtEndPr>
                <w:rPr>
                  <w:rStyle w:val="Style2"/>
                </w:rPr>
              </w:sdtEndPr>
              <w:sdtContent>
                <w:sdt>
                  <w:sdtPr>
                    <w:rPr>
                      <w:rStyle w:val="Style2"/>
                      <w:sz w:val="22"/>
                      <w:szCs w:val="22"/>
                    </w:rPr>
                    <w:alias w:val="Please Specify"/>
                    <w:tag w:val="Please Specify"/>
                    <w:id w:val="181325033"/>
                    <w:placeholder>
                      <w:docPart w:val="AB5E80C1710C4A0090C65BEA26F2F5E1"/>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3118"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c.iii. Skills</w:t>
            </w:r>
          </w:p>
        </w:tc>
        <w:tc>
          <w:tcPr>
            <w:tcW w:w="3119" w:type="dxa"/>
            <w:gridSpan w:val="3"/>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e.iii. Experience</w:t>
            </w:r>
          </w:p>
        </w:tc>
      </w:tr>
      <w:tr w:rsidR="005B4B39" w:rsidRPr="0055050C" w:rsidTr="00271BDB">
        <w:trPr>
          <w:trHeight w:val="1417"/>
        </w:trPr>
        <w:tc>
          <w:tcPr>
            <w:tcW w:w="3118"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Style w:val="Style2"/>
                <w:sz w:val="22"/>
                <w:szCs w:val="22"/>
              </w:rPr>
            </w:pPr>
            <w:sdt>
              <w:sdtPr>
                <w:rPr>
                  <w:rStyle w:val="Style2"/>
                  <w:sz w:val="22"/>
                  <w:szCs w:val="22"/>
                </w:rPr>
                <w:id w:val="331578558"/>
                <w:placeholder>
                  <w:docPart w:val="9E8E38A0402B4B91B8B8080F23AEF37B"/>
                </w:placeholder>
              </w:sdtPr>
              <w:sdtEndPr>
                <w:rPr>
                  <w:rStyle w:val="Style2"/>
                </w:rPr>
              </w:sdtEndPr>
              <w:sdtContent>
                <w:sdt>
                  <w:sdtPr>
                    <w:rPr>
                      <w:rStyle w:val="Style2"/>
                      <w:sz w:val="22"/>
                      <w:szCs w:val="22"/>
                    </w:rPr>
                    <w:alias w:val="Please Specify"/>
                    <w:tag w:val="Please Specify"/>
                    <w:id w:val="-580222198"/>
                    <w:placeholder>
                      <w:docPart w:val="17A96E761B8D4946BAAF3828F21E3E27"/>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5B4B39" w:rsidRPr="00741F8B" w:rsidRDefault="00F80221" w:rsidP="00271BDB">
            <w:pPr>
              <w:autoSpaceDE w:val="0"/>
              <w:autoSpaceDN w:val="0"/>
              <w:adjustRightInd w:val="0"/>
              <w:rPr>
                <w:rStyle w:val="Style2"/>
                <w:sz w:val="22"/>
                <w:szCs w:val="22"/>
              </w:rPr>
            </w:pPr>
            <w:sdt>
              <w:sdtPr>
                <w:rPr>
                  <w:rStyle w:val="Style2"/>
                  <w:sz w:val="22"/>
                  <w:szCs w:val="22"/>
                </w:rPr>
                <w:id w:val="-487018491"/>
                <w:placeholder>
                  <w:docPart w:val="D0163A68042A41D19C046B8AE0A4BDD4"/>
                </w:placeholder>
              </w:sdtPr>
              <w:sdtEndPr>
                <w:rPr>
                  <w:rStyle w:val="Style2"/>
                </w:rPr>
              </w:sdtEndPr>
              <w:sdtContent>
                <w:sdt>
                  <w:sdtPr>
                    <w:rPr>
                      <w:rStyle w:val="Style2"/>
                      <w:sz w:val="22"/>
                      <w:szCs w:val="22"/>
                    </w:rPr>
                    <w:alias w:val="Please Specify"/>
                    <w:tag w:val="Please Specify"/>
                    <w:id w:val="266047911"/>
                    <w:placeholder>
                      <w:docPart w:val="120D07489B8C4B72BCBCC3B938A8E41F"/>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5B4B39" w:rsidRPr="00741F8B" w:rsidRDefault="00F80221" w:rsidP="00271BDB">
            <w:pPr>
              <w:autoSpaceDE w:val="0"/>
              <w:autoSpaceDN w:val="0"/>
              <w:adjustRightInd w:val="0"/>
              <w:rPr>
                <w:rStyle w:val="Style2"/>
                <w:sz w:val="22"/>
                <w:szCs w:val="22"/>
              </w:rPr>
            </w:pPr>
            <w:sdt>
              <w:sdtPr>
                <w:rPr>
                  <w:rStyle w:val="Style2"/>
                  <w:sz w:val="22"/>
                  <w:szCs w:val="22"/>
                </w:rPr>
                <w:id w:val="-1189906227"/>
                <w:placeholder>
                  <w:docPart w:val="4DDB068FBFA749D7959C06E0B7CD2277"/>
                </w:placeholder>
              </w:sdtPr>
              <w:sdtEndPr>
                <w:rPr>
                  <w:rStyle w:val="Style2"/>
                </w:rPr>
              </w:sdtEndPr>
              <w:sdtContent>
                <w:sdt>
                  <w:sdtPr>
                    <w:rPr>
                      <w:rStyle w:val="Style2"/>
                      <w:sz w:val="22"/>
                      <w:szCs w:val="22"/>
                    </w:rPr>
                    <w:alias w:val="Please Specify"/>
                    <w:tag w:val="Please Specify"/>
                    <w:id w:val="-1278249079"/>
                    <w:placeholder>
                      <w:docPart w:val="A517CA56F6D9439C92C9E142D60E8281"/>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7"/>
            <w:tcBorders>
              <w:top w:val="single" w:sz="4" w:space="0" w:color="auto"/>
              <w:bottom w:val="single" w:sz="4" w:space="0" w:color="auto"/>
            </w:tcBorders>
          </w:tcPr>
          <w:p w:rsidR="005B4B39" w:rsidRPr="00741F8B" w:rsidRDefault="005B4B39" w:rsidP="00271BDB">
            <w:pPr>
              <w:ind w:left="567" w:hanging="567"/>
              <w:rPr>
                <w:rFonts w:ascii="Arial" w:hAnsi="Arial" w:cs="Arial"/>
                <w:sz w:val="22"/>
                <w:szCs w:val="22"/>
              </w:rPr>
            </w:pPr>
            <w:r w:rsidRPr="009E2407">
              <w:rPr>
                <w:rStyle w:val="Style2"/>
                <w:b/>
                <w:sz w:val="22"/>
                <w:szCs w:val="22"/>
              </w:rPr>
              <w:t>a.iv.</w:t>
            </w:r>
            <w:r>
              <w:rPr>
                <w:rFonts w:ascii="Arial" w:hAnsi="Arial" w:cs="Arial"/>
                <w:sz w:val="22"/>
                <w:szCs w:val="22"/>
              </w:rPr>
              <w:tab/>
            </w:r>
            <w:sdt>
              <w:sdtPr>
                <w:rPr>
                  <w:rStyle w:val="Style2"/>
                  <w:sz w:val="22"/>
                  <w:szCs w:val="22"/>
                </w:rPr>
                <w:id w:val="1906025388"/>
                <w:placeholder>
                  <w:docPart w:val="0012E876A3274D43A2D903A75F265A4F"/>
                </w:placeholder>
              </w:sdtPr>
              <w:sdtEndPr>
                <w:rPr>
                  <w:rStyle w:val="Style2"/>
                </w:rPr>
              </w:sdtEndPr>
              <w:sdtContent>
                <w:sdt>
                  <w:sdtPr>
                    <w:rPr>
                      <w:rStyle w:val="Style2"/>
                      <w:sz w:val="22"/>
                      <w:szCs w:val="22"/>
                    </w:rPr>
                    <w:alias w:val="Specify Name"/>
                    <w:tag w:val="Specify Name"/>
                    <w:id w:val="1371644460"/>
                    <w:placeholder>
                      <w:docPart w:val="0BDC143463D64F8EA707FFF1E0B7A654"/>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5B4B39" w:rsidRPr="0055050C" w:rsidTr="00271BDB">
        <w:trPr>
          <w:trHeight w:val="284"/>
        </w:trPr>
        <w:tc>
          <w:tcPr>
            <w:tcW w:w="9356" w:type="dxa"/>
            <w:gridSpan w:val="7"/>
            <w:tcBorders>
              <w:top w:val="single" w:sz="4" w:space="0" w:color="auto"/>
              <w:bottom w:val="nil"/>
            </w:tcBorders>
          </w:tcPr>
          <w:p w:rsidR="005B4B39" w:rsidRPr="009E2407" w:rsidRDefault="005B4B39" w:rsidP="00271BDB">
            <w:pPr>
              <w:ind w:left="567" w:hanging="567"/>
              <w:rPr>
                <w:rStyle w:val="Style2"/>
                <w:b/>
                <w:sz w:val="22"/>
                <w:szCs w:val="22"/>
              </w:rPr>
            </w:pPr>
            <w:r w:rsidRPr="009E2407">
              <w:rPr>
                <w:rStyle w:val="Style2"/>
                <w:b/>
                <w:sz w:val="22"/>
                <w:szCs w:val="22"/>
              </w:rPr>
              <w:t>b.iv.</w:t>
            </w:r>
            <w:r w:rsidRPr="009E2407">
              <w:rPr>
                <w:rFonts w:ascii="Arial" w:hAnsi="Arial" w:cs="Arial"/>
                <w:b/>
                <w:sz w:val="22"/>
                <w:szCs w:val="22"/>
              </w:rPr>
              <w:tab/>
              <w:t>A brief overview</w:t>
            </w:r>
          </w:p>
        </w:tc>
      </w:tr>
      <w:tr w:rsidR="005B4B39" w:rsidRPr="0055050C" w:rsidTr="00271BDB">
        <w:trPr>
          <w:trHeight w:val="1417"/>
        </w:trPr>
        <w:tc>
          <w:tcPr>
            <w:tcW w:w="9356" w:type="dxa"/>
            <w:gridSpan w:val="7"/>
            <w:tcBorders>
              <w:top w:val="nil"/>
              <w:bottom w:val="single" w:sz="4" w:space="0" w:color="auto"/>
            </w:tcBorders>
          </w:tcPr>
          <w:p w:rsidR="005B4B39" w:rsidRPr="009E2407" w:rsidRDefault="00F80221" w:rsidP="00271BDB">
            <w:pPr>
              <w:rPr>
                <w:rStyle w:val="Style2"/>
                <w:sz w:val="22"/>
                <w:szCs w:val="22"/>
              </w:rPr>
            </w:pPr>
            <w:sdt>
              <w:sdtPr>
                <w:rPr>
                  <w:rStyle w:val="Style2"/>
                  <w:sz w:val="22"/>
                  <w:szCs w:val="22"/>
                </w:rPr>
                <w:id w:val="2100133422"/>
                <w:placeholder>
                  <w:docPart w:val="7777F368B4EC4FBAAD640C2EB6FB951C"/>
                </w:placeholder>
              </w:sdtPr>
              <w:sdtEndPr>
                <w:rPr>
                  <w:rStyle w:val="Style2"/>
                </w:rPr>
              </w:sdtEndPr>
              <w:sdtContent>
                <w:sdt>
                  <w:sdtPr>
                    <w:rPr>
                      <w:rStyle w:val="Style2"/>
                      <w:sz w:val="22"/>
                      <w:szCs w:val="22"/>
                    </w:rPr>
                    <w:alias w:val="Please Specify"/>
                    <w:tag w:val="Please Specify"/>
                    <w:id w:val="-81533921"/>
                    <w:placeholder>
                      <w:docPart w:val="B6994ACD589B48A28BC76E6C8E9504A7"/>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3118"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c.iv. Skills</w:t>
            </w:r>
          </w:p>
        </w:tc>
        <w:tc>
          <w:tcPr>
            <w:tcW w:w="3119" w:type="dxa"/>
            <w:gridSpan w:val="3"/>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5B4B39" w:rsidRPr="00741F8B" w:rsidRDefault="005B4B39" w:rsidP="00271BDB">
            <w:pPr>
              <w:autoSpaceDE w:val="0"/>
              <w:autoSpaceDN w:val="0"/>
              <w:adjustRightInd w:val="0"/>
              <w:jc w:val="center"/>
              <w:rPr>
                <w:rFonts w:ascii="Arial" w:hAnsi="Arial" w:cs="Arial"/>
                <w:b/>
                <w:sz w:val="22"/>
                <w:szCs w:val="22"/>
              </w:rPr>
            </w:pPr>
            <w:r>
              <w:rPr>
                <w:rFonts w:ascii="Arial" w:hAnsi="Arial" w:cs="Arial"/>
                <w:b/>
                <w:sz w:val="22"/>
                <w:szCs w:val="22"/>
              </w:rPr>
              <w:t>e.iv. Experience</w:t>
            </w:r>
          </w:p>
        </w:tc>
      </w:tr>
      <w:tr w:rsidR="005B4B39" w:rsidRPr="0055050C" w:rsidTr="00271BDB">
        <w:trPr>
          <w:trHeight w:val="1417"/>
        </w:trPr>
        <w:tc>
          <w:tcPr>
            <w:tcW w:w="3118" w:type="dxa"/>
            <w:gridSpan w:val="2"/>
            <w:tcBorders>
              <w:top w:val="single" w:sz="4" w:space="0" w:color="auto"/>
              <w:bottom w:val="nil"/>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572312069"/>
                <w:placeholder>
                  <w:docPart w:val="D3CFF2201C4546F0B2AD89C7DBF50FDD"/>
                </w:placeholder>
              </w:sdtPr>
              <w:sdtEndPr>
                <w:rPr>
                  <w:rStyle w:val="Style2"/>
                </w:rPr>
              </w:sdtEndPr>
              <w:sdtContent>
                <w:sdt>
                  <w:sdtPr>
                    <w:rPr>
                      <w:rStyle w:val="Style2"/>
                      <w:sz w:val="22"/>
                      <w:szCs w:val="22"/>
                    </w:rPr>
                    <w:alias w:val="Please Specify"/>
                    <w:tag w:val="Please Specify"/>
                    <w:id w:val="-510374290"/>
                    <w:placeholder>
                      <w:docPart w:val="04B3FED9FA0B4C3C93CB3136BB857507"/>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1503428219"/>
                <w:placeholder>
                  <w:docPart w:val="A53553F1D2204FA39623D1093D38C6AA"/>
                </w:placeholder>
              </w:sdtPr>
              <w:sdtEndPr>
                <w:rPr>
                  <w:rStyle w:val="Style2"/>
                </w:rPr>
              </w:sdtEndPr>
              <w:sdtContent>
                <w:sdt>
                  <w:sdtPr>
                    <w:rPr>
                      <w:rStyle w:val="Style2"/>
                      <w:sz w:val="22"/>
                      <w:szCs w:val="22"/>
                    </w:rPr>
                    <w:alias w:val="Please Specify"/>
                    <w:tag w:val="Please Specify"/>
                    <w:id w:val="548193175"/>
                    <w:placeholder>
                      <w:docPart w:val="519D12F57C5642BCA8C687B85C413E7D"/>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5B4B39" w:rsidRPr="00741F8B" w:rsidRDefault="00F80221" w:rsidP="00271BDB">
            <w:pPr>
              <w:autoSpaceDE w:val="0"/>
              <w:autoSpaceDN w:val="0"/>
              <w:adjustRightInd w:val="0"/>
              <w:rPr>
                <w:rFonts w:ascii="Arial" w:hAnsi="Arial" w:cs="Arial"/>
                <w:sz w:val="22"/>
                <w:szCs w:val="22"/>
              </w:rPr>
            </w:pPr>
            <w:sdt>
              <w:sdtPr>
                <w:rPr>
                  <w:rStyle w:val="Style2"/>
                  <w:sz w:val="22"/>
                  <w:szCs w:val="22"/>
                </w:rPr>
                <w:id w:val="960757375"/>
                <w:placeholder>
                  <w:docPart w:val="18185B44BD4349629A98B41EBE5CEF5A"/>
                </w:placeholder>
              </w:sdtPr>
              <w:sdtEndPr>
                <w:rPr>
                  <w:rStyle w:val="Style2"/>
                </w:rPr>
              </w:sdtEndPr>
              <w:sdtContent>
                <w:sdt>
                  <w:sdtPr>
                    <w:rPr>
                      <w:rStyle w:val="Style2"/>
                      <w:sz w:val="22"/>
                      <w:szCs w:val="22"/>
                    </w:rPr>
                    <w:alias w:val="Please Specify"/>
                    <w:tag w:val="Please Specify"/>
                    <w:id w:val="-1190683199"/>
                    <w:placeholder>
                      <w:docPart w:val="B7B2EBDEAE924DC18AEA7AD5EA9D9FF5"/>
                    </w:placeholder>
                    <w:showingPlcHdr/>
                  </w:sdtPr>
                  <w:sdtEndPr>
                    <w:rPr>
                      <w:rStyle w:val="Style2"/>
                    </w:rPr>
                  </w:sdtEndPr>
                  <w:sdtContent>
                    <w:r w:rsidR="005B4B39" w:rsidRPr="00741F8B">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7796" w:type="dxa"/>
            <w:gridSpan w:val="6"/>
            <w:tcBorders>
              <w:bottom w:val="single" w:sz="4" w:space="0" w:color="auto"/>
              <w:right w:val="single" w:sz="4" w:space="0" w:color="auto"/>
            </w:tcBorders>
          </w:tcPr>
          <w:p w:rsidR="005B4B39" w:rsidRPr="0055050C" w:rsidRDefault="005B4B39" w:rsidP="00271BD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lastRenderedPageBreak/>
              <w:t>Word Count:</w:t>
            </w:r>
          </w:p>
        </w:tc>
        <w:tc>
          <w:tcPr>
            <w:tcW w:w="1560" w:type="dxa"/>
            <w:tcBorders>
              <w:left w:val="single" w:sz="4" w:space="0" w:color="auto"/>
              <w:bottom w:val="single" w:sz="4" w:space="0" w:color="auto"/>
            </w:tcBorders>
          </w:tcPr>
          <w:p w:rsidR="005B4B39" w:rsidRPr="0055050C" w:rsidRDefault="005B4B39" w:rsidP="00271BDB">
            <w:pPr>
              <w:autoSpaceDE w:val="0"/>
              <w:autoSpaceDN w:val="0"/>
              <w:adjustRightInd w:val="0"/>
              <w:spacing w:after="120"/>
              <w:rPr>
                <w:rFonts w:ascii="Arial" w:hAnsi="Arial" w:cs="Arial"/>
                <w:sz w:val="22"/>
                <w:szCs w:val="22"/>
              </w:rPr>
            </w:pPr>
          </w:p>
        </w:tc>
      </w:tr>
    </w:tbl>
    <w:p w:rsidR="005B4B39" w:rsidRDefault="005B4B39"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5B4B39" w:rsidRPr="0055050C" w:rsidTr="00271BDB">
        <w:trPr>
          <w:trHeight w:val="567"/>
          <w:tblHeader/>
        </w:trPr>
        <w:tc>
          <w:tcPr>
            <w:tcW w:w="9322" w:type="dxa"/>
            <w:gridSpan w:val="5"/>
            <w:tcBorders>
              <w:bottom w:val="single" w:sz="4" w:space="0" w:color="auto"/>
            </w:tcBorders>
            <w:vAlign w:val="center"/>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Key Personnel and Performance</w:t>
            </w:r>
          </w:p>
        </w:tc>
      </w:tr>
      <w:tr w:rsidR="005B4B39" w:rsidRPr="0055050C" w:rsidTr="00271BDB">
        <w:trPr>
          <w:trHeight w:val="284"/>
        </w:trPr>
        <w:tc>
          <w:tcPr>
            <w:tcW w:w="1753" w:type="dxa"/>
            <w:tcBorders>
              <w:bottom w:val="nil"/>
              <w:right w:val="nil"/>
            </w:tcBorders>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Question 4:</w:t>
            </w:r>
          </w:p>
        </w:tc>
        <w:tc>
          <w:tcPr>
            <w:tcW w:w="2924"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5%</w:t>
            </w:r>
          </w:p>
        </w:tc>
        <w:tc>
          <w:tcPr>
            <w:tcW w:w="1657"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Word Limit:</w:t>
            </w:r>
          </w:p>
        </w:tc>
        <w:tc>
          <w:tcPr>
            <w:tcW w:w="1526" w:type="dxa"/>
            <w:tcBorders>
              <w:left w:val="nil"/>
              <w:bottom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200 words</w:t>
            </w:r>
          </w:p>
        </w:tc>
      </w:tr>
      <w:tr w:rsidR="005B4B39" w:rsidRPr="0055050C" w:rsidTr="00271BDB">
        <w:trPr>
          <w:trHeight w:val="284"/>
        </w:trPr>
        <w:tc>
          <w:tcPr>
            <w:tcW w:w="9322" w:type="dxa"/>
            <w:gridSpan w:val="5"/>
            <w:tcBorders>
              <w:top w:val="nil"/>
              <w:bottom w:val="single" w:sz="4" w:space="0" w:color="auto"/>
            </w:tcBorders>
          </w:tcPr>
          <w:p w:rsidR="005B4B39" w:rsidRPr="00A93C4E" w:rsidRDefault="005B4B39" w:rsidP="00271BDB">
            <w:pPr>
              <w:autoSpaceDE w:val="0"/>
              <w:autoSpaceDN w:val="0"/>
              <w:adjustRightInd w:val="0"/>
              <w:spacing w:after="120"/>
              <w:rPr>
                <w:rFonts w:ascii="Arial" w:hAnsi="Arial" w:cs="Arial"/>
                <w:sz w:val="22"/>
                <w:szCs w:val="22"/>
              </w:rPr>
            </w:pPr>
            <w:r w:rsidRPr="00A93C4E">
              <w:rPr>
                <w:rFonts w:ascii="Arial" w:hAnsi="Arial" w:cs="Arial"/>
                <w:sz w:val="22"/>
                <w:szCs w:val="22"/>
              </w:rPr>
              <w:t>Please explain the process for responding to and managing requests for work under this contract.</w:t>
            </w:r>
          </w:p>
        </w:tc>
      </w:tr>
      <w:tr w:rsidR="005B4B39" w:rsidRPr="0055050C" w:rsidTr="00271BDB">
        <w:trPr>
          <w:trHeight w:val="284"/>
        </w:trPr>
        <w:tc>
          <w:tcPr>
            <w:tcW w:w="9322" w:type="dxa"/>
            <w:gridSpan w:val="5"/>
            <w:tcBorders>
              <w:bottom w:val="nil"/>
            </w:tcBorders>
          </w:tcPr>
          <w:p w:rsidR="005B4B39" w:rsidRPr="0055050C" w:rsidRDefault="005B4B39" w:rsidP="00271BDB">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5B4B39" w:rsidRPr="0055050C" w:rsidTr="00271BDB">
        <w:trPr>
          <w:trHeight w:val="1418"/>
        </w:trPr>
        <w:tc>
          <w:tcPr>
            <w:tcW w:w="9322" w:type="dxa"/>
            <w:gridSpan w:val="5"/>
            <w:tcBorders>
              <w:top w:val="nil"/>
              <w:bottom w:val="single" w:sz="4" w:space="0" w:color="auto"/>
            </w:tcBorders>
          </w:tcPr>
          <w:p w:rsidR="005B4B39" w:rsidRPr="0055050C" w:rsidRDefault="00F80221" w:rsidP="00271BDB">
            <w:pPr>
              <w:autoSpaceDE w:val="0"/>
              <w:autoSpaceDN w:val="0"/>
              <w:adjustRightInd w:val="0"/>
              <w:spacing w:after="120"/>
              <w:rPr>
                <w:rFonts w:ascii="Arial" w:hAnsi="Arial" w:cs="Arial"/>
                <w:sz w:val="22"/>
                <w:szCs w:val="22"/>
              </w:rPr>
            </w:pPr>
            <w:sdt>
              <w:sdtPr>
                <w:rPr>
                  <w:rStyle w:val="Arial11"/>
                  <w:szCs w:val="22"/>
                </w:rPr>
                <w:id w:val="-168110838"/>
                <w:placeholder>
                  <w:docPart w:val="39199B22717E4811B4746DAEE195C3FA"/>
                </w:placeholder>
                <w:showingPlcHdr/>
              </w:sdtPr>
              <w:sdtEndPr>
                <w:rPr>
                  <w:rStyle w:val="DefaultParagraphFont"/>
                  <w:rFonts w:ascii="Times New Roman" w:hAnsi="Times New Roman" w:cs="Arial"/>
                  <w:sz w:val="24"/>
                </w:rPr>
              </w:sdtEndPr>
              <w:sdtContent>
                <w:r w:rsidR="005B4B39" w:rsidRPr="0055050C">
                  <w:rPr>
                    <w:rStyle w:val="PlaceholderText"/>
                    <w:rFonts w:ascii="Arial" w:hAnsi="Arial" w:cs="Arial"/>
                    <w:sz w:val="22"/>
                    <w:szCs w:val="22"/>
                  </w:rPr>
                  <w:t>Click here to enter text.</w:t>
                </w:r>
              </w:sdtContent>
            </w:sdt>
          </w:p>
        </w:tc>
      </w:tr>
      <w:tr w:rsidR="005B4B39" w:rsidRPr="0055050C" w:rsidTr="00271BDB">
        <w:trPr>
          <w:trHeight w:val="284"/>
        </w:trPr>
        <w:tc>
          <w:tcPr>
            <w:tcW w:w="7796" w:type="dxa"/>
            <w:gridSpan w:val="4"/>
            <w:tcBorders>
              <w:bottom w:val="single" w:sz="4" w:space="0" w:color="auto"/>
              <w:right w:val="single" w:sz="4" w:space="0" w:color="auto"/>
            </w:tcBorders>
          </w:tcPr>
          <w:p w:rsidR="005B4B39" w:rsidRPr="0055050C" w:rsidRDefault="005B4B39" w:rsidP="00271BD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5B4B39" w:rsidRPr="0055050C" w:rsidRDefault="005B4B39" w:rsidP="00271BDB">
            <w:pPr>
              <w:autoSpaceDE w:val="0"/>
              <w:autoSpaceDN w:val="0"/>
              <w:adjustRightInd w:val="0"/>
              <w:spacing w:after="120"/>
              <w:rPr>
                <w:rFonts w:ascii="Arial" w:hAnsi="Arial" w:cs="Arial"/>
                <w:sz w:val="22"/>
                <w:szCs w:val="22"/>
              </w:rPr>
            </w:pPr>
          </w:p>
        </w:tc>
      </w:tr>
    </w:tbl>
    <w:p w:rsidR="005B4B39" w:rsidRDefault="005B4B39"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5B4B39" w:rsidRPr="0055050C" w:rsidTr="00271BDB">
        <w:trPr>
          <w:trHeight w:val="567"/>
          <w:tblHeader/>
        </w:trPr>
        <w:tc>
          <w:tcPr>
            <w:tcW w:w="9322" w:type="dxa"/>
            <w:gridSpan w:val="5"/>
            <w:tcBorders>
              <w:bottom w:val="single" w:sz="4" w:space="0" w:color="auto"/>
            </w:tcBorders>
            <w:vAlign w:val="center"/>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Key Personnel and Performance</w:t>
            </w:r>
          </w:p>
        </w:tc>
      </w:tr>
      <w:tr w:rsidR="005B4B39" w:rsidRPr="0055050C" w:rsidTr="00271BDB">
        <w:trPr>
          <w:trHeight w:val="284"/>
        </w:trPr>
        <w:tc>
          <w:tcPr>
            <w:tcW w:w="1753" w:type="dxa"/>
            <w:tcBorders>
              <w:bottom w:val="nil"/>
              <w:right w:val="nil"/>
            </w:tcBorders>
          </w:tcPr>
          <w:p w:rsidR="005B4B39" w:rsidRPr="005B4B39" w:rsidRDefault="005B4B39" w:rsidP="00271BDB">
            <w:pPr>
              <w:autoSpaceDE w:val="0"/>
              <w:autoSpaceDN w:val="0"/>
              <w:adjustRightInd w:val="0"/>
              <w:rPr>
                <w:rFonts w:ascii="Arial" w:hAnsi="Arial" w:cs="Arial"/>
                <w:b/>
                <w:sz w:val="22"/>
                <w:szCs w:val="22"/>
              </w:rPr>
            </w:pPr>
            <w:r w:rsidRPr="005B4B39">
              <w:rPr>
                <w:rFonts w:ascii="Arial" w:hAnsi="Arial" w:cs="Arial"/>
                <w:b/>
                <w:sz w:val="22"/>
                <w:szCs w:val="22"/>
              </w:rPr>
              <w:t>Question 5:</w:t>
            </w:r>
          </w:p>
        </w:tc>
        <w:tc>
          <w:tcPr>
            <w:tcW w:w="2924"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7%</w:t>
            </w:r>
          </w:p>
        </w:tc>
        <w:tc>
          <w:tcPr>
            <w:tcW w:w="1657"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Word Limit:</w:t>
            </w:r>
          </w:p>
        </w:tc>
        <w:tc>
          <w:tcPr>
            <w:tcW w:w="1526" w:type="dxa"/>
            <w:tcBorders>
              <w:left w:val="nil"/>
              <w:bottom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200 words</w:t>
            </w:r>
          </w:p>
        </w:tc>
      </w:tr>
      <w:tr w:rsidR="005B4B39" w:rsidRPr="0055050C" w:rsidTr="00271BDB">
        <w:trPr>
          <w:trHeight w:val="284"/>
        </w:trPr>
        <w:tc>
          <w:tcPr>
            <w:tcW w:w="9322" w:type="dxa"/>
            <w:gridSpan w:val="5"/>
            <w:tcBorders>
              <w:top w:val="nil"/>
              <w:bottom w:val="single" w:sz="4" w:space="0" w:color="auto"/>
            </w:tcBorders>
          </w:tcPr>
          <w:p w:rsidR="005B4B39" w:rsidRPr="00A93C4E" w:rsidRDefault="005B4B39" w:rsidP="00271BDB">
            <w:pPr>
              <w:autoSpaceDE w:val="0"/>
              <w:autoSpaceDN w:val="0"/>
              <w:adjustRightInd w:val="0"/>
              <w:spacing w:after="120"/>
              <w:rPr>
                <w:rFonts w:ascii="Arial" w:hAnsi="Arial" w:cs="Arial"/>
                <w:sz w:val="22"/>
                <w:szCs w:val="22"/>
              </w:rPr>
            </w:pPr>
            <w:r w:rsidRPr="00A93C4E">
              <w:rPr>
                <w:rFonts w:ascii="Arial" w:hAnsi="Arial" w:cs="Arial"/>
                <w:sz w:val="22"/>
                <w:szCs w:val="22"/>
              </w:rPr>
              <w:t>Please describe your approach to performance delivery, to be adopted for use throughout the term of this contract.</w:t>
            </w:r>
          </w:p>
        </w:tc>
      </w:tr>
      <w:tr w:rsidR="005B4B39" w:rsidRPr="0055050C" w:rsidTr="00271BDB">
        <w:trPr>
          <w:trHeight w:val="284"/>
        </w:trPr>
        <w:tc>
          <w:tcPr>
            <w:tcW w:w="9322" w:type="dxa"/>
            <w:gridSpan w:val="5"/>
            <w:tcBorders>
              <w:bottom w:val="nil"/>
            </w:tcBorders>
          </w:tcPr>
          <w:p w:rsidR="005B4B39" w:rsidRPr="0055050C" w:rsidRDefault="005B4B39" w:rsidP="00271BDB">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5B4B39" w:rsidRPr="0055050C" w:rsidTr="00271BDB">
        <w:trPr>
          <w:trHeight w:val="1418"/>
        </w:trPr>
        <w:tc>
          <w:tcPr>
            <w:tcW w:w="9322" w:type="dxa"/>
            <w:gridSpan w:val="5"/>
            <w:tcBorders>
              <w:top w:val="nil"/>
              <w:bottom w:val="single" w:sz="4" w:space="0" w:color="auto"/>
            </w:tcBorders>
          </w:tcPr>
          <w:p w:rsidR="005B4B39" w:rsidRPr="0055050C" w:rsidRDefault="00F80221" w:rsidP="00271BDB">
            <w:pPr>
              <w:autoSpaceDE w:val="0"/>
              <w:autoSpaceDN w:val="0"/>
              <w:adjustRightInd w:val="0"/>
              <w:spacing w:after="120"/>
              <w:rPr>
                <w:rFonts w:ascii="Arial" w:hAnsi="Arial" w:cs="Arial"/>
                <w:sz w:val="22"/>
                <w:szCs w:val="22"/>
              </w:rPr>
            </w:pPr>
            <w:sdt>
              <w:sdtPr>
                <w:rPr>
                  <w:rStyle w:val="Arial11"/>
                  <w:szCs w:val="22"/>
                </w:rPr>
                <w:id w:val="-968278774"/>
                <w:placeholder>
                  <w:docPart w:val="9FA25E99E5B7456E94BB28285276C7C2"/>
                </w:placeholder>
                <w:showingPlcHdr/>
              </w:sdtPr>
              <w:sdtEndPr>
                <w:rPr>
                  <w:rStyle w:val="DefaultParagraphFont"/>
                  <w:rFonts w:ascii="Times New Roman" w:hAnsi="Times New Roman" w:cs="Arial"/>
                  <w:sz w:val="24"/>
                </w:rPr>
              </w:sdtEndPr>
              <w:sdtContent>
                <w:r w:rsidR="005B4B39" w:rsidRPr="0055050C">
                  <w:rPr>
                    <w:rStyle w:val="PlaceholderText"/>
                    <w:rFonts w:ascii="Arial" w:hAnsi="Arial" w:cs="Arial"/>
                    <w:sz w:val="22"/>
                    <w:szCs w:val="22"/>
                  </w:rPr>
                  <w:t>Click here to enter text.</w:t>
                </w:r>
              </w:sdtContent>
            </w:sdt>
          </w:p>
        </w:tc>
      </w:tr>
      <w:tr w:rsidR="005B4B39" w:rsidRPr="0055050C" w:rsidTr="00271BDB">
        <w:trPr>
          <w:trHeight w:val="284"/>
        </w:trPr>
        <w:tc>
          <w:tcPr>
            <w:tcW w:w="7796" w:type="dxa"/>
            <w:gridSpan w:val="4"/>
            <w:tcBorders>
              <w:bottom w:val="single" w:sz="4" w:space="0" w:color="auto"/>
              <w:right w:val="single" w:sz="4" w:space="0" w:color="auto"/>
            </w:tcBorders>
          </w:tcPr>
          <w:p w:rsidR="005B4B39" w:rsidRPr="0055050C" w:rsidRDefault="005B4B39" w:rsidP="00271BD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5B4B39" w:rsidRPr="0055050C" w:rsidRDefault="005B4B39" w:rsidP="00271BDB">
            <w:pPr>
              <w:autoSpaceDE w:val="0"/>
              <w:autoSpaceDN w:val="0"/>
              <w:adjustRightInd w:val="0"/>
              <w:spacing w:after="120"/>
              <w:rPr>
                <w:rFonts w:ascii="Arial" w:hAnsi="Arial" w:cs="Arial"/>
                <w:sz w:val="22"/>
                <w:szCs w:val="22"/>
              </w:rPr>
            </w:pPr>
          </w:p>
        </w:tc>
      </w:tr>
    </w:tbl>
    <w:p w:rsidR="005B4B39" w:rsidRDefault="005B4B39"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A25F2" w:rsidRPr="0055050C" w:rsidTr="00271BDB">
        <w:trPr>
          <w:trHeight w:val="567"/>
          <w:tblHeader/>
        </w:trPr>
        <w:tc>
          <w:tcPr>
            <w:tcW w:w="9356" w:type="dxa"/>
            <w:gridSpan w:val="5"/>
            <w:tcBorders>
              <w:bottom w:val="single" w:sz="4" w:space="0" w:color="auto"/>
            </w:tcBorders>
            <w:vAlign w:val="center"/>
          </w:tcPr>
          <w:p w:rsidR="00DA25F2" w:rsidRPr="005B4B39" w:rsidRDefault="00DA25F2" w:rsidP="00DA25F2">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5B4B39" w:rsidRPr="0055050C" w:rsidTr="00271BDB">
        <w:trPr>
          <w:trHeight w:val="284"/>
        </w:trPr>
        <w:tc>
          <w:tcPr>
            <w:tcW w:w="1753" w:type="dxa"/>
            <w:tcBorders>
              <w:bottom w:val="nil"/>
              <w:right w:val="nil"/>
            </w:tcBorders>
          </w:tcPr>
          <w:p w:rsidR="005B4B39" w:rsidRPr="005B4B39" w:rsidRDefault="005B4B39" w:rsidP="005B4B39">
            <w:pPr>
              <w:autoSpaceDE w:val="0"/>
              <w:autoSpaceDN w:val="0"/>
              <w:adjustRightInd w:val="0"/>
              <w:rPr>
                <w:rFonts w:ascii="Arial" w:hAnsi="Arial" w:cs="Arial"/>
                <w:b/>
                <w:sz w:val="22"/>
                <w:szCs w:val="22"/>
              </w:rPr>
            </w:pPr>
            <w:r w:rsidRPr="005B4B39">
              <w:rPr>
                <w:rFonts w:ascii="Arial" w:hAnsi="Arial" w:cs="Arial"/>
                <w:b/>
                <w:sz w:val="22"/>
                <w:szCs w:val="22"/>
              </w:rPr>
              <w:t>Question 6:</w:t>
            </w:r>
          </w:p>
        </w:tc>
        <w:tc>
          <w:tcPr>
            <w:tcW w:w="2924"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5B4B39" w:rsidRPr="005B4B39" w:rsidRDefault="00196000" w:rsidP="00271BDB">
            <w:pPr>
              <w:autoSpaceDE w:val="0"/>
              <w:autoSpaceDN w:val="0"/>
              <w:adjustRightInd w:val="0"/>
              <w:rPr>
                <w:rFonts w:ascii="Arial" w:hAnsi="Arial" w:cs="Arial"/>
                <w:sz w:val="22"/>
                <w:szCs w:val="22"/>
              </w:rPr>
            </w:pPr>
            <w:r>
              <w:rPr>
                <w:rFonts w:ascii="Arial" w:hAnsi="Arial" w:cs="Arial"/>
                <w:sz w:val="22"/>
                <w:szCs w:val="22"/>
              </w:rPr>
              <w:t>5</w:t>
            </w:r>
            <w:r w:rsidR="005B4B39" w:rsidRPr="005B4B39">
              <w:rPr>
                <w:rFonts w:ascii="Arial" w:hAnsi="Arial" w:cs="Arial"/>
                <w:sz w:val="22"/>
                <w:szCs w:val="22"/>
              </w:rPr>
              <w:t>%</w:t>
            </w:r>
          </w:p>
        </w:tc>
        <w:tc>
          <w:tcPr>
            <w:tcW w:w="1657" w:type="dxa"/>
            <w:tcBorders>
              <w:left w:val="nil"/>
              <w:bottom w:val="nil"/>
              <w:right w:val="nil"/>
            </w:tcBorders>
          </w:tcPr>
          <w:p w:rsidR="005B4B39" w:rsidRPr="005B4B39" w:rsidRDefault="005B4B39" w:rsidP="00271BDB">
            <w:pPr>
              <w:autoSpaceDE w:val="0"/>
              <w:autoSpaceDN w:val="0"/>
              <w:adjustRightInd w:val="0"/>
              <w:jc w:val="right"/>
              <w:rPr>
                <w:rFonts w:ascii="Arial" w:hAnsi="Arial" w:cs="Arial"/>
                <w:b/>
                <w:sz w:val="22"/>
                <w:szCs w:val="22"/>
              </w:rPr>
            </w:pPr>
            <w:r w:rsidRPr="005B4B39">
              <w:rPr>
                <w:rFonts w:ascii="Arial" w:hAnsi="Arial" w:cs="Arial"/>
                <w:b/>
                <w:sz w:val="22"/>
                <w:szCs w:val="22"/>
              </w:rPr>
              <w:t>Word Limit:</w:t>
            </w:r>
          </w:p>
        </w:tc>
        <w:tc>
          <w:tcPr>
            <w:tcW w:w="1560" w:type="dxa"/>
            <w:tcBorders>
              <w:left w:val="nil"/>
              <w:bottom w:val="nil"/>
            </w:tcBorders>
          </w:tcPr>
          <w:p w:rsidR="005B4B39" w:rsidRPr="005B4B39" w:rsidRDefault="005B4B39" w:rsidP="00271BDB">
            <w:pPr>
              <w:autoSpaceDE w:val="0"/>
              <w:autoSpaceDN w:val="0"/>
              <w:adjustRightInd w:val="0"/>
              <w:rPr>
                <w:rFonts w:ascii="Arial" w:hAnsi="Arial" w:cs="Arial"/>
                <w:sz w:val="22"/>
                <w:szCs w:val="22"/>
              </w:rPr>
            </w:pPr>
            <w:r w:rsidRPr="005B4B39">
              <w:rPr>
                <w:rFonts w:ascii="Arial" w:hAnsi="Arial" w:cs="Arial"/>
                <w:sz w:val="22"/>
                <w:szCs w:val="22"/>
              </w:rPr>
              <w:t>300 words</w:t>
            </w:r>
          </w:p>
        </w:tc>
      </w:tr>
      <w:tr w:rsidR="005B4B39" w:rsidRPr="0055050C" w:rsidTr="00271BDB">
        <w:trPr>
          <w:trHeight w:val="284"/>
        </w:trPr>
        <w:tc>
          <w:tcPr>
            <w:tcW w:w="9356" w:type="dxa"/>
            <w:gridSpan w:val="5"/>
            <w:tcBorders>
              <w:top w:val="nil"/>
              <w:bottom w:val="single" w:sz="4" w:space="0" w:color="auto"/>
            </w:tcBorders>
          </w:tcPr>
          <w:p w:rsidR="005B4B39" w:rsidRPr="00931ACD" w:rsidRDefault="005B4B39" w:rsidP="00271BDB">
            <w:pPr>
              <w:autoSpaceDE w:val="0"/>
              <w:autoSpaceDN w:val="0"/>
              <w:adjustRightInd w:val="0"/>
              <w:rPr>
                <w:rFonts w:ascii="Arial" w:hAnsi="Arial" w:cs="Arial"/>
                <w:sz w:val="22"/>
                <w:szCs w:val="22"/>
              </w:rPr>
            </w:pPr>
            <w:r w:rsidRPr="00931ACD">
              <w:rPr>
                <w:rFonts w:ascii="Arial" w:hAnsi="Arial" w:cs="Arial"/>
                <w:sz w:val="22"/>
                <w:szCs w:val="22"/>
              </w:rPr>
              <w:t>The Council understands that each project has its challenges. Please provide an example of a similar project you have undertaken, specifically explaining:</w:t>
            </w:r>
          </w:p>
          <w:p w:rsidR="005B4B39" w:rsidRPr="00931ACD" w:rsidRDefault="005B4B39" w:rsidP="005B4B39">
            <w:pPr>
              <w:pStyle w:val="ListParagraph"/>
              <w:numPr>
                <w:ilvl w:val="0"/>
                <w:numId w:val="37"/>
              </w:numPr>
              <w:autoSpaceDE w:val="0"/>
              <w:autoSpaceDN w:val="0"/>
              <w:adjustRightInd w:val="0"/>
              <w:spacing w:after="120"/>
              <w:ind w:left="567" w:hanging="567"/>
              <w:rPr>
                <w:rFonts w:ascii="Arial" w:hAnsi="Arial" w:cs="Arial"/>
                <w:sz w:val="22"/>
                <w:szCs w:val="22"/>
              </w:rPr>
            </w:pPr>
            <w:r w:rsidRPr="00931ACD">
              <w:rPr>
                <w:rFonts w:ascii="Arial" w:hAnsi="Arial" w:cs="Arial"/>
                <w:sz w:val="22"/>
                <w:szCs w:val="22"/>
              </w:rPr>
              <w:t>A brief overview of the project;</w:t>
            </w:r>
          </w:p>
          <w:p w:rsidR="005B4B39" w:rsidRPr="00931ACD" w:rsidRDefault="005B4B39" w:rsidP="005B4B39">
            <w:pPr>
              <w:pStyle w:val="ListParagraph"/>
              <w:numPr>
                <w:ilvl w:val="0"/>
                <w:numId w:val="37"/>
              </w:numPr>
              <w:autoSpaceDE w:val="0"/>
              <w:autoSpaceDN w:val="0"/>
              <w:adjustRightInd w:val="0"/>
              <w:spacing w:after="120"/>
              <w:ind w:left="567" w:hanging="567"/>
              <w:rPr>
                <w:rFonts w:ascii="Arial" w:hAnsi="Arial" w:cs="Arial"/>
                <w:sz w:val="22"/>
                <w:szCs w:val="22"/>
              </w:rPr>
            </w:pPr>
            <w:r w:rsidRPr="00931ACD">
              <w:rPr>
                <w:rFonts w:ascii="Arial" w:hAnsi="Arial" w:cs="Arial"/>
                <w:sz w:val="22"/>
                <w:szCs w:val="22"/>
              </w:rPr>
              <w:t>Your approach to any challenges</w:t>
            </w:r>
          </w:p>
          <w:p w:rsidR="005B4B39" w:rsidRPr="00931ACD" w:rsidRDefault="005B4B39" w:rsidP="005B4B39">
            <w:pPr>
              <w:pStyle w:val="ListParagraph"/>
              <w:numPr>
                <w:ilvl w:val="0"/>
                <w:numId w:val="37"/>
              </w:numPr>
              <w:autoSpaceDE w:val="0"/>
              <w:autoSpaceDN w:val="0"/>
              <w:adjustRightInd w:val="0"/>
              <w:spacing w:after="120"/>
              <w:ind w:left="567" w:hanging="567"/>
              <w:rPr>
                <w:rFonts w:ascii="Arial" w:hAnsi="Arial" w:cs="Arial"/>
                <w:sz w:val="22"/>
                <w:szCs w:val="22"/>
              </w:rPr>
            </w:pPr>
            <w:r w:rsidRPr="00931ACD">
              <w:rPr>
                <w:rFonts w:ascii="Arial" w:hAnsi="Arial" w:cs="Arial"/>
                <w:sz w:val="22"/>
                <w:szCs w:val="22"/>
              </w:rPr>
              <w:t>How you recovered from these challenges; and</w:t>
            </w:r>
          </w:p>
          <w:p w:rsidR="005B4B39" w:rsidRPr="00931ACD" w:rsidRDefault="005B4B39" w:rsidP="005B4B39">
            <w:pPr>
              <w:pStyle w:val="ListParagraph"/>
              <w:numPr>
                <w:ilvl w:val="0"/>
                <w:numId w:val="37"/>
              </w:numPr>
              <w:autoSpaceDE w:val="0"/>
              <w:autoSpaceDN w:val="0"/>
              <w:adjustRightInd w:val="0"/>
              <w:spacing w:after="120"/>
              <w:ind w:left="567" w:hanging="567"/>
              <w:rPr>
                <w:rFonts w:ascii="Arial" w:hAnsi="Arial" w:cs="Arial"/>
                <w:sz w:val="22"/>
                <w:szCs w:val="22"/>
              </w:rPr>
            </w:pPr>
            <w:r w:rsidRPr="00931ACD">
              <w:rPr>
                <w:rFonts w:ascii="Arial" w:hAnsi="Arial" w:cs="Arial"/>
                <w:sz w:val="22"/>
                <w:szCs w:val="22"/>
              </w:rPr>
              <w:t>How you have made sure that the opportunity for these challenges to reoccur was minimised.</w:t>
            </w:r>
          </w:p>
        </w:tc>
      </w:tr>
      <w:tr w:rsidR="005B4B39" w:rsidRPr="0055050C" w:rsidTr="00271BDB">
        <w:trPr>
          <w:trHeight w:val="284"/>
        </w:trPr>
        <w:tc>
          <w:tcPr>
            <w:tcW w:w="9356" w:type="dxa"/>
            <w:gridSpan w:val="5"/>
            <w:tcBorders>
              <w:bottom w:val="nil"/>
            </w:tcBorders>
          </w:tcPr>
          <w:p w:rsidR="005B4B39" w:rsidRPr="00931ACD" w:rsidRDefault="005B4B39" w:rsidP="005B4B39">
            <w:pPr>
              <w:pStyle w:val="ListParagraph"/>
              <w:numPr>
                <w:ilvl w:val="0"/>
                <w:numId w:val="36"/>
              </w:numPr>
              <w:autoSpaceDE w:val="0"/>
              <w:autoSpaceDN w:val="0"/>
              <w:adjustRightInd w:val="0"/>
              <w:ind w:left="567" w:hanging="567"/>
              <w:rPr>
                <w:rFonts w:ascii="Arial" w:hAnsi="Arial" w:cs="Arial"/>
                <w:b/>
                <w:sz w:val="22"/>
                <w:szCs w:val="22"/>
              </w:rPr>
            </w:pPr>
            <w:r w:rsidRPr="00931ACD">
              <w:rPr>
                <w:rFonts w:ascii="Arial" w:hAnsi="Arial" w:cs="Arial"/>
                <w:b/>
                <w:sz w:val="22"/>
                <w:szCs w:val="22"/>
              </w:rPr>
              <w:t>A brief overview of the project</w:t>
            </w:r>
          </w:p>
        </w:tc>
      </w:tr>
      <w:tr w:rsidR="005B4B39" w:rsidRPr="0055050C" w:rsidTr="00271BDB">
        <w:trPr>
          <w:trHeight w:val="1531"/>
        </w:trPr>
        <w:tc>
          <w:tcPr>
            <w:tcW w:w="9356" w:type="dxa"/>
            <w:gridSpan w:val="5"/>
            <w:tcBorders>
              <w:top w:val="nil"/>
              <w:bottom w:val="single" w:sz="4" w:space="0" w:color="auto"/>
            </w:tcBorders>
          </w:tcPr>
          <w:p w:rsidR="005B4B39" w:rsidRPr="0055050C" w:rsidRDefault="00F80221" w:rsidP="00271BDB">
            <w:pPr>
              <w:autoSpaceDE w:val="0"/>
              <w:autoSpaceDN w:val="0"/>
              <w:adjustRightInd w:val="0"/>
              <w:rPr>
                <w:rFonts w:ascii="Arial" w:hAnsi="Arial" w:cs="Arial"/>
                <w:sz w:val="22"/>
                <w:szCs w:val="22"/>
              </w:rPr>
            </w:pPr>
            <w:sdt>
              <w:sdtPr>
                <w:rPr>
                  <w:rStyle w:val="Style2"/>
                  <w:sz w:val="22"/>
                  <w:szCs w:val="22"/>
                </w:rPr>
                <w:id w:val="1916892461"/>
                <w:placeholder>
                  <w:docPart w:val="09EEFB6571204F9F9B4AFD6114E55BD9"/>
                </w:placeholder>
              </w:sdtPr>
              <w:sdtEndPr>
                <w:rPr>
                  <w:rStyle w:val="Style2"/>
                </w:rPr>
              </w:sdtEndPr>
              <w:sdtContent>
                <w:sdt>
                  <w:sdtPr>
                    <w:rPr>
                      <w:rStyle w:val="Style2"/>
                      <w:sz w:val="22"/>
                      <w:szCs w:val="22"/>
                    </w:rPr>
                    <w:alias w:val="Please Specify"/>
                    <w:tag w:val="Please Specify"/>
                    <w:id w:val="-1417709386"/>
                    <w:placeholder>
                      <w:docPart w:val="73C2A07ABAF345EFBFE72C45C257DDCD"/>
                    </w:placeholder>
                    <w:showingPlcHdr/>
                  </w:sdtPr>
                  <w:sdtEndPr>
                    <w:rPr>
                      <w:rStyle w:val="Style2"/>
                    </w:rPr>
                  </w:sdtEndPr>
                  <w:sdtContent>
                    <w:r w:rsidR="005B4B39" w:rsidRPr="0055050C">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5"/>
            <w:tcBorders>
              <w:top w:val="single" w:sz="4" w:space="0" w:color="auto"/>
              <w:bottom w:val="nil"/>
            </w:tcBorders>
          </w:tcPr>
          <w:p w:rsidR="005B4B39" w:rsidRPr="00931ACD" w:rsidRDefault="005B4B39" w:rsidP="005B4B39">
            <w:pPr>
              <w:pStyle w:val="ListParagraph"/>
              <w:numPr>
                <w:ilvl w:val="0"/>
                <w:numId w:val="36"/>
              </w:numPr>
              <w:autoSpaceDE w:val="0"/>
              <w:autoSpaceDN w:val="0"/>
              <w:adjustRightInd w:val="0"/>
              <w:ind w:left="567" w:hanging="567"/>
              <w:rPr>
                <w:rFonts w:ascii="Arial" w:hAnsi="Arial" w:cs="Arial"/>
                <w:b/>
                <w:sz w:val="22"/>
                <w:szCs w:val="22"/>
              </w:rPr>
            </w:pPr>
            <w:r w:rsidRPr="00931ACD">
              <w:rPr>
                <w:rFonts w:ascii="Arial" w:hAnsi="Arial" w:cs="Arial"/>
                <w:b/>
                <w:sz w:val="22"/>
                <w:szCs w:val="22"/>
              </w:rPr>
              <w:lastRenderedPageBreak/>
              <w:t>Your approach to any challenges</w:t>
            </w:r>
          </w:p>
        </w:tc>
      </w:tr>
      <w:tr w:rsidR="005B4B39" w:rsidRPr="0055050C" w:rsidTr="00271BDB">
        <w:trPr>
          <w:trHeight w:val="1531"/>
        </w:trPr>
        <w:tc>
          <w:tcPr>
            <w:tcW w:w="9356" w:type="dxa"/>
            <w:gridSpan w:val="5"/>
            <w:tcBorders>
              <w:top w:val="nil"/>
              <w:bottom w:val="single" w:sz="4" w:space="0" w:color="auto"/>
            </w:tcBorders>
          </w:tcPr>
          <w:p w:rsidR="005B4B39" w:rsidRPr="0055050C" w:rsidRDefault="00F80221" w:rsidP="00271BDB">
            <w:pPr>
              <w:autoSpaceDE w:val="0"/>
              <w:autoSpaceDN w:val="0"/>
              <w:adjustRightInd w:val="0"/>
              <w:spacing w:after="120"/>
              <w:rPr>
                <w:rFonts w:ascii="Arial" w:hAnsi="Arial" w:cs="Arial"/>
                <w:sz w:val="22"/>
                <w:szCs w:val="22"/>
              </w:rPr>
            </w:pPr>
            <w:sdt>
              <w:sdtPr>
                <w:rPr>
                  <w:rStyle w:val="Style2"/>
                  <w:sz w:val="22"/>
                  <w:szCs w:val="22"/>
                </w:rPr>
                <w:id w:val="737220703"/>
                <w:placeholder>
                  <w:docPart w:val="DFEC02FC40CE45EE87F792B1FEE505BB"/>
                </w:placeholder>
              </w:sdtPr>
              <w:sdtEndPr>
                <w:rPr>
                  <w:rStyle w:val="Style2"/>
                </w:rPr>
              </w:sdtEndPr>
              <w:sdtContent>
                <w:sdt>
                  <w:sdtPr>
                    <w:rPr>
                      <w:rStyle w:val="Style2"/>
                      <w:sz w:val="22"/>
                      <w:szCs w:val="22"/>
                    </w:rPr>
                    <w:alias w:val="Please Specify"/>
                    <w:tag w:val="Please Specify"/>
                    <w:id w:val="1074849642"/>
                    <w:placeholder>
                      <w:docPart w:val="989B43384ABD4BF58134401E56EE5D40"/>
                    </w:placeholder>
                    <w:showingPlcHdr/>
                  </w:sdtPr>
                  <w:sdtEndPr>
                    <w:rPr>
                      <w:rStyle w:val="Style2"/>
                    </w:rPr>
                  </w:sdtEndPr>
                  <w:sdtContent>
                    <w:r w:rsidR="005B4B39" w:rsidRPr="0055050C">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5"/>
            <w:tcBorders>
              <w:top w:val="single" w:sz="4" w:space="0" w:color="auto"/>
              <w:bottom w:val="nil"/>
            </w:tcBorders>
          </w:tcPr>
          <w:p w:rsidR="005B4B39" w:rsidRPr="00931ACD" w:rsidRDefault="005B4B39" w:rsidP="005B4B39">
            <w:pPr>
              <w:pStyle w:val="ListParagraph"/>
              <w:numPr>
                <w:ilvl w:val="0"/>
                <w:numId w:val="36"/>
              </w:numPr>
              <w:autoSpaceDE w:val="0"/>
              <w:autoSpaceDN w:val="0"/>
              <w:adjustRightInd w:val="0"/>
              <w:ind w:left="567" w:hanging="567"/>
              <w:rPr>
                <w:rStyle w:val="Style2"/>
                <w:b/>
                <w:sz w:val="22"/>
                <w:szCs w:val="22"/>
              </w:rPr>
            </w:pPr>
            <w:r w:rsidRPr="00931ACD">
              <w:rPr>
                <w:rStyle w:val="Style2"/>
                <w:b/>
                <w:sz w:val="22"/>
                <w:szCs w:val="22"/>
              </w:rPr>
              <w:t>How you recovered from these challenges</w:t>
            </w:r>
          </w:p>
        </w:tc>
      </w:tr>
      <w:tr w:rsidR="005B4B39" w:rsidRPr="0055050C" w:rsidTr="00271BDB">
        <w:trPr>
          <w:trHeight w:val="1531"/>
        </w:trPr>
        <w:tc>
          <w:tcPr>
            <w:tcW w:w="9356" w:type="dxa"/>
            <w:gridSpan w:val="5"/>
            <w:tcBorders>
              <w:top w:val="nil"/>
              <w:bottom w:val="single" w:sz="4" w:space="0" w:color="auto"/>
            </w:tcBorders>
          </w:tcPr>
          <w:p w:rsidR="005B4B39" w:rsidRPr="0055050C" w:rsidRDefault="00F80221" w:rsidP="00271BDB">
            <w:pPr>
              <w:autoSpaceDE w:val="0"/>
              <w:autoSpaceDN w:val="0"/>
              <w:adjustRightInd w:val="0"/>
              <w:spacing w:after="120"/>
              <w:rPr>
                <w:rStyle w:val="Style2"/>
                <w:sz w:val="22"/>
                <w:szCs w:val="22"/>
              </w:rPr>
            </w:pPr>
            <w:sdt>
              <w:sdtPr>
                <w:rPr>
                  <w:rStyle w:val="Style2"/>
                  <w:sz w:val="22"/>
                  <w:szCs w:val="22"/>
                </w:rPr>
                <w:id w:val="1198353791"/>
                <w:placeholder>
                  <w:docPart w:val="3AD03E3F40404067828830129F2495C8"/>
                </w:placeholder>
              </w:sdtPr>
              <w:sdtEndPr>
                <w:rPr>
                  <w:rStyle w:val="Style2"/>
                </w:rPr>
              </w:sdtEndPr>
              <w:sdtContent>
                <w:sdt>
                  <w:sdtPr>
                    <w:rPr>
                      <w:rStyle w:val="Style2"/>
                      <w:sz w:val="22"/>
                      <w:szCs w:val="22"/>
                    </w:rPr>
                    <w:alias w:val="Please Specify"/>
                    <w:tag w:val="Please Specify"/>
                    <w:id w:val="85813592"/>
                    <w:placeholder>
                      <w:docPart w:val="5722E41EEF7740BC8C4EE98C761F4E80"/>
                    </w:placeholder>
                    <w:showingPlcHdr/>
                  </w:sdtPr>
                  <w:sdtEndPr>
                    <w:rPr>
                      <w:rStyle w:val="Style2"/>
                    </w:rPr>
                  </w:sdtEndPr>
                  <w:sdtContent>
                    <w:r w:rsidR="005B4B39" w:rsidRPr="0055050C">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9356" w:type="dxa"/>
            <w:gridSpan w:val="5"/>
            <w:tcBorders>
              <w:top w:val="single" w:sz="4" w:space="0" w:color="auto"/>
              <w:bottom w:val="nil"/>
            </w:tcBorders>
          </w:tcPr>
          <w:p w:rsidR="005B4B39" w:rsidRPr="00931ACD" w:rsidRDefault="005B4B39" w:rsidP="005B4B39">
            <w:pPr>
              <w:pStyle w:val="ListParagraph"/>
              <w:numPr>
                <w:ilvl w:val="0"/>
                <w:numId w:val="36"/>
              </w:numPr>
              <w:autoSpaceDE w:val="0"/>
              <w:autoSpaceDN w:val="0"/>
              <w:adjustRightInd w:val="0"/>
              <w:ind w:left="567" w:hanging="567"/>
              <w:rPr>
                <w:rStyle w:val="Style2"/>
                <w:b/>
                <w:sz w:val="22"/>
                <w:szCs w:val="22"/>
              </w:rPr>
            </w:pPr>
            <w:r w:rsidRPr="00931ACD">
              <w:rPr>
                <w:rFonts w:ascii="Arial" w:hAnsi="Arial" w:cs="Arial"/>
                <w:b/>
                <w:sz w:val="22"/>
                <w:szCs w:val="22"/>
              </w:rPr>
              <w:t>How you have made sure that the opportunity for these challenges to reoccur was minimised.</w:t>
            </w:r>
          </w:p>
        </w:tc>
      </w:tr>
      <w:tr w:rsidR="005B4B39" w:rsidRPr="0055050C" w:rsidTr="00271BDB">
        <w:trPr>
          <w:trHeight w:val="1531"/>
        </w:trPr>
        <w:tc>
          <w:tcPr>
            <w:tcW w:w="9356" w:type="dxa"/>
            <w:gridSpan w:val="5"/>
            <w:tcBorders>
              <w:top w:val="nil"/>
              <w:bottom w:val="single" w:sz="4" w:space="0" w:color="auto"/>
            </w:tcBorders>
          </w:tcPr>
          <w:p w:rsidR="005B4B39" w:rsidRPr="0055050C" w:rsidRDefault="00F80221" w:rsidP="00271BDB">
            <w:pPr>
              <w:autoSpaceDE w:val="0"/>
              <w:autoSpaceDN w:val="0"/>
              <w:adjustRightInd w:val="0"/>
              <w:spacing w:after="120"/>
              <w:rPr>
                <w:rStyle w:val="Style2"/>
                <w:sz w:val="22"/>
                <w:szCs w:val="22"/>
              </w:rPr>
            </w:pPr>
            <w:sdt>
              <w:sdtPr>
                <w:rPr>
                  <w:rStyle w:val="Style2"/>
                  <w:sz w:val="22"/>
                  <w:szCs w:val="22"/>
                </w:rPr>
                <w:id w:val="-1350407623"/>
                <w:placeholder>
                  <w:docPart w:val="E5DA276EADFB4533AC835324F12E4611"/>
                </w:placeholder>
              </w:sdtPr>
              <w:sdtEndPr>
                <w:rPr>
                  <w:rStyle w:val="Style2"/>
                </w:rPr>
              </w:sdtEndPr>
              <w:sdtContent>
                <w:sdt>
                  <w:sdtPr>
                    <w:rPr>
                      <w:rStyle w:val="Style2"/>
                      <w:sz w:val="22"/>
                      <w:szCs w:val="22"/>
                    </w:rPr>
                    <w:alias w:val="Please Specify"/>
                    <w:tag w:val="Please Specify"/>
                    <w:id w:val="2000074799"/>
                    <w:placeholder>
                      <w:docPart w:val="8F9BCDC475BF464E8D6E3433EC5EFF79"/>
                    </w:placeholder>
                    <w:showingPlcHdr/>
                  </w:sdtPr>
                  <w:sdtEndPr>
                    <w:rPr>
                      <w:rStyle w:val="Style2"/>
                    </w:rPr>
                  </w:sdtEndPr>
                  <w:sdtContent>
                    <w:r w:rsidR="005B4B39" w:rsidRPr="0055050C">
                      <w:rPr>
                        <w:rStyle w:val="PlaceholderText"/>
                        <w:rFonts w:ascii="Arial" w:hAnsi="Arial" w:cs="Arial"/>
                        <w:sz w:val="22"/>
                        <w:szCs w:val="22"/>
                      </w:rPr>
                      <w:t>Click here to enter text.</w:t>
                    </w:r>
                  </w:sdtContent>
                </w:sdt>
              </w:sdtContent>
            </w:sdt>
          </w:p>
        </w:tc>
      </w:tr>
      <w:tr w:rsidR="005B4B39" w:rsidRPr="0055050C" w:rsidTr="00271BDB">
        <w:trPr>
          <w:trHeight w:val="284"/>
        </w:trPr>
        <w:tc>
          <w:tcPr>
            <w:tcW w:w="7796" w:type="dxa"/>
            <w:gridSpan w:val="4"/>
            <w:tcBorders>
              <w:bottom w:val="single" w:sz="4" w:space="0" w:color="auto"/>
              <w:right w:val="single" w:sz="4" w:space="0" w:color="auto"/>
            </w:tcBorders>
          </w:tcPr>
          <w:p w:rsidR="005B4B39" w:rsidRPr="0055050C" w:rsidRDefault="005B4B39" w:rsidP="00271BD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5B4B39" w:rsidRPr="0055050C" w:rsidRDefault="005B4B39" w:rsidP="00271BDB">
            <w:pPr>
              <w:autoSpaceDE w:val="0"/>
              <w:autoSpaceDN w:val="0"/>
              <w:adjustRightInd w:val="0"/>
              <w:spacing w:after="120"/>
              <w:rPr>
                <w:rFonts w:ascii="Arial" w:hAnsi="Arial" w:cs="Arial"/>
                <w:sz w:val="22"/>
                <w:szCs w:val="22"/>
              </w:rPr>
            </w:pPr>
          </w:p>
        </w:tc>
      </w:tr>
    </w:tbl>
    <w:p w:rsidR="002C0FA6" w:rsidRDefault="002C0FA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A25F2" w:rsidRPr="0055050C" w:rsidTr="00271BDB">
        <w:trPr>
          <w:trHeight w:val="567"/>
          <w:tblHeader/>
        </w:trPr>
        <w:tc>
          <w:tcPr>
            <w:tcW w:w="9356" w:type="dxa"/>
            <w:gridSpan w:val="5"/>
            <w:tcBorders>
              <w:bottom w:val="single" w:sz="4" w:space="0" w:color="auto"/>
            </w:tcBorders>
            <w:vAlign w:val="center"/>
          </w:tcPr>
          <w:p w:rsidR="00DA25F2" w:rsidRPr="005B4B39" w:rsidRDefault="00DA25F2" w:rsidP="00DA25F2">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5B4B39" w:rsidRPr="0055050C" w:rsidTr="00271BDB">
        <w:trPr>
          <w:trHeight w:val="284"/>
        </w:trPr>
        <w:tc>
          <w:tcPr>
            <w:tcW w:w="1753" w:type="dxa"/>
            <w:tcBorders>
              <w:bottom w:val="nil"/>
              <w:right w:val="nil"/>
            </w:tcBorders>
          </w:tcPr>
          <w:p w:rsidR="005B4B39" w:rsidRPr="005B4B39" w:rsidRDefault="005B4B39" w:rsidP="00911BBA">
            <w:pPr>
              <w:rPr>
                <w:rFonts w:ascii="Arial" w:hAnsi="Arial" w:cs="Arial"/>
                <w:b/>
                <w:sz w:val="22"/>
                <w:szCs w:val="22"/>
              </w:rPr>
            </w:pPr>
            <w:r w:rsidRPr="005B4B39">
              <w:rPr>
                <w:rFonts w:ascii="Arial" w:hAnsi="Arial" w:cs="Arial"/>
                <w:b/>
                <w:sz w:val="22"/>
                <w:szCs w:val="22"/>
              </w:rPr>
              <w:t xml:space="preserve">Question </w:t>
            </w:r>
            <w:r w:rsidR="00911BBA">
              <w:rPr>
                <w:rFonts w:ascii="Arial" w:hAnsi="Arial" w:cs="Arial"/>
                <w:b/>
                <w:sz w:val="22"/>
                <w:szCs w:val="22"/>
              </w:rPr>
              <w:t>7</w:t>
            </w:r>
            <w:r w:rsidRPr="005B4B39">
              <w:rPr>
                <w:rFonts w:ascii="Arial" w:hAnsi="Arial" w:cs="Arial"/>
                <w:b/>
                <w:sz w:val="22"/>
                <w:szCs w:val="22"/>
              </w:rPr>
              <w:t>:</w:t>
            </w:r>
          </w:p>
        </w:tc>
        <w:tc>
          <w:tcPr>
            <w:tcW w:w="2924" w:type="dxa"/>
            <w:tcBorders>
              <w:left w:val="nil"/>
              <w:bottom w:val="nil"/>
              <w:right w:val="nil"/>
            </w:tcBorders>
          </w:tcPr>
          <w:p w:rsidR="005B4B39" w:rsidRPr="005B4B39" w:rsidRDefault="005B4B39" w:rsidP="00271BDB">
            <w:pPr>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5B4B39" w:rsidRPr="005B4B39" w:rsidRDefault="00196000" w:rsidP="00271BDB">
            <w:pPr>
              <w:rPr>
                <w:rFonts w:ascii="Arial" w:hAnsi="Arial" w:cs="Arial"/>
                <w:sz w:val="22"/>
                <w:szCs w:val="22"/>
              </w:rPr>
            </w:pPr>
            <w:r>
              <w:rPr>
                <w:rFonts w:ascii="Arial" w:hAnsi="Arial" w:cs="Arial"/>
                <w:sz w:val="22"/>
                <w:szCs w:val="22"/>
              </w:rPr>
              <w:t>4</w:t>
            </w:r>
            <w:r w:rsidR="005B4B39" w:rsidRPr="005B4B39">
              <w:rPr>
                <w:rFonts w:ascii="Arial" w:hAnsi="Arial" w:cs="Arial"/>
                <w:sz w:val="22"/>
                <w:szCs w:val="22"/>
              </w:rPr>
              <w:t>%</w:t>
            </w:r>
          </w:p>
        </w:tc>
        <w:tc>
          <w:tcPr>
            <w:tcW w:w="1657" w:type="dxa"/>
            <w:tcBorders>
              <w:left w:val="nil"/>
              <w:bottom w:val="nil"/>
              <w:right w:val="nil"/>
            </w:tcBorders>
          </w:tcPr>
          <w:p w:rsidR="005B4B39" w:rsidRPr="005B4B39" w:rsidRDefault="005B4B39" w:rsidP="00271BDB">
            <w:pPr>
              <w:rPr>
                <w:rFonts w:ascii="Arial" w:hAnsi="Arial" w:cs="Arial"/>
                <w:b/>
                <w:sz w:val="22"/>
                <w:szCs w:val="22"/>
              </w:rPr>
            </w:pPr>
            <w:r w:rsidRPr="005B4B39">
              <w:rPr>
                <w:rFonts w:ascii="Arial" w:hAnsi="Arial" w:cs="Arial"/>
                <w:b/>
                <w:sz w:val="22"/>
                <w:szCs w:val="22"/>
              </w:rPr>
              <w:t>Word Limit:</w:t>
            </w:r>
          </w:p>
        </w:tc>
        <w:tc>
          <w:tcPr>
            <w:tcW w:w="1560" w:type="dxa"/>
            <w:tcBorders>
              <w:left w:val="nil"/>
              <w:bottom w:val="nil"/>
            </w:tcBorders>
          </w:tcPr>
          <w:p w:rsidR="005B4B39" w:rsidRPr="0055050C" w:rsidRDefault="005B4B39" w:rsidP="00271BDB">
            <w:pPr>
              <w:rPr>
                <w:rFonts w:ascii="Arial" w:hAnsi="Arial" w:cs="Arial"/>
                <w:sz w:val="22"/>
                <w:szCs w:val="22"/>
              </w:rPr>
            </w:pPr>
            <w:r w:rsidRPr="0055050C">
              <w:rPr>
                <w:rFonts w:ascii="Arial" w:hAnsi="Arial" w:cs="Arial"/>
                <w:sz w:val="22"/>
                <w:szCs w:val="22"/>
              </w:rPr>
              <w:t>N/A</w:t>
            </w:r>
          </w:p>
        </w:tc>
      </w:tr>
      <w:tr w:rsidR="005B4B39" w:rsidRPr="0055050C" w:rsidTr="00271BDB">
        <w:trPr>
          <w:trHeight w:val="284"/>
        </w:trPr>
        <w:tc>
          <w:tcPr>
            <w:tcW w:w="9356" w:type="dxa"/>
            <w:gridSpan w:val="5"/>
            <w:tcBorders>
              <w:top w:val="nil"/>
              <w:bottom w:val="single" w:sz="4" w:space="0" w:color="auto"/>
            </w:tcBorders>
          </w:tcPr>
          <w:p w:rsidR="005B4B39" w:rsidRPr="0055050C" w:rsidRDefault="005B4B39" w:rsidP="00E13D35">
            <w:pPr>
              <w:spacing w:after="120"/>
              <w:rPr>
                <w:rFonts w:ascii="Arial" w:hAnsi="Arial" w:cs="Arial"/>
                <w:sz w:val="22"/>
                <w:szCs w:val="22"/>
              </w:rPr>
            </w:pPr>
            <w:r w:rsidRPr="0055050C">
              <w:rPr>
                <w:rFonts w:ascii="Arial" w:eastAsia="Arial" w:hAnsi="Arial" w:cs="Arial"/>
                <w:sz w:val="22"/>
                <w:szCs w:val="22"/>
              </w:rPr>
              <w:t>Please select “Yes” in the relevant box below to indicate you have included an o</w:t>
            </w:r>
            <w:r w:rsidRPr="0055050C">
              <w:rPr>
                <w:rFonts w:ascii="Arial" w:hAnsi="Arial" w:cs="Arial"/>
                <w:sz w:val="22"/>
                <w:szCs w:val="22"/>
              </w:rPr>
              <w:t xml:space="preserve">utline programme of works. This should be in the style of a </w:t>
            </w:r>
            <w:r>
              <w:rPr>
                <w:rFonts w:ascii="Arial" w:hAnsi="Arial" w:cs="Arial"/>
                <w:sz w:val="22"/>
                <w:szCs w:val="22"/>
              </w:rPr>
              <w:t>Gantt</w:t>
            </w:r>
            <w:r w:rsidRPr="0055050C">
              <w:rPr>
                <w:rFonts w:ascii="Arial" w:hAnsi="Arial" w:cs="Arial"/>
                <w:sz w:val="22"/>
                <w:szCs w:val="22"/>
              </w:rPr>
              <w:t xml:space="preserve"> chart and provide a detailed sequence of the work activities and durations</w:t>
            </w:r>
            <w:r w:rsidR="00E13D35">
              <w:rPr>
                <w:rFonts w:ascii="Arial" w:hAnsi="Arial" w:cs="Arial"/>
                <w:sz w:val="22"/>
                <w:szCs w:val="22"/>
              </w:rPr>
              <w:t>, which meets the Council’s advertised timescales</w:t>
            </w:r>
            <w:r w:rsidRPr="0055050C">
              <w:rPr>
                <w:rFonts w:ascii="Arial" w:hAnsi="Arial" w:cs="Arial"/>
                <w:sz w:val="22"/>
                <w:szCs w:val="22"/>
              </w:rPr>
              <w:t>.</w:t>
            </w:r>
          </w:p>
        </w:tc>
      </w:tr>
      <w:tr w:rsidR="005B4B39" w:rsidRPr="0055050C" w:rsidTr="00271BDB">
        <w:trPr>
          <w:trHeight w:val="284"/>
        </w:trPr>
        <w:tc>
          <w:tcPr>
            <w:tcW w:w="9356" w:type="dxa"/>
            <w:gridSpan w:val="5"/>
            <w:tcBorders>
              <w:bottom w:val="nil"/>
            </w:tcBorders>
          </w:tcPr>
          <w:p w:rsidR="005B4B39" w:rsidRPr="0055050C" w:rsidRDefault="005B4B39" w:rsidP="00271BDB">
            <w:pPr>
              <w:rPr>
                <w:rFonts w:ascii="Arial" w:hAnsi="Arial" w:cs="Arial"/>
                <w:b/>
                <w:sz w:val="22"/>
                <w:szCs w:val="22"/>
              </w:rPr>
            </w:pPr>
            <w:r w:rsidRPr="0055050C">
              <w:rPr>
                <w:rFonts w:ascii="Arial" w:hAnsi="Arial" w:cs="Arial"/>
                <w:b/>
                <w:sz w:val="22"/>
                <w:szCs w:val="22"/>
              </w:rPr>
              <w:t>Answer:</w:t>
            </w:r>
          </w:p>
        </w:tc>
      </w:tr>
      <w:tr w:rsidR="005B4B39" w:rsidRPr="0055050C" w:rsidTr="00271BDB">
        <w:trPr>
          <w:trHeight w:val="284"/>
        </w:trPr>
        <w:tc>
          <w:tcPr>
            <w:tcW w:w="7796" w:type="dxa"/>
            <w:gridSpan w:val="4"/>
            <w:tcBorders>
              <w:top w:val="nil"/>
              <w:bottom w:val="nil"/>
              <w:right w:val="nil"/>
            </w:tcBorders>
          </w:tcPr>
          <w:p w:rsidR="005B4B39" w:rsidRPr="0055050C" w:rsidRDefault="005B4B39" w:rsidP="00271BDB">
            <w:pPr>
              <w:rPr>
                <w:rFonts w:ascii="Arial" w:hAnsi="Arial" w:cs="Arial"/>
                <w:sz w:val="22"/>
                <w:szCs w:val="22"/>
              </w:rPr>
            </w:pPr>
            <w:r w:rsidRPr="0055050C">
              <w:rPr>
                <w:rFonts w:ascii="Arial" w:hAnsi="Arial" w:cs="Arial"/>
                <w:sz w:val="22"/>
                <w:szCs w:val="22"/>
              </w:rPr>
              <w:t xml:space="preserve">Programme of Works </w:t>
            </w:r>
            <w:r>
              <w:rPr>
                <w:rFonts w:ascii="Arial" w:hAnsi="Arial" w:cs="Arial"/>
                <w:sz w:val="22"/>
                <w:szCs w:val="22"/>
              </w:rPr>
              <w:t>Gantt</w:t>
            </w:r>
            <w:r w:rsidRPr="0055050C">
              <w:rPr>
                <w:rFonts w:ascii="Arial" w:hAnsi="Arial" w:cs="Arial"/>
                <w:sz w:val="22"/>
                <w:szCs w:val="22"/>
              </w:rPr>
              <w:t xml:space="preserve"> chart included</w:t>
            </w:r>
          </w:p>
        </w:tc>
        <w:tc>
          <w:tcPr>
            <w:tcW w:w="1560" w:type="dxa"/>
            <w:tcBorders>
              <w:top w:val="nil"/>
              <w:left w:val="nil"/>
              <w:bottom w:val="nil"/>
            </w:tcBorders>
          </w:tcPr>
          <w:p w:rsidR="005B4B39" w:rsidRPr="0055050C" w:rsidRDefault="00F80221" w:rsidP="00271BDB">
            <w:pPr>
              <w:rPr>
                <w:rFonts w:ascii="Arial" w:hAnsi="Arial" w:cs="Arial"/>
                <w:sz w:val="22"/>
                <w:szCs w:val="22"/>
              </w:rPr>
            </w:pPr>
            <w:sdt>
              <w:sdtPr>
                <w:rPr>
                  <w:rFonts w:ascii="Arial" w:hAnsi="Arial" w:cs="Arial"/>
                  <w:sz w:val="22"/>
                  <w:szCs w:val="22"/>
                </w:rPr>
                <w:alias w:val="Yes / No"/>
                <w:tag w:val="Yes / No"/>
                <w:id w:val="-311791284"/>
                <w:placeholder>
                  <w:docPart w:val="8DF75A1D229942BF99B59EEBC642B81B"/>
                </w:placeholder>
                <w:showingPlcHdr/>
                <w:dropDownList>
                  <w:listItem w:displayText="Yes" w:value="Yes"/>
                  <w:listItem w:displayText="No" w:value="No"/>
                </w:dropDownList>
              </w:sdtPr>
              <w:sdtEndPr/>
              <w:sdtContent>
                <w:r w:rsidR="005B4B39" w:rsidRPr="0055050C">
                  <w:rPr>
                    <w:rFonts w:ascii="Arial" w:hAnsi="Arial" w:cs="Arial"/>
                    <w:sz w:val="22"/>
                    <w:szCs w:val="22"/>
                  </w:rPr>
                  <w:t>Choose an item.</w:t>
                </w:r>
              </w:sdtContent>
            </w:sdt>
          </w:p>
        </w:tc>
      </w:tr>
      <w:tr w:rsidR="005B4B39" w:rsidRPr="0055050C" w:rsidTr="00271BDB">
        <w:trPr>
          <w:trHeight w:val="284"/>
        </w:trPr>
        <w:tc>
          <w:tcPr>
            <w:tcW w:w="7796" w:type="dxa"/>
            <w:gridSpan w:val="4"/>
          </w:tcPr>
          <w:p w:rsidR="005B4B39" w:rsidRPr="0055050C" w:rsidRDefault="005B4B39" w:rsidP="00271BDB">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5B4B39" w:rsidRPr="0055050C" w:rsidRDefault="005B4B39" w:rsidP="00271BDB">
            <w:pPr>
              <w:spacing w:after="120"/>
              <w:rPr>
                <w:rFonts w:ascii="Arial" w:hAnsi="Arial" w:cs="Arial"/>
                <w:b/>
                <w:sz w:val="22"/>
                <w:szCs w:val="22"/>
              </w:rPr>
            </w:pPr>
            <w:r w:rsidRPr="0055050C">
              <w:rPr>
                <w:rFonts w:ascii="Arial" w:hAnsi="Arial" w:cs="Arial"/>
                <w:b/>
                <w:sz w:val="22"/>
                <w:szCs w:val="22"/>
              </w:rPr>
              <w:t>N/A</w:t>
            </w:r>
          </w:p>
        </w:tc>
      </w:tr>
    </w:tbl>
    <w:p w:rsidR="002C0FA6" w:rsidRPr="0092364F" w:rsidRDefault="002C0FA6"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005B4B39">
        <w:rPr>
          <w:rFonts w:ascii="Arial" w:hAnsi="Arial" w:cs="Arial"/>
          <w:sz w:val="22"/>
          <w:szCs w:val="22"/>
        </w:rPr>
        <w:t>ed</w:t>
      </w:r>
      <w:r w:rsidRPr="0092364F">
        <w:rPr>
          <w:rFonts w:ascii="Arial" w:hAnsi="Arial" w:cs="Arial"/>
          <w:sz w:val="22"/>
          <w:szCs w:val="22"/>
        </w:rPr>
        <w:t xml:space="preserve"> in row </w:t>
      </w:r>
      <w:r w:rsidR="005B4B39">
        <w:rPr>
          <w:rFonts w:ascii="Arial" w:hAnsi="Arial" w:cs="Arial"/>
          <w:sz w:val="22"/>
          <w:szCs w:val="22"/>
        </w:rPr>
        <w:t>9.</w:t>
      </w:r>
      <w:r w:rsidR="005B4B39" w:rsidRPr="005B4B39">
        <w:rPr>
          <w:rFonts w:ascii="Arial" w:hAnsi="Arial" w:cs="Arial"/>
          <w:sz w:val="22"/>
          <w:szCs w:val="22"/>
        </w:rPr>
        <w:t xml:space="preserve">4 </w:t>
      </w:r>
      <w:r w:rsidRPr="005B4B39">
        <w:rPr>
          <w:rFonts w:ascii="Arial" w:hAnsi="Arial" w:cs="Arial"/>
          <w:sz w:val="22"/>
          <w:szCs w:val="22"/>
        </w:rPr>
        <w:t>of the table below, additional costs which are not identified at this stage cannot be charged</w:t>
      </w:r>
      <w:r w:rsidRPr="0092364F">
        <w:rPr>
          <w:rFonts w:ascii="Arial" w:hAnsi="Arial" w:cs="Arial"/>
          <w:sz w:val="22"/>
          <w:szCs w:val="22"/>
        </w:rPr>
        <w:t xml:space="preserve"> for during the Contract Term unless by the express agreement of the Council.</w:t>
      </w:r>
    </w:p>
    <w:p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E13D35" w:rsidRPr="0092364F" w:rsidTr="00D41488">
        <w:trPr>
          <w:trHeight w:val="340"/>
          <w:jc w:val="center"/>
        </w:trPr>
        <w:tc>
          <w:tcPr>
            <w:tcW w:w="709" w:type="dxa"/>
            <w:tcBorders>
              <w:right w:val="nil"/>
            </w:tcBorders>
          </w:tcPr>
          <w:p w:rsidR="00E13D35" w:rsidRPr="0092364F" w:rsidRDefault="00E13D35" w:rsidP="006416ED">
            <w:pPr>
              <w:pStyle w:val="ListParagraph"/>
              <w:ind w:left="0"/>
              <w:rPr>
                <w:rFonts w:ascii="Arial" w:hAnsi="Arial" w:cs="Arial"/>
                <w:sz w:val="22"/>
                <w:szCs w:val="22"/>
              </w:rPr>
            </w:pPr>
          </w:p>
        </w:tc>
        <w:tc>
          <w:tcPr>
            <w:tcW w:w="8647" w:type="dxa"/>
            <w:gridSpan w:val="2"/>
            <w:tcBorders>
              <w:left w:val="nil"/>
            </w:tcBorders>
          </w:tcPr>
          <w:p w:rsidR="00E13D35" w:rsidRPr="00701D1D" w:rsidRDefault="00E13D35" w:rsidP="00E13D35">
            <w:pPr>
              <w:spacing w:after="120"/>
              <w:rPr>
                <w:rFonts w:ascii="Arial" w:hAnsi="Arial" w:cs="Arial"/>
                <w:sz w:val="22"/>
                <w:szCs w:val="22"/>
              </w:rPr>
            </w:pPr>
            <w:r w:rsidRPr="00701D1D">
              <w:rPr>
                <w:rFonts w:ascii="Arial" w:hAnsi="Arial" w:cs="Arial"/>
                <w:sz w:val="22"/>
                <w:szCs w:val="22"/>
              </w:rPr>
              <w:t xml:space="preserve">Project Cost (please complete the </w:t>
            </w:r>
            <w:r>
              <w:rPr>
                <w:rFonts w:ascii="Arial" w:hAnsi="Arial" w:cs="Arial"/>
                <w:sz w:val="22"/>
                <w:szCs w:val="22"/>
              </w:rPr>
              <w:t xml:space="preserve">Pricing Schedule </w:t>
            </w:r>
            <w:r w:rsidRPr="00701D1D">
              <w:rPr>
                <w:rFonts w:ascii="Arial" w:hAnsi="Arial" w:cs="Arial"/>
                <w:sz w:val="22"/>
                <w:szCs w:val="22"/>
              </w:rPr>
              <w:t>spreadsheet</w:t>
            </w:r>
            <w:r>
              <w:rPr>
                <w:rFonts w:ascii="Arial" w:hAnsi="Arial" w:cs="Arial"/>
                <w:sz w:val="22"/>
                <w:szCs w:val="22"/>
              </w:rPr>
              <w:t>,</w:t>
            </w:r>
            <w:r w:rsidRPr="00701D1D">
              <w:rPr>
                <w:rFonts w:ascii="Arial" w:hAnsi="Arial" w:cs="Arial"/>
                <w:sz w:val="22"/>
                <w:szCs w:val="22"/>
              </w:rPr>
              <w:t xml:space="preserve"> </w:t>
            </w:r>
            <w:r>
              <w:rPr>
                <w:rFonts w:ascii="Arial" w:hAnsi="Arial" w:cs="Arial"/>
                <w:sz w:val="22"/>
                <w:szCs w:val="22"/>
              </w:rPr>
              <w:t xml:space="preserve">which can be opened by </w:t>
            </w:r>
            <w:r w:rsidRPr="00701D1D">
              <w:rPr>
                <w:rFonts w:ascii="Arial" w:hAnsi="Arial" w:cs="Arial"/>
                <w:b/>
                <w:sz w:val="22"/>
                <w:szCs w:val="22"/>
                <w:highlight w:val="yellow"/>
              </w:rPr>
              <w:t>double clicking on the icon below</w:t>
            </w:r>
            <w:r>
              <w:rPr>
                <w:rFonts w:ascii="Arial" w:hAnsi="Arial" w:cs="Arial"/>
                <w:sz w:val="22"/>
                <w:szCs w:val="22"/>
              </w:rPr>
              <w:t xml:space="preserve"> and </w:t>
            </w:r>
            <w:r w:rsidRPr="00701D1D">
              <w:rPr>
                <w:rFonts w:ascii="Arial" w:hAnsi="Arial" w:cs="Arial"/>
                <w:b/>
                <w:sz w:val="22"/>
                <w:szCs w:val="22"/>
                <w:highlight w:val="yellow"/>
              </w:rPr>
              <w:t>selecting “</w:t>
            </w:r>
            <w:r w:rsidRPr="00701D1D">
              <w:rPr>
                <w:rFonts w:ascii="Arial" w:hAnsi="Arial" w:cs="Arial"/>
                <w:b/>
                <w:i/>
                <w:sz w:val="22"/>
                <w:szCs w:val="22"/>
                <w:highlight w:val="yellow"/>
                <w:u w:val="single"/>
              </w:rPr>
              <w:t>E</w:t>
            </w:r>
            <w:r w:rsidRPr="00701D1D">
              <w:rPr>
                <w:rFonts w:ascii="Arial" w:hAnsi="Arial" w:cs="Arial"/>
                <w:b/>
                <w:i/>
                <w:sz w:val="22"/>
                <w:szCs w:val="22"/>
                <w:highlight w:val="yellow"/>
              </w:rPr>
              <w:t>nable Macros</w:t>
            </w:r>
            <w:r w:rsidRPr="00701D1D">
              <w:rPr>
                <w:rFonts w:ascii="Arial" w:hAnsi="Arial" w:cs="Arial"/>
                <w:b/>
                <w:sz w:val="22"/>
                <w:szCs w:val="22"/>
                <w:highlight w:val="yellow"/>
              </w:rPr>
              <w:t>”</w:t>
            </w:r>
            <w:r>
              <w:rPr>
                <w:rFonts w:ascii="Arial" w:hAnsi="Arial" w:cs="Arial"/>
                <w:sz w:val="22"/>
                <w:szCs w:val="22"/>
              </w:rPr>
              <w:t>, when prompted</w:t>
            </w:r>
            <w:r w:rsidRPr="00701D1D">
              <w:rPr>
                <w:rFonts w:ascii="Arial" w:hAnsi="Arial" w:cs="Arial"/>
                <w:sz w:val="22"/>
                <w:szCs w:val="22"/>
              </w:rPr>
              <w:t>)</w:t>
            </w:r>
          </w:p>
          <w:p w:rsidR="00E13D35" w:rsidRDefault="00E13D35" w:rsidP="00E13D35">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626251616" r:id="rId15"/>
              </w:object>
            </w:r>
          </w:p>
          <w:p w:rsidR="00E13D35" w:rsidRDefault="00E13D35" w:rsidP="00E13D35">
            <w:pPr>
              <w:rPr>
                <w:rFonts w:ascii="Arial" w:hAnsi="Arial" w:cs="Arial"/>
                <w:sz w:val="22"/>
                <w:szCs w:val="22"/>
              </w:rPr>
            </w:pPr>
          </w:p>
          <w:p w:rsidR="00E13D35" w:rsidRPr="0092364F" w:rsidRDefault="00E13D35" w:rsidP="00E13D35">
            <w:pPr>
              <w:rPr>
                <w:sz w:val="22"/>
                <w:szCs w:val="22"/>
              </w:rPr>
            </w:pPr>
            <w:r w:rsidRPr="00701D1D">
              <w:rPr>
                <w:rFonts w:ascii="Arial" w:hAnsi="Arial" w:cs="Arial"/>
                <w:color w:val="FF0000"/>
                <w:sz w:val="22"/>
                <w:szCs w:val="22"/>
                <w:highlight w:val="yellow"/>
              </w:rPr>
              <w:t>A completed copy of this Pricing Schedule</w:t>
            </w:r>
            <w:r>
              <w:rPr>
                <w:rFonts w:ascii="Arial" w:hAnsi="Arial" w:cs="Arial"/>
                <w:color w:val="FF0000"/>
                <w:sz w:val="22"/>
                <w:szCs w:val="22"/>
                <w:highlight w:val="yellow"/>
              </w:rPr>
              <w:t xml:space="preserve"> spreadsheet</w:t>
            </w:r>
            <w:r w:rsidRPr="00701D1D">
              <w:rPr>
                <w:rFonts w:ascii="Arial" w:hAnsi="Arial" w:cs="Arial"/>
                <w:color w:val="FF0000"/>
                <w:sz w:val="22"/>
                <w:szCs w:val="22"/>
                <w:highlight w:val="yellow"/>
              </w:rPr>
              <w:t xml:space="preserve"> </w:t>
            </w:r>
            <w:r w:rsidRPr="00701D1D">
              <w:rPr>
                <w:rFonts w:ascii="Arial" w:hAnsi="Arial" w:cs="Arial"/>
                <w:b/>
                <w:caps/>
                <w:color w:val="FF0000"/>
                <w:sz w:val="22"/>
                <w:szCs w:val="22"/>
                <w:highlight w:val="yellow"/>
                <w:u w:val="single"/>
              </w:rPr>
              <w:t>must</w:t>
            </w:r>
            <w:r w:rsidRPr="00701D1D">
              <w:rPr>
                <w:rFonts w:ascii="Arial" w:hAnsi="Arial" w:cs="Arial"/>
                <w:color w:val="FF0000"/>
                <w:sz w:val="22"/>
                <w:szCs w:val="22"/>
                <w:highlight w:val="yellow"/>
              </w:rPr>
              <w:t xml:space="preserve"> be included with your tender submission.</w:t>
            </w:r>
          </w:p>
        </w:tc>
      </w:tr>
      <w:tr w:rsidR="005B4B39" w:rsidRPr="0092364F" w:rsidTr="004F1BF0">
        <w:trPr>
          <w:trHeight w:val="340"/>
          <w:jc w:val="center"/>
        </w:trPr>
        <w:tc>
          <w:tcPr>
            <w:tcW w:w="709" w:type="dxa"/>
            <w:tcBorders>
              <w:right w:val="nil"/>
            </w:tcBorders>
          </w:tcPr>
          <w:p w:rsidR="005B4B39" w:rsidRPr="0092364F" w:rsidRDefault="005B4B39" w:rsidP="005B4B39">
            <w:pPr>
              <w:pStyle w:val="ListParagraph"/>
              <w:numPr>
                <w:ilvl w:val="0"/>
                <w:numId w:val="22"/>
              </w:numPr>
              <w:ind w:left="0" w:firstLine="0"/>
              <w:rPr>
                <w:rFonts w:ascii="Arial" w:hAnsi="Arial" w:cs="Arial"/>
                <w:sz w:val="22"/>
                <w:szCs w:val="22"/>
              </w:rPr>
            </w:pPr>
          </w:p>
        </w:tc>
        <w:tc>
          <w:tcPr>
            <w:tcW w:w="6237" w:type="dxa"/>
            <w:tcBorders>
              <w:left w:val="nil"/>
            </w:tcBorders>
          </w:tcPr>
          <w:p w:rsidR="005B4B39" w:rsidRPr="0092364F" w:rsidRDefault="005B4B39" w:rsidP="006416ED">
            <w:pPr>
              <w:rPr>
                <w:rFonts w:ascii="Arial" w:hAnsi="Arial" w:cs="Arial"/>
                <w:sz w:val="22"/>
                <w:szCs w:val="22"/>
              </w:rPr>
            </w:pPr>
            <w:r>
              <w:rPr>
                <w:rFonts w:ascii="Arial" w:hAnsi="Arial" w:cs="Arial"/>
                <w:sz w:val="22"/>
                <w:szCs w:val="22"/>
                <w:lang w:eastAsia="en-US"/>
              </w:rPr>
              <w:t xml:space="preserve">Cost of </w:t>
            </w:r>
            <w:r w:rsidR="00196000">
              <w:rPr>
                <w:rFonts w:ascii="Arial" w:hAnsi="Arial" w:cs="Arial"/>
                <w:sz w:val="22"/>
                <w:szCs w:val="22"/>
                <w:lang w:eastAsia="en-US"/>
              </w:rPr>
              <w:t xml:space="preserve">Parts and </w:t>
            </w:r>
            <w:r>
              <w:rPr>
                <w:rFonts w:ascii="Arial" w:hAnsi="Arial" w:cs="Arial"/>
                <w:sz w:val="22"/>
                <w:szCs w:val="22"/>
                <w:lang w:eastAsia="en-US"/>
              </w:rPr>
              <w:t>Materials</w:t>
            </w:r>
          </w:p>
        </w:tc>
        <w:tc>
          <w:tcPr>
            <w:tcW w:w="2410" w:type="dxa"/>
          </w:tcPr>
          <w:p w:rsidR="005B4B39" w:rsidRPr="0092364F" w:rsidRDefault="00F80221" w:rsidP="005B4B39">
            <w:pPr>
              <w:rPr>
                <w:sz w:val="22"/>
                <w:szCs w:val="22"/>
              </w:rPr>
            </w:pPr>
            <w:sdt>
              <w:sdtPr>
                <w:rPr>
                  <w:rStyle w:val="Arial11"/>
                  <w:szCs w:val="22"/>
                </w:rPr>
                <w:id w:val="17552914"/>
                <w:placeholder>
                  <w:docPart w:val="3A40E159A74F4576B362C090ACE72A05"/>
                </w:placeholder>
                <w:showingPlcHdr/>
              </w:sdtPr>
              <w:sdtEndPr>
                <w:rPr>
                  <w:rStyle w:val="DefaultParagraphFont"/>
                  <w:rFonts w:ascii="Times New Roman" w:hAnsi="Times New Roman" w:cs="Arial"/>
                  <w:sz w:val="24"/>
                </w:rPr>
              </w:sdtEndPr>
              <w:sdtContent>
                <w:r w:rsidR="005B4B39"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5B4B39" w:rsidP="00C952B8">
            <w:pPr>
              <w:rPr>
                <w:rFonts w:ascii="Arial" w:hAnsi="Arial" w:cs="Arial"/>
                <w:sz w:val="22"/>
                <w:szCs w:val="22"/>
              </w:rPr>
            </w:pPr>
            <w:r>
              <w:rPr>
                <w:rFonts w:ascii="Arial" w:hAnsi="Arial" w:cs="Arial"/>
                <w:sz w:val="22"/>
                <w:szCs w:val="22"/>
              </w:rPr>
              <w:t>Labour Costs</w:t>
            </w:r>
          </w:p>
        </w:tc>
        <w:tc>
          <w:tcPr>
            <w:tcW w:w="2410" w:type="dxa"/>
          </w:tcPr>
          <w:p w:rsidR="00C239A7" w:rsidRPr="0092364F" w:rsidRDefault="00F80221">
            <w:pPr>
              <w:rPr>
                <w:sz w:val="22"/>
                <w:szCs w:val="22"/>
              </w:rPr>
            </w:pPr>
            <w:sdt>
              <w:sdtPr>
                <w:rPr>
                  <w:rStyle w:val="Arial11"/>
                  <w:szCs w:val="22"/>
                </w:rPr>
                <w:id w:val="17552912"/>
                <w:placeholder>
                  <w:docPart w:val="C0A2B206E18042EDB310C2F84E26A7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r w:rsidR="005B4B39">
              <w:rPr>
                <w:rFonts w:ascii="Arial" w:hAnsi="Arial" w:cs="Arial"/>
                <w:sz w:val="22"/>
                <w:szCs w:val="22"/>
              </w:rPr>
              <w:t xml:space="preserve"> not otherwise specified</w:t>
            </w:r>
          </w:p>
        </w:tc>
        <w:tc>
          <w:tcPr>
            <w:tcW w:w="2410" w:type="dxa"/>
          </w:tcPr>
          <w:p w:rsidR="00C239A7" w:rsidRPr="0092364F" w:rsidRDefault="00F80221">
            <w:pPr>
              <w:rPr>
                <w:sz w:val="22"/>
                <w:szCs w:val="22"/>
              </w:rPr>
            </w:pPr>
            <w:sdt>
              <w:sdtPr>
                <w:rPr>
                  <w:rStyle w:val="Arial11"/>
                  <w:szCs w:val="22"/>
                </w:rPr>
                <w:id w:val="17552913"/>
                <w:placeholder>
                  <w:docPart w:val="0503B9FADC5640D782A891F09EE6F3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F80221">
            <w:pPr>
              <w:rPr>
                <w:rStyle w:val="Arial11"/>
                <w:szCs w:val="22"/>
              </w:rPr>
            </w:pPr>
            <w:sdt>
              <w:sdtPr>
                <w:rPr>
                  <w:rStyle w:val="Arial11"/>
                  <w:szCs w:val="22"/>
                </w:rPr>
                <w:id w:val="17553151"/>
                <w:placeholder>
                  <w:docPart w:val="F33F6CEB031742B2A7E903AB4CB47CD2"/>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Please complete the Price Breakdown below and include the </w:t>
      </w:r>
      <w:r w:rsidR="005B4B39">
        <w:rPr>
          <w:rFonts w:ascii="Arial" w:hAnsi="Arial" w:cs="Arial"/>
          <w:sz w:val="22"/>
          <w:szCs w:val="22"/>
        </w:rPr>
        <w:t xml:space="preserve">itemised </w:t>
      </w:r>
      <w:r w:rsidRPr="0092364F">
        <w:rPr>
          <w:rFonts w:ascii="Arial" w:hAnsi="Arial" w:cs="Arial"/>
          <w:sz w:val="22"/>
          <w:szCs w:val="22"/>
        </w:rPr>
        <w:t xml:space="preserve">cost of </w:t>
      </w:r>
      <w:r w:rsidR="005B4B39">
        <w:rPr>
          <w:rFonts w:ascii="Arial" w:hAnsi="Arial" w:cs="Arial"/>
          <w:sz w:val="22"/>
          <w:szCs w:val="22"/>
        </w:rPr>
        <w:t>materials</w:t>
      </w:r>
      <w:r w:rsidRPr="0092364F">
        <w:rPr>
          <w:rFonts w:ascii="Arial" w:hAnsi="Arial" w:cs="Arial"/>
          <w:sz w:val="22"/>
          <w:szCs w:val="22"/>
        </w:rPr>
        <w:t xml:space="preserve">, your </w:t>
      </w:r>
      <w:r w:rsidR="005B4B39">
        <w:rPr>
          <w:rFonts w:ascii="Arial" w:hAnsi="Arial" w:cs="Arial"/>
          <w:sz w:val="22"/>
          <w:szCs w:val="22"/>
        </w:rPr>
        <w:t>labour</w:t>
      </w:r>
      <w:r w:rsidRPr="0092364F">
        <w:rPr>
          <w:rFonts w:ascii="Arial" w:hAnsi="Arial" w:cs="Arial"/>
          <w:sz w:val="22"/>
          <w:szCs w:val="22"/>
        </w:rPr>
        <w:t xml:space="preserve"> costs</w:t>
      </w:r>
      <w:r w:rsidR="006416ED">
        <w:rPr>
          <w:rFonts w:ascii="Arial" w:hAnsi="Arial" w:cs="Arial"/>
          <w:sz w:val="22"/>
          <w:szCs w:val="22"/>
        </w:rPr>
        <w:t xml:space="preserve"> </w:t>
      </w:r>
      <w:r w:rsidRPr="0092364F">
        <w:rPr>
          <w:rFonts w:ascii="Arial" w:hAnsi="Arial" w:cs="Arial"/>
          <w:sz w:val="22"/>
          <w:szCs w:val="22"/>
        </w:rPr>
        <w:t>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C00BE4" w:rsidP="00180BC2">
            <w:pPr>
              <w:rPr>
                <w:rFonts w:ascii="Arial" w:hAnsi="Arial" w:cs="Arial"/>
                <w:b/>
                <w:sz w:val="22"/>
                <w:szCs w:val="22"/>
              </w:rPr>
            </w:pPr>
            <w:r>
              <w:rPr>
                <w:rFonts w:ascii="Arial" w:hAnsi="Arial" w:cs="Arial"/>
                <w:b/>
                <w:sz w:val="22"/>
                <w:szCs w:val="22"/>
              </w:rPr>
              <w:t>A</w:t>
            </w:r>
            <w:r w:rsidR="00180BC2"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6416ED" w:rsidP="002C7918">
            <w:pPr>
              <w:rPr>
                <w:rFonts w:ascii="Arial" w:hAnsi="Arial" w:cs="Arial"/>
                <w:b/>
                <w:sz w:val="22"/>
                <w:szCs w:val="22"/>
              </w:rPr>
            </w:pPr>
            <w:r>
              <w:rPr>
                <w:rFonts w:ascii="Arial" w:hAnsi="Arial" w:cs="Arial"/>
                <w:b/>
                <w:sz w:val="22"/>
                <w:szCs w:val="22"/>
              </w:rPr>
              <w:t xml:space="preserve">Cost of </w:t>
            </w:r>
            <w:r w:rsidR="00196000">
              <w:rPr>
                <w:rFonts w:ascii="Arial" w:hAnsi="Arial" w:cs="Arial"/>
                <w:b/>
                <w:sz w:val="22"/>
                <w:szCs w:val="22"/>
              </w:rPr>
              <w:t xml:space="preserve">Parts and </w:t>
            </w:r>
            <w:r>
              <w:rPr>
                <w:rFonts w:ascii="Arial" w:hAnsi="Arial" w:cs="Arial"/>
                <w:b/>
                <w:sz w:val="22"/>
                <w:szCs w:val="22"/>
              </w:rPr>
              <w:t>Materials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43"/>
                <w:placeholder>
                  <w:docPart w:val="A22E80841661499589F5E50071DF62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24"/>
                <w:placeholder>
                  <w:docPart w:val="0262E144E82C4D25ABFB094959FC6E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25"/>
                <w:placeholder>
                  <w:docPart w:val="A00FF14830D3432180C2016B74C034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26"/>
                <w:placeholder>
                  <w:docPart w:val="3B02CA48225F4555AE0A93B52C60CC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27"/>
                <w:placeholder>
                  <w:docPart w:val="94968F5C4400496CABA4A8AC019E4B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28"/>
                <w:placeholder>
                  <w:docPart w:val="3F148F61C62C4A25B988A224D60E1C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29"/>
                <w:placeholder>
                  <w:docPart w:val="1A00535A3F994B068A6EFFD7F273FC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30"/>
                <w:placeholder>
                  <w:docPart w:val="E51A738D0F694F029A1AC0156C24B4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31"/>
                <w:placeholder>
                  <w:docPart w:val="4BB798BCD3004C32A084137661AF07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32"/>
                <w:placeholder>
                  <w:docPart w:val="749C98E46EC54B8E8621BF9C86EEFC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33"/>
                <w:placeholder>
                  <w:docPart w:val="490AB52F94CA4DAE8838A2738B531E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34"/>
                <w:placeholder>
                  <w:docPart w:val="3DC1EBF106C6400AAB4EBBE64C0F03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35"/>
                <w:placeholder>
                  <w:docPart w:val="F34A0CE3AA97447D9CE71FA96F29D73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36"/>
                <w:placeholder>
                  <w:docPart w:val="F2AFE835A8374D6F81EE4171E11334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37"/>
                <w:placeholder>
                  <w:docPart w:val="1C4A87F8DBA64E0B9625AB3A390364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38"/>
                <w:placeholder>
                  <w:docPart w:val="AC3922A717134FFC98D84F14922D0C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39"/>
                <w:placeholder>
                  <w:docPart w:val="EFCBA856639342A897AFA41F04BE4F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40"/>
                <w:placeholder>
                  <w:docPart w:val="2A3130ECB1A84D779DD4F2EA1C7D7F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F80221">
            <w:pPr>
              <w:rPr>
                <w:sz w:val="22"/>
                <w:szCs w:val="22"/>
              </w:rPr>
            </w:pPr>
            <w:sdt>
              <w:sdtPr>
                <w:rPr>
                  <w:rStyle w:val="Arial11"/>
                  <w:szCs w:val="22"/>
                </w:rPr>
                <w:id w:val="17552941"/>
                <w:placeholder>
                  <w:docPart w:val="53698BCF01F14FE89A5C9438D49C7A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F80221">
            <w:pPr>
              <w:rPr>
                <w:sz w:val="22"/>
                <w:szCs w:val="22"/>
              </w:rPr>
            </w:pPr>
            <w:sdt>
              <w:sdtPr>
                <w:rPr>
                  <w:rStyle w:val="Arial11"/>
                  <w:szCs w:val="22"/>
                </w:rPr>
                <w:id w:val="17552942"/>
                <w:placeholder>
                  <w:docPart w:val="F004F8A3A99B4737B9F08FDA4BD708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2C7918">
            <w:pPr>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F80221" w:rsidP="00C239A7">
            <w:pPr>
              <w:rPr>
                <w:sz w:val="22"/>
                <w:szCs w:val="22"/>
              </w:rPr>
            </w:pPr>
            <w:sdt>
              <w:sdtPr>
                <w:rPr>
                  <w:rStyle w:val="Arial11"/>
                  <w:szCs w:val="22"/>
                </w:rPr>
                <w:id w:val="17552923"/>
                <w:placeholder>
                  <w:docPart w:val="92F7748D4715489D939DB78A5E6F7A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C00BE4" w:rsidP="002C7918">
            <w:pPr>
              <w:rPr>
                <w:rFonts w:ascii="Arial" w:hAnsi="Arial" w:cs="Arial"/>
                <w:b/>
                <w:sz w:val="22"/>
                <w:szCs w:val="22"/>
              </w:rPr>
            </w:pPr>
            <w:r>
              <w:rPr>
                <w:rFonts w:ascii="Arial" w:hAnsi="Arial" w:cs="Arial"/>
                <w:b/>
                <w:sz w:val="22"/>
                <w:szCs w:val="22"/>
              </w:rPr>
              <w:t>B</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6416ED" w:rsidP="002C7918">
            <w:pPr>
              <w:rPr>
                <w:rFonts w:ascii="Arial" w:hAnsi="Arial" w:cs="Arial"/>
                <w:b/>
                <w:sz w:val="22"/>
                <w:szCs w:val="22"/>
              </w:rPr>
            </w:pPr>
            <w:r>
              <w:rPr>
                <w:rFonts w:ascii="Arial" w:hAnsi="Arial" w:cs="Arial"/>
                <w:b/>
                <w:sz w:val="22"/>
                <w:szCs w:val="22"/>
              </w:rPr>
              <w:t>Labour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63"/>
                <w:placeholder>
                  <w:docPart w:val="48E87420B01A46EF8FA31138BC5F3E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44"/>
                <w:placeholder>
                  <w:docPart w:val="23E5242201AF4B8383366A4B041183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45"/>
                <w:placeholder>
                  <w:docPart w:val="AA65966916BB4619B4530FC1785423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46"/>
                <w:placeholder>
                  <w:docPart w:val="C64DEF585FA64762A3CC6BDBED8BBD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47"/>
                <w:placeholder>
                  <w:docPart w:val="8E61B92B66FC4A329CC9CAD059191B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48"/>
                <w:placeholder>
                  <w:docPart w:val="19D262374E084172B5AB145EC03B71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49"/>
                <w:placeholder>
                  <w:docPart w:val="CE7B91F04941475487BF3A9B6299C6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50"/>
                <w:placeholder>
                  <w:docPart w:val="DD6D42B5D0494AFD9909EC2ABFCD00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51"/>
                <w:placeholder>
                  <w:docPart w:val="D3835DF8DAD948A78566847092D737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52"/>
                <w:placeholder>
                  <w:docPart w:val="B9BAFE2B03ED495C94FE849D2CE9AD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53"/>
                <w:placeholder>
                  <w:docPart w:val="320C34E0F8A94E9498FFB1E003E027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54"/>
                <w:placeholder>
                  <w:docPart w:val="3028D774F9164BB08DBBAD7C27BF69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55"/>
                <w:placeholder>
                  <w:docPart w:val="214347EB07ED407E9C287CB3E7BE06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56"/>
                <w:placeholder>
                  <w:docPart w:val="D95E20C7E728452884DEA4636221CC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57"/>
                <w:placeholder>
                  <w:docPart w:val="AA24CDBDBA9448FDBB1F7D544EC856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58"/>
                <w:placeholder>
                  <w:docPart w:val="3E0A4023FE724694B34C76AEE9AFFC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59"/>
                <w:placeholder>
                  <w:docPart w:val="45DE220DC9424012985A0084DD554A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60"/>
                <w:placeholder>
                  <w:docPart w:val="4A9DD773BD8042DC8573BB8B407B1D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61"/>
                <w:placeholder>
                  <w:docPart w:val="66C6140CE9A24FBCB1534017E17060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62"/>
                <w:placeholder>
                  <w:docPart w:val="8A0DD28D6BF445978EB2B8EEF0BB6E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2C7918">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2C7918">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F80221" w:rsidP="002C7918">
            <w:pPr>
              <w:spacing w:after="120"/>
              <w:rPr>
                <w:rFonts w:ascii="Arial" w:hAnsi="Arial" w:cs="Arial"/>
                <w:b/>
                <w:sz w:val="22"/>
                <w:szCs w:val="22"/>
              </w:rPr>
            </w:pPr>
            <w:sdt>
              <w:sdtPr>
                <w:rPr>
                  <w:rStyle w:val="Arial11"/>
                  <w:szCs w:val="22"/>
                </w:rPr>
                <w:id w:val="17552964"/>
                <w:placeholder>
                  <w:docPart w:val="92190C7B795142EA95B8C6898B5B88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C00BE4" w:rsidP="002C7918">
            <w:pPr>
              <w:rPr>
                <w:rFonts w:ascii="Arial" w:hAnsi="Arial" w:cs="Arial"/>
                <w:b/>
                <w:sz w:val="22"/>
                <w:szCs w:val="22"/>
              </w:rPr>
            </w:pPr>
            <w:r>
              <w:rPr>
                <w:rFonts w:ascii="Arial" w:hAnsi="Arial" w:cs="Arial"/>
                <w:b/>
                <w:sz w:val="22"/>
                <w:szCs w:val="22"/>
              </w:rPr>
              <w:t>C</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84"/>
                <w:placeholder>
                  <w:docPart w:val="ED2404F659CE4CF19927E22741AF1E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65"/>
                <w:placeholder>
                  <w:docPart w:val="7E229D4C4C2C4F329744907237F6B5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66"/>
                <w:placeholder>
                  <w:docPart w:val="52E81FB45A004CD9B872BA253302B8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67"/>
                <w:placeholder>
                  <w:docPart w:val="25CB61C26F484086A64E3591F1E493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68"/>
                <w:placeholder>
                  <w:docPart w:val="92B9DF31D02C4754AFFB8043CB4562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69"/>
                <w:placeholder>
                  <w:docPart w:val="1FEFC92F8EBB4C928FA25DD18DCFDC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70"/>
                <w:placeholder>
                  <w:docPart w:val="AA1CE98D03BB497A98738E921322D4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71"/>
                <w:placeholder>
                  <w:docPart w:val="91140403303F4541AB8E9C818C123B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72"/>
                <w:placeholder>
                  <w:docPart w:val="2A45C9F38D544EB7AC98F1ACC069B3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73"/>
                <w:placeholder>
                  <w:docPart w:val="7FB349CBC8634F1E80D31B4CDF756D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74"/>
                <w:placeholder>
                  <w:docPart w:val="A37E225A3D744F95A15E4099103B29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75"/>
                <w:placeholder>
                  <w:docPart w:val="7E40E91B563F411C930BF136DBAFCB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76"/>
                <w:placeholder>
                  <w:docPart w:val="8184535A857B4FE98F72DD210FA488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77"/>
                <w:placeholder>
                  <w:docPart w:val="2CFB94A205B44B51A70619B7C568B5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78"/>
                <w:placeholder>
                  <w:docPart w:val="F640455395B54ED2ABC01D79A7D346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79"/>
                <w:placeholder>
                  <w:docPart w:val="A52C70E02FE64EFCA40AC50095B812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80"/>
                <w:placeholder>
                  <w:docPart w:val="5BCBBBA989904018A79AA575C44C34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81"/>
                <w:placeholder>
                  <w:docPart w:val="4DD09F74A20C4B4DAC1BF3DFFB5307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F80221">
            <w:pPr>
              <w:rPr>
                <w:sz w:val="22"/>
                <w:szCs w:val="22"/>
              </w:rPr>
            </w:pPr>
            <w:sdt>
              <w:sdtPr>
                <w:rPr>
                  <w:rStyle w:val="Arial11"/>
                  <w:szCs w:val="22"/>
                </w:rPr>
                <w:id w:val="17552982"/>
                <w:placeholder>
                  <w:docPart w:val="97E9D1E544E04E2FA8BD059D11D773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F80221">
            <w:pPr>
              <w:rPr>
                <w:sz w:val="22"/>
                <w:szCs w:val="22"/>
              </w:rPr>
            </w:pPr>
            <w:sdt>
              <w:sdtPr>
                <w:rPr>
                  <w:rStyle w:val="Arial11"/>
                  <w:szCs w:val="22"/>
                </w:rPr>
                <w:id w:val="17552983"/>
                <w:placeholder>
                  <w:docPart w:val="A2F2A201205F4997940A188068B5C1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F80221">
            <w:pPr>
              <w:rPr>
                <w:sz w:val="22"/>
                <w:szCs w:val="22"/>
              </w:rPr>
            </w:pPr>
            <w:sdt>
              <w:sdtPr>
                <w:rPr>
                  <w:rStyle w:val="Arial11"/>
                  <w:szCs w:val="22"/>
                </w:rPr>
                <w:id w:val="17552986"/>
                <w:placeholder>
                  <w:docPart w:val="04ADBC1AF052440AB58FD88D8202D1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C00BE4" w:rsidRDefault="00C00BE4" w:rsidP="00C00BE4">
            <w:pPr>
              <w:spacing w:after="120"/>
              <w:rPr>
                <w:rFonts w:ascii="Arial" w:hAnsi="Arial" w:cs="Arial"/>
                <w:b/>
                <w:sz w:val="22"/>
                <w:szCs w:val="22"/>
              </w:rPr>
            </w:pPr>
            <w:r w:rsidRPr="00C00BE4">
              <w:rPr>
                <w:rFonts w:ascii="Arial" w:hAnsi="Arial" w:cs="Arial"/>
                <w:b/>
                <w:sz w:val="22"/>
                <w:szCs w:val="22"/>
              </w:rPr>
              <w:t>D.</w:t>
            </w: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F80221">
            <w:pPr>
              <w:rPr>
                <w:sz w:val="22"/>
                <w:szCs w:val="22"/>
              </w:rPr>
            </w:pPr>
            <w:sdt>
              <w:sdtPr>
                <w:rPr>
                  <w:rStyle w:val="Arial11"/>
                  <w:szCs w:val="22"/>
                </w:rPr>
                <w:id w:val="17552985"/>
                <w:placeholder>
                  <w:docPart w:val="4BF2AAC9798844279E19AC040A894C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1D8F718F231A473AA24C8EBE96DDD11D"/>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C952B8" w:rsidRPr="0092364F" w:rsidRDefault="00C952B8" w:rsidP="006416ED">
      <w:pPr>
        <w:pStyle w:val="BodyText"/>
        <w:rPr>
          <w:b w:val="0"/>
          <w:bCs/>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6416ED">
        <w:rPr>
          <w:rFonts w:ascii="Arial" w:hAnsi="Arial" w:cs="Arial"/>
          <w:b w:val="0"/>
          <w:sz w:val="22"/>
          <w:szCs w:val="22"/>
        </w:rPr>
        <w:t>Grosvenor House Boiler Replacement</w:t>
      </w:r>
    </w:p>
    <w:p w:rsidR="00C952B8" w:rsidRDefault="00C952B8" w:rsidP="00C952B8">
      <w:pPr>
        <w:rPr>
          <w:rFonts w:ascii="Arial" w:hAnsi="Arial" w:cs="Arial"/>
          <w:sz w:val="22"/>
          <w:szCs w:val="22"/>
        </w:rPr>
      </w:pPr>
    </w:p>
    <w:p w:rsidR="006416ED" w:rsidRPr="006416ED" w:rsidRDefault="006416ED"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CF51346C42494093B5ECF09AFC5C3D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897E3E21ADAB413FB0FCC38A97FCA3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EAD36AC58CC3499C8F09DE04D4613D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84536859615A40FFA6360C146386B3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F80221" w:rsidP="00C239A7">
      <w:pPr>
        <w:ind w:left="2127"/>
        <w:rPr>
          <w:rFonts w:ascii="Arial" w:hAnsi="Arial" w:cs="Arial"/>
          <w:sz w:val="22"/>
          <w:szCs w:val="22"/>
        </w:rPr>
      </w:pPr>
      <w:sdt>
        <w:sdtPr>
          <w:rPr>
            <w:rStyle w:val="Arial11"/>
            <w:szCs w:val="22"/>
          </w:rPr>
          <w:id w:val="17552992"/>
          <w:placeholder>
            <w:docPart w:val="0275178DB6E7469C9C67E414291C11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B8999FD675D14F739B52CC99046B39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B793E15EF5714055AB11606E7BC261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22E6B3B2931B438C87B03ABFD277B16E"/>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647E267DF4434358A178A36D5D961CB3"/>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4"/>
                <w:placeholder>
                  <w:docPart w:val="B1B9ADD69F3D47B099810B04E99CC3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2995"/>
                <w:placeholder>
                  <w:docPart w:val="DE67FF3CF76C45D2BF868015B90292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2996"/>
                <w:placeholder>
                  <w:docPart w:val="DA9B938EF0524316A6191F7DDBD9BA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2997"/>
                <w:placeholder>
                  <w:docPart w:val="6BA6EBF75316456484EF6C2131B9C0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2998"/>
                <w:placeholder>
                  <w:docPart w:val="37CD812B24EC4232873AFA563AE2A9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2999"/>
                <w:placeholder>
                  <w:docPart w:val="8BA2923E04834A419401F68F8E3CF4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0"/>
                <w:placeholder>
                  <w:docPart w:val="94FB9FEE12984970A5D81F151C053B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1"/>
                <w:placeholder>
                  <w:docPart w:val="C30E1E3D71D64C038C535CC91BAFB0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02"/>
                <w:placeholder>
                  <w:docPart w:val="1E7787751ADC4B719482B72AFD26BC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3"/>
                <w:placeholder>
                  <w:docPart w:val="F3A4E7A4191042CDBF7942BA15D074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4"/>
                <w:placeholder>
                  <w:docPart w:val="81D5EFE91A454B57A178FF073F8F45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05"/>
                <w:placeholder>
                  <w:docPart w:val="6EE8DC62BA43439D9A0B9EFAF5E0D3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6"/>
                <w:placeholder>
                  <w:docPart w:val="E679A963F5EB41F184AB9BC48A64E9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7"/>
                <w:placeholder>
                  <w:docPart w:val="5D4D056C57D94AAFB72612E9A50755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08"/>
                <w:placeholder>
                  <w:docPart w:val="03542707BDA14A09947D86686D6F26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09"/>
                <w:placeholder>
                  <w:docPart w:val="6DAF7BED79C54EAFA61F1B73769E88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0"/>
                <w:placeholder>
                  <w:docPart w:val="AA6DD2B63B0E462D95522BDD0DBFF5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11"/>
                <w:placeholder>
                  <w:docPart w:val="2FCDDBAA670145C98BAFEB576BCD76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2"/>
                <w:placeholder>
                  <w:docPart w:val="F5FC5E8DF74740A498C9DB513F13347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3"/>
                <w:placeholder>
                  <w:docPart w:val="A8F50AC6803647F396A4678793EF44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14"/>
                <w:placeholder>
                  <w:docPart w:val="BCBCE5AF198743EEA3C0386CC714B2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5"/>
                <w:placeholder>
                  <w:docPart w:val="BEA5C8589EA04CB88DBDB01222BA6A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6"/>
                <w:placeholder>
                  <w:docPart w:val="6BDC9597152F4CE3B3729055E715BC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17"/>
                <w:placeholder>
                  <w:docPart w:val="6584A9824D0F4BA0B47007F3C215AC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8"/>
                <w:placeholder>
                  <w:docPart w:val="6EB0DC953C514BF4B772D295B1C66A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19"/>
                <w:placeholder>
                  <w:docPart w:val="28BF39FC378E410BA81334518B8A1F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20"/>
                <w:placeholder>
                  <w:docPart w:val="24F0AC0F15C14D0EB03E4FA7D0469F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1"/>
                <w:placeholder>
                  <w:docPart w:val="56427CF6541F4684A6DA49E79B74D5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2"/>
                <w:placeholder>
                  <w:docPart w:val="41E243DB5F164320ABE0508792D155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23"/>
                <w:placeholder>
                  <w:docPart w:val="68B1E91A067F40A19CF5C48E2655B7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570BC5102735414A87730750E2A1315B"/>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64"/>
                <w:placeholder>
                  <w:docPart w:val="0687AFF3CFA74FFBB6606C1BA9DBC0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5"/>
                <w:placeholder>
                  <w:docPart w:val="8EE87026F24A44CFB2F5CABB633392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26"/>
                <w:placeholder>
                  <w:docPart w:val="8663AB8667AD417CB40C10BD2735DF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27"/>
                <w:placeholder>
                  <w:docPart w:val="01BE5D29B48141F4ACAB2C5338DAEC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8"/>
                <w:placeholder>
                  <w:docPart w:val="03CF2E057CC14CF18558C67544D50C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29"/>
                <w:placeholder>
                  <w:docPart w:val="640924D54A144986887658683A2C9B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0"/>
                <w:placeholder>
                  <w:docPart w:val="9586CE0001764A49AF3369C1FF00C4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1"/>
                <w:placeholder>
                  <w:docPart w:val="B48002FF81BF42CC8DB1E510F7BE86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32"/>
                <w:placeholder>
                  <w:docPart w:val="3335D3B0D792412DAD19525423124B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33"/>
                <w:placeholder>
                  <w:docPart w:val="2A52F11E570E4F2389937668BD3022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4"/>
                <w:placeholder>
                  <w:docPart w:val="52AC142294594AA189768F966288A5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5"/>
                <w:placeholder>
                  <w:docPart w:val="11207865A4DA4B6DABA5D123E17B68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36"/>
                <w:placeholder>
                  <w:docPart w:val="7B4E33DCBE7E4D6DBD5DDFEF0555DE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37"/>
                <w:placeholder>
                  <w:docPart w:val="AE05F1A684754AA1B8339AD36E9010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8"/>
                <w:placeholder>
                  <w:docPart w:val="D64CF875C47940D0860A7300A838DE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39"/>
                <w:placeholder>
                  <w:docPart w:val="F4431AFF3DFA425D89736D6B2143FB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0"/>
                <w:placeholder>
                  <w:docPart w:val="C429C67C858F4EB2B5C833B5DA884A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1"/>
                <w:placeholder>
                  <w:docPart w:val="5BA54C1FF54C4166A57D3A91BA34EC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42"/>
                <w:placeholder>
                  <w:docPart w:val="B80F8CA728F54E4D9EFF8700E88413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43"/>
                <w:placeholder>
                  <w:docPart w:val="53CE6DADCC054C32B189B6D92004FF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4"/>
                <w:placeholder>
                  <w:docPart w:val="614B5CF46CD24FD8B6E43544127492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5"/>
                <w:placeholder>
                  <w:docPart w:val="6B80CC89072649708F2830A5BCB600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46"/>
                <w:placeholder>
                  <w:docPart w:val="7E8908D80A8541D5B95042B7CDBB64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47"/>
                <w:placeholder>
                  <w:docPart w:val="8AFDD0E8AADE4DD383FED9DD32263C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8"/>
                <w:placeholder>
                  <w:docPart w:val="824842F8C0F446AA95133A9AF1A5C7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49"/>
                <w:placeholder>
                  <w:docPart w:val="4514E686010C400BA366D7EA185408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0"/>
                <w:placeholder>
                  <w:docPart w:val="80A8ADDE83744327981AA597067019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1"/>
                <w:placeholder>
                  <w:docPart w:val="38C5E3FFF835423BA0166127FEBFCA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52"/>
                <w:placeholder>
                  <w:docPart w:val="A55BD90D9A9B4A72B9DA6119055189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53"/>
                <w:placeholder>
                  <w:docPart w:val="67D11E348E0048C2BBB7FFDF8C65FC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4"/>
                <w:placeholder>
                  <w:docPart w:val="AD4646E0638A459B98CC01C9216143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5"/>
                <w:placeholder>
                  <w:docPart w:val="9DD6F9F6E3FE4A0798EF1C3C9C1409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56"/>
                <w:placeholder>
                  <w:docPart w:val="C87E4EAB1093447CB1984A942E5E3D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57"/>
                <w:placeholder>
                  <w:docPart w:val="1B30AF219AA74DEAA7FA07C4DDA793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8"/>
                <w:placeholder>
                  <w:docPart w:val="8299D6BBD9BE4868BDBB8C11D9CA20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59"/>
                <w:placeholder>
                  <w:docPart w:val="583886A48F7B4500842C916BB53726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60"/>
                <w:placeholder>
                  <w:docPart w:val="8858BF3E156440A1AA4A5E74D29D59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F80221">
            <w:pPr>
              <w:rPr>
                <w:sz w:val="22"/>
                <w:szCs w:val="22"/>
              </w:rPr>
            </w:pPr>
            <w:sdt>
              <w:sdtPr>
                <w:rPr>
                  <w:rStyle w:val="Arial11"/>
                  <w:szCs w:val="22"/>
                </w:rPr>
                <w:id w:val="17553061"/>
                <w:placeholder>
                  <w:docPart w:val="94ABA1615D074023950FE787400A8B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62"/>
                <w:placeholder>
                  <w:docPart w:val="BCFB1DF7C9794875A4AAC85D42B865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F80221">
            <w:pPr>
              <w:rPr>
                <w:sz w:val="22"/>
                <w:szCs w:val="22"/>
              </w:rPr>
            </w:pPr>
            <w:sdt>
              <w:sdtPr>
                <w:rPr>
                  <w:rStyle w:val="Arial11"/>
                  <w:szCs w:val="22"/>
                </w:rPr>
                <w:id w:val="17553063"/>
                <w:placeholder>
                  <w:docPart w:val="2443329B088C47F98BDF5A9547158C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FA6" w:rsidRDefault="002C0FA6">
      <w:r>
        <w:separator/>
      </w:r>
    </w:p>
  </w:endnote>
  <w:endnote w:type="continuationSeparator" w:id="0">
    <w:p w:rsidR="002C0FA6" w:rsidRDefault="002C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A6" w:rsidRDefault="002C0FA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0FA6" w:rsidRDefault="002C0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2C0FA6" w:rsidRPr="0092364F" w:rsidRDefault="002C0FA6"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F80221">
              <w:rPr>
                <w:rFonts w:ascii="Arial" w:hAnsi="Arial" w:cs="Arial"/>
                <w:b/>
                <w:noProof/>
                <w:sz w:val="22"/>
                <w:szCs w:val="22"/>
              </w:rPr>
              <w:t>4</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F80221">
              <w:rPr>
                <w:rFonts w:ascii="Arial" w:hAnsi="Arial" w:cs="Arial"/>
                <w:b/>
                <w:noProof/>
                <w:sz w:val="22"/>
                <w:szCs w:val="22"/>
              </w:rPr>
              <w:t>23</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FA6" w:rsidRDefault="002C0FA6">
      <w:r>
        <w:separator/>
      </w:r>
    </w:p>
  </w:footnote>
  <w:footnote w:type="continuationSeparator" w:id="0">
    <w:p w:rsidR="002C0FA6" w:rsidRDefault="002C0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A6" w:rsidRPr="002C0FA6" w:rsidRDefault="002C0FA6" w:rsidP="0094786D">
    <w:pPr>
      <w:pStyle w:val="Header"/>
      <w:jc w:val="center"/>
      <w:rPr>
        <w:rFonts w:ascii="Arial" w:hAnsi="Arial" w:cs="Arial"/>
        <w:b/>
        <w:bCs/>
        <w:caps/>
        <w:sz w:val="22"/>
        <w:szCs w:val="22"/>
      </w:rPr>
    </w:pPr>
    <w:r w:rsidRPr="002C0FA6">
      <w:rPr>
        <w:rFonts w:ascii="Arial" w:hAnsi="Arial" w:cs="Arial"/>
        <w:b/>
        <w:bCs/>
        <w:caps/>
        <w:sz w:val="22"/>
        <w:szCs w:val="22"/>
      </w:rPr>
      <w:t>Grosvenor House Boiler Replacement</w:t>
    </w:r>
  </w:p>
  <w:p w:rsidR="002C0FA6" w:rsidRPr="00B539B4" w:rsidRDefault="002C0FA6" w:rsidP="0094786D">
    <w:pPr>
      <w:pStyle w:val="Header"/>
      <w:pBdr>
        <w:bottom w:val="single" w:sz="8" w:space="1" w:color="auto"/>
      </w:pBdr>
      <w:jc w:val="center"/>
      <w:rPr>
        <w:rFonts w:ascii="Arial" w:hAnsi="Arial" w:cs="Arial"/>
        <w:b/>
        <w:bCs/>
        <w:caps/>
        <w:sz w:val="22"/>
        <w:szCs w:val="22"/>
      </w:rPr>
    </w:pPr>
    <w:r w:rsidRPr="002C0FA6">
      <w:rPr>
        <w:rFonts w:ascii="Arial" w:hAnsi="Arial" w:cs="Arial"/>
        <w:b/>
        <w:bCs/>
        <w:caps/>
        <w:sz w:val="22"/>
        <w:szCs w:val="22"/>
      </w:rPr>
      <w:t>Cor</w:t>
    </w:r>
    <w:r w:rsidRPr="00B539B4">
      <w:rPr>
        <w:rFonts w:ascii="Arial" w:hAnsi="Arial" w:cs="Arial"/>
        <w:b/>
        <w:bCs/>
        <w:caps/>
        <w:sz w:val="22"/>
        <w:szCs w:val="22"/>
      </w:rPr>
      <w:t>by Borough Council Response Document</w:t>
    </w:r>
  </w:p>
  <w:p w:rsidR="002C0FA6" w:rsidRPr="00B539B4" w:rsidRDefault="002C0FA6" w:rsidP="0094786D">
    <w:pPr>
      <w:pStyle w:val="Header"/>
      <w:pBdr>
        <w:bottom w:val="single" w:sz="8" w:space="1" w:color="auto"/>
      </w:pBdr>
      <w:jc w:val="center"/>
      <w:rPr>
        <w:rFonts w:ascii="Arial" w:hAnsi="Arial" w:cs="Arial"/>
        <w:bCs/>
        <w:caps/>
        <w:sz w:val="22"/>
        <w:szCs w:val="22"/>
      </w:rPr>
    </w:pPr>
  </w:p>
  <w:p w:rsidR="002C0FA6" w:rsidRPr="00B539B4" w:rsidRDefault="002C0FA6"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770CC"/>
    <w:multiLevelType w:val="hybridMultilevel"/>
    <w:tmpl w:val="13FAAD7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C2211"/>
    <w:multiLevelType w:val="hybridMultilevel"/>
    <w:tmpl w:val="C23C1D94"/>
    <w:lvl w:ilvl="0" w:tplc="B7EEC25C">
      <w:start w:val="1"/>
      <w:numFmt w:val="decimal"/>
      <w:lvlText w:val="B.%1."/>
      <w:lvlJc w:val="left"/>
      <w:pPr>
        <w:ind w:left="720" w:hanging="360"/>
      </w:pPr>
      <w:rPr>
        <w:rFonts w:cs="Times New Roman"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D563E"/>
    <w:multiLevelType w:val="hybridMultilevel"/>
    <w:tmpl w:val="0D1E8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8"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500E7D13"/>
    <w:multiLevelType w:val="hybridMultilevel"/>
    <w:tmpl w:val="27F66C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937FA"/>
    <w:multiLevelType w:val="hybridMultilevel"/>
    <w:tmpl w:val="4C802FFE"/>
    <w:lvl w:ilvl="0" w:tplc="4828B01A">
      <w:start w:val="1"/>
      <w:numFmt w:val="decimal"/>
      <w:lvlText w:val="A.%1."/>
      <w:lvlJc w:val="left"/>
      <w:pPr>
        <w:ind w:left="720" w:hanging="360"/>
      </w:pPr>
      <w:rPr>
        <w:rFonts w:cs="Times New Roman"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7"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B41BF"/>
    <w:multiLevelType w:val="hybridMultilevel"/>
    <w:tmpl w:val="06BA6C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727EEA"/>
    <w:multiLevelType w:val="hybridMultilevel"/>
    <w:tmpl w:val="1E7495F2"/>
    <w:lvl w:ilvl="0" w:tplc="D676F80A">
      <w:start w:val="1"/>
      <w:numFmt w:val="decimal"/>
      <w:lvlText w:val="C.%1."/>
      <w:lvlJc w:val="left"/>
      <w:pPr>
        <w:ind w:left="720" w:hanging="360"/>
      </w:pPr>
      <w:rPr>
        <w:rFonts w:cs="Times New Roman"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2"/>
  </w:num>
  <w:num w:numId="3">
    <w:abstractNumId w:val="28"/>
  </w:num>
  <w:num w:numId="4">
    <w:abstractNumId w:val="3"/>
  </w:num>
  <w:num w:numId="5">
    <w:abstractNumId w:val="0"/>
  </w:num>
  <w:num w:numId="6">
    <w:abstractNumId w:val="12"/>
  </w:num>
  <w:num w:numId="7">
    <w:abstractNumId w:val="21"/>
  </w:num>
  <w:num w:numId="8">
    <w:abstractNumId w:val="24"/>
  </w:num>
  <w:num w:numId="9">
    <w:abstractNumId w:val="1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4"/>
  </w:num>
  <w:num w:numId="13">
    <w:abstractNumId w:val="31"/>
  </w:num>
  <w:num w:numId="14">
    <w:abstractNumId w:val="8"/>
  </w:num>
  <w:num w:numId="15">
    <w:abstractNumId w:val="2"/>
  </w:num>
  <w:num w:numId="16">
    <w:abstractNumId w:val="34"/>
  </w:num>
  <w:num w:numId="17">
    <w:abstractNumId w:val="15"/>
  </w:num>
  <w:num w:numId="18">
    <w:abstractNumId w:val="16"/>
  </w:num>
  <w:num w:numId="19">
    <w:abstractNumId w:val="6"/>
  </w:num>
  <w:num w:numId="20">
    <w:abstractNumId w:val="26"/>
  </w:num>
  <w:num w:numId="21">
    <w:abstractNumId w:val="5"/>
  </w:num>
  <w:num w:numId="22">
    <w:abstractNumId w:val="20"/>
  </w:num>
  <w:num w:numId="23">
    <w:abstractNumId w:val="22"/>
  </w:num>
  <w:num w:numId="24">
    <w:abstractNumId w:val="13"/>
  </w:num>
  <w:num w:numId="25">
    <w:abstractNumId w:val="36"/>
  </w:num>
  <w:num w:numId="26">
    <w:abstractNumId w:val="18"/>
  </w:num>
  <w:num w:numId="27">
    <w:abstractNumId w:val="1"/>
  </w:num>
  <w:num w:numId="28">
    <w:abstractNumId w:val="10"/>
  </w:num>
  <w:num w:numId="29">
    <w:abstractNumId w:val="7"/>
  </w:num>
  <w:num w:numId="30">
    <w:abstractNumId w:val="30"/>
  </w:num>
  <w:num w:numId="31">
    <w:abstractNumId w:val="27"/>
  </w:num>
  <w:num w:numId="32">
    <w:abstractNumId w:val="25"/>
  </w:num>
  <w:num w:numId="33">
    <w:abstractNumId w:val="11"/>
  </w:num>
  <w:num w:numId="34">
    <w:abstractNumId w:val="14"/>
  </w:num>
  <w:num w:numId="35">
    <w:abstractNumId w:val="23"/>
  </w:num>
  <w:num w:numId="36">
    <w:abstractNumId w:val="35"/>
  </w:num>
  <w:num w:numId="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A6"/>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96000"/>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0FA6"/>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4B39"/>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16ED"/>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1BBA"/>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0BE4"/>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A25F2"/>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3D35"/>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80221"/>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1CAC21-4D30-4416-9DB7-1551DC4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DB5EF5EAC24BAB960B38F76219A7B7"/>
        <w:category>
          <w:name w:val="General"/>
          <w:gallery w:val="placeholder"/>
        </w:category>
        <w:types>
          <w:type w:val="bbPlcHdr"/>
        </w:types>
        <w:behaviors>
          <w:behavior w:val="content"/>
        </w:behaviors>
        <w:guid w:val="{00AC0ED1-F7E5-4776-9C2D-BE88076C3221}"/>
      </w:docPartPr>
      <w:docPartBody>
        <w:p w:rsidR="00216AF9" w:rsidRDefault="00216AF9">
          <w:pPr>
            <w:pStyle w:val="05DB5EF5EAC24BAB960B38F76219A7B7"/>
          </w:pPr>
          <w:r w:rsidRPr="008D298B">
            <w:rPr>
              <w:rFonts w:ascii="Arial" w:hAnsi="Arial" w:cs="Arial"/>
              <w:caps/>
              <w:color w:val="FF0000"/>
            </w:rPr>
            <w:t>Bidder to insert Company name here</w:t>
          </w:r>
        </w:p>
      </w:docPartBody>
    </w:docPart>
    <w:docPart>
      <w:docPartPr>
        <w:name w:val="B3AB98C6E786472D8006D5A8F836E1AF"/>
        <w:category>
          <w:name w:val="General"/>
          <w:gallery w:val="placeholder"/>
        </w:category>
        <w:types>
          <w:type w:val="bbPlcHdr"/>
        </w:types>
        <w:behaviors>
          <w:behavior w:val="content"/>
        </w:behaviors>
        <w:guid w:val="{771A9C0A-A4CB-4FF0-8781-21D87455F546}"/>
      </w:docPartPr>
      <w:docPartBody>
        <w:p w:rsidR="00216AF9" w:rsidRDefault="00216AF9">
          <w:pPr>
            <w:pStyle w:val="B3AB98C6E786472D8006D5A8F836E1AF"/>
          </w:pPr>
          <w:r w:rsidRPr="005C7567">
            <w:rPr>
              <w:rStyle w:val="PlaceholderText"/>
              <w:rFonts w:ascii="Arial" w:hAnsi="Arial" w:cs="Arial"/>
            </w:rPr>
            <w:t>Click here to enter text.</w:t>
          </w:r>
        </w:p>
      </w:docPartBody>
    </w:docPart>
    <w:docPart>
      <w:docPartPr>
        <w:name w:val="7316EBD8AD0B462F9FA793582570CACC"/>
        <w:category>
          <w:name w:val="General"/>
          <w:gallery w:val="placeholder"/>
        </w:category>
        <w:types>
          <w:type w:val="bbPlcHdr"/>
        </w:types>
        <w:behaviors>
          <w:behavior w:val="content"/>
        </w:behaviors>
        <w:guid w:val="{6D9466E0-7A94-4A16-8B7B-FF0E28C860B0}"/>
      </w:docPartPr>
      <w:docPartBody>
        <w:p w:rsidR="00216AF9" w:rsidRDefault="00216AF9">
          <w:pPr>
            <w:pStyle w:val="7316EBD8AD0B462F9FA793582570CACC"/>
          </w:pPr>
          <w:r w:rsidRPr="005C7567">
            <w:rPr>
              <w:rStyle w:val="PlaceholderText"/>
              <w:rFonts w:ascii="Arial" w:hAnsi="Arial" w:cs="Arial"/>
            </w:rPr>
            <w:t>Click here to enter text.</w:t>
          </w:r>
        </w:p>
      </w:docPartBody>
    </w:docPart>
    <w:docPart>
      <w:docPartPr>
        <w:name w:val="437F3D0C696E4093B791FAFE916E33D0"/>
        <w:category>
          <w:name w:val="General"/>
          <w:gallery w:val="placeholder"/>
        </w:category>
        <w:types>
          <w:type w:val="bbPlcHdr"/>
        </w:types>
        <w:behaviors>
          <w:behavior w:val="content"/>
        </w:behaviors>
        <w:guid w:val="{BE908D50-FEE9-4E3A-AAB2-1125B28802FB}"/>
      </w:docPartPr>
      <w:docPartBody>
        <w:p w:rsidR="00216AF9" w:rsidRDefault="00216AF9">
          <w:pPr>
            <w:pStyle w:val="437F3D0C696E4093B791FAFE916E33D0"/>
          </w:pPr>
          <w:r w:rsidRPr="005C7567">
            <w:rPr>
              <w:rStyle w:val="PlaceholderText"/>
              <w:rFonts w:ascii="Arial" w:hAnsi="Arial" w:cs="Arial"/>
            </w:rPr>
            <w:t>Click here to enter text.</w:t>
          </w:r>
        </w:p>
      </w:docPartBody>
    </w:docPart>
    <w:docPart>
      <w:docPartPr>
        <w:name w:val="D1AA1A36ECA64C7A8A4C702F17E50965"/>
        <w:category>
          <w:name w:val="General"/>
          <w:gallery w:val="placeholder"/>
        </w:category>
        <w:types>
          <w:type w:val="bbPlcHdr"/>
        </w:types>
        <w:behaviors>
          <w:behavior w:val="content"/>
        </w:behaviors>
        <w:guid w:val="{72C56E14-B62A-4E5A-87BB-BD8A82BC551C}"/>
      </w:docPartPr>
      <w:docPartBody>
        <w:p w:rsidR="00216AF9" w:rsidRDefault="00216AF9">
          <w:pPr>
            <w:pStyle w:val="D1AA1A36ECA64C7A8A4C702F17E50965"/>
          </w:pPr>
          <w:r w:rsidRPr="00C239A7">
            <w:rPr>
              <w:rStyle w:val="PlaceholderText"/>
              <w:rFonts w:ascii="Arial" w:hAnsi="Arial" w:cs="Arial"/>
            </w:rPr>
            <w:t>Choose an item.</w:t>
          </w:r>
        </w:p>
      </w:docPartBody>
    </w:docPart>
    <w:docPart>
      <w:docPartPr>
        <w:name w:val="BDB754A0F2EF4FE0BE6D81AF4510A224"/>
        <w:category>
          <w:name w:val="General"/>
          <w:gallery w:val="placeholder"/>
        </w:category>
        <w:types>
          <w:type w:val="bbPlcHdr"/>
        </w:types>
        <w:behaviors>
          <w:behavior w:val="content"/>
        </w:behaviors>
        <w:guid w:val="{DCA06D60-1668-496D-A197-C853BD906B97}"/>
      </w:docPartPr>
      <w:docPartBody>
        <w:p w:rsidR="00216AF9" w:rsidRDefault="00216AF9">
          <w:pPr>
            <w:pStyle w:val="BDB754A0F2EF4FE0BE6D81AF4510A224"/>
          </w:pPr>
          <w:r w:rsidRPr="00F50F61">
            <w:rPr>
              <w:rStyle w:val="PlaceholderText"/>
              <w:rFonts w:ascii="Arial" w:hAnsi="Arial" w:cs="Arial"/>
              <w:b/>
            </w:rPr>
            <w:t>Click here to enter text.</w:t>
          </w:r>
        </w:p>
      </w:docPartBody>
    </w:docPart>
    <w:docPart>
      <w:docPartPr>
        <w:name w:val="8B1124A664D342E792AEAE5B70960D82"/>
        <w:category>
          <w:name w:val="General"/>
          <w:gallery w:val="placeholder"/>
        </w:category>
        <w:types>
          <w:type w:val="bbPlcHdr"/>
        </w:types>
        <w:behaviors>
          <w:behavior w:val="content"/>
        </w:behaviors>
        <w:guid w:val="{C8D6BFB6-CB7E-451B-BE8C-90EB2692B26C}"/>
      </w:docPartPr>
      <w:docPartBody>
        <w:p w:rsidR="00216AF9" w:rsidRDefault="00216AF9">
          <w:pPr>
            <w:pStyle w:val="8B1124A664D342E792AEAE5B70960D82"/>
          </w:pPr>
          <w:r w:rsidRPr="005C7567">
            <w:rPr>
              <w:rStyle w:val="PlaceholderText"/>
              <w:rFonts w:ascii="Arial" w:hAnsi="Arial" w:cs="Arial"/>
            </w:rPr>
            <w:t>Click here to enter text.</w:t>
          </w:r>
        </w:p>
      </w:docPartBody>
    </w:docPart>
    <w:docPart>
      <w:docPartPr>
        <w:name w:val="63544DC7E884425282A53D1FB943F769"/>
        <w:category>
          <w:name w:val="General"/>
          <w:gallery w:val="placeholder"/>
        </w:category>
        <w:types>
          <w:type w:val="bbPlcHdr"/>
        </w:types>
        <w:behaviors>
          <w:behavior w:val="content"/>
        </w:behaviors>
        <w:guid w:val="{A286D10B-91E9-465A-A614-376240467EC1}"/>
      </w:docPartPr>
      <w:docPartBody>
        <w:p w:rsidR="00216AF9" w:rsidRDefault="00216AF9">
          <w:pPr>
            <w:pStyle w:val="63544DC7E884425282A53D1FB943F769"/>
          </w:pPr>
          <w:r w:rsidRPr="00F50F61">
            <w:rPr>
              <w:rStyle w:val="PlaceholderText"/>
              <w:rFonts w:ascii="Arial" w:hAnsi="Arial" w:cs="Arial"/>
              <w:b/>
            </w:rPr>
            <w:t>Click here to enter text.</w:t>
          </w:r>
        </w:p>
      </w:docPartBody>
    </w:docPart>
    <w:docPart>
      <w:docPartPr>
        <w:name w:val="1A3355E4208040328361004EF1C820A9"/>
        <w:category>
          <w:name w:val="General"/>
          <w:gallery w:val="placeholder"/>
        </w:category>
        <w:types>
          <w:type w:val="bbPlcHdr"/>
        </w:types>
        <w:behaviors>
          <w:behavior w:val="content"/>
        </w:behaviors>
        <w:guid w:val="{1B44CF8C-4EB9-45C4-9845-0FC4ED115C39}"/>
      </w:docPartPr>
      <w:docPartBody>
        <w:p w:rsidR="00216AF9" w:rsidRDefault="00216AF9">
          <w:pPr>
            <w:pStyle w:val="1A3355E4208040328361004EF1C820A9"/>
          </w:pPr>
          <w:r w:rsidRPr="002C7918">
            <w:rPr>
              <w:rStyle w:val="PlaceholderText"/>
              <w:rFonts w:ascii="Arial" w:hAnsi="Arial" w:cs="Arial"/>
            </w:rPr>
            <w:t>Click here to enter text.</w:t>
          </w:r>
        </w:p>
      </w:docPartBody>
    </w:docPart>
    <w:docPart>
      <w:docPartPr>
        <w:name w:val="8A868BA922964D8885A6CCF9DBDAD80C"/>
        <w:category>
          <w:name w:val="General"/>
          <w:gallery w:val="placeholder"/>
        </w:category>
        <w:types>
          <w:type w:val="bbPlcHdr"/>
        </w:types>
        <w:behaviors>
          <w:behavior w:val="content"/>
        </w:behaviors>
        <w:guid w:val="{BDB6766D-4B8A-45A2-8266-C5FDE353F82E}"/>
      </w:docPartPr>
      <w:docPartBody>
        <w:p w:rsidR="00216AF9" w:rsidRDefault="00216AF9">
          <w:pPr>
            <w:pStyle w:val="8A868BA922964D8885A6CCF9DBDAD80C"/>
          </w:pPr>
          <w:r w:rsidRPr="00C239A7">
            <w:rPr>
              <w:rStyle w:val="PlaceholderText"/>
              <w:rFonts w:ascii="Arial" w:hAnsi="Arial" w:cs="Arial"/>
            </w:rPr>
            <w:t>Choose an item.</w:t>
          </w:r>
        </w:p>
      </w:docPartBody>
    </w:docPart>
    <w:docPart>
      <w:docPartPr>
        <w:name w:val="88E4B051C64543D192255244BE027A8D"/>
        <w:category>
          <w:name w:val="General"/>
          <w:gallery w:val="placeholder"/>
        </w:category>
        <w:types>
          <w:type w:val="bbPlcHdr"/>
        </w:types>
        <w:behaviors>
          <w:behavior w:val="content"/>
        </w:behaviors>
        <w:guid w:val="{757A6852-088B-4604-A6A0-AA270408A9D0}"/>
      </w:docPartPr>
      <w:docPartBody>
        <w:p w:rsidR="00216AF9" w:rsidRDefault="00216AF9">
          <w:pPr>
            <w:pStyle w:val="88E4B051C64543D192255244BE027A8D"/>
          </w:pPr>
          <w:r w:rsidRPr="00C349E0">
            <w:rPr>
              <w:rStyle w:val="PlaceholderText"/>
              <w:rFonts w:ascii="Arial" w:hAnsi="Arial" w:cs="Arial"/>
            </w:rPr>
            <w:t>Click here to enter text.</w:t>
          </w:r>
        </w:p>
      </w:docPartBody>
    </w:docPart>
    <w:docPart>
      <w:docPartPr>
        <w:name w:val="52AFC0D6E70D47268587CB03B8401BCF"/>
        <w:category>
          <w:name w:val="General"/>
          <w:gallery w:val="placeholder"/>
        </w:category>
        <w:types>
          <w:type w:val="bbPlcHdr"/>
        </w:types>
        <w:behaviors>
          <w:behavior w:val="content"/>
        </w:behaviors>
        <w:guid w:val="{93802EBC-6907-41C8-876E-9771D1BE58C2}"/>
      </w:docPartPr>
      <w:docPartBody>
        <w:p w:rsidR="00216AF9" w:rsidRDefault="00216AF9">
          <w:pPr>
            <w:pStyle w:val="52AFC0D6E70D47268587CB03B8401BCF"/>
          </w:pPr>
          <w:r w:rsidRPr="00C349E0">
            <w:rPr>
              <w:rStyle w:val="PlaceholderText"/>
              <w:rFonts w:ascii="Arial" w:hAnsi="Arial" w:cs="Arial"/>
            </w:rPr>
            <w:t>Click here to enter text.</w:t>
          </w:r>
        </w:p>
      </w:docPartBody>
    </w:docPart>
    <w:docPart>
      <w:docPartPr>
        <w:name w:val="59FD53E8E75048E7B7D3EC2AFD443855"/>
        <w:category>
          <w:name w:val="General"/>
          <w:gallery w:val="placeholder"/>
        </w:category>
        <w:types>
          <w:type w:val="bbPlcHdr"/>
        </w:types>
        <w:behaviors>
          <w:behavior w:val="content"/>
        </w:behaviors>
        <w:guid w:val="{78A77F29-27E5-4B56-9A70-ACE86D8086E8}"/>
      </w:docPartPr>
      <w:docPartBody>
        <w:p w:rsidR="00216AF9" w:rsidRDefault="00216AF9">
          <w:pPr>
            <w:pStyle w:val="59FD53E8E75048E7B7D3EC2AFD443855"/>
          </w:pPr>
          <w:r w:rsidRPr="00C349E0">
            <w:rPr>
              <w:rStyle w:val="PlaceholderText"/>
              <w:rFonts w:ascii="Arial" w:hAnsi="Arial" w:cs="Arial"/>
            </w:rPr>
            <w:t>Click here to enter text.</w:t>
          </w:r>
        </w:p>
      </w:docPartBody>
    </w:docPart>
    <w:docPart>
      <w:docPartPr>
        <w:name w:val="8D6E66C940AA42078D5B86EBE8D82635"/>
        <w:category>
          <w:name w:val="General"/>
          <w:gallery w:val="placeholder"/>
        </w:category>
        <w:types>
          <w:type w:val="bbPlcHdr"/>
        </w:types>
        <w:behaviors>
          <w:behavior w:val="content"/>
        </w:behaviors>
        <w:guid w:val="{5A8891FE-FC09-45C4-96A2-4DDF45EC0985}"/>
      </w:docPartPr>
      <w:docPartBody>
        <w:p w:rsidR="00216AF9" w:rsidRDefault="00216AF9">
          <w:pPr>
            <w:pStyle w:val="8D6E66C940AA42078D5B86EBE8D82635"/>
          </w:pPr>
          <w:r w:rsidRPr="00C349E0">
            <w:rPr>
              <w:rStyle w:val="PlaceholderText"/>
              <w:rFonts w:ascii="Arial" w:hAnsi="Arial" w:cs="Arial"/>
            </w:rPr>
            <w:t>Click here to enter text.</w:t>
          </w:r>
        </w:p>
      </w:docPartBody>
    </w:docPart>
    <w:docPart>
      <w:docPartPr>
        <w:name w:val="923D4F133665409F87600C424D298DE6"/>
        <w:category>
          <w:name w:val="General"/>
          <w:gallery w:val="placeholder"/>
        </w:category>
        <w:types>
          <w:type w:val="bbPlcHdr"/>
        </w:types>
        <w:behaviors>
          <w:behavior w:val="content"/>
        </w:behaviors>
        <w:guid w:val="{69192250-B5EC-4FD9-A5FD-2B3E4E2B41BA}"/>
      </w:docPartPr>
      <w:docPartBody>
        <w:p w:rsidR="00216AF9" w:rsidRDefault="00216AF9">
          <w:pPr>
            <w:pStyle w:val="923D4F133665409F87600C424D298DE6"/>
          </w:pPr>
          <w:r w:rsidRPr="00C239A7">
            <w:rPr>
              <w:rStyle w:val="PlaceholderText"/>
              <w:rFonts w:ascii="Arial" w:hAnsi="Arial" w:cs="Arial"/>
            </w:rPr>
            <w:t>Choose an item.</w:t>
          </w:r>
        </w:p>
      </w:docPartBody>
    </w:docPart>
    <w:docPart>
      <w:docPartPr>
        <w:name w:val="EB9A3AEB62DE44CF927F8AD9D2286268"/>
        <w:category>
          <w:name w:val="General"/>
          <w:gallery w:val="placeholder"/>
        </w:category>
        <w:types>
          <w:type w:val="bbPlcHdr"/>
        </w:types>
        <w:behaviors>
          <w:behavior w:val="content"/>
        </w:behaviors>
        <w:guid w:val="{4A62DAD9-D271-4817-8F48-16E8E3C3168D}"/>
      </w:docPartPr>
      <w:docPartBody>
        <w:p w:rsidR="00216AF9" w:rsidRDefault="00216AF9">
          <w:pPr>
            <w:pStyle w:val="EB9A3AEB62DE44CF927F8AD9D2286268"/>
          </w:pPr>
          <w:r w:rsidRPr="00C239A7">
            <w:rPr>
              <w:rStyle w:val="PlaceholderText"/>
              <w:rFonts w:ascii="Arial" w:hAnsi="Arial" w:cs="Arial"/>
            </w:rPr>
            <w:t>Choose an item.</w:t>
          </w:r>
        </w:p>
      </w:docPartBody>
    </w:docPart>
    <w:docPart>
      <w:docPartPr>
        <w:name w:val="5B55EFDA85104702B2B92B25BCD72112"/>
        <w:category>
          <w:name w:val="General"/>
          <w:gallery w:val="placeholder"/>
        </w:category>
        <w:types>
          <w:type w:val="bbPlcHdr"/>
        </w:types>
        <w:behaviors>
          <w:behavior w:val="content"/>
        </w:behaviors>
        <w:guid w:val="{99B389CC-BD1B-427C-B209-2AF511EF6ECB}"/>
      </w:docPartPr>
      <w:docPartBody>
        <w:p w:rsidR="00216AF9" w:rsidRDefault="00216AF9">
          <w:pPr>
            <w:pStyle w:val="5B55EFDA85104702B2B92B25BCD72112"/>
          </w:pPr>
          <w:r w:rsidRPr="00C239A7">
            <w:rPr>
              <w:rStyle w:val="PlaceholderText"/>
              <w:rFonts w:ascii="Arial" w:hAnsi="Arial" w:cs="Arial"/>
            </w:rPr>
            <w:t>Choose an item.</w:t>
          </w:r>
        </w:p>
      </w:docPartBody>
    </w:docPart>
    <w:docPart>
      <w:docPartPr>
        <w:name w:val="FF431ADB76E04CFA82D35A6B1D7A76A2"/>
        <w:category>
          <w:name w:val="General"/>
          <w:gallery w:val="placeholder"/>
        </w:category>
        <w:types>
          <w:type w:val="bbPlcHdr"/>
        </w:types>
        <w:behaviors>
          <w:behavior w:val="content"/>
        </w:behaviors>
        <w:guid w:val="{3D79366F-D6E3-4178-A5AF-2D35BC7A1497}"/>
      </w:docPartPr>
      <w:docPartBody>
        <w:p w:rsidR="00216AF9" w:rsidRDefault="00216AF9">
          <w:pPr>
            <w:pStyle w:val="FF431ADB76E04CFA82D35A6B1D7A76A2"/>
          </w:pPr>
          <w:r w:rsidRPr="00C239A7">
            <w:rPr>
              <w:rStyle w:val="PlaceholderText"/>
              <w:rFonts w:ascii="Arial" w:hAnsi="Arial" w:cs="Arial"/>
            </w:rPr>
            <w:t>Choose an item.</w:t>
          </w:r>
        </w:p>
      </w:docPartBody>
    </w:docPart>
    <w:docPart>
      <w:docPartPr>
        <w:name w:val="576D05D627A647328CA5B3B2F6D8FD80"/>
        <w:category>
          <w:name w:val="General"/>
          <w:gallery w:val="placeholder"/>
        </w:category>
        <w:types>
          <w:type w:val="bbPlcHdr"/>
        </w:types>
        <w:behaviors>
          <w:behavior w:val="content"/>
        </w:behaviors>
        <w:guid w:val="{8FCC5699-3DAE-4574-912C-D01924F15428}"/>
      </w:docPartPr>
      <w:docPartBody>
        <w:p w:rsidR="00216AF9" w:rsidRDefault="00216AF9">
          <w:pPr>
            <w:pStyle w:val="576D05D627A647328CA5B3B2F6D8FD80"/>
          </w:pPr>
          <w:r w:rsidRPr="00C239A7">
            <w:rPr>
              <w:rStyle w:val="PlaceholderText"/>
              <w:rFonts w:ascii="Arial" w:hAnsi="Arial" w:cs="Arial"/>
            </w:rPr>
            <w:t>Choose an item.</w:t>
          </w:r>
        </w:p>
      </w:docPartBody>
    </w:docPart>
    <w:docPart>
      <w:docPartPr>
        <w:name w:val="D02B6E1E839A4B4ABA75E9F7087131AA"/>
        <w:category>
          <w:name w:val="General"/>
          <w:gallery w:val="placeholder"/>
        </w:category>
        <w:types>
          <w:type w:val="bbPlcHdr"/>
        </w:types>
        <w:behaviors>
          <w:behavior w:val="content"/>
        </w:behaviors>
        <w:guid w:val="{E20FED78-6F87-4E3B-B14E-CD792F8644A3}"/>
      </w:docPartPr>
      <w:docPartBody>
        <w:p w:rsidR="00216AF9" w:rsidRDefault="00216AF9">
          <w:pPr>
            <w:pStyle w:val="D02B6E1E839A4B4ABA75E9F7087131AA"/>
          </w:pPr>
          <w:r w:rsidRPr="00C239A7">
            <w:rPr>
              <w:rStyle w:val="PlaceholderText"/>
              <w:rFonts w:ascii="Arial" w:hAnsi="Arial" w:cs="Arial"/>
            </w:rPr>
            <w:t>Choose an item.</w:t>
          </w:r>
        </w:p>
      </w:docPartBody>
    </w:docPart>
    <w:docPart>
      <w:docPartPr>
        <w:name w:val="77352F1FFF7048BEAD7710018B2FA476"/>
        <w:category>
          <w:name w:val="General"/>
          <w:gallery w:val="placeholder"/>
        </w:category>
        <w:types>
          <w:type w:val="bbPlcHdr"/>
        </w:types>
        <w:behaviors>
          <w:behavior w:val="content"/>
        </w:behaviors>
        <w:guid w:val="{BD79A02C-D393-48DF-B22D-8875248F38C4}"/>
      </w:docPartPr>
      <w:docPartBody>
        <w:p w:rsidR="00216AF9" w:rsidRDefault="00216AF9">
          <w:pPr>
            <w:pStyle w:val="77352F1FFF7048BEAD7710018B2FA476"/>
          </w:pPr>
          <w:r w:rsidRPr="00C239A7">
            <w:rPr>
              <w:rStyle w:val="PlaceholderText"/>
              <w:rFonts w:ascii="Arial" w:hAnsi="Arial" w:cs="Arial"/>
            </w:rPr>
            <w:t>Choose an item.</w:t>
          </w:r>
        </w:p>
      </w:docPartBody>
    </w:docPart>
    <w:docPart>
      <w:docPartPr>
        <w:name w:val="BF925852CA4943D59802529249EFC7DF"/>
        <w:category>
          <w:name w:val="General"/>
          <w:gallery w:val="placeholder"/>
        </w:category>
        <w:types>
          <w:type w:val="bbPlcHdr"/>
        </w:types>
        <w:behaviors>
          <w:behavior w:val="content"/>
        </w:behaviors>
        <w:guid w:val="{CFC2536E-7FAE-4A2C-A056-86BCA5D1F5DA}"/>
      </w:docPartPr>
      <w:docPartBody>
        <w:p w:rsidR="00216AF9" w:rsidRDefault="00216AF9">
          <w:pPr>
            <w:pStyle w:val="BF925852CA4943D59802529249EFC7DF"/>
          </w:pPr>
          <w:r w:rsidRPr="005C7567">
            <w:rPr>
              <w:rStyle w:val="PlaceholderText"/>
              <w:rFonts w:ascii="Arial" w:hAnsi="Arial" w:cs="Arial"/>
            </w:rPr>
            <w:t>Click here to enter text.</w:t>
          </w:r>
        </w:p>
      </w:docPartBody>
    </w:docPart>
    <w:docPart>
      <w:docPartPr>
        <w:name w:val="7F817E7F75CB40B2A93BDF51AF52819C"/>
        <w:category>
          <w:name w:val="General"/>
          <w:gallery w:val="placeholder"/>
        </w:category>
        <w:types>
          <w:type w:val="bbPlcHdr"/>
        </w:types>
        <w:behaviors>
          <w:behavior w:val="content"/>
        </w:behaviors>
        <w:guid w:val="{33C57C33-F790-40CA-8180-2E69831D7BD7}"/>
      </w:docPartPr>
      <w:docPartBody>
        <w:p w:rsidR="00216AF9" w:rsidRDefault="00216AF9">
          <w:pPr>
            <w:pStyle w:val="7F817E7F75CB40B2A93BDF51AF52819C"/>
          </w:pPr>
          <w:r w:rsidRPr="005C7567">
            <w:rPr>
              <w:rStyle w:val="PlaceholderText"/>
              <w:rFonts w:ascii="Arial" w:hAnsi="Arial" w:cs="Arial"/>
            </w:rPr>
            <w:t>Click here to enter text.</w:t>
          </w:r>
        </w:p>
      </w:docPartBody>
    </w:docPart>
    <w:docPart>
      <w:docPartPr>
        <w:name w:val="459B89ACB13A4F8CB74A6BE172B4E2F8"/>
        <w:category>
          <w:name w:val="General"/>
          <w:gallery w:val="placeholder"/>
        </w:category>
        <w:types>
          <w:type w:val="bbPlcHdr"/>
        </w:types>
        <w:behaviors>
          <w:behavior w:val="content"/>
        </w:behaviors>
        <w:guid w:val="{7D2ABD66-7F11-46DA-AFCE-13E74E48FA8A}"/>
      </w:docPartPr>
      <w:docPartBody>
        <w:p w:rsidR="00216AF9" w:rsidRDefault="00216AF9">
          <w:pPr>
            <w:pStyle w:val="459B89ACB13A4F8CB74A6BE172B4E2F8"/>
          </w:pPr>
          <w:r w:rsidRPr="00C239A7">
            <w:rPr>
              <w:rStyle w:val="PlaceholderText"/>
              <w:rFonts w:ascii="Arial" w:hAnsi="Arial" w:cs="Arial"/>
            </w:rPr>
            <w:t>Choose an item.</w:t>
          </w:r>
        </w:p>
      </w:docPartBody>
    </w:docPart>
    <w:docPart>
      <w:docPartPr>
        <w:name w:val="57F9DDA2495E4227BDC9A50A15D80751"/>
        <w:category>
          <w:name w:val="General"/>
          <w:gallery w:val="placeholder"/>
        </w:category>
        <w:types>
          <w:type w:val="bbPlcHdr"/>
        </w:types>
        <w:behaviors>
          <w:behavior w:val="content"/>
        </w:behaviors>
        <w:guid w:val="{E6189978-3163-4891-91E0-2A6EFA9ED8EB}"/>
      </w:docPartPr>
      <w:docPartBody>
        <w:p w:rsidR="00216AF9" w:rsidRDefault="00216AF9">
          <w:pPr>
            <w:pStyle w:val="57F9DDA2495E4227BDC9A50A15D80751"/>
          </w:pPr>
          <w:r w:rsidRPr="00C239A7">
            <w:rPr>
              <w:rStyle w:val="PlaceholderText"/>
              <w:rFonts w:ascii="Arial" w:hAnsi="Arial" w:cs="Arial"/>
            </w:rPr>
            <w:t>Choose an item.</w:t>
          </w:r>
        </w:p>
      </w:docPartBody>
    </w:docPart>
    <w:docPart>
      <w:docPartPr>
        <w:name w:val="3818E2A9A8004FF48C50DB6007AF4C93"/>
        <w:category>
          <w:name w:val="General"/>
          <w:gallery w:val="placeholder"/>
        </w:category>
        <w:types>
          <w:type w:val="bbPlcHdr"/>
        </w:types>
        <w:behaviors>
          <w:behavior w:val="content"/>
        </w:behaviors>
        <w:guid w:val="{67AA42A4-1BD1-4DCF-BD0A-C00B999B01B9}"/>
      </w:docPartPr>
      <w:docPartBody>
        <w:p w:rsidR="00216AF9" w:rsidRDefault="00216AF9">
          <w:pPr>
            <w:pStyle w:val="3818E2A9A8004FF48C50DB6007AF4C93"/>
          </w:pPr>
          <w:r w:rsidRPr="00C239A7">
            <w:rPr>
              <w:rStyle w:val="PlaceholderText"/>
              <w:rFonts w:ascii="Arial" w:hAnsi="Arial" w:cs="Arial"/>
            </w:rPr>
            <w:t>Choose an item.</w:t>
          </w:r>
        </w:p>
      </w:docPartBody>
    </w:docPart>
    <w:docPart>
      <w:docPartPr>
        <w:name w:val="C81A3DEF2F4A406FA17B022270F8FFC7"/>
        <w:category>
          <w:name w:val="General"/>
          <w:gallery w:val="placeholder"/>
        </w:category>
        <w:types>
          <w:type w:val="bbPlcHdr"/>
        </w:types>
        <w:behaviors>
          <w:behavior w:val="content"/>
        </w:behaviors>
        <w:guid w:val="{9EF5603F-1568-4771-9F69-ADC3E179A34E}"/>
      </w:docPartPr>
      <w:docPartBody>
        <w:p w:rsidR="00216AF9" w:rsidRDefault="00216AF9">
          <w:pPr>
            <w:pStyle w:val="C81A3DEF2F4A406FA17B022270F8FFC7"/>
          </w:pPr>
          <w:r w:rsidRPr="00C239A7">
            <w:rPr>
              <w:rStyle w:val="PlaceholderText"/>
              <w:rFonts w:ascii="Arial" w:hAnsi="Arial" w:cs="Arial"/>
            </w:rPr>
            <w:t>Choose an item.</w:t>
          </w:r>
        </w:p>
      </w:docPartBody>
    </w:docPart>
    <w:docPart>
      <w:docPartPr>
        <w:name w:val="C3E6DF22E05C4040B80C99D8EE1A8543"/>
        <w:category>
          <w:name w:val="General"/>
          <w:gallery w:val="placeholder"/>
        </w:category>
        <w:types>
          <w:type w:val="bbPlcHdr"/>
        </w:types>
        <w:behaviors>
          <w:behavior w:val="content"/>
        </w:behaviors>
        <w:guid w:val="{4CF4E69E-70C3-4E52-9D10-A3633286AB37}"/>
      </w:docPartPr>
      <w:docPartBody>
        <w:p w:rsidR="00216AF9" w:rsidRDefault="00216AF9">
          <w:pPr>
            <w:pStyle w:val="C3E6DF22E05C4040B80C99D8EE1A8543"/>
          </w:pPr>
          <w:r w:rsidRPr="00C239A7">
            <w:rPr>
              <w:rStyle w:val="PlaceholderText"/>
              <w:rFonts w:ascii="Arial" w:hAnsi="Arial" w:cs="Arial"/>
            </w:rPr>
            <w:t>Choose an item.</w:t>
          </w:r>
        </w:p>
      </w:docPartBody>
    </w:docPart>
    <w:docPart>
      <w:docPartPr>
        <w:name w:val="CDEA162C67C044129DFE90525A60122D"/>
        <w:category>
          <w:name w:val="General"/>
          <w:gallery w:val="placeholder"/>
        </w:category>
        <w:types>
          <w:type w:val="bbPlcHdr"/>
        </w:types>
        <w:behaviors>
          <w:behavior w:val="content"/>
        </w:behaviors>
        <w:guid w:val="{C8C68789-5DB9-4B82-91DD-777C271A5219}"/>
      </w:docPartPr>
      <w:docPartBody>
        <w:p w:rsidR="00216AF9" w:rsidRDefault="00216AF9">
          <w:pPr>
            <w:pStyle w:val="CDEA162C67C044129DFE90525A60122D"/>
          </w:pPr>
          <w:r w:rsidRPr="00C239A7">
            <w:rPr>
              <w:rStyle w:val="PlaceholderText"/>
              <w:rFonts w:ascii="Arial" w:hAnsi="Arial" w:cs="Arial"/>
            </w:rPr>
            <w:t>Choose an item.</w:t>
          </w:r>
        </w:p>
      </w:docPartBody>
    </w:docPart>
    <w:docPart>
      <w:docPartPr>
        <w:name w:val="1E0BA28C672B4BC9BF33C72B04CF7744"/>
        <w:category>
          <w:name w:val="General"/>
          <w:gallery w:val="placeholder"/>
        </w:category>
        <w:types>
          <w:type w:val="bbPlcHdr"/>
        </w:types>
        <w:behaviors>
          <w:behavior w:val="content"/>
        </w:behaviors>
        <w:guid w:val="{D5C28778-EA50-4B5E-94EE-3F5E663CBE96}"/>
      </w:docPartPr>
      <w:docPartBody>
        <w:p w:rsidR="00216AF9" w:rsidRDefault="00216AF9">
          <w:pPr>
            <w:pStyle w:val="1E0BA28C672B4BC9BF33C72B04CF7744"/>
          </w:pPr>
          <w:r w:rsidRPr="00C239A7">
            <w:rPr>
              <w:rStyle w:val="PlaceholderText"/>
              <w:rFonts w:ascii="Arial" w:hAnsi="Arial" w:cs="Arial"/>
            </w:rPr>
            <w:t>Choose an item.</w:t>
          </w:r>
        </w:p>
      </w:docPartBody>
    </w:docPart>
    <w:docPart>
      <w:docPartPr>
        <w:name w:val="CFD493B2A4AF410CBA23557D7A96A7FE"/>
        <w:category>
          <w:name w:val="General"/>
          <w:gallery w:val="placeholder"/>
        </w:category>
        <w:types>
          <w:type w:val="bbPlcHdr"/>
        </w:types>
        <w:behaviors>
          <w:behavior w:val="content"/>
        </w:behaviors>
        <w:guid w:val="{29634AA7-B69F-4D7F-9478-D145631ECD41}"/>
      </w:docPartPr>
      <w:docPartBody>
        <w:p w:rsidR="00216AF9" w:rsidRDefault="00216AF9">
          <w:pPr>
            <w:pStyle w:val="CFD493B2A4AF410CBA23557D7A96A7FE"/>
          </w:pPr>
          <w:r w:rsidRPr="00C239A7">
            <w:rPr>
              <w:rStyle w:val="PlaceholderText"/>
              <w:rFonts w:ascii="Arial" w:hAnsi="Arial" w:cs="Arial"/>
            </w:rPr>
            <w:t>Choose an item.</w:t>
          </w:r>
        </w:p>
      </w:docPartBody>
    </w:docPart>
    <w:docPart>
      <w:docPartPr>
        <w:name w:val="12847C6F8AD6430AAD060EE6746371D0"/>
        <w:category>
          <w:name w:val="General"/>
          <w:gallery w:val="placeholder"/>
        </w:category>
        <w:types>
          <w:type w:val="bbPlcHdr"/>
        </w:types>
        <w:behaviors>
          <w:behavior w:val="content"/>
        </w:behaviors>
        <w:guid w:val="{A807BF0B-D77D-4498-B8ED-3AD3AC578E2C}"/>
      </w:docPartPr>
      <w:docPartBody>
        <w:p w:rsidR="00216AF9" w:rsidRDefault="00216AF9">
          <w:pPr>
            <w:pStyle w:val="12847C6F8AD6430AAD060EE6746371D0"/>
          </w:pPr>
          <w:r w:rsidRPr="00C239A7">
            <w:rPr>
              <w:rStyle w:val="PlaceholderText"/>
              <w:rFonts w:ascii="Arial" w:hAnsi="Arial" w:cs="Arial"/>
            </w:rPr>
            <w:t>Choose an item.</w:t>
          </w:r>
        </w:p>
      </w:docPartBody>
    </w:docPart>
    <w:docPart>
      <w:docPartPr>
        <w:name w:val="CCCE3D6AEB71476DADA03C5D164ABDA8"/>
        <w:category>
          <w:name w:val="General"/>
          <w:gallery w:val="placeholder"/>
        </w:category>
        <w:types>
          <w:type w:val="bbPlcHdr"/>
        </w:types>
        <w:behaviors>
          <w:behavior w:val="content"/>
        </w:behaviors>
        <w:guid w:val="{AD9D46B4-6685-4E05-80DE-4E215CF3516B}"/>
      </w:docPartPr>
      <w:docPartBody>
        <w:p w:rsidR="00216AF9" w:rsidRDefault="00216AF9">
          <w:pPr>
            <w:pStyle w:val="CCCE3D6AEB71476DADA03C5D164ABDA8"/>
          </w:pPr>
          <w:r w:rsidRPr="005C7567">
            <w:rPr>
              <w:rStyle w:val="PlaceholderText"/>
              <w:rFonts w:ascii="Arial" w:hAnsi="Arial" w:cs="Arial"/>
            </w:rPr>
            <w:t>Click here to enter text.</w:t>
          </w:r>
        </w:p>
      </w:docPartBody>
    </w:docPart>
    <w:docPart>
      <w:docPartPr>
        <w:name w:val="4197AC7DA2EA4368A07A84FCCD6B3B22"/>
        <w:category>
          <w:name w:val="General"/>
          <w:gallery w:val="placeholder"/>
        </w:category>
        <w:types>
          <w:type w:val="bbPlcHdr"/>
        </w:types>
        <w:behaviors>
          <w:behavior w:val="content"/>
        </w:behaviors>
        <w:guid w:val="{A76690D0-5900-465C-88AE-AE3B4DAC6276}"/>
      </w:docPartPr>
      <w:docPartBody>
        <w:p w:rsidR="00216AF9" w:rsidRDefault="00216AF9">
          <w:pPr>
            <w:pStyle w:val="4197AC7DA2EA4368A07A84FCCD6B3B22"/>
          </w:pPr>
          <w:r w:rsidRPr="00C239A7">
            <w:rPr>
              <w:rStyle w:val="PlaceholderText"/>
              <w:rFonts w:ascii="Arial" w:hAnsi="Arial" w:cs="Arial"/>
            </w:rPr>
            <w:t>Choose an item.</w:t>
          </w:r>
        </w:p>
      </w:docPartBody>
    </w:docPart>
    <w:docPart>
      <w:docPartPr>
        <w:name w:val="42C33B78271A41CDB552F79FE7266FEC"/>
        <w:category>
          <w:name w:val="General"/>
          <w:gallery w:val="placeholder"/>
        </w:category>
        <w:types>
          <w:type w:val="bbPlcHdr"/>
        </w:types>
        <w:behaviors>
          <w:behavior w:val="content"/>
        </w:behaviors>
        <w:guid w:val="{D29266B2-8DFD-4E06-90B7-9CC10175AF50}"/>
      </w:docPartPr>
      <w:docPartBody>
        <w:p w:rsidR="00216AF9" w:rsidRDefault="00216AF9">
          <w:pPr>
            <w:pStyle w:val="42C33B78271A41CDB552F79FE7266FEC"/>
          </w:pPr>
          <w:r w:rsidRPr="00C239A7">
            <w:rPr>
              <w:rStyle w:val="PlaceholderText"/>
              <w:rFonts w:ascii="Arial" w:hAnsi="Arial" w:cs="Arial"/>
            </w:rPr>
            <w:t>Choose an item.</w:t>
          </w:r>
        </w:p>
      </w:docPartBody>
    </w:docPart>
    <w:docPart>
      <w:docPartPr>
        <w:name w:val="B8BE78C98E30474CB286E759C185BD09"/>
        <w:category>
          <w:name w:val="General"/>
          <w:gallery w:val="placeholder"/>
        </w:category>
        <w:types>
          <w:type w:val="bbPlcHdr"/>
        </w:types>
        <w:behaviors>
          <w:behavior w:val="content"/>
        </w:behaviors>
        <w:guid w:val="{FF12FD97-A265-4FA7-91E2-90A06BA1A927}"/>
      </w:docPartPr>
      <w:docPartBody>
        <w:p w:rsidR="00216AF9" w:rsidRDefault="00216AF9">
          <w:pPr>
            <w:pStyle w:val="B8BE78C98E30474CB286E759C185BD09"/>
          </w:pPr>
          <w:r w:rsidRPr="00C239A7">
            <w:rPr>
              <w:rStyle w:val="PlaceholderText"/>
              <w:rFonts w:ascii="Arial" w:hAnsi="Arial" w:cs="Arial"/>
            </w:rPr>
            <w:t>Choose an item.</w:t>
          </w:r>
        </w:p>
      </w:docPartBody>
    </w:docPart>
    <w:docPart>
      <w:docPartPr>
        <w:name w:val="9CCC0516920A49E78ED054CA454B00AF"/>
        <w:category>
          <w:name w:val="General"/>
          <w:gallery w:val="placeholder"/>
        </w:category>
        <w:types>
          <w:type w:val="bbPlcHdr"/>
        </w:types>
        <w:behaviors>
          <w:behavior w:val="content"/>
        </w:behaviors>
        <w:guid w:val="{73956A9E-8E7D-4808-B4AF-206A8C3F8F7D}"/>
      </w:docPartPr>
      <w:docPartBody>
        <w:p w:rsidR="00216AF9" w:rsidRDefault="00216AF9">
          <w:pPr>
            <w:pStyle w:val="9CCC0516920A49E78ED054CA454B00AF"/>
          </w:pPr>
          <w:r w:rsidRPr="00C239A7">
            <w:rPr>
              <w:rStyle w:val="PlaceholderText"/>
              <w:rFonts w:ascii="Arial" w:hAnsi="Arial" w:cs="Arial"/>
            </w:rPr>
            <w:t>Choose an item.</w:t>
          </w:r>
        </w:p>
      </w:docPartBody>
    </w:docPart>
    <w:docPart>
      <w:docPartPr>
        <w:name w:val="A00F99655A734C969084A26C7D79BA2F"/>
        <w:category>
          <w:name w:val="General"/>
          <w:gallery w:val="placeholder"/>
        </w:category>
        <w:types>
          <w:type w:val="bbPlcHdr"/>
        </w:types>
        <w:behaviors>
          <w:behavior w:val="content"/>
        </w:behaviors>
        <w:guid w:val="{E8EB1725-F999-44BF-A43E-35035FF86FF2}"/>
      </w:docPartPr>
      <w:docPartBody>
        <w:p w:rsidR="00216AF9" w:rsidRDefault="00216AF9">
          <w:pPr>
            <w:pStyle w:val="A00F99655A734C969084A26C7D79BA2F"/>
          </w:pPr>
          <w:r w:rsidRPr="00C239A7">
            <w:rPr>
              <w:rStyle w:val="PlaceholderText"/>
              <w:rFonts w:ascii="Arial" w:hAnsi="Arial" w:cs="Arial"/>
            </w:rPr>
            <w:t>Choose an item.</w:t>
          </w:r>
        </w:p>
      </w:docPartBody>
    </w:docPart>
    <w:docPart>
      <w:docPartPr>
        <w:name w:val="E41B05C66E5F408EA7F493B7DDB8331D"/>
        <w:category>
          <w:name w:val="General"/>
          <w:gallery w:val="placeholder"/>
        </w:category>
        <w:types>
          <w:type w:val="bbPlcHdr"/>
        </w:types>
        <w:behaviors>
          <w:behavior w:val="content"/>
        </w:behaviors>
        <w:guid w:val="{4937AFD5-A2D9-4D5A-9246-0FAAFC6FA7FE}"/>
      </w:docPartPr>
      <w:docPartBody>
        <w:p w:rsidR="00216AF9" w:rsidRDefault="00216AF9">
          <w:pPr>
            <w:pStyle w:val="E41B05C66E5F408EA7F493B7DDB8331D"/>
          </w:pPr>
          <w:r w:rsidRPr="00D42976">
            <w:rPr>
              <w:rStyle w:val="PlaceholderText"/>
              <w:rFonts w:ascii="Arial" w:hAnsi="Arial" w:cs="Arial"/>
            </w:rPr>
            <w:t>Choose an item.</w:t>
          </w:r>
        </w:p>
      </w:docPartBody>
    </w:docPart>
    <w:docPart>
      <w:docPartPr>
        <w:name w:val="F4A634B6D4824D9FA71BE85B2FE1EF70"/>
        <w:category>
          <w:name w:val="General"/>
          <w:gallery w:val="placeholder"/>
        </w:category>
        <w:types>
          <w:type w:val="bbPlcHdr"/>
        </w:types>
        <w:behaviors>
          <w:behavior w:val="content"/>
        </w:behaviors>
        <w:guid w:val="{5A26694E-DEB3-4324-AFF3-8E5B46DB8EA5}"/>
      </w:docPartPr>
      <w:docPartBody>
        <w:p w:rsidR="00216AF9" w:rsidRDefault="00216AF9">
          <w:pPr>
            <w:pStyle w:val="F4A634B6D4824D9FA71BE85B2FE1EF70"/>
          </w:pPr>
          <w:r w:rsidRPr="00D42976">
            <w:rPr>
              <w:rStyle w:val="PlaceholderText"/>
              <w:rFonts w:ascii="Arial" w:hAnsi="Arial" w:cs="Arial"/>
            </w:rPr>
            <w:t>Choose an item.</w:t>
          </w:r>
        </w:p>
      </w:docPartBody>
    </w:docPart>
    <w:docPart>
      <w:docPartPr>
        <w:name w:val="D6A1F122E307466B846AFB15B31B4CDA"/>
        <w:category>
          <w:name w:val="General"/>
          <w:gallery w:val="placeholder"/>
        </w:category>
        <w:types>
          <w:type w:val="bbPlcHdr"/>
        </w:types>
        <w:behaviors>
          <w:behavior w:val="content"/>
        </w:behaviors>
        <w:guid w:val="{B90A33A3-C83D-4290-B90D-B1CB8C0E84EC}"/>
      </w:docPartPr>
      <w:docPartBody>
        <w:p w:rsidR="00216AF9" w:rsidRDefault="00216AF9">
          <w:pPr>
            <w:pStyle w:val="D6A1F122E307466B846AFB15B31B4CDA"/>
          </w:pPr>
          <w:r w:rsidRPr="00C239A7">
            <w:rPr>
              <w:rStyle w:val="PlaceholderText"/>
              <w:rFonts w:ascii="Arial" w:hAnsi="Arial" w:cs="Arial"/>
            </w:rPr>
            <w:t>Choose an item.</w:t>
          </w:r>
        </w:p>
      </w:docPartBody>
    </w:docPart>
    <w:docPart>
      <w:docPartPr>
        <w:name w:val="A6C4730272A34892BAC35A92D839DE80"/>
        <w:category>
          <w:name w:val="General"/>
          <w:gallery w:val="placeholder"/>
        </w:category>
        <w:types>
          <w:type w:val="bbPlcHdr"/>
        </w:types>
        <w:behaviors>
          <w:behavior w:val="content"/>
        </w:behaviors>
        <w:guid w:val="{6AA31F0A-4892-47B5-9B05-82CF65A09ABE}"/>
      </w:docPartPr>
      <w:docPartBody>
        <w:p w:rsidR="00216AF9" w:rsidRDefault="00216AF9">
          <w:pPr>
            <w:pStyle w:val="A6C4730272A34892BAC35A92D839DE80"/>
          </w:pPr>
          <w:r w:rsidRPr="00C239A7">
            <w:rPr>
              <w:rStyle w:val="PlaceholderText"/>
              <w:rFonts w:ascii="Arial" w:hAnsi="Arial" w:cs="Arial"/>
              <w:sz w:val="18"/>
            </w:rPr>
            <w:t>Click here to enter text.</w:t>
          </w:r>
        </w:p>
      </w:docPartBody>
    </w:docPart>
    <w:docPart>
      <w:docPartPr>
        <w:name w:val="A64FE91D3B624B5EAF48D3E07294A119"/>
        <w:category>
          <w:name w:val="General"/>
          <w:gallery w:val="placeholder"/>
        </w:category>
        <w:types>
          <w:type w:val="bbPlcHdr"/>
        </w:types>
        <w:behaviors>
          <w:behavior w:val="content"/>
        </w:behaviors>
        <w:guid w:val="{520C8D82-E525-4D9A-AE98-551D695BD17C}"/>
      </w:docPartPr>
      <w:docPartBody>
        <w:p w:rsidR="00216AF9" w:rsidRDefault="00216AF9">
          <w:pPr>
            <w:pStyle w:val="A64FE91D3B624B5EAF48D3E07294A119"/>
          </w:pPr>
          <w:r w:rsidRPr="00C239A7">
            <w:rPr>
              <w:rStyle w:val="PlaceholderText"/>
              <w:rFonts w:ascii="Arial" w:hAnsi="Arial" w:cs="Arial"/>
              <w:sz w:val="18"/>
            </w:rPr>
            <w:t>Click here to enter text.</w:t>
          </w:r>
        </w:p>
      </w:docPartBody>
    </w:docPart>
    <w:docPart>
      <w:docPartPr>
        <w:name w:val="5D8B40B84A8E411E976EFDB420B4BD23"/>
        <w:category>
          <w:name w:val="General"/>
          <w:gallery w:val="placeholder"/>
        </w:category>
        <w:types>
          <w:type w:val="bbPlcHdr"/>
        </w:types>
        <w:behaviors>
          <w:behavior w:val="content"/>
        </w:behaviors>
        <w:guid w:val="{C8EEFEA6-E8E1-45E5-B7DC-FA64ACA93575}"/>
      </w:docPartPr>
      <w:docPartBody>
        <w:p w:rsidR="00216AF9" w:rsidRDefault="00216AF9">
          <w:pPr>
            <w:pStyle w:val="5D8B40B84A8E411E976EFDB420B4BD23"/>
          </w:pPr>
          <w:r w:rsidRPr="00C239A7">
            <w:rPr>
              <w:rStyle w:val="PlaceholderText"/>
              <w:rFonts w:ascii="Arial" w:hAnsi="Arial" w:cs="Arial"/>
              <w:sz w:val="18"/>
            </w:rPr>
            <w:t>Click here to enter text.</w:t>
          </w:r>
        </w:p>
      </w:docPartBody>
    </w:docPart>
    <w:docPart>
      <w:docPartPr>
        <w:name w:val="B2E3F5A06AF54FB7B19293376A1EBFEB"/>
        <w:category>
          <w:name w:val="General"/>
          <w:gallery w:val="placeholder"/>
        </w:category>
        <w:types>
          <w:type w:val="bbPlcHdr"/>
        </w:types>
        <w:behaviors>
          <w:behavior w:val="content"/>
        </w:behaviors>
        <w:guid w:val="{F014AD7E-9ECE-4A81-BD7E-D0CC930FC2DD}"/>
      </w:docPartPr>
      <w:docPartBody>
        <w:p w:rsidR="00216AF9" w:rsidRDefault="00216AF9">
          <w:pPr>
            <w:pStyle w:val="B2E3F5A06AF54FB7B19293376A1EBFEB"/>
          </w:pPr>
          <w:r w:rsidRPr="00C239A7">
            <w:rPr>
              <w:rStyle w:val="PlaceholderText"/>
              <w:rFonts w:ascii="Arial" w:hAnsi="Arial" w:cs="Arial"/>
              <w:sz w:val="18"/>
            </w:rPr>
            <w:t>Click here to enter text.</w:t>
          </w:r>
        </w:p>
      </w:docPartBody>
    </w:docPart>
    <w:docPart>
      <w:docPartPr>
        <w:name w:val="78CA27EDA2184E2DA228E26A14FBE054"/>
        <w:category>
          <w:name w:val="General"/>
          <w:gallery w:val="placeholder"/>
        </w:category>
        <w:types>
          <w:type w:val="bbPlcHdr"/>
        </w:types>
        <w:behaviors>
          <w:behavior w:val="content"/>
        </w:behaviors>
        <w:guid w:val="{4093BB62-4DA7-4C3E-9213-E4140E6556E4}"/>
      </w:docPartPr>
      <w:docPartBody>
        <w:p w:rsidR="00216AF9" w:rsidRDefault="00216AF9">
          <w:pPr>
            <w:pStyle w:val="78CA27EDA2184E2DA228E26A14FBE054"/>
          </w:pPr>
          <w:r w:rsidRPr="00C239A7">
            <w:rPr>
              <w:rStyle w:val="PlaceholderText"/>
              <w:rFonts w:ascii="Arial" w:hAnsi="Arial" w:cs="Arial"/>
              <w:sz w:val="18"/>
            </w:rPr>
            <w:t>Click here to enter text.</w:t>
          </w:r>
        </w:p>
      </w:docPartBody>
    </w:docPart>
    <w:docPart>
      <w:docPartPr>
        <w:name w:val="CE0C415B3AEE438BA2C64505E9B71D07"/>
        <w:category>
          <w:name w:val="General"/>
          <w:gallery w:val="placeholder"/>
        </w:category>
        <w:types>
          <w:type w:val="bbPlcHdr"/>
        </w:types>
        <w:behaviors>
          <w:behavior w:val="content"/>
        </w:behaviors>
        <w:guid w:val="{71B5FE91-6DD3-4E77-AF27-7C0D63556C3C}"/>
      </w:docPartPr>
      <w:docPartBody>
        <w:p w:rsidR="00216AF9" w:rsidRDefault="00216AF9">
          <w:pPr>
            <w:pStyle w:val="CE0C415B3AEE438BA2C64505E9B71D07"/>
          </w:pPr>
          <w:r w:rsidRPr="00C239A7">
            <w:rPr>
              <w:rStyle w:val="PlaceholderText"/>
              <w:rFonts w:ascii="Arial" w:hAnsi="Arial" w:cs="Arial"/>
              <w:sz w:val="18"/>
            </w:rPr>
            <w:t>Click here to enter text.</w:t>
          </w:r>
        </w:p>
      </w:docPartBody>
    </w:docPart>
    <w:docPart>
      <w:docPartPr>
        <w:name w:val="DC1F76802DE343DFA49280F5DEF161E1"/>
        <w:category>
          <w:name w:val="General"/>
          <w:gallery w:val="placeholder"/>
        </w:category>
        <w:types>
          <w:type w:val="bbPlcHdr"/>
        </w:types>
        <w:behaviors>
          <w:behavior w:val="content"/>
        </w:behaviors>
        <w:guid w:val="{08C125CB-76E2-46E5-AA46-DB64133B006C}"/>
      </w:docPartPr>
      <w:docPartBody>
        <w:p w:rsidR="00216AF9" w:rsidRDefault="00216AF9">
          <w:pPr>
            <w:pStyle w:val="DC1F76802DE343DFA49280F5DEF161E1"/>
          </w:pPr>
          <w:r w:rsidRPr="00C239A7">
            <w:rPr>
              <w:rStyle w:val="PlaceholderText"/>
              <w:rFonts w:ascii="Arial" w:hAnsi="Arial" w:cs="Arial"/>
              <w:sz w:val="18"/>
            </w:rPr>
            <w:t>Click here to enter text.</w:t>
          </w:r>
        </w:p>
      </w:docPartBody>
    </w:docPart>
    <w:docPart>
      <w:docPartPr>
        <w:name w:val="0D1CE64ABBD04328B83666F1A13CCB73"/>
        <w:category>
          <w:name w:val="General"/>
          <w:gallery w:val="placeholder"/>
        </w:category>
        <w:types>
          <w:type w:val="bbPlcHdr"/>
        </w:types>
        <w:behaviors>
          <w:behavior w:val="content"/>
        </w:behaviors>
        <w:guid w:val="{E1BDEA0C-5903-49EC-8148-9F6583365FAD}"/>
      </w:docPartPr>
      <w:docPartBody>
        <w:p w:rsidR="00216AF9" w:rsidRDefault="00216AF9">
          <w:pPr>
            <w:pStyle w:val="0D1CE64ABBD04328B83666F1A13CCB73"/>
          </w:pPr>
          <w:r w:rsidRPr="00C239A7">
            <w:rPr>
              <w:rStyle w:val="PlaceholderText"/>
              <w:rFonts w:ascii="Arial" w:hAnsi="Arial" w:cs="Arial"/>
              <w:sz w:val="18"/>
            </w:rPr>
            <w:t>Click here to enter text.</w:t>
          </w:r>
        </w:p>
      </w:docPartBody>
    </w:docPart>
    <w:docPart>
      <w:docPartPr>
        <w:name w:val="FC62C06F9AD547019226BCF9D6A8A587"/>
        <w:category>
          <w:name w:val="General"/>
          <w:gallery w:val="placeholder"/>
        </w:category>
        <w:types>
          <w:type w:val="bbPlcHdr"/>
        </w:types>
        <w:behaviors>
          <w:behavior w:val="content"/>
        </w:behaviors>
        <w:guid w:val="{78558060-8F15-4B1D-A5B3-CF873948E45F}"/>
      </w:docPartPr>
      <w:docPartBody>
        <w:p w:rsidR="00216AF9" w:rsidRDefault="00216AF9">
          <w:pPr>
            <w:pStyle w:val="FC62C06F9AD547019226BCF9D6A8A587"/>
          </w:pPr>
          <w:r w:rsidRPr="00C239A7">
            <w:rPr>
              <w:rStyle w:val="PlaceholderText"/>
              <w:rFonts w:ascii="Arial" w:hAnsi="Arial" w:cs="Arial"/>
              <w:sz w:val="18"/>
            </w:rPr>
            <w:t>Click here to enter text.</w:t>
          </w:r>
        </w:p>
      </w:docPartBody>
    </w:docPart>
    <w:docPart>
      <w:docPartPr>
        <w:name w:val="847549422E9F49ADA2F0F15E3430E137"/>
        <w:category>
          <w:name w:val="General"/>
          <w:gallery w:val="placeholder"/>
        </w:category>
        <w:types>
          <w:type w:val="bbPlcHdr"/>
        </w:types>
        <w:behaviors>
          <w:behavior w:val="content"/>
        </w:behaviors>
        <w:guid w:val="{3D7504E3-C2F7-41BF-A6F0-009369F7C2C5}"/>
      </w:docPartPr>
      <w:docPartBody>
        <w:p w:rsidR="00216AF9" w:rsidRDefault="00216AF9">
          <w:pPr>
            <w:pStyle w:val="847549422E9F49ADA2F0F15E3430E137"/>
          </w:pPr>
          <w:r w:rsidRPr="00C239A7">
            <w:rPr>
              <w:rStyle w:val="PlaceholderText"/>
              <w:rFonts w:ascii="Arial" w:hAnsi="Arial" w:cs="Arial"/>
              <w:sz w:val="18"/>
            </w:rPr>
            <w:t>Click here to enter text.</w:t>
          </w:r>
        </w:p>
      </w:docPartBody>
    </w:docPart>
    <w:docPart>
      <w:docPartPr>
        <w:name w:val="D6FCFE6485B14A83B5894E6259CD6DB5"/>
        <w:category>
          <w:name w:val="General"/>
          <w:gallery w:val="placeholder"/>
        </w:category>
        <w:types>
          <w:type w:val="bbPlcHdr"/>
        </w:types>
        <w:behaviors>
          <w:behavior w:val="content"/>
        </w:behaviors>
        <w:guid w:val="{6B31D7D7-F8CA-4C64-90B4-6089315E5853}"/>
      </w:docPartPr>
      <w:docPartBody>
        <w:p w:rsidR="00216AF9" w:rsidRDefault="00216AF9">
          <w:pPr>
            <w:pStyle w:val="D6FCFE6485B14A83B5894E6259CD6DB5"/>
          </w:pPr>
          <w:r w:rsidRPr="00C239A7">
            <w:rPr>
              <w:rStyle w:val="PlaceholderText"/>
              <w:rFonts w:ascii="Arial" w:hAnsi="Arial" w:cs="Arial"/>
              <w:sz w:val="18"/>
            </w:rPr>
            <w:t>Click here to enter text.</w:t>
          </w:r>
        </w:p>
      </w:docPartBody>
    </w:docPart>
    <w:docPart>
      <w:docPartPr>
        <w:name w:val="419009B0796344058FBF80347E3B039C"/>
        <w:category>
          <w:name w:val="General"/>
          <w:gallery w:val="placeholder"/>
        </w:category>
        <w:types>
          <w:type w:val="bbPlcHdr"/>
        </w:types>
        <w:behaviors>
          <w:behavior w:val="content"/>
        </w:behaviors>
        <w:guid w:val="{38C7FE6D-13B9-4911-A39A-478685F4B2D8}"/>
      </w:docPartPr>
      <w:docPartBody>
        <w:p w:rsidR="00216AF9" w:rsidRDefault="00216AF9">
          <w:pPr>
            <w:pStyle w:val="419009B0796344058FBF80347E3B039C"/>
          </w:pPr>
          <w:r w:rsidRPr="00C239A7">
            <w:rPr>
              <w:rStyle w:val="PlaceholderText"/>
              <w:rFonts w:ascii="Arial" w:hAnsi="Arial" w:cs="Arial"/>
              <w:sz w:val="18"/>
            </w:rPr>
            <w:t>Click here to enter text.</w:t>
          </w:r>
        </w:p>
      </w:docPartBody>
    </w:docPart>
    <w:docPart>
      <w:docPartPr>
        <w:name w:val="EFBD596545E14252BC0E9B5A77C87F0E"/>
        <w:category>
          <w:name w:val="General"/>
          <w:gallery w:val="placeholder"/>
        </w:category>
        <w:types>
          <w:type w:val="bbPlcHdr"/>
        </w:types>
        <w:behaviors>
          <w:behavior w:val="content"/>
        </w:behaviors>
        <w:guid w:val="{47816B74-5CB7-434D-AA23-BBF719A100EF}"/>
      </w:docPartPr>
      <w:docPartBody>
        <w:p w:rsidR="00216AF9" w:rsidRDefault="00216AF9">
          <w:pPr>
            <w:pStyle w:val="EFBD596545E14252BC0E9B5A77C87F0E"/>
          </w:pPr>
          <w:r w:rsidRPr="00C239A7">
            <w:rPr>
              <w:rStyle w:val="PlaceholderText"/>
              <w:rFonts w:ascii="Arial" w:hAnsi="Arial" w:cs="Arial"/>
              <w:sz w:val="18"/>
            </w:rPr>
            <w:t>Click here to enter text.</w:t>
          </w:r>
        </w:p>
      </w:docPartBody>
    </w:docPart>
    <w:docPart>
      <w:docPartPr>
        <w:name w:val="5D7B61B7459240219F946B3F33F3E9FF"/>
        <w:category>
          <w:name w:val="General"/>
          <w:gallery w:val="placeholder"/>
        </w:category>
        <w:types>
          <w:type w:val="bbPlcHdr"/>
        </w:types>
        <w:behaviors>
          <w:behavior w:val="content"/>
        </w:behaviors>
        <w:guid w:val="{E838C205-C7B9-473D-B002-8B9BF4724BF0}"/>
      </w:docPartPr>
      <w:docPartBody>
        <w:p w:rsidR="00216AF9" w:rsidRDefault="00216AF9">
          <w:pPr>
            <w:pStyle w:val="5D7B61B7459240219F946B3F33F3E9FF"/>
          </w:pPr>
          <w:r w:rsidRPr="00C239A7">
            <w:rPr>
              <w:rStyle w:val="PlaceholderText"/>
              <w:rFonts w:ascii="Arial" w:hAnsi="Arial" w:cs="Arial"/>
              <w:sz w:val="18"/>
            </w:rPr>
            <w:t>Click here to enter text.</w:t>
          </w:r>
        </w:p>
      </w:docPartBody>
    </w:docPart>
    <w:docPart>
      <w:docPartPr>
        <w:name w:val="47806F704E5A4DF0AD9270FEE82F2724"/>
        <w:category>
          <w:name w:val="General"/>
          <w:gallery w:val="placeholder"/>
        </w:category>
        <w:types>
          <w:type w:val="bbPlcHdr"/>
        </w:types>
        <w:behaviors>
          <w:behavior w:val="content"/>
        </w:behaviors>
        <w:guid w:val="{EBF5C49F-7C9E-4A44-BC44-B599C5922364}"/>
      </w:docPartPr>
      <w:docPartBody>
        <w:p w:rsidR="00216AF9" w:rsidRDefault="00216AF9">
          <w:pPr>
            <w:pStyle w:val="47806F704E5A4DF0AD9270FEE82F2724"/>
          </w:pPr>
          <w:r w:rsidRPr="00C239A7">
            <w:rPr>
              <w:rStyle w:val="PlaceholderText"/>
              <w:rFonts w:ascii="Arial" w:hAnsi="Arial" w:cs="Arial"/>
              <w:sz w:val="18"/>
            </w:rPr>
            <w:t>Click here to enter text.</w:t>
          </w:r>
        </w:p>
      </w:docPartBody>
    </w:docPart>
    <w:docPart>
      <w:docPartPr>
        <w:name w:val="6B2A9DFB9E1545B48B84B8972440D8E6"/>
        <w:category>
          <w:name w:val="General"/>
          <w:gallery w:val="placeholder"/>
        </w:category>
        <w:types>
          <w:type w:val="bbPlcHdr"/>
        </w:types>
        <w:behaviors>
          <w:behavior w:val="content"/>
        </w:behaviors>
        <w:guid w:val="{BA665ADD-1291-4E70-B6BC-F49EF1DE7998}"/>
      </w:docPartPr>
      <w:docPartBody>
        <w:p w:rsidR="00216AF9" w:rsidRDefault="00216AF9">
          <w:pPr>
            <w:pStyle w:val="6B2A9DFB9E1545B48B84B8972440D8E6"/>
          </w:pPr>
          <w:r w:rsidRPr="00C239A7">
            <w:rPr>
              <w:rStyle w:val="PlaceholderText"/>
              <w:rFonts w:ascii="Arial" w:hAnsi="Arial" w:cs="Arial"/>
              <w:sz w:val="18"/>
            </w:rPr>
            <w:t>Click here to enter text.</w:t>
          </w:r>
        </w:p>
      </w:docPartBody>
    </w:docPart>
    <w:docPart>
      <w:docPartPr>
        <w:name w:val="43B6B9D3335E4B05A9E9DA943976C419"/>
        <w:category>
          <w:name w:val="General"/>
          <w:gallery w:val="placeholder"/>
        </w:category>
        <w:types>
          <w:type w:val="bbPlcHdr"/>
        </w:types>
        <w:behaviors>
          <w:behavior w:val="content"/>
        </w:behaviors>
        <w:guid w:val="{9F20558D-7301-447A-B965-3BFE88B794CF}"/>
      </w:docPartPr>
      <w:docPartBody>
        <w:p w:rsidR="00216AF9" w:rsidRDefault="00216AF9">
          <w:pPr>
            <w:pStyle w:val="43B6B9D3335E4B05A9E9DA943976C419"/>
          </w:pPr>
          <w:r w:rsidRPr="00C239A7">
            <w:rPr>
              <w:rStyle w:val="PlaceholderText"/>
              <w:rFonts w:ascii="Arial" w:hAnsi="Arial" w:cs="Arial"/>
              <w:sz w:val="18"/>
            </w:rPr>
            <w:t>Click here to enter text.</w:t>
          </w:r>
        </w:p>
      </w:docPartBody>
    </w:docPart>
    <w:docPart>
      <w:docPartPr>
        <w:name w:val="FFED5A22272F44FCADE13904AC8A110C"/>
        <w:category>
          <w:name w:val="General"/>
          <w:gallery w:val="placeholder"/>
        </w:category>
        <w:types>
          <w:type w:val="bbPlcHdr"/>
        </w:types>
        <w:behaviors>
          <w:behavior w:val="content"/>
        </w:behaviors>
        <w:guid w:val="{23B7130A-0B40-4F17-B5D0-E0F48FB6CF58}"/>
      </w:docPartPr>
      <w:docPartBody>
        <w:p w:rsidR="00216AF9" w:rsidRDefault="00216AF9">
          <w:pPr>
            <w:pStyle w:val="FFED5A22272F44FCADE13904AC8A110C"/>
          </w:pPr>
          <w:r w:rsidRPr="00C239A7">
            <w:rPr>
              <w:rStyle w:val="PlaceholderText"/>
              <w:rFonts w:ascii="Arial" w:hAnsi="Arial" w:cs="Arial"/>
              <w:sz w:val="18"/>
            </w:rPr>
            <w:t>Click here to enter text.</w:t>
          </w:r>
        </w:p>
      </w:docPartBody>
    </w:docPart>
    <w:docPart>
      <w:docPartPr>
        <w:name w:val="B6617418A57047698D111CC916AEFB85"/>
        <w:category>
          <w:name w:val="General"/>
          <w:gallery w:val="placeholder"/>
        </w:category>
        <w:types>
          <w:type w:val="bbPlcHdr"/>
        </w:types>
        <w:behaviors>
          <w:behavior w:val="content"/>
        </w:behaviors>
        <w:guid w:val="{40ACC4D9-0A5D-489B-9008-F809DC502334}"/>
      </w:docPartPr>
      <w:docPartBody>
        <w:p w:rsidR="00216AF9" w:rsidRDefault="00216AF9">
          <w:pPr>
            <w:pStyle w:val="B6617418A57047698D111CC916AEFB85"/>
          </w:pPr>
          <w:r w:rsidRPr="00C239A7">
            <w:rPr>
              <w:rStyle w:val="PlaceholderText"/>
              <w:rFonts w:ascii="Arial" w:hAnsi="Arial" w:cs="Arial"/>
              <w:sz w:val="18"/>
            </w:rPr>
            <w:t>Click here to enter text.</w:t>
          </w:r>
        </w:p>
      </w:docPartBody>
    </w:docPart>
    <w:docPart>
      <w:docPartPr>
        <w:name w:val="96342EACFA534D9CBCD9E52CCA0B4423"/>
        <w:category>
          <w:name w:val="General"/>
          <w:gallery w:val="placeholder"/>
        </w:category>
        <w:types>
          <w:type w:val="bbPlcHdr"/>
        </w:types>
        <w:behaviors>
          <w:behavior w:val="content"/>
        </w:behaviors>
        <w:guid w:val="{7D4D7159-F30D-4E00-8C44-A7069E33BD0A}"/>
      </w:docPartPr>
      <w:docPartBody>
        <w:p w:rsidR="00216AF9" w:rsidRDefault="00216AF9">
          <w:pPr>
            <w:pStyle w:val="96342EACFA534D9CBCD9E52CCA0B4423"/>
          </w:pPr>
          <w:r w:rsidRPr="00C239A7">
            <w:rPr>
              <w:rStyle w:val="PlaceholderText"/>
              <w:rFonts w:ascii="Arial" w:hAnsi="Arial" w:cs="Arial"/>
              <w:sz w:val="18"/>
            </w:rPr>
            <w:t>Click here to enter text.</w:t>
          </w:r>
        </w:p>
      </w:docPartBody>
    </w:docPart>
    <w:docPart>
      <w:docPartPr>
        <w:name w:val="EB2E62D421054CAD95DCC16DC088271E"/>
        <w:category>
          <w:name w:val="General"/>
          <w:gallery w:val="placeholder"/>
        </w:category>
        <w:types>
          <w:type w:val="bbPlcHdr"/>
        </w:types>
        <w:behaviors>
          <w:behavior w:val="content"/>
        </w:behaviors>
        <w:guid w:val="{A2D816EE-8FD0-4112-8785-620ABC4717D0}"/>
      </w:docPartPr>
      <w:docPartBody>
        <w:p w:rsidR="00216AF9" w:rsidRDefault="00216AF9">
          <w:pPr>
            <w:pStyle w:val="EB2E62D421054CAD95DCC16DC088271E"/>
          </w:pPr>
          <w:r w:rsidRPr="00C239A7">
            <w:rPr>
              <w:rStyle w:val="PlaceholderText"/>
              <w:rFonts w:ascii="Arial" w:hAnsi="Arial" w:cs="Arial"/>
              <w:sz w:val="18"/>
            </w:rPr>
            <w:t>Click here to enter text.</w:t>
          </w:r>
        </w:p>
      </w:docPartBody>
    </w:docPart>
    <w:docPart>
      <w:docPartPr>
        <w:name w:val="57219249DEB64433B7C45527FD9B39E2"/>
        <w:category>
          <w:name w:val="General"/>
          <w:gallery w:val="placeholder"/>
        </w:category>
        <w:types>
          <w:type w:val="bbPlcHdr"/>
        </w:types>
        <w:behaviors>
          <w:behavior w:val="content"/>
        </w:behaviors>
        <w:guid w:val="{B1C51FEE-78EA-4769-B6AD-5A56F0BE816F}"/>
      </w:docPartPr>
      <w:docPartBody>
        <w:p w:rsidR="00216AF9" w:rsidRDefault="00216AF9">
          <w:pPr>
            <w:pStyle w:val="57219249DEB64433B7C45527FD9B39E2"/>
          </w:pPr>
          <w:r w:rsidRPr="00C239A7">
            <w:rPr>
              <w:rStyle w:val="PlaceholderText"/>
              <w:rFonts w:ascii="Arial" w:hAnsi="Arial" w:cs="Arial"/>
              <w:sz w:val="18"/>
            </w:rPr>
            <w:t>Click here to enter text.</w:t>
          </w:r>
        </w:p>
      </w:docPartBody>
    </w:docPart>
    <w:docPart>
      <w:docPartPr>
        <w:name w:val="8E491ADAD98E4337907AD4CCE3F6734D"/>
        <w:category>
          <w:name w:val="General"/>
          <w:gallery w:val="placeholder"/>
        </w:category>
        <w:types>
          <w:type w:val="bbPlcHdr"/>
        </w:types>
        <w:behaviors>
          <w:behavior w:val="content"/>
        </w:behaviors>
        <w:guid w:val="{DC232D02-6B09-4008-8829-609F77E6365F}"/>
      </w:docPartPr>
      <w:docPartBody>
        <w:p w:rsidR="00216AF9" w:rsidRDefault="00216AF9">
          <w:pPr>
            <w:pStyle w:val="8E491ADAD98E4337907AD4CCE3F6734D"/>
          </w:pPr>
          <w:r w:rsidRPr="00C239A7">
            <w:rPr>
              <w:rStyle w:val="PlaceholderText"/>
              <w:rFonts w:ascii="Arial" w:hAnsi="Arial" w:cs="Arial"/>
              <w:sz w:val="18"/>
            </w:rPr>
            <w:t>Click here to enter text.</w:t>
          </w:r>
        </w:p>
      </w:docPartBody>
    </w:docPart>
    <w:docPart>
      <w:docPartPr>
        <w:name w:val="C99B3DB2AC104861AE4C76018F46CD32"/>
        <w:category>
          <w:name w:val="General"/>
          <w:gallery w:val="placeholder"/>
        </w:category>
        <w:types>
          <w:type w:val="bbPlcHdr"/>
        </w:types>
        <w:behaviors>
          <w:behavior w:val="content"/>
        </w:behaviors>
        <w:guid w:val="{E58B62A4-EEDF-4D1B-87A2-7B6BFC487E4E}"/>
      </w:docPartPr>
      <w:docPartBody>
        <w:p w:rsidR="00216AF9" w:rsidRDefault="00216AF9">
          <w:pPr>
            <w:pStyle w:val="C99B3DB2AC104861AE4C76018F46CD32"/>
          </w:pPr>
          <w:r w:rsidRPr="00C239A7">
            <w:rPr>
              <w:rStyle w:val="PlaceholderText"/>
              <w:rFonts w:ascii="Arial" w:hAnsi="Arial" w:cs="Arial"/>
              <w:sz w:val="18"/>
            </w:rPr>
            <w:t>Click here to enter text.</w:t>
          </w:r>
        </w:p>
      </w:docPartBody>
    </w:docPart>
    <w:docPart>
      <w:docPartPr>
        <w:name w:val="239ABA3F11564DAE8AE534CCA9835A6B"/>
        <w:category>
          <w:name w:val="General"/>
          <w:gallery w:val="placeholder"/>
        </w:category>
        <w:types>
          <w:type w:val="bbPlcHdr"/>
        </w:types>
        <w:behaviors>
          <w:behavior w:val="content"/>
        </w:behaviors>
        <w:guid w:val="{655B4C49-69B4-4D5E-84AD-A1B8CAB1D33E}"/>
      </w:docPartPr>
      <w:docPartBody>
        <w:p w:rsidR="00216AF9" w:rsidRDefault="00216AF9">
          <w:pPr>
            <w:pStyle w:val="239ABA3F11564DAE8AE534CCA9835A6B"/>
          </w:pPr>
          <w:r w:rsidRPr="005C7567">
            <w:rPr>
              <w:rStyle w:val="PlaceholderText"/>
              <w:rFonts w:ascii="Arial" w:hAnsi="Arial" w:cs="Arial"/>
            </w:rPr>
            <w:t>Click here to enter text.</w:t>
          </w:r>
        </w:p>
      </w:docPartBody>
    </w:docPart>
    <w:docPart>
      <w:docPartPr>
        <w:name w:val="84DD2315EECB434DA4B803CCD7BA6EF0"/>
        <w:category>
          <w:name w:val="General"/>
          <w:gallery w:val="placeholder"/>
        </w:category>
        <w:types>
          <w:type w:val="bbPlcHdr"/>
        </w:types>
        <w:behaviors>
          <w:behavior w:val="content"/>
        </w:behaviors>
        <w:guid w:val="{DE2E0A4D-4A86-4090-9099-F16D6A47ECA7}"/>
      </w:docPartPr>
      <w:docPartBody>
        <w:p w:rsidR="00216AF9" w:rsidRDefault="00216AF9">
          <w:pPr>
            <w:pStyle w:val="84DD2315EECB434DA4B803CCD7BA6EF0"/>
          </w:pPr>
          <w:r w:rsidRPr="005C7567">
            <w:rPr>
              <w:rStyle w:val="PlaceholderText"/>
              <w:rFonts w:ascii="Arial" w:hAnsi="Arial" w:cs="Arial"/>
            </w:rPr>
            <w:t>Click here to enter text.</w:t>
          </w:r>
        </w:p>
      </w:docPartBody>
    </w:docPart>
    <w:docPart>
      <w:docPartPr>
        <w:name w:val="E448739D37FC4981AE7F8E8DD898613C"/>
        <w:category>
          <w:name w:val="General"/>
          <w:gallery w:val="placeholder"/>
        </w:category>
        <w:types>
          <w:type w:val="bbPlcHdr"/>
        </w:types>
        <w:behaviors>
          <w:behavior w:val="content"/>
        </w:behaviors>
        <w:guid w:val="{D00DE5C9-127D-46AA-8318-0D3F6CDE17B1}"/>
      </w:docPartPr>
      <w:docPartBody>
        <w:p w:rsidR="00216AF9" w:rsidRDefault="00216AF9">
          <w:pPr>
            <w:pStyle w:val="E448739D37FC4981AE7F8E8DD898613C"/>
          </w:pPr>
          <w:r w:rsidRPr="00C239A7">
            <w:rPr>
              <w:rStyle w:val="PlaceholderText"/>
              <w:rFonts w:ascii="Arial" w:hAnsi="Arial" w:cs="Arial"/>
            </w:rPr>
            <w:t>Choose an item.</w:t>
          </w:r>
        </w:p>
      </w:docPartBody>
    </w:docPart>
    <w:docPart>
      <w:docPartPr>
        <w:name w:val="DCE6DA47BC184431905C94543B56EFF6"/>
        <w:category>
          <w:name w:val="General"/>
          <w:gallery w:val="placeholder"/>
        </w:category>
        <w:types>
          <w:type w:val="bbPlcHdr"/>
        </w:types>
        <w:behaviors>
          <w:behavior w:val="content"/>
        </w:behaviors>
        <w:guid w:val="{D43986DD-D37A-4EF7-9B38-0BCB69DDCC9C}"/>
      </w:docPartPr>
      <w:docPartBody>
        <w:p w:rsidR="00216AF9" w:rsidRDefault="00216AF9">
          <w:pPr>
            <w:pStyle w:val="DCE6DA47BC184431905C94543B56EFF6"/>
          </w:pPr>
          <w:r w:rsidRPr="00C239A7">
            <w:rPr>
              <w:rStyle w:val="PlaceholderText"/>
              <w:rFonts w:ascii="Arial" w:hAnsi="Arial" w:cs="Arial"/>
            </w:rPr>
            <w:t>Choose an item.</w:t>
          </w:r>
        </w:p>
      </w:docPartBody>
    </w:docPart>
    <w:docPart>
      <w:docPartPr>
        <w:name w:val="20CBB08EC3CE4CEA965CF79CF026C2CD"/>
        <w:category>
          <w:name w:val="General"/>
          <w:gallery w:val="placeholder"/>
        </w:category>
        <w:types>
          <w:type w:val="bbPlcHdr"/>
        </w:types>
        <w:behaviors>
          <w:behavior w:val="content"/>
        </w:behaviors>
        <w:guid w:val="{8E98D666-3B62-447F-A632-65A5231197E1}"/>
      </w:docPartPr>
      <w:docPartBody>
        <w:p w:rsidR="00216AF9" w:rsidRDefault="00216AF9">
          <w:pPr>
            <w:pStyle w:val="20CBB08EC3CE4CEA965CF79CF026C2CD"/>
          </w:pPr>
          <w:r w:rsidRPr="005C7567">
            <w:rPr>
              <w:rStyle w:val="PlaceholderText"/>
              <w:rFonts w:ascii="Arial" w:hAnsi="Arial" w:cs="Arial"/>
            </w:rPr>
            <w:t>Click here to enter text.</w:t>
          </w:r>
        </w:p>
      </w:docPartBody>
    </w:docPart>
    <w:docPart>
      <w:docPartPr>
        <w:name w:val="56760C75C37D45FC97DAA3F3EA970198"/>
        <w:category>
          <w:name w:val="General"/>
          <w:gallery w:val="placeholder"/>
        </w:category>
        <w:types>
          <w:type w:val="bbPlcHdr"/>
        </w:types>
        <w:behaviors>
          <w:behavior w:val="content"/>
        </w:behaviors>
        <w:guid w:val="{495E7FFF-9D39-4B2A-BAD4-A4CBA376F693}"/>
      </w:docPartPr>
      <w:docPartBody>
        <w:p w:rsidR="00216AF9" w:rsidRDefault="00216AF9">
          <w:pPr>
            <w:pStyle w:val="56760C75C37D45FC97DAA3F3EA970198"/>
          </w:pPr>
          <w:r w:rsidRPr="00C239A7">
            <w:rPr>
              <w:rStyle w:val="PlaceholderText"/>
              <w:rFonts w:ascii="Arial" w:hAnsi="Arial" w:cs="Arial"/>
            </w:rPr>
            <w:t>Choose an item.</w:t>
          </w:r>
        </w:p>
      </w:docPartBody>
    </w:docPart>
    <w:docPart>
      <w:docPartPr>
        <w:name w:val="5D97EFED70664B2F98711A04F1D41A36"/>
        <w:category>
          <w:name w:val="General"/>
          <w:gallery w:val="placeholder"/>
        </w:category>
        <w:types>
          <w:type w:val="bbPlcHdr"/>
        </w:types>
        <w:behaviors>
          <w:behavior w:val="content"/>
        </w:behaviors>
        <w:guid w:val="{444615AB-BD46-4794-B95E-778658788693}"/>
      </w:docPartPr>
      <w:docPartBody>
        <w:p w:rsidR="00216AF9" w:rsidRDefault="00216AF9">
          <w:pPr>
            <w:pStyle w:val="5D97EFED70664B2F98711A04F1D41A36"/>
          </w:pPr>
          <w:r w:rsidRPr="00C239A7">
            <w:rPr>
              <w:rStyle w:val="PlaceholderText"/>
              <w:rFonts w:ascii="Arial" w:hAnsi="Arial" w:cs="Arial"/>
            </w:rPr>
            <w:t>Choose an item.</w:t>
          </w:r>
        </w:p>
      </w:docPartBody>
    </w:docPart>
    <w:docPart>
      <w:docPartPr>
        <w:name w:val="63140E77AE7A4734A5B1FB11317C50FE"/>
        <w:category>
          <w:name w:val="General"/>
          <w:gallery w:val="placeholder"/>
        </w:category>
        <w:types>
          <w:type w:val="bbPlcHdr"/>
        </w:types>
        <w:behaviors>
          <w:behavior w:val="content"/>
        </w:behaviors>
        <w:guid w:val="{6F6308D0-9813-41D7-B465-03F1715D4E6A}"/>
      </w:docPartPr>
      <w:docPartBody>
        <w:p w:rsidR="00216AF9" w:rsidRDefault="00216AF9">
          <w:pPr>
            <w:pStyle w:val="63140E77AE7A4734A5B1FB11317C50FE"/>
          </w:pPr>
          <w:r w:rsidRPr="00C239A7">
            <w:rPr>
              <w:rStyle w:val="PlaceholderText"/>
              <w:rFonts w:ascii="Arial" w:hAnsi="Arial" w:cs="Arial"/>
            </w:rPr>
            <w:t>Choose an item.</w:t>
          </w:r>
        </w:p>
      </w:docPartBody>
    </w:docPart>
    <w:docPart>
      <w:docPartPr>
        <w:name w:val="452913B48DA141C59A28E401884D8E81"/>
        <w:category>
          <w:name w:val="General"/>
          <w:gallery w:val="placeholder"/>
        </w:category>
        <w:types>
          <w:type w:val="bbPlcHdr"/>
        </w:types>
        <w:behaviors>
          <w:behavior w:val="content"/>
        </w:behaviors>
        <w:guid w:val="{F592E8D4-20A9-4231-AEDE-01437576A8DB}"/>
      </w:docPartPr>
      <w:docPartBody>
        <w:p w:rsidR="00216AF9" w:rsidRDefault="00216AF9">
          <w:pPr>
            <w:pStyle w:val="452913B48DA141C59A28E401884D8E81"/>
          </w:pPr>
          <w:r w:rsidRPr="004F09F0">
            <w:rPr>
              <w:rStyle w:val="PlaceholderText"/>
              <w:rFonts w:ascii="Arial" w:hAnsi="Arial" w:cs="Arial"/>
              <w:color w:val="FF0000"/>
            </w:rPr>
            <w:t>Choose an item.</w:t>
          </w:r>
        </w:p>
      </w:docPartBody>
    </w:docPart>
    <w:docPart>
      <w:docPartPr>
        <w:name w:val="C8B0C4846B9A4D82A8BEEA60A66114A5"/>
        <w:category>
          <w:name w:val="General"/>
          <w:gallery w:val="placeholder"/>
        </w:category>
        <w:types>
          <w:type w:val="bbPlcHdr"/>
        </w:types>
        <w:behaviors>
          <w:behavior w:val="content"/>
        </w:behaviors>
        <w:guid w:val="{08964EC4-F251-4599-84F3-2D670ECE8601}"/>
      </w:docPartPr>
      <w:docPartBody>
        <w:p w:rsidR="00216AF9" w:rsidRDefault="00216AF9">
          <w:pPr>
            <w:pStyle w:val="C8B0C4846B9A4D82A8BEEA60A66114A5"/>
          </w:pPr>
          <w:r w:rsidRPr="004F09F0">
            <w:rPr>
              <w:rStyle w:val="PlaceholderText"/>
              <w:rFonts w:ascii="Arial" w:hAnsi="Arial" w:cs="Arial"/>
              <w:color w:val="FF0000"/>
            </w:rPr>
            <w:t>Choose an item.</w:t>
          </w:r>
        </w:p>
      </w:docPartBody>
    </w:docPart>
    <w:docPart>
      <w:docPartPr>
        <w:name w:val="BAF47862BC994998AB58D91F44B19C57"/>
        <w:category>
          <w:name w:val="General"/>
          <w:gallery w:val="placeholder"/>
        </w:category>
        <w:types>
          <w:type w:val="bbPlcHdr"/>
        </w:types>
        <w:behaviors>
          <w:behavior w:val="content"/>
        </w:behaviors>
        <w:guid w:val="{744571E4-7DDE-4993-908E-10ACDA4CACE5}"/>
      </w:docPartPr>
      <w:docPartBody>
        <w:p w:rsidR="00216AF9" w:rsidRDefault="00216AF9">
          <w:pPr>
            <w:pStyle w:val="BAF47862BC994998AB58D91F44B19C57"/>
          </w:pPr>
          <w:r w:rsidRPr="004F09F0">
            <w:rPr>
              <w:rStyle w:val="PlaceholderText"/>
              <w:rFonts w:ascii="Arial" w:hAnsi="Arial" w:cs="Arial"/>
              <w:color w:val="FF0000"/>
            </w:rPr>
            <w:t>Choose an item.</w:t>
          </w:r>
        </w:p>
      </w:docPartBody>
    </w:docPart>
    <w:docPart>
      <w:docPartPr>
        <w:name w:val="3E1D7E17C3F54D4AB5DC9BE97AD84E67"/>
        <w:category>
          <w:name w:val="General"/>
          <w:gallery w:val="placeholder"/>
        </w:category>
        <w:types>
          <w:type w:val="bbPlcHdr"/>
        </w:types>
        <w:behaviors>
          <w:behavior w:val="content"/>
        </w:behaviors>
        <w:guid w:val="{6431C619-C90D-4507-A4FF-6264CC9C3A5F}"/>
      </w:docPartPr>
      <w:docPartBody>
        <w:p w:rsidR="00216AF9" w:rsidRDefault="00216AF9">
          <w:pPr>
            <w:pStyle w:val="3E1D7E17C3F54D4AB5DC9BE97AD84E67"/>
          </w:pPr>
          <w:r w:rsidRPr="004F09F0">
            <w:rPr>
              <w:rStyle w:val="PlaceholderText"/>
              <w:rFonts w:ascii="Arial" w:hAnsi="Arial" w:cs="Arial"/>
              <w:color w:val="FF0000"/>
            </w:rPr>
            <w:t>Click here to enter text.</w:t>
          </w:r>
        </w:p>
      </w:docPartBody>
    </w:docPart>
    <w:docPart>
      <w:docPartPr>
        <w:name w:val="805C66AE483543BBB4A3EE7727368843"/>
        <w:category>
          <w:name w:val="General"/>
          <w:gallery w:val="placeholder"/>
        </w:category>
        <w:types>
          <w:type w:val="bbPlcHdr"/>
        </w:types>
        <w:behaviors>
          <w:behavior w:val="content"/>
        </w:behaviors>
        <w:guid w:val="{F995D4F9-DF24-472C-B0BD-926A64D10916}"/>
      </w:docPartPr>
      <w:docPartBody>
        <w:p w:rsidR="00216AF9" w:rsidRDefault="00216AF9">
          <w:pPr>
            <w:pStyle w:val="805C66AE483543BBB4A3EE7727368843"/>
          </w:pPr>
          <w:r w:rsidRPr="004F09F0">
            <w:rPr>
              <w:rStyle w:val="PlaceholderText"/>
              <w:rFonts w:ascii="Arial" w:hAnsi="Arial" w:cs="Arial"/>
              <w:color w:val="FF0000"/>
            </w:rPr>
            <w:t>Choose an item.</w:t>
          </w:r>
        </w:p>
      </w:docPartBody>
    </w:docPart>
    <w:docPart>
      <w:docPartPr>
        <w:name w:val="51195F07FE3A4EAEB9A3985BFDC3D985"/>
        <w:category>
          <w:name w:val="General"/>
          <w:gallery w:val="placeholder"/>
        </w:category>
        <w:types>
          <w:type w:val="bbPlcHdr"/>
        </w:types>
        <w:behaviors>
          <w:behavior w:val="content"/>
        </w:behaviors>
        <w:guid w:val="{D7575A3D-9ADE-4B35-B1FD-A2B2C35DAA21}"/>
      </w:docPartPr>
      <w:docPartBody>
        <w:p w:rsidR="00216AF9" w:rsidRDefault="00216AF9">
          <w:pPr>
            <w:pStyle w:val="51195F07FE3A4EAEB9A3985BFDC3D985"/>
          </w:pPr>
          <w:r w:rsidRPr="004F09F0">
            <w:rPr>
              <w:rStyle w:val="PlaceholderText"/>
              <w:rFonts w:ascii="Arial" w:hAnsi="Arial" w:cs="Arial"/>
              <w:color w:val="FF0000"/>
            </w:rPr>
            <w:t>Click here to enter text.</w:t>
          </w:r>
        </w:p>
      </w:docPartBody>
    </w:docPart>
    <w:docPart>
      <w:docPartPr>
        <w:name w:val="A2D3515B9F5549B7ADF4ED8641D4A7EC"/>
        <w:category>
          <w:name w:val="General"/>
          <w:gallery w:val="placeholder"/>
        </w:category>
        <w:types>
          <w:type w:val="bbPlcHdr"/>
        </w:types>
        <w:behaviors>
          <w:behavior w:val="content"/>
        </w:behaviors>
        <w:guid w:val="{875E4CDB-558C-43AD-BCA6-E5BCF12A7B25}"/>
      </w:docPartPr>
      <w:docPartBody>
        <w:p w:rsidR="00216AF9" w:rsidRDefault="00216AF9">
          <w:pPr>
            <w:pStyle w:val="A2D3515B9F5549B7ADF4ED8641D4A7EC"/>
          </w:pPr>
          <w:r w:rsidRPr="004F09F0">
            <w:rPr>
              <w:rStyle w:val="PlaceholderText"/>
              <w:rFonts w:ascii="Arial" w:hAnsi="Arial" w:cs="Arial"/>
              <w:color w:val="FF0000"/>
            </w:rPr>
            <w:t>Choose an item.</w:t>
          </w:r>
        </w:p>
      </w:docPartBody>
    </w:docPart>
    <w:docPart>
      <w:docPartPr>
        <w:name w:val="2DF31B96BD124F139383A4F99857D598"/>
        <w:category>
          <w:name w:val="General"/>
          <w:gallery w:val="placeholder"/>
        </w:category>
        <w:types>
          <w:type w:val="bbPlcHdr"/>
        </w:types>
        <w:behaviors>
          <w:behavior w:val="content"/>
        </w:behaviors>
        <w:guid w:val="{3B6D2AA3-E122-4C16-B2C1-E5BE9074E439}"/>
      </w:docPartPr>
      <w:docPartBody>
        <w:p w:rsidR="00216AF9" w:rsidRDefault="00216AF9">
          <w:pPr>
            <w:pStyle w:val="2DF31B96BD124F139383A4F99857D598"/>
          </w:pPr>
          <w:r w:rsidRPr="004F09F0">
            <w:rPr>
              <w:rStyle w:val="PlaceholderText"/>
              <w:rFonts w:ascii="Arial" w:hAnsi="Arial" w:cs="Arial"/>
              <w:color w:val="FF0000"/>
            </w:rPr>
            <w:t>Click here to enter text.</w:t>
          </w:r>
        </w:p>
      </w:docPartBody>
    </w:docPart>
    <w:docPart>
      <w:docPartPr>
        <w:name w:val="66A82435E1F348629F0D2B3935C8F54E"/>
        <w:category>
          <w:name w:val="General"/>
          <w:gallery w:val="placeholder"/>
        </w:category>
        <w:types>
          <w:type w:val="bbPlcHdr"/>
        </w:types>
        <w:behaviors>
          <w:behavior w:val="content"/>
        </w:behaviors>
        <w:guid w:val="{B8C7D98C-26F1-4A2F-9949-ED35F78F1A5D}"/>
      </w:docPartPr>
      <w:docPartBody>
        <w:p w:rsidR="00216AF9" w:rsidRDefault="00216AF9">
          <w:pPr>
            <w:pStyle w:val="66A82435E1F348629F0D2B3935C8F54E"/>
          </w:pPr>
          <w:r w:rsidRPr="004F09F0">
            <w:rPr>
              <w:rStyle w:val="PlaceholderText"/>
              <w:rFonts w:ascii="Arial" w:hAnsi="Arial" w:cs="Arial"/>
              <w:color w:val="FF0000"/>
            </w:rPr>
            <w:t>Choose an item.</w:t>
          </w:r>
        </w:p>
      </w:docPartBody>
    </w:docPart>
    <w:docPart>
      <w:docPartPr>
        <w:name w:val="6743D66046234CB9B9E70BA424E9495F"/>
        <w:category>
          <w:name w:val="General"/>
          <w:gallery w:val="placeholder"/>
        </w:category>
        <w:types>
          <w:type w:val="bbPlcHdr"/>
        </w:types>
        <w:behaviors>
          <w:behavior w:val="content"/>
        </w:behaviors>
        <w:guid w:val="{032DFBDD-D29E-4DFA-A603-971681E96989}"/>
      </w:docPartPr>
      <w:docPartBody>
        <w:p w:rsidR="00216AF9" w:rsidRDefault="00216AF9">
          <w:pPr>
            <w:pStyle w:val="6743D66046234CB9B9E70BA424E9495F"/>
          </w:pPr>
          <w:r w:rsidRPr="004F09F0">
            <w:rPr>
              <w:rStyle w:val="PlaceholderText"/>
              <w:rFonts w:ascii="Arial" w:hAnsi="Arial" w:cs="Arial"/>
              <w:color w:val="FF0000"/>
            </w:rPr>
            <w:t>Choose an item.</w:t>
          </w:r>
        </w:p>
      </w:docPartBody>
    </w:docPart>
    <w:docPart>
      <w:docPartPr>
        <w:name w:val="B869C5B6FED14453B0765DCB73BBA8FC"/>
        <w:category>
          <w:name w:val="General"/>
          <w:gallery w:val="placeholder"/>
        </w:category>
        <w:types>
          <w:type w:val="bbPlcHdr"/>
        </w:types>
        <w:behaviors>
          <w:behavior w:val="content"/>
        </w:behaviors>
        <w:guid w:val="{B61B0AD0-B596-4D69-A0F9-ED6C693232E9}"/>
      </w:docPartPr>
      <w:docPartBody>
        <w:p w:rsidR="00216AF9" w:rsidRDefault="00216AF9">
          <w:pPr>
            <w:pStyle w:val="B869C5B6FED14453B0765DCB73BBA8FC"/>
          </w:pPr>
          <w:r w:rsidRPr="004F09F0">
            <w:rPr>
              <w:rStyle w:val="PlaceholderText"/>
              <w:rFonts w:ascii="Arial" w:hAnsi="Arial" w:cs="Arial"/>
              <w:color w:val="FF0000"/>
            </w:rPr>
            <w:t>Click here to enter text.</w:t>
          </w:r>
        </w:p>
      </w:docPartBody>
    </w:docPart>
    <w:docPart>
      <w:docPartPr>
        <w:name w:val="C6A8476615514D3697E218AA504CE97D"/>
        <w:category>
          <w:name w:val="General"/>
          <w:gallery w:val="placeholder"/>
        </w:category>
        <w:types>
          <w:type w:val="bbPlcHdr"/>
        </w:types>
        <w:behaviors>
          <w:behavior w:val="content"/>
        </w:behaviors>
        <w:guid w:val="{EC2D7F18-74AA-4C58-A8FB-7A96AC830813}"/>
      </w:docPartPr>
      <w:docPartBody>
        <w:p w:rsidR="00216AF9" w:rsidRDefault="00216AF9">
          <w:pPr>
            <w:pStyle w:val="C6A8476615514D3697E218AA504CE97D"/>
          </w:pPr>
          <w:r w:rsidRPr="004F09F0">
            <w:rPr>
              <w:rStyle w:val="PlaceholderText"/>
              <w:rFonts w:ascii="Arial" w:hAnsi="Arial" w:cs="Arial"/>
              <w:color w:val="FF0000"/>
            </w:rPr>
            <w:t>Choose an item.</w:t>
          </w:r>
        </w:p>
      </w:docPartBody>
    </w:docPart>
    <w:docPart>
      <w:docPartPr>
        <w:name w:val="6D92AA059E6A49C187C5401241B59BCB"/>
        <w:category>
          <w:name w:val="General"/>
          <w:gallery w:val="placeholder"/>
        </w:category>
        <w:types>
          <w:type w:val="bbPlcHdr"/>
        </w:types>
        <w:behaviors>
          <w:behavior w:val="content"/>
        </w:behaviors>
        <w:guid w:val="{D1171084-7EFD-43CB-834C-10E373E2FB2F}"/>
      </w:docPartPr>
      <w:docPartBody>
        <w:p w:rsidR="00216AF9" w:rsidRDefault="00216AF9">
          <w:pPr>
            <w:pStyle w:val="6D92AA059E6A49C187C5401241B59BCB"/>
          </w:pPr>
          <w:r w:rsidRPr="004F09F0">
            <w:rPr>
              <w:rStyle w:val="PlaceholderText"/>
              <w:rFonts w:ascii="Arial" w:hAnsi="Arial" w:cs="Arial"/>
              <w:color w:val="FF0000"/>
            </w:rPr>
            <w:t>Click here to enter text.</w:t>
          </w:r>
        </w:p>
      </w:docPartBody>
    </w:docPart>
    <w:docPart>
      <w:docPartPr>
        <w:name w:val="E0A9E7F9DD624766951B82A6782A79BF"/>
        <w:category>
          <w:name w:val="General"/>
          <w:gallery w:val="placeholder"/>
        </w:category>
        <w:types>
          <w:type w:val="bbPlcHdr"/>
        </w:types>
        <w:behaviors>
          <w:behavior w:val="content"/>
        </w:behaviors>
        <w:guid w:val="{F99019C9-9115-4D3D-BBCF-5A70267D27F5}"/>
      </w:docPartPr>
      <w:docPartBody>
        <w:p w:rsidR="00216AF9" w:rsidRDefault="00216AF9">
          <w:pPr>
            <w:pStyle w:val="E0A9E7F9DD624766951B82A6782A79BF"/>
          </w:pPr>
          <w:r w:rsidRPr="004F09F0">
            <w:rPr>
              <w:rStyle w:val="PlaceholderText"/>
              <w:rFonts w:ascii="Arial" w:hAnsi="Arial" w:cs="Arial"/>
              <w:color w:val="FF0000"/>
            </w:rPr>
            <w:t>Choose an item.</w:t>
          </w:r>
        </w:p>
      </w:docPartBody>
    </w:docPart>
    <w:docPart>
      <w:docPartPr>
        <w:name w:val="E9BD7AFAF993408FA37930DEAF85A968"/>
        <w:category>
          <w:name w:val="General"/>
          <w:gallery w:val="placeholder"/>
        </w:category>
        <w:types>
          <w:type w:val="bbPlcHdr"/>
        </w:types>
        <w:behaviors>
          <w:behavior w:val="content"/>
        </w:behaviors>
        <w:guid w:val="{2DED9A97-E414-416A-BCAC-B16AE0D403E1}"/>
      </w:docPartPr>
      <w:docPartBody>
        <w:p w:rsidR="00216AF9" w:rsidRDefault="00216AF9">
          <w:pPr>
            <w:pStyle w:val="E9BD7AFAF993408FA37930DEAF85A968"/>
          </w:pPr>
          <w:r w:rsidRPr="004F09F0">
            <w:rPr>
              <w:rStyle w:val="PlaceholderText"/>
              <w:rFonts w:ascii="Arial" w:hAnsi="Arial" w:cs="Arial"/>
              <w:color w:val="FF0000"/>
            </w:rPr>
            <w:t>Click here to enter text.</w:t>
          </w:r>
        </w:p>
      </w:docPartBody>
    </w:docPart>
    <w:docPart>
      <w:docPartPr>
        <w:name w:val="CC34B7957E134873BBDB126DC1E0C6D2"/>
        <w:category>
          <w:name w:val="General"/>
          <w:gallery w:val="placeholder"/>
        </w:category>
        <w:types>
          <w:type w:val="bbPlcHdr"/>
        </w:types>
        <w:behaviors>
          <w:behavior w:val="content"/>
        </w:behaviors>
        <w:guid w:val="{3AD96EBC-2A66-404E-ADEC-AE09ECBFAFFB}"/>
      </w:docPartPr>
      <w:docPartBody>
        <w:p w:rsidR="00216AF9" w:rsidRDefault="00216AF9">
          <w:pPr>
            <w:pStyle w:val="CC34B7957E134873BBDB126DC1E0C6D2"/>
          </w:pPr>
          <w:r w:rsidRPr="004F09F0">
            <w:rPr>
              <w:rStyle w:val="PlaceholderText"/>
              <w:rFonts w:ascii="Arial" w:hAnsi="Arial" w:cs="Arial"/>
              <w:color w:val="FF0000"/>
            </w:rPr>
            <w:t>Choose an item.</w:t>
          </w:r>
        </w:p>
      </w:docPartBody>
    </w:docPart>
    <w:docPart>
      <w:docPartPr>
        <w:name w:val="CCA42115A4014E92B0CBF4BFEC6B35E2"/>
        <w:category>
          <w:name w:val="General"/>
          <w:gallery w:val="placeholder"/>
        </w:category>
        <w:types>
          <w:type w:val="bbPlcHdr"/>
        </w:types>
        <w:behaviors>
          <w:behavior w:val="content"/>
        </w:behaviors>
        <w:guid w:val="{C66EC311-2C08-4240-BF13-C34AE6412C9A}"/>
      </w:docPartPr>
      <w:docPartBody>
        <w:p w:rsidR="00216AF9" w:rsidRDefault="00216AF9">
          <w:pPr>
            <w:pStyle w:val="CCA42115A4014E92B0CBF4BFEC6B35E2"/>
          </w:pPr>
          <w:r w:rsidRPr="004F09F0">
            <w:rPr>
              <w:rStyle w:val="PlaceholderText"/>
              <w:rFonts w:ascii="Arial" w:hAnsi="Arial" w:cs="Arial"/>
              <w:color w:val="FF0000"/>
            </w:rPr>
            <w:t>Click here to enter text.</w:t>
          </w:r>
        </w:p>
      </w:docPartBody>
    </w:docPart>
    <w:docPart>
      <w:docPartPr>
        <w:name w:val="42FA724896A144C686672FDAD51922D4"/>
        <w:category>
          <w:name w:val="General"/>
          <w:gallery w:val="placeholder"/>
        </w:category>
        <w:types>
          <w:type w:val="bbPlcHdr"/>
        </w:types>
        <w:behaviors>
          <w:behavior w:val="content"/>
        </w:behaviors>
        <w:guid w:val="{A492A3B7-2E98-4EA0-8993-B78C5FFBD843}"/>
      </w:docPartPr>
      <w:docPartBody>
        <w:p w:rsidR="00216AF9" w:rsidRDefault="00216AF9">
          <w:pPr>
            <w:pStyle w:val="42FA724896A144C686672FDAD51922D4"/>
          </w:pPr>
          <w:r w:rsidRPr="004F09F0">
            <w:rPr>
              <w:rStyle w:val="PlaceholderText"/>
              <w:rFonts w:ascii="Arial" w:hAnsi="Arial" w:cs="Arial"/>
              <w:color w:val="FF0000"/>
            </w:rPr>
            <w:t>Choose an item.</w:t>
          </w:r>
        </w:p>
      </w:docPartBody>
    </w:docPart>
    <w:docPart>
      <w:docPartPr>
        <w:name w:val="113FF4D0DAA74F33B60E0D8B9B37E5F4"/>
        <w:category>
          <w:name w:val="General"/>
          <w:gallery w:val="placeholder"/>
        </w:category>
        <w:types>
          <w:type w:val="bbPlcHdr"/>
        </w:types>
        <w:behaviors>
          <w:behavior w:val="content"/>
        </w:behaviors>
        <w:guid w:val="{186FA2FE-94E4-40F9-8743-62FD2C799A25}"/>
      </w:docPartPr>
      <w:docPartBody>
        <w:p w:rsidR="00216AF9" w:rsidRDefault="00216AF9">
          <w:pPr>
            <w:pStyle w:val="113FF4D0DAA74F33B60E0D8B9B37E5F4"/>
          </w:pPr>
          <w:r w:rsidRPr="004F09F0">
            <w:rPr>
              <w:rStyle w:val="PlaceholderText"/>
              <w:rFonts w:ascii="Arial" w:hAnsi="Arial" w:cs="Arial"/>
              <w:color w:val="FF0000"/>
            </w:rPr>
            <w:t>Click here to enter text.</w:t>
          </w:r>
        </w:p>
      </w:docPartBody>
    </w:docPart>
    <w:docPart>
      <w:docPartPr>
        <w:name w:val="76BA2494D0EA458ABDE50F07A1D19BB2"/>
        <w:category>
          <w:name w:val="General"/>
          <w:gallery w:val="placeholder"/>
        </w:category>
        <w:types>
          <w:type w:val="bbPlcHdr"/>
        </w:types>
        <w:behaviors>
          <w:behavior w:val="content"/>
        </w:behaviors>
        <w:guid w:val="{6ADC531D-8F5A-4012-A2A5-9ED16028038C}"/>
      </w:docPartPr>
      <w:docPartBody>
        <w:p w:rsidR="00216AF9" w:rsidRDefault="00216AF9">
          <w:pPr>
            <w:pStyle w:val="76BA2494D0EA458ABDE50F07A1D19BB2"/>
          </w:pPr>
          <w:r w:rsidRPr="004F09F0">
            <w:rPr>
              <w:rStyle w:val="PlaceholderText"/>
              <w:rFonts w:ascii="Arial" w:hAnsi="Arial" w:cs="Arial"/>
              <w:color w:val="FF0000"/>
            </w:rPr>
            <w:t>Choose an item.</w:t>
          </w:r>
        </w:p>
      </w:docPartBody>
    </w:docPart>
    <w:docPart>
      <w:docPartPr>
        <w:name w:val="B54ED6FDF74740C1A796A359DE44A52A"/>
        <w:category>
          <w:name w:val="General"/>
          <w:gallery w:val="placeholder"/>
        </w:category>
        <w:types>
          <w:type w:val="bbPlcHdr"/>
        </w:types>
        <w:behaviors>
          <w:behavior w:val="content"/>
        </w:behaviors>
        <w:guid w:val="{DB6AB956-C2C0-4A1A-B36B-A7BB91E0235B}"/>
      </w:docPartPr>
      <w:docPartBody>
        <w:p w:rsidR="00216AF9" w:rsidRDefault="00216AF9">
          <w:pPr>
            <w:pStyle w:val="B54ED6FDF74740C1A796A359DE44A52A"/>
          </w:pPr>
          <w:r w:rsidRPr="004F09F0">
            <w:rPr>
              <w:rStyle w:val="PlaceholderText"/>
              <w:rFonts w:ascii="Arial" w:hAnsi="Arial" w:cs="Arial"/>
              <w:color w:val="FF0000"/>
            </w:rPr>
            <w:t>Click here to enter text.</w:t>
          </w:r>
        </w:p>
      </w:docPartBody>
    </w:docPart>
    <w:docPart>
      <w:docPartPr>
        <w:name w:val="51874624E81E4DAF87C081EAB8056447"/>
        <w:category>
          <w:name w:val="General"/>
          <w:gallery w:val="placeholder"/>
        </w:category>
        <w:types>
          <w:type w:val="bbPlcHdr"/>
        </w:types>
        <w:behaviors>
          <w:behavior w:val="content"/>
        </w:behaviors>
        <w:guid w:val="{97E8D4D3-C441-4F0A-B9F9-016E3DE3BFBF}"/>
      </w:docPartPr>
      <w:docPartBody>
        <w:p w:rsidR="00216AF9" w:rsidRDefault="00216AF9">
          <w:pPr>
            <w:pStyle w:val="51874624E81E4DAF87C081EAB8056447"/>
          </w:pPr>
          <w:r w:rsidRPr="004F09F0">
            <w:rPr>
              <w:rStyle w:val="PlaceholderText"/>
              <w:rFonts w:ascii="Arial" w:hAnsi="Arial" w:cs="Arial"/>
              <w:color w:val="FF0000"/>
            </w:rPr>
            <w:t>Choose an item.</w:t>
          </w:r>
        </w:p>
      </w:docPartBody>
    </w:docPart>
    <w:docPart>
      <w:docPartPr>
        <w:name w:val="F344D3B950154DE09ECBADAB24B9E00C"/>
        <w:category>
          <w:name w:val="General"/>
          <w:gallery w:val="placeholder"/>
        </w:category>
        <w:types>
          <w:type w:val="bbPlcHdr"/>
        </w:types>
        <w:behaviors>
          <w:behavior w:val="content"/>
        </w:behaviors>
        <w:guid w:val="{81AAE063-0A5E-4A27-95CC-B1923D40C454}"/>
      </w:docPartPr>
      <w:docPartBody>
        <w:p w:rsidR="00216AF9" w:rsidRDefault="00216AF9">
          <w:pPr>
            <w:pStyle w:val="F344D3B950154DE09ECBADAB24B9E00C"/>
          </w:pPr>
          <w:r w:rsidRPr="004F09F0">
            <w:rPr>
              <w:rStyle w:val="PlaceholderText"/>
              <w:rFonts w:ascii="Arial" w:hAnsi="Arial" w:cs="Arial"/>
              <w:color w:val="FF0000"/>
            </w:rPr>
            <w:t>Click here to enter text.</w:t>
          </w:r>
        </w:p>
      </w:docPartBody>
    </w:docPart>
    <w:docPart>
      <w:docPartPr>
        <w:name w:val="7133E8BED4194137A19A1944103B4E2B"/>
        <w:category>
          <w:name w:val="General"/>
          <w:gallery w:val="placeholder"/>
        </w:category>
        <w:types>
          <w:type w:val="bbPlcHdr"/>
        </w:types>
        <w:behaviors>
          <w:behavior w:val="content"/>
        </w:behaviors>
        <w:guid w:val="{E5CC6862-ADD2-4618-962A-0344FA55A96F}"/>
      </w:docPartPr>
      <w:docPartBody>
        <w:p w:rsidR="00216AF9" w:rsidRDefault="00216AF9">
          <w:pPr>
            <w:pStyle w:val="7133E8BED4194137A19A1944103B4E2B"/>
          </w:pPr>
          <w:r w:rsidRPr="004F09F0">
            <w:rPr>
              <w:rStyle w:val="PlaceholderText"/>
              <w:rFonts w:ascii="Arial" w:hAnsi="Arial" w:cs="Arial"/>
              <w:color w:val="FF0000"/>
            </w:rPr>
            <w:t>Choose an item.</w:t>
          </w:r>
        </w:p>
      </w:docPartBody>
    </w:docPart>
    <w:docPart>
      <w:docPartPr>
        <w:name w:val="D3A376A663E246C7ADEE3F3581C88DFF"/>
        <w:category>
          <w:name w:val="General"/>
          <w:gallery w:val="placeholder"/>
        </w:category>
        <w:types>
          <w:type w:val="bbPlcHdr"/>
        </w:types>
        <w:behaviors>
          <w:behavior w:val="content"/>
        </w:behaviors>
        <w:guid w:val="{4AA8D1F1-DDF4-4408-B2EE-42F71EEA99B3}"/>
      </w:docPartPr>
      <w:docPartBody>
        <w:p w:rsidR="00216AF9" w:rsidRDefault="00216AF9">
          <w:pPr>
            <w:pStyle w:val="D3A376A663E246C7ADEE3F3581C88DFF"/>
          </w:pPr>
          <w:r w:rsidRPr="004F09F0">
            <w:rPr>
              <w:rStyle w:val="PlaceholderText"/>
              <w:rFonts w:ascii="Arial" w:hAnsi="Arial" w:cs="Arial"/>
              <w:color w:val="FF0000"/>
            </w:rPr>
            <w:t>Click here to enter text.</w:t>
          </w:r>
        </w:p>
      </w:docPartBody>
    </w:docPart>
    <w:docPart>
      <w:docPartPr>
        <w:name w:val="EC45F40079084DB8A92A32F8BD278028"/>
        <w:category>
          <w:name w:val="General"/>
          <w:gallery w:val="placeholder"/>
        </w:category>
        <w:types>
          <w:type w:val="bbPlcHdr"/>
        </w:types>
        <w:behaviors>
          <w:behavior w:val="content"/>
        </w:behaviors>
        <w:guid w:val="{215FC189-DADB-405D-BDBD-3DB8BBDE9731}"/>
      </w:docPartPr>
      <w:docPartBody>
        <w:p w:rsidR="00216AF9" w:rsidRDefault="00216AF9">
          <w:pPr>
            <w:pStyle w:val="EC45F40079084DB8A92A32F8BD278028"/>
          </w:pPr>
          <w:r w:rsidRPr="004F09F0">
            <w:rPr>
              <w:rStyle w:val="PlaceholderText"/>
              <w:rFonts w:ascii="Arial" w:hAnsi="Arial" w:cs="Arial"/>
              <w:color w:val="FF0000"/>
            </w:rPr>
            <w:t>Choose an item.</w:t>
          </w:r>
        </w:p>
      </w:docPartBody>
    </w:docPart>
    <w:docPart>
      <w:docPartPr>
        <w:name w:val="47794D2937F74846B067D91A8314BBEE"/>
        <w:category>
          <w:name w:val="General"/>
          <w:gallery w:val="placeholder"/>
        </w:category>
        <w:types>
          <w:type w:val="bbPlcHdr"/>
        </w:types>
        <w:behaviors>
          <w:behavior w:val="content"/>
        </w:behaviors>
        <w:guid w:val="{48BDAA07-9ED9-4A4D-A5ED-834A5C614B63}"/>
      </w:docPartPr>
      <w:docPartBody>
        <w:p w:rsidR="00216AF9" w:rsidRDefault="00216AF9">
          <w:pPr>
            <w:pStyle w:val="47794D2937F74846B067D91A8314BBEE"/>
          </w:pPr>
          <w:r w:rsidRPr="004F09F0">
            <w:rPr>
              <w:rStyle w:val="PlaceholderText"/>
              <w:rFonts w:ascii="Arial" w:hAnsi="Arial" w:cs="Arial"/>
              <w:color w:val="FF0000"/>
            </w:rPr>
            <w:t>Click here to enter text.</w:t>
          </w:r>
        </w:p>
      </w:docPartBody>
    </w:docPart>
    <w:docPart>
      <w:docPartPr>
        <w:name w:val="0D0C4AE72F8F4373AD6C49260A497E1A"/>
        <w:category>
          <w:name w:val="General"/>
          <w:gallery w:val="placeholder"/>
        </w:category>
        <w:types>
          <w:type w:val="bbPlcHdr"/>
        </w:types>
        <w:behaviors>
          <w:behavior w:val="content"/>
        </w:behaviors>
        <w:guid w:val="{CA815A69-E78A-4B12-B414-C31D5DF75947}"/>
      </w:docPartPr>
      <w:docPartBody>
        <w:p w:rsidR="00216AF9" w:rsidRDefault="00216AF9">
          <w:pPr>
            <w:pStyle w:val="0D0C4AE72F8F4373AD6C49260A497E1A"/>
          </w:pPr>
          <w:r w:rsidRPr="004F09F0">
            <w:rPr>
              <w:rStyle w:val="PlaceholderText"/>
              <w:rFonts w:ascii="Arial" w:hAnsi="Arial" w:cs="Arial"/>
              <w:color w:val="FF0000"/>
            </w:rPr>
            <w:t>Choose an item.</w:t>
          </w:r>
        </w:p>
      </w:docPartBody>
    </w:docPart>
    <w:docPart>
      <w:docPartPr>
        <w:name w:val="86CD8E421E18484792CF86F38A18F27B"/>
        <w:category>
          <w:name w:val="General"/>
          <w:gallery w:val="placeholder"/>
        </w:category>
        <w:types>
          <w:type w:val="bbPlcHdr"/>
        </w:types>
        <w:behaviors>
          <w:behavior w:val="content"/>
        </w:behaviors>
        <w:guid w:val="{66824799-5043-42CD-B36B-CC74E83A0744}"/>
      </w:docPartPr>
      <w:docPartBody>
        <w:p w:rsidR="00216AF9" w:rsidRDefault="00216AF9">
          <w:pPr>
            <w:pStyle w:val="86CD8E421E18484792CF86F38A18F27B"/>
          </w:pPr>
          <w:r w:rsidRPr="004F09F0">
            <w:rPr>
              <w:rStyle w:val="PlaceholderText"/>
              <w:rFonts w:ascii="Arial" w:hAnsi="Arial" w:cs="Arial"/>
              <w:color w:val="FF0000"/>
            </w:rPr>
            <w:t>Click here to enter text.</w:t>
          </w:r>
        </w:p>
      </w:docPartBody>
    </w:docPart>
    <w:docPart>
      <w:docPartPr>
        <w:name w:val="9B4185CF3C164C638BA001086A55B270"/>
        <w:category>
          <w:name w:val="General"/>
          <w:gallery w:val="placeholder"/>
        </w:category>
        <w:types>
          <w:type w:val="bbPlcHdr"/>
        </w:types>
        <w:behaviors>
          <w:behavior w:val="content"/>
        </w:behaviors>
        <w:guid w:val="{F724D5BF-5BC0-44D4-AC77-1152D32C5737}"/>
      </w:docPartPr>
      <w:docPartBody>
        <w:p w:rsidR="00216AF9" w:rsidRDefault="00216AF9">
          <w:pPr>
            <w:pStyle w:val="9B4185CF3C164C638BA001086A55B270"/>
          </w:pPr>
          <w:r w:rsidRPr="004F09F0">
            <w:rPr>
              <w:rStyle w:val="PlaceholderText"/>
              <w:rFonts w:ascii="Arial" w:hAnsi="Arial" w:cs="Arial"/>
              <w:color w:val="FF0000"/>
            </w:rPr>
            <w:t>Choose an item.</w:t>
          </w:r>
        </w:p>
      </w:docPartBody>
    </w:docPart>
    <w:docPart>
      <w:docPartPr>
        <w:name w:val="D308EECDD75A4FB7876417627BB9351C"/>
        <w:category>
          <w:name w:val="General"/>
          <w:gallery w:val="placeholder"/>
        </w:category>
        <w:types>
          <w:type w:val="bbPlcHdr"/>
        </w:types>
        <w:behaviors>
          <w:behavior w:val="content"/>
        </w:behaviors>
        <w:guid w:val="{90C373C1-36F7-4580-82E0-3BD18503CAC9}"/>
      </w:docPartPr>
      <w:docPartBody>
        <w:p w:rsidR="00216AF9" w:rsidRDefault="00216AF9">
          <w:pPr>
            <w:pStyle w:val="D308EECDD75A4FB7876417627BB9351C"/>
          </w:pPr>
          <w:r w:rsidRPr="004F09F0">
            <w:rPr>
              <w:rStyle w:val="PlaceholderText"/>
              <w:rFonts w:ascii="Arial" w:hAnsi="Arial" w:cs="Arial"/>
              <w:color w:val="FF0000"/>
            </w:rPr>
            <w:t>Click here to enter text.</w:t>
          </w:r>
        </w:p>
      </w:docPartBody>
    </w:docPart>
    <w:docPart>
      <w:docPartPr>
        <w:name w:val="8FB1ADE69E2A4CD98B081B8EA4D97076"/>
        <w:category>
          <w:name w:val="General"/>
          <w:gallery w:val="placeholder"/>
        </w:category>
        <w:types>
          <w:type w:val="bbPlcHdr"/>
        </w:types>
        <w:behaviors>
          <w:behavior w:val="content"/>
        </w:behaviors>
        <w:guid w:val="{2B14E734-AADF-4180-815D-D5C40B2A6F7A}"/>
      </w:docPartPr>
      <w:docPartBody>
        <w:p w:rsidR="00216AF9" w:rsidRDefault="00216AF9">
          <w:pPr>
            <w:pStyle w:val="8FB1ADE69E2A4CD98B081B8EA4D97076"/>
          </w:pPr>
          <w:r w:rsidRPr="004F09F0">
            <w:rPr>
              <w:rStyle w:val="Arial11"/>
              <w:color w:val="FF0000"/>
            </w:rPr>
            <w:t>[insert name of supplier]</w:t>
          </w:r>
        </w:p>
      </w:docPartBody>
    </w:docPart>
    <w:docPart>
      <w:docPartPr>
        <w:name w:val="5C8EAFF189F24A43828CB20F9B43916D"/>
        <w:category>
          <w:name w:val="General"/>
          <w:gallery w:val="placeholder"/>
        </w:category>
        <w:types>
          <w:type w:val="bbPlcHdr"/>
        </w:types>
        <w:behaviors>
          <w:behavior w:val="content"/>
        </w:behaviors>
        <w:guid w:val="{988AD72F-81FC-46FC-8D94-70B135D5642E}"/>
      </w:docPartPr>
      <w:docPartBody>
        <w:p w:rsidR="00216AF9" w:rsidRDefault="00216AF9">
          <w:pPr>
            <w:pStyle w:val="5C8EAFF189F24A43828CB20F9B43916D"/>
          </w:pPr>
          <w:r w:rsidRPr="005C7567">
            <w:rPr>
              <w:rStyle w:val="PlaceholderText"/>
              <w:rFonts w:ascii="Arial" w:hAnsi="Arial" w:cs="Arial"/>
            </w:rPr>
            <w:t>Click here to enter text.</w:t>
          </w:r>
        </w:p>
      </w:docPartBody>
    </w:docPart>
    <w:docPart>
      <w:docPartPr>
        <w:name w:val="EF26B60A955E43848B2931C69C0D113A"/>
        <w:category>
          <w:name w:val="General"/>
          <w:gallery w:val="placeholder"/>
        </w:category>
        <w:types>
          <w:type w:val="bbPlcHdr"/>
        </w:types>
        <w:behaviors>
          <w:behavior w:val="content"/>
        </w:behaviors>
        <w:guid w:val="{35E3F296-045C-4E71-95EA-C1C43EE82CC3}"/>
      </w:docPartPr>
      <w:docPartBody>
        <w:p w:rsidR="00216AF9" w:rsidRDefault="00216AF9">
          <w:pPr>
            <w:pStyle w:val="EF26B60A955E43848B2931C69C0D113A"/>
          </w:pPr>
          <w:r w:rsidRPr="005C7567">
            <w:rPr>
              <w:rStyle w:val="PlaceholderText"/>
              <w:rFonts w:ascii="Arial" w:hAnsi="Arial" w:cs="Arial"/>
            </w:rPr>
            <w:t>Click here to enter text.</w:t>
          </w:r>
        </w:p>
      </w:docPartBody>
    </w:docPart>
    <w:docPart>
      <w:docPartPr>
        <w:name w:val="F5E39A2257F947C38631B4D035E4B87A"/>
        <w:category>
          <w:name w:val="General"/>
          <w:gallery w:val="placeholder"/>
        </w:category>
        <w:types>
          <w:type w:val="bbPlcHdr"/>
        </w:types>
        <w:behaviors>
          <w:behavior w:val="content"/>
        </w:behaviors>
        <w:guid w:val="{EE0A65E6-C6B4-4844-A3C8-DA5DD334FB2B}"/>
      </w:docPartPr>
      <w:docPartBody>
        <w:p w:rsidR="00216AF9" w:rsidRDefault="00216AF9">
          <w:pPr>
            <w:pStyle w:val="F5E39A2257F947C38631B4D035E4B87A"/>
          </w:pPr>
          <w:r w:rsidRPr="00C239A7">
            <w:rPr>
              <w:rStyle w:val="PlaceholderText"/>
              <w:rFonts w:ascii="Arial" w:hAnsi="Arial" w:cs="Arial"/>
            </w:rPr>
            <w:t>Click here to enter a date.</w:t>
          </w:r>
        </w:p>
      </w:docPartBody>
    </w:docPart>
    <w:docPart>
      <w:docPartPr>
        <w:name w:val="C0A2B206E18042EDB310C2F84E26A76C"/>
        <w:category>
          <w:name w:val="General"/>
          <w:gallery w:val="placeholder"/>
        </w:category>
        <w:types>
          <w:type w:val="bbPlcHdr"/>
        </w:types>
        <w:behaviors>
          <w:behavior w:val="content"/>
        </w:behaviors>
        <w:guid w:val="{B810F5DC-0D3D-4112-8437-DF5440F0B1AD}"/>
      </w:docPartPr>
      <w:docPartBody>
        <w:p w:rsidR="00216AF9" w:rsidRDefault="00216AF9">
          <w:pPr>
            <w:pStyle w:val="C0A2B206E18042EDB310C2F84E26A76C"/>
          </w:pPr>
          <w:r w:rsidRPr="00C239A7">
            <w:rPr>
              <w:rStyle w:val="PlaceholderText"/>
              <w:rFonts w:ascii="Arial" w:hAnsi="Arial" w:cs="Arial"/>
              <w:sz w:val="20"/>
            </w:rPr>
            <w:t>Click here to enter text.</w:t>
          </w:r>
        </w:p>
      </w:docPartBody>
    </w:docPart>
    <w:docPart>
      <w:docPartPr>
        <w:name w:val="0503B9FADC5640D782A891F09EE6F3C6"/>
        <w:category>
          <w:name w:val="General"/>
          <w:gallery w:val="placeholder"/>
        </w:category>
        <w:types>
          <w:type w:val="bbPlcHdr"/>
        </w:types>
        <w:behaviors>
          <w:behavior w:val="content"/>
        </w:behaviors>
        <w:guid w:val="{A4B35459-31B6-4193-97E8-921003C7E77C}"/>
      </w:docPartPr>
      <w:docPartBody>
        <w:p w:rsidR="00216AF9" w:rsidRDefault="00216AF9">
          <w:pPr>
            <w:pStyle w:val="0503B9FADC5640D782A891F09EE6F3C6"/>
          </w:pPr>
          <w:r w:rsidRPr="00C239A7">
            <w:rPr>
              <w:rStyle w:val="PlaceholderText"/>
              <w:rFonts w:ascii="Arial" w:hAnsi="Arial" w:cs="Arial"/>
              <w:sz w:val="20"/>
            </w:rPr>
            <w:t>Click here to enter text.</w:t>
          </w:r>
        </w:p>
      </w:docPartBody>
    </w:docPart>
    <w:docPart>
      <w:docPartPr>
        <w:name w:val="F33F6CEB031742B2A7E903AB4CB47CD2"/>
        <w:category>
          <w:name w:val="General"/>
          <w:gallery w:val="placeholder"/>
        </w:category>
        <w:types>
          <w:type w:val="bbPlcHdr"/>
        </w:types>
        <w:behaviors>
          <w:behavior w:val="content"/>
        </w:behaviors>
        <w:guid w:val="{572A75D8-1BA3-49AC-92D9-97802D45085A}"/>
      </w:docPartPr>
      <w:docPartBody>
        <w:p w:rsidR="00216AF9" w:rsidRDefault="00216AF9">
          <w:pPr>
            <w:pStyle w:val="F33F6CEB031742B2A7E903AB4CB47CD2"/>
          </w:pPr>
          <w:r w:rsidRPr="00C239A7">
            <w:rPr>
              <w:rStyle w:val="PlaceholderText"/>
              <w:rFonts w:ascii="Arial" w:hAnsi="Arial" w:cs="Arial"/>
              <w:sz w:val="20"/>
            </w:rPr>
            <w:t>Click here to enter text.</w:t>
          </w:r>
        </w:p>
      </w:docPartBody>
    </w:docPart>
    <w:docPart>
      <w:docPartPr>
        <w:name w:val="A22E80841661499589F5E50071DF6271"/>
        <w:category>
          <w:name w:val="General"/>
          <w:gallery w:val="placeholder"/>
        </w:category>
        <w:types>
          <w:type w:val="bbPlcHdr"/>
        </w:types>
        <w:behaviors>
          <w:behavior w:val="content"/>
        </w:behaviors>
        <w:guid w:val="{0E25E60B-69AF-47F8-8657-D15F8F53B8F5}"/>
      </w:docPartPr>
      <w:docPartBody>
        <w:p w:rsidR="00216AF9" w:rsidRDefault="00216AF9">
          <w:pPr>
            <w:pStyle w:val="A22E80841661499589F5E50071DF6271"/>
          </w:pPr>
          <w:r w:rsidRPr="00205923">
            <w:rPr>
              <w:rStyle w:val="PlaceholderText"/>
              <w:rFonts w:ascii="Arial" w:hAnsi="Arial" w:cs="Arial"/>
            </w:rPr>
            <w:t>Click here to enter text.</w:t>
          </w:r>
        </w:p>
      </w:docPartBody>
    </w:docPart>
    <w:docPart>
      <w:docPartPr>
        <w:name w:val="0262E144E82C4D25ABFB094959FC6E50"/>
        <w:category>
          <w:name w:val="General"/>
          <w:gallery w:val="placeholder"/>
        </w:category>
        <w:types>
          <w:type w:val="bbPlcHdr"/>
        </w:types>
        <w:behaviors>
          <w:behavior w:val="content"/>
        </w:behaviors>
        <w:guid w:val="{BD376BC1-B6CF-4595-ACD3-7DE6E69AF0C1}"/>
      </w:docPartPr>
      <w:docPartBody>
        <w:p w:rsidR="00216AF9" w:rsidRDefault="00216AF9">
          <w:pPr>
            <w:pStyle w:val="0262E144E82C4D25ABFB094959FC6E50"/>
          </w:pPr>
          <w:r w:rsidRPr="00205923">
            <w:rPr>
              <w:rStyle w:val="PlaceholderText"/>
              <w:rFonts w:ascii="Arial" w:hAnsi="Arial" w:cs="Arial"/>
            </w:rPr>
            <w:t>Click here to enter text.</w:t>
          </w:r>
        </w:p>
      </w:docPartBody>
    </w:docPart>
    <w:docPart>
      <w:docPartPr>
        <w:name w:val="A00FF14830D3432180C2016B74C03404"/>
        <w:category>
          <w:name w:val="General"/>
          <w:gallery w:val="placeholder"/>
        </w:category>
        <w:types>
          <w:type w:val="bbPlcHdr"/>
        </w:types>
        <w:behaviors>
          <w:behavior w:val="content"/>
        </w:behaviors>
        <w:guid w:val="{637F4EF1-518F-4F50-900A-07D0D16D4BA9}"/>
      </w:docPartPr>
      <w:docPartBody>
        <w:p w:rsidR="00216AF9" w:rsidRDefault="00216AF9">
          <w:pPr>
            <w:pStyle w:val="A00FF14830D3432180C2016B74C03404"/>
          </w:pPr>
          <w:r w:rsidRPr="00205923">
            <w:rPr>
              <w:rStyle w:val="PlaceholderText"/>
              <w:rFonts w:ascii="Arial" w:hAnsi="Arial" w:cs="Arial"/>
            </w:rPr>
            <w:t>Click here to enter text.</w:t>
          </w:r>
        </w:p>
      </w:docPartBody>
    </w:docPart>
    <w:docPart>
      <w:docPartPr>
        <w:name w:val="3B02CA48225F4555AE0A93B52C60CCD7"/>
        <w:category>
          <w:name w:val="General"/>
          <w:gallery w:val="placeholder"/>
        </w:category>
        <w:types>
          <w:type w:val="bbPlcHdr"/>
        </w:types>
        <w:behaviors>
          <w:behavior w:val="content"/>
        </w:behaviors>
        <w:guid w:val="{6DCC2EA5-C7A0-46E0-B7F5-BF0CF1F63BC9}"/>
      </w:docPartPr>
      <w:docPartBody>
        <w:p w:rsidR="00216AF9" w:rsidRDefault="00216AF9">
          <w:pPr>
            <w:pStyle w:val="3B02CA48225F4555AE0A93B52C60CCD7"/>
          </w:pPr>
          <w:r w:rsidRPr="00205923">
            <w:rPr>
              <w:rStyle w:val="PlaceholderText"/>
              <w:rFonts w:ascii="Arial" w:hAnsi="Arial" w:cs="Arial"/>
            </w:rPr>
            <w:t>Click here to enter text.</w:t>
          </w:r>
        </w:p>
      </w:docPartBody>
    </w:docPart>
    <w:docPart>
      <w:docPartPr>
        <w:name w:val="94968F5C4400496CABA4A8AC019E4B25"/>
        <w:category>
          <w:name w:val="General"/>
          <w:gallery w:val="placeholder"/>
        </w:category>
        <w:types>
          <w:type w:val="bbPlcHdr"/>
        </w:types>
        <w:behaviors>
          <w:behavior w:val="content"/>
        </w:behaviors>
        <w:guid w:val="{6E03ECF6-C705-414A-8BE3-01ED7CAEBBE9}"/>
      </w:docPartPr>
      <w:docPartBody>
        <w:p w:rsidR="00216AF9" w:rsidRDefault="00216AF9">
          <w:pPr>
            <w:pStyle w:val="94968F5C4400496CABA4A8AC019E4B25"/>
          </w:pPr>
          <w:r w:rsidRPr="00205923">
            <w:rPr>
              <w:rStyle w:val="PlaceholderText"/>
              <w:rFonts w:ascii="Arial" w:hAnsi="Arial" w:cs="Arial"/>
            </w:rPr>
            <w:t>Click here to enter text.</w:t>
          </w:r>
        </w:p>
      </w:docPartBody>
    </w:docPart>
    <w:docPart>
      <w:docPartPr>
        <w:name w:val="3F148F61C62C4A25B988A224D60E1C5B"/>
        <w:category>
          <w:name w:val="General"/>
          <w:gallery w:val="placeholder"/>
        </w:category>
        <w:types>
          <w:type w:val="bbPlcHdr"/>
        </w:types>
        <w:behaviors>
          <w:behavior w:val="content"/>
        </w:behaviors>
        <w:guid w:val="{C6151A90-53B6-4CBA-B83C-11A6A783C49F}"/>
      </w:docPartPr>
      <w:docPartBody>
        <w:p w:rsidR="00216AF9" w:rsidRDefault="00216AF9">
          <w:pPr>
            <w:pStyle w:val="3F148F61C62C4A25B988A224D60E1C5B"/>
          </w:pPr>
          <w:r w:rsidRPr="00205923">
            <w:rPr>
              <w:rStyle w:val="PlaceholderText"/>
              <w:rFonts w:ascii="Arial" w:hAnsi="Arial" w:cs="Arial"/>
            </w:rPr>
            <w:t>Click here to enter text.</w:t>
          </w:r>
        </w:p>
      </w:docPartBody>
    </w:docPart>
    <w:docPart>
      <w:docPartPr>
        <w:name w:val="1A00535A3F994B068A6EFFD7F273FCE1"/>
        <w:category>
          <w:name w:val="General"/>
          <w:gallery w:val="placeholder"/>
        </w:category>
        <w:types>
          <w:type w:val="bbPlcHdr"/>
        </w:types>
        <w:behaviors>
          <w:behavior w:val="content"/>
        </w:behaviors>
        <w:guid w:val="{47BFA4CA-96E3-479D-8F67-3484D28B974A}"/>
      </w:docPartPr>
      <w:docPartBody>
        <w:p w:rsidR="00216AF9" w:rsidRDefault="00216AF9">
          <w:pPr>
            <w:pStyle w:val="1A00535A3F994B068A6EFFD7F273FCE1"/>
          </w:pPr>
          <w:r w:rsidRPr="00205923">
            <w:rPr>
              <w:rStyle w:val="PlaceholderText"/>
              <w:rFonts w:ascii="Arial" w:hAnsi="Arial" w:cs="Arial"/>
            </w:rPr>
            <w:t>Click here to enter text.</w:t>
          </w:r>
        </w:p>
      </w:docPartBody>
    </w:docPart>
    <w:docPart>
      <w:docPartPr>
        <w:name w:val="E51A738D0F694F029A1AC0156C24B446"/>
        <w:category>
          <w:name w:val="General"/>
          <w:gallery w:val="placeholder"/>
        </w:category>
        <w:types>
          <w:type w:val="bbPlcHdr"/>
        </w:types>
        <w:behaviors>
          <w:behavior w:val="content"/>
        </w:behaviors>
        <w:guid w:val="{C44261AE-E1D1-42A2-9CDA-8D5F6626AE66}"/>
      </w:docPartPr>
      <w:docPartBody>
        <w:p w:rsidR="00216AF9" w:rsidRDefault="00216AF9">
          <w:pPr>
            <w:pStyle w:val="E51A738D0F694F029A1AC0156C24B446"/>
          </w:pPr>
          <w:r w:rsidRPr="00205923">
            <w:rPr>
              <w:rStyle w:val="PlaceholderText"/>
              <w:rFonts w:ascii="Arial" w:hAnsi="Arial" w:cs="Arial"/>
            </w:rPr>
            <w:t>Click here to enter text.</w:t>
          </w:r>
        </w:p>
      </w:docPartBody>
    </w:docPart>
    <w:docPart>
      <w:docPartPr>
        <w:name w:val="4BB798BCD3004C32A084137661AF0726"/>
        <w:category>
          <w:name w:val="General"/>
          <w:gallery w:val="placeholder"/>
        </w:category>
        <w:types>
          <w:type w:val="bbPlcHdr"/>
        </w:types>
        <w:behaviors>
          <w:behavior w:val="content"/>
        </w:behaviors>
        <w:guid w:val="{BB696591-5A26-480A-AB10-027ADA067AF3}"/>
      </w:docPartPr>
      <w:docPartBody>
        <w:p w:rsidR="00216AF9" w:rsidRDefault="00216AF9">
          <w:pPr>
            <w:pStyle w:val="4BB798BCD3004C32A084137661AF0726"/>
          </w:pPr>
          <w:r w:rsidRPr="00205923">
            <w:rPr>
              <w:rStyle w:val="PlaceholderText"/>
              <w:rFonts w:ascii="Arial" w:hAnsi="Arial" w:cs="Arial"/>
            </w:rPr>
            <w:t>Click here to enter text.</w:t>
          </w:r>
        </w:p>
      </w:docPartBody>
    </w:docPart>
    <w:docPart>
      <w:docPartPr>
        <w:name w:val="749C98E46EC54B8E8621BF9C86EEFCCA"/>
        <w:category>
          <w:name w:val="General"/>
          <w:gallery w:val="placeholder"/>
        </w:category>
        <w:types>
          <w:type w:val="bbPlcHdr"/>
        </w:types>
        <w:behaviors>
          <w:behavior w:val="content"/>
        </w:behaviors>
        <w:guid w:val="{54E1E31A-8E5B-45D5-8A5F-6DF6A934B19F}"/>
      </w:docPartPr>
      <w:docPartBody>
        <w:p w:rsidR="00216AF9" w:rsidRDefault="00216AF9">
          <w:pPr>
            <w:pStyle w:val="749C98E46EC54B8E8621BF9C86EEFCCA"/>
          </w:pPr>
          <w:r w:rsidRPr="00205923">
            <w:rPr>
              <w:rStyle w:val="PlaceholderText"/>
              <w:rFonts w:ascii="Arial" w:hAnsi="Arial" w:cs="Arial"/>
            </w:rPr>
            <w:t>Click here to enter text.</w:t>
          </w:r>
        </w:p>
      </w:docPartBody>
    </w:docPart>
    <w:docPart>
      <w:docPartPr>
        <w:name w:val="490AB52F94CA4DAE8838A2738B531E94"/>
        <w:category>
          <w:name w:val="General"/>
          <w:gallery w:val="placeholder"/>
        </w:category>
        <w:types>
          <w:type w:val="bbPlcHdr"/>
        </w:types>
        <w:behaviors>
          <w:behavior w:val="content"/>
        </w:behaviors>
        <w:guid w:val="{C7996528-4E01-487D-B2B7-50A2FC135B7E}"/>
      </w:docPartPr>
      <w:docPartBody>
        <w:p w:rsidR="00216AF9" w:rsidRDefault="00216AF9">
          <w:pPr>
            <w:pStyle w:val="490AB52F94CA4DAE8838A2738B531E94"/>
          </w:pPr>
          <w:r w:rsidRPr="00205923">
            <w:rPr>
              <w:rStyle w:val="PlaceholderText"/>
              <w:rFonts w:ascii="Arial" w:hAnsi="Arial" w:cs="Arial"/>
            </w:rPr>
            <w:t>Click here to enter text.</w:t>
          </w:r>
        </w:p>
      </w:docPartBody>
    </w:docPart>
    <w:docPart>
      <w:docPartPr>
        <w:name w:val="3DC1EBF106C6400AAB4EBBE64C0F0317"/>
        <w:category>
          <w:name w:val="General"/>
          <w:gallery w:val="placeholder"/>
        </w:category>
        <w:types>
          <w:type w:val="bbPlcHdr"/>
        </w:types>
        <w:behaviors>
          <w:behavior w:val="content"/>
        </w:behaviors>
        <w:guid w:val="{7B2EAE43-243C-4FAC-B9BC-6839A6102EA3}"/>
      </w:docPartPr>
      <w:docPartBody>
        <w:p w:rsidR="00216AF9" w:rsidRDefault="00216AF9">
          <w:pPr>
            <w:pStyle w:val="3DC1EBF106C6400AAB4EBBE64C0F0317"/>
          </w:pPr>
          <w:r w:rsidRPr="00205923">
            <w:rPr>
              <w:rStyle w:val="PlaceholderText"/>
              <w:rFonts w:ascii="Arial" w:hAnsi="Arial" w:cs="Arial"/>
            </w:rPr>
            <w:t>Click here to enter text.</w:t>
          </w:r>
        </w:p>
      </w:docPartBody>
    </w:docPart>
    <w:docPart>
      <w:docPartPr>
        <w:name w:val="F34A0CE3AA97447D9CE71FA96F29D736"/>
        <w:category>
          <w:name w:val="General"/>
          <w:gallery w:val="placeholder"/>
        </w:category>
        <w:types>
          <w:type w:val="bbPlcHdr"/>
        </w:types>
        <w:behaviors>
          <w:behavior w:val="content"/>
        </w:behaviors>
        <w:guid w:val="{C6CAEF64-54E8-4920-BAF2-BCF7C24C26FA}"/>
      </w:docPartPr>
      <w:docPartBody>
        <w:p w:rsidR="00216AF9" w:rsidRDefault="00216AF9">
          <w:pPr>
            <w:pStyle w:val="F34A0CE3AA97447D9CE71FA96F29D736"/>
          </w:pPr>
          <w:r w:rsidRPr="00205923">
            <w:rPr>
              <w:rStyle w:val="PlaceholderText"/>
              <w:rFonts w:ascii="Arial" w:hAnsi="Arial" w:cs="Arial"/>
            </w:rPr>
            <w:t>Click here to enter text.</w:t>
          </w:r>
        </w:p>
      </w:docPartBody>
    </w:docPart>
    <w:docPart>
      <w:docPartPr>
        <w:name w:val="F2AFE835A8374D6F81EE4171E11334B9"/>
        <w:category>
          <w:name w:val="General"/>
          <w:gallery w:val="placeholder"/>
        </w:category>
        <w:types>
          <w:type w:val="bbPlcHdr"/>
        </w:types>
        <w:behaviors>
          <w:behavior w:val="content"/>
        </w:behaviors>
        <w:guid w:val="{32C073BD-B00C-47DB-B2C8-AA88B3108620}"/>
      </w:docPartPr>
      <w:docPartBody>
        <w:p w:rsidR="00216AF9" w:rsidRDefault="00216AF9">
          <w:pPr>
            <w:pStyle w:val="F2AFE835A8374D6F81EE4171E11334B9"/>
          </w:pPr>
          <w:r w:rsidRPr="00205923">
            <w:rPr>
              <w:rStyle w:val="PlaceholderText"/>
              <w:rFonts w:ascii="Arial" w:hAnsi="Arial" w:cs="Arial"/>
            </w:rPr>
            <w:t>Click here to enter text.</w:t>
          </w:r>
        </w:p>
      </w:docPartBody>
    </w:docPart>
    <w:docPart>
      <w:docPartPr>
        <w:name w:val="1C4A87F8DBA64E0B9625AB3A3903641F"/>
        <w:category>
          <w:name w:val="General"/>
          <w:gallery w:val="placeholder"/>
        </w:category>
        <w:types>
          <w:type w:val="bbPlcHdr"/>
        </w:types>
        <w:behaviors>
          <w:behavior w:val="content"/>
        </w:behaviors>
        <w:guid w:val="{1CD1B60D-E255-4759-BC16-2D75700D70D5}"/>
      </w:docPartPr>
      <w:docPartBody>
        <w:p w:rsidR="00216AF9" w:rsidRDefault="00216AF9">
          <w:pPr>
            <w:pStyle w:val="1C4A87F8DBA64E0B9625AB3A3903641F"/>
          </w:pPr>
          <w:r w:rsidRPr="00205923">
            <w:rPr>
              <w:rStyle w:val="PlaceholderText"/>
              <w:rFonts w:ascii="Arial" w:hAnsi="Arial" w:cs="Arial"/>
            </w:rPr>
            <w:t>Click here to enter text.</w:t>
          </w:r>
        </w:p>
      </w:docPartBody>
    </w:docPart>
    <w:docPart>
      <w:docPartPr>
        <w:name w:val="AC3922A717134FFC98D84F14922D0C2F"/>
        <w:category>
          <w:name w:val="General"/>
          <w:gallery w:val="placeholder"/>
        </w:category>
        <w:types>
          <w:type w:val="bbPlcHdr"/>
        </w:types>
        <w:behaviors>
          <w:behavior w:val="content"/>
        </w:behaviors>
        <w:guid w:val="{02D42D6A-35D7-42B5-AD69-7CD2464BED5D}"/>
      </w:docPartPr>
      <w:docPartBody>
        <w:p w:rsidR="00216AF9" w:rsidRDefault="00216AF9">
          <w:pPr>
            <w:pStyle w:val="AC3922A717134FFC98D84F14922D0C2F"/>
          </w:pPr>
          <w:r w:rsidRPr="00205923">
            <w:rPr>
              <w:rStyle w:val="PlaceholderText"/>
              <w:rFonts w:ascii="Arial" w:hAnsi="Arial" w:cs="Arial"/>
            </w:rPr>
            <w:t>Click here to enter text.</w:t>
          </w:r>
        </w:p>
      </w:docPartBody>
    </w:docPart>
    <w:docPart>
      <w:docPartPr>
        <w:name w:val="EFCBA856639342A897AFA41F04BE4F7A"/>
        <w:category>
          <w:name w:val="General"/>
          <w:gallery w:val="placeholder"/>
        </w:category>
        <w:types>
          <w:type w:val="bbPlcHdr"/>
        </w:types>
        <w:behaviors>
          <w:behavior w:val="content"/>
        </w:behaviors>
        <w:guid w:val="{0C1007CE-AC62-4EDD-ADF6-7F7E208DDF8D}"/>
      </w:docPartPr>
      <w:docPartBody>
        <w:p w:rsidR="00216AF9" w:rsidRDefault="00216AF9">
          <w:pPr>
            <w:pStyle w:val="EFCBA856639342A897AFA41F04BE4F7A"/>
          </w:pPr>
          <w:r w:rsidRPr="00205923">
            <w:rPr>
              <w:rStyle w:val="PlaceholderText"/>
              <w:rFonts w:ascii="Arial" w:hAnsi="Arial" w:cs="Arial"/>
            </w:rPr>
            <w:t>Click here to enter text.</w:t>
          </w:r>
        </w:p>
      </w:docPartBody>
    </w:docPart>
    <w:docPart>
      <w:docPartPr>
        <w:name w:val="2A3130ECB1A84D779DD4F2EA1C7D7F7B"/>
        <w:category>
          <w:name w:val="General"/>
          <w:gallery w:val="placeholder"/>
        </w:category>
        <w:types>
          <w:type w:val="bbPlcHdr"/>
        </w:types>
        <w:behaviors>
          <w:behavior w:val="content"/>
        </w:behaviors>
        <w:guid w:val="{40F09CEF-00C9-4B03-9191-18F632902DE9}"/>
      </w:docPartPr>
      <w:docPartBody>
        <w:p w:rsidR="00216AF9" w:rsidRDefault="00216AF9">
          <w:pPr>
            <w:pStyle w:val="2A3130ECB1A84D779DD4F2EA1C7D7F7B"/>
          </w:pPr>
          <w:r w:rsidRPr="00205923">
            <w:rPr>
              <w:rStyle w:val="PlaceholderText"/>
              <w:rFonts w:ascii="Arial" w:hAnsi="Arial" w:cs="Arial"/>
            </w:rPr>
            <w:t>Click here to enter text.</w:t>
          </w:r>
        </w:p>
      </w:docPartBody>
    </w:docPart>
    <w:docPart>
      <w:docPartPr>
        <w:name w:val="53698BCF01F14FE89A5C9438D49C7AA2"/>
        <w:category>
          <w:name w:val="General"/>
          <w:gallery w:val="placeholder"/>
        </w:category>
        <w:types>
          <w:type w:val="bbPlcHdr"/>
        </w:types>
        <w:behaviors>
          <w:behavior w:val="content"/>
        </w:behaviors>
        <w:guid w:val="{A1438E88-6345-438D-B64D-112B7A2CE868}"/>
      </w:docPartPr>
      <w:docPartBody>
        <w:p w:rsidR="00216AF9" w:rsidRDefault="00216AF9">
          <w:pPr>
            <w:pStyle w:val="53698BCF01F14FE89A5C9438D49C7AA2"/>
          </w:pPr>
          <w:r w:rsidRPr="00205923">
            <w:rPr>
              <w:rStyle w:val="PlaceholderText"/>
              <w:rFonts w:ascii="Arial" w:hAnsi="Arial" w:cs="Arial"/>
            </w:rPr>
            <w:t>Click here to enter text.</w:t>
          </w:r>
        </w:p>
      </w:docPartBody>
    </w:docPart>
    <w:docPart>
      <w:docPartPr>
        <w:name w:val="F004F8A3A99B4737B9F08FDA4BD7080B"/>
        <w:category>
          <w:name w:val="General"/>
          <w:gallery w:val="placeholder"/>
        </w:category>
        <w:types>
          <w:type w:val="bbPlcHdr"/>
        </w:types>
        <w:behaviors>
          <w:behavior w:val="content"/>
        </w:behaviors>
        <w:guid w:val="{200039D3-72EF-4324-BFE4-93FD41C54333}"/>
      </w:docPartPr>
      <w:docPartBody>
        <w:p w:rsidR="00216AF9" w:rsidRDefault="00216AF9">
          <w:pPr>
            <w:pStyle w:val="F004F8A3A99B4737B9F08FDA4BD7080B"/>
          </w:pPr>
          <w:r w:rsidRPr="00205923">
            <w:rPr>
              <w:rStyle w:val="PlaceholderText"/>
              <w:rFonts w:ascii="Arial" w:hAnsi="Arial" w:cs="Arial"/>
            </w:rPr>
            <w:t>Click here to enter text.</w:t>
          </w:r>
        </w:p>
      </w:docPartBody>
    </w:docPart>
    <w:docPart>
      <w:docPartPr>
        <w:name w:val="92F7748D4715489D939DB78A5E6F7A3B"/>
        <w:category>
          <w:name w:val="General"/>
          <w:gallery w:val="placeholder"/>
        </w:category>
        <w:types>
          <w:type w:val="bbPlcHdr"/>
        </w:types>
        <w:behaviors>
          <w:behavior w:val="content"/>
        </w:behaviors>
        <w:guid w:val="{61CD6E15-3CEE-4962-9E99-A9217BFAB5E6}"/>
      </w:docPartPr>
      <w:docPartBody>
        <w:p w:rsidR="00216AF9" w:rsidRDefault="00216AF9">
          <w:pPr>
            <w:pStyle w:val="92F7748D4715489D939DB78A5E6F7A3B"/>
          </w:pPr>
          <w:r w:rsidRPr="005C7567">
            <w:rPr>
              <w:rStyle w:val="PlaceholderText"/>
              <w:rFonts w:ascii="Arial" w:hAnsi="Arial" w:cs="Arial"/>
            </w:rPr>
            <w:t>Click here to enter text.</w:t>
          </w:r>
        </w:p>
      </w:docPartBody>
    </w:docPart>
    <w:docPart>
      <w:docPartPr>
        <w:name w:val="48E87420B01A46EF8FA31138BC5F3EB3"/>
        <w:category>
          <w:name w:val="General"/>
          <w:gallery w:val="placeholder"/>
        </w:category>
        <w:types>
          <w:type w:val="bbPlcHdr"/>
        </w:types>
        <w:behaviors>
          <w:behavior w:val="content"/>
        </w:behaviors>
        <w:guid w:val="{7275FDAD-8CCE-4D2F-9EE3-42542E1B9255}"/>
      </w:docPartPr>
      <w:docPartBody>
        <w:p w:rsidR="00216AF9" w:rsidRDefault="00216AF9">
          <w:pPr>
            <w:pStyle w:val="48E87420B01A46EF8FA31138BC5F3EB3"/>
          </w:pPr>
          <w:r w:rsidRPr="00E51E4A">
            <w:rPr>
              <w:rStyle w:val="PlaceholderText"/>
              <w:rFonts w:ascii="Arial" w:hAnsi="Arial" w:cs="Arial"/>
            </w:rPr>
            <w:t>Click here to enter text.</w:t>
          </w:r>
        </w:p>
      </w:docPartBody>
    </w:docPart>
    <w:docPart>
      <w:docPartPr>
        <w:name w:val="23E5242201AF4B8383366A4B041183DE"/>
        <w:category>
          <w:name w:val="General"/>
          <w:gallery w:val="placeholder"/>
        </w:category>
        <w:types>
          <w:type w:val="bbPlcHdr"/>
        </w:types>
        <w:behaviors>
          <w:behavior w:val="content"/>
        </w:behaviors>
        <w:guid w:val="{4C65556D-E685-4134-8773-4BC6A6DED7AB}"/>
      </w:docPartPr>
      <w:docPartBody>
        <w:p w:rsidR="00216AF9" w:rsidRDefault="00216AF9">
          <w:pPr>
            <w:pStyle w:val="23E5242201AF4B8383366A4B041183DE"/>
          </w:pPr>
          <w:r w:rsidRPr="00E51E4A">
            <w:rPr>
              <w:rStyle w:val="PlaceholderText"/>
              <w:rFonts w:ascii="Arial" w:hAnsi="Arial" w:cs="Arial"/>
            </w:rPr>
            <w:t>Click here to enter text.</w:t>
          </w:r>
        </w:p>
      </w:docPartBody>
    </w:docPart>
    <w:docPart>
      <w:docPartPr>
        <w:name w:val="AA65966916BB4619B4530FC178542392"/>
        <w:category>
          <w:name w:val="General"/>
          <w:gallery w:val="placeholder"/>
        </w:category>
        <w:types>
          <w:type w:val="bbPlcHdr"/>
        </w:types>
        <w:behaviors>
          <w:behavior w:val="content"/>
        </w:behaviors>
        <w:guid w:val="{0338515E-427A-4F77-8865-0391C3C8A444}"/>
      </w:docPartPr>
      <w:docPartBody>
        <w:p w:rsidR="00216AF9" w:rsidRDefault="00216AF9">
          <w:pPr>
            <w:pStyle w:val="AA65966916BB4619B4530FC178542392"/>
          </w:pPr>
          <w:r w:rsidRPr="00E51E4A">
            <w:rPr>
              <w:rStyle w:val="PlaceholderText"/>
              <w:rFonts w:ascii="Arial" w:hAnsi="Arial" w:cs="Arial"/>
            </w:rPr>
            <w:t>Click here to enter text.</w:t>
          </w:r>
        </w:p>
      </w:docPartBody>
    </w:docPart>
    <w:docPart>
      <w:docPartPr>
        <w:name w:val="C64DEF585FA64762A3CC6BDBED8BBDD3"/>
        <w:category>
          <w:name w:val="General"/>
          <w:gallery w:val="placeholder"/>
        </w:category>
        <w:types>
          <w:type w:val="bbPlcHdr"/>
        </w:types>
        <w:behaviors>
          <w:behavior w:val="content"/>
        </w:behaviors>
        <w:guid w:val="{8AB13678-D7FB-4576-B3EB-1BEA0D5E47DA}"/>
      </w:docPartPr>
      <w:docPartBody>
        <w:p w:rsidR="00216AF9" w:rsidRDefault="00216AF9">
          <w:pPr>
            <w:pStyle w:val="C64DEF585FA64762A3CC6BDBED8BBDD3"/>
          </w:pPr>
          <w:r w:rsidRPr="00E51E4A">
            <w:rPr>
              <w:rStyle w:val="PlaceholderText"/>
              <w:rFonts w:ascii="Arial" w:hAnsi="Arial" w:cs="Arial"/>
            </w:rPr>
            <w:t>Click here to enter text.</w:t>
          </w:r>
        </w:p>
      </w:docPartBody>
    </w:docPart>
    <w:docPart>
      <w:docPartPr>
        <w:name w:val="8E61B92B66FC4A329CC9CAD059191B63"/>
        <w:category>
          <w:name w:val="General"/>
          <w:gallery w:val="placeholder"/>
        </w:category>
        <w:types>
          <w:type w:val="bbPlcHdr"/>
        </w:types>
        <w:behaviors>
          <w:behavior w:val="content"/>
        </w:behaviors>
        <w:guid w:val="{00925D6F-2EB5-444A-920E-68A540355CDC}"/>
      </w:docPartPr>
      <w:docPartBody>
        <w:p w:rsidR="00216AF9" w:rsidRDefault="00216AF9">
          <w:pPr>
            <w:pStyle w:val="8E61B92B66FC4A329CC9CAD059191B63"/>
          </w:pPr>
          <w:r w:rsidRPr="00E51E4A">
            <w:rPr>
              <w:rStyle w:val="PlaceholderText"/>
              <w:rFonts w:ascii="Arial" w:hAnsi="Arial" w:cs="Arial"/>
            </w:rPr>
            <w:t>Click here to enter text.</w:t>
          </w:r>
        </w:p>
      </w:docPartBody>
    </w:docPart>
    <w:docPart>
      <w:docPartPr>
        <w:name w:val="19D262374E084172B5AB145EC03B710D"/>
        <w:category>
          <w:name w:val="General"/>
          <w:gallery w:val="placeholder"/>
        </w:category>
        <w:types>
          <w:type w:val="bbPlcHdr"/>
        </w:types>
        <w:behaviors>
          <w:behavior w:val="content"/>
        </w:behaviors>
        <w:guid w:val="{4DE6B788-AFE2-47AD-9467-D9263F1E55D5}"/>
      </w:docPartPr>
      <w:docPartBody>
        <w:p w:rsidR="00216AF9" w:rsidRDefault="00216AF9">
          <w:pPr>
            <w:pStyle w:val="19D262374E084172B5AB145EC03B710D"/>
          </w:pPr>
          <w:r w:rsidRPr="00E51E4A">
            <w:rPr>
              <w:rStyle w:val="PlaceholderText"/>
              <w:rFonts w:ascii="Arial" w:hAnsi="Arial" w:cs="Arial"/>
            </w:rPr>
            <w:t>Click here to enter text.</w:t>
          </w:r>
        </w:p>
      </w:docPartBody>
    </w:docPart>
    <w:docPart>
      <w:docPartPr>
        <w:name w:val="CE7B91F04941475487BF3A9B6299C6F2"/>
        <w:category>
          <w:name w:val="General"/>
          <w:gallery w:val="placeholder"/>
        </w:category>
        <w:types>
          <w:type w:val="bbPlcHdr"/>
        </w:types>
        <w:behaviors>
          <w:behavior w:val="content"/>
        </w:behaviors>
        <w:guid w:val="{F1A86677-A227-488B-BFA1-044EC0AC11E8}"/>
      </w:docPartPr>
      <w:docPartBody>
        <w:p w:rsidR="00216AF9" w:rsidRDefault="00216AF9">
          <w:pPr>
            <w:pStyle w:val="CE7B91F04941475487BF3A9B6299C6F2"/>
          </w:pPr>
          <w:r w:rsidRPr="00E51E4A">
            <w:rPr>
              <w:rStyle w:val="PlaceholderText"/>
              <w:rFonts w:ascii="Arial" w:hAnsi="Arial" w:cs="Arial"/>
            </w:rPr>
            <w:t>Click here to enter text.</w:t>
          </w:r>
        </w:p>
      </w:docPartBody>
    </w:docPart>
    <w:docPart>
      <w:docPartPr>
        <w:name w:val="DD6D42B5D0494AFD9909EC2ABFCD00EA"/>
        <w:category>
          <w:name w:val="General"/>
          <w:gallery w:val="placeholder"/>
        </w:category>
        <w:types>
          <w:type w:val="bbPlcHdr"/>
        </w:types>
        <w:behaviors>
          <w:behavior w:val="content"/>
        </w:behaviors>
        <w:guid w:val="{03BD73A8-A710-4CC5-9073-E53F7D0E7BEF}"/>
      </w:docPartPr>
      <w:docPartBody>
        <w:p w:rsidR="00216AF9" w:rsidRDefault="00216AF9">
          <w:pPr>
            <w:pStyle w:val="DD6D42B5D0494AFD9909EC2ABFCD00EA"/>
          </w:pPr>
          <w:r w:rsidRPr="00E51E4A">
            <w:rPr>
              <w:rStyle w:val="PlaceholderText"/>
              <w:rFonts w:ascii="Arial" w:hAnsi="Arial" w:cs="Arial"/>
            </w:rPr>
            <w:t>Click here to enter text.</w:t>
          </w:r>
        </w:p>
      </w:docPartBody>
    </w:docPart>
    <w:docPart>
      <w:docPartPr>
        <w:name w:val="D3835DF8DAD948A78566847092D737B0"/>
        <w:category>
          <w:name w:val="General"/>
          <w:gallery w:val="placeholder"/>
        </w:category>
        <w:types>
          <w:type w:val="bbPlcHdr"/>
        </w:types>
        <w:behaviors>
          <w:behavior w:val="content"/>
        </w:behaviors>
        <w:guid w:val="{47DBC8BC-44FD-457D-8BBC-49E98B5BDFD6}"/>
      </w:docPartPr>
      <w:docPartBody>
        <w:p w:rsidR="00216AF9" w:rsidRDefault="00216AF9">
          <w:pPr>
            <w:pStyle w:val="D3835DF8DAD948A78566847092D737B0"/>
          </w:pPr>
          <w:r w:rsidRPr="00E51E4A">
            <w:rPr>
              <w:rStyle w:val="PlaceholderText"/>
              <w:rFonts w:ascii="Arial" w:hAnsi="Arial" w:cs="Arial"/>
            </w:rPr>
            <w:t>Click here to enter text.</w:t>
          </w:r>
        </w:p>
      </w:docPartBody>
    </w:docPart>
    <w:docPart>
      <w:docPartPr>
        <w:name w:val="B9BAFE2B03ED495C94FE849D2CE9AD47"/>
        <w:category>
          <w:name w:val="General"/>
          <w:gallery w:val="placeholder"/>
        </w:category>
        <w:types>
          <w:type w:val="bbPlcHdr"/>
        </w:types>
        <w:behaviors>
          <w:behavior w:val="content"/>
        </w:behaviors>
        <w:guid w:val="{5409B797-C0FF-45EC-B6BF-FB697FE0E8FE}"/>
      </w:docPartPr>
      <w:docPartBody>
        <w:p w:rsidR="00216AF9" w:rsidRDefault="00216AF9">
          <w:pPr>
            <w:pStyle w:val="B9BAFE2B03ED495C94FE849D2CE9AD47"/>
          </w:pPr>
          <w:r w:rsidRPr="00E51E4A">
            <w:rPr>
              <w:rStyle w:val="PlaceholderText"/>
              <w:rFonts w:ascii="Arial" w:hAnsi="Arial" w:cs="Arial"/>
            </w:rPr>
            <w:t>Click here to enter text.</w:t>
          </w:r>
        </w:p>
      </w:docPartBody>
    </w:docPart>
    <w:docPart>
      <w:docPartPr>
        <w:name w:val="320C34E0F8A94E9498FFB1E003E02718"/>
        <w:category>
          <w:name w:val="General"/>
          <w:gallery w:val="placeholder"/>
        </w:category>
        <w:types>
          <w:type w:val="bbPlcHdr"/>
        </w:types>
        <w:behaviors>
          <w:behavior w:val="content"/>
        </w:behaviors>
        <w:guid w:val="{3D3B9CD6-A582-428D-8DDC-F6615F424B31}"/>
      </w:docPartPr>
      <w:docPartBody>
        <w:p w:rsidR="00216AF9" w:rsidRDefault="00216AF9">
          <w:pPr>
            <w:pStyle w:val="320C34E0F8A94E9498FFB1E003E02718"/>
          </w:pPr>
          <w:r w:rsidRPr="00E51E4A">
            <w:rPr>
              <w:rStyle w:val="PlaceholderText"/>
              <w:rFonts w:ascii="Arial" w:hAnsi="Arial" w:cs="Arial"/>
            </w:rPr>
            <w:t>Click here to enter text.</w:t>
          </w:r>
        </w:p>
      </w:docPartBody>
    </w:docPart>
    <w:docPart>
      <w:docPartPr>
        <w:name w:val="3028D774F9164BB08DBBAD7C27BF69B4"/>
        <w:category>
          <w:name w:val="General"/>
          <w:gallery w:val="placeholder"/>
        </w:category>
        <w:types>
          <w:type w:val="bbPlcHdr"/>
        </w:types>
        <w:behaviors>
          <w:behavior w:val="content"/>
        </w:behaviors>
        <w:guid w:val="{DE0048D7-BC56-486C-BD57-CADB07385A42}"/>
      </w:docPartPr>
      <w:docPartBody>
        <w:p w:rsidR="00216AF9" w:rsidRDefault="00216AF9">
          <w:pPr>
            <w:pStyle w:val="3028D774F9164BB08DBBAD7C27BF69B4"/>
          </w:pPr>
          <w:r w:rsidRPr="00E51E4A">
            <w:rPr>
              <w:rStyle w:val="PlaceholderText"/>
              <w:rFonts w:ascii="Arial" w:hAnsi="Arial" w:cs="Arial"/>
            </w:rPr>
            <w:t>Click here to enter text.</w:t>
          </w:r>
        </w:p>
      </w:docPartBody>
    </w:docPart>
    <w:docPart>
      <w:docPartPr>
        <w:name w:val="214347EB07ED407E9C287CB3E7BE0625"/>
        <w:category>
          <w:name w:val="General"/>
          <w:gallery w:val="placeholder"/>
        </w:category>
        <w:types>
          <w:type w:val="bbPlcHdr"/>
        </w:types>
        <w:behaviors>
          <w:behavior w:val="content"/>
        </w:behaviors>
        <w:guid w:val="{EE1A2370-372E-4F57-B150-AE4B3CF07626}"/>
      </w:docPartPr>
      <w:docPartBody>
        <w:p w:rsidR="00216AF9" w:rsidRDefault="00216AF9">
          <w:pPr>
            <w:pStyle w:val="214347EB07ED407E9C287CB3E7BE0625"/>
          </w:pPr>
          <w:r w:rsidRPr="00E51E4A">
            <w:rPr>
              <w:rStyle w:val="PlaceholderText"/>
              <w:rFonts w:ascii="Arial" w:hAnsi="Arial" w:cs="Arial"/>
            </w:rPr>
            <w:t>Click here to enter text.</w:t>
          </w:r>
        </w:p>
      </w:docPartBody>
    </w:docPart>
    <w:docPart>
      <w:docPartPr>
        <w:name w:val="D95E20C7E728452884DEA4636221CC01"/>
        <w:category>
          <w:name w:val="General"/>
          <w:gallery w:val="placeholder"/>
        </w:category>
        <w:types>
          <w:type w:val="bbPlcHdr"/>
        </w:types>
        <w:behaviors>
          <w:behavior w:val="content"/>
        </w:behaviors>
        <w:guid w:val="{53F14D49-1B84-484E-84A2-DAC8A55E7DF5}"/>
      </w:docPartPr>
      <w:docPartBody>
        <w:p w:rsidR="00216AF9" w:rsidRDefault="00216AF9">
          <w:pPr>
            <w:pStyle w:val="D95E20C7E728452884DEA4636221CC01"/>
          </w:pPr>
          <w:r w:rsidRPr="00E51E4A">
            <w:rPr>
              <w:rStyle w:val="PlaceholderText"/>
              <w:rFonts w:ascii="Arial" w:hAnsi="Arial" w:cs="Arial"/>
            </w:rPr>
            <w:t>Click here to enter text.</w:t>
          </w:r>
        </w:p>
      </w:docPartBody>
    </w:docPart>
    <w:docPart>
      <w:docPartPr>
        <w:name w:val="AA24CDBDBA9448FDBB1F7D544EC8562E"/>
        <w:category>
          <w:name w:val="General"/>
          <w:gallery w:val="placeholder"/>
        </w:category>
        <w:types>
          <w:type w:val="bbPlcHdr"/>
        </w:types>
        <w:behaviors>
          <w:behavior w:val="content"/>
        </w:behaviors>
        <w:guid w:val="{783E7B4D-F2A2-4D8F-8C65-0C06DC9733F4}"/>
      </w:docPartPr>
      <w:docPartBody>
        <w:p w:rsidR="00216AF9" w:rsidRDefault="00216AF9">
          <w:pPr>
            <w:pStyle w:val="AA24CDBDBA9448FDBB1F7D544EC8562E"/>
          </w:pPr>
          <w:r w:rsidRPr="00E51E4A">
            <w:rPr>
              <w:rStyle w:val="PlaceholderText"/>
              <w:rFonts w:ascii="Arial" w:hAnsi="Arial" w:cs="Arial"/>
            </w:rPr>
            <w:t>Click here to enter text.</w:t>
          </w:r>
        </w:p>
      </w:docPartBody>
    </w:docPart>
    <w:docPart>
      <w:docPartPr>
        <w:name w:val="3E0A4023FE724694B34C76AEE9AFFC28"/>
        <w:category>
          <w:name w:val="General"/>
          <w:gallery w:val="placeholder"/>
        </w:category>
        <w:types>
          <w:type w:val="bbPlcHdr"/>
        </w:types>
        <w:behaviors>
          <w:behavior w:val="content"/>
        </w:behaviors>
        <w:guid w:val="{98BC47E2-8842-4E2F-9244-7B1C7AD2DB3D}"/>
      </w:docPartPr>
      <w:docPartBody>
        <w:p w:rsidR="00216AF9" w:rsidRDefault="00216AF9">
          <w:pPr>
            <w:pStyle w:val="3E0A4023FE724694B34C76AEE9AFFC28"/>
          </w:pPr>
          <w:r w:rsidRPr="00E51E4A">
            <w:rPr>
              <w:rStyle w:val="PlaceholderText"/>
              <w:rFonts w:ascii="Arial" w:hAnsi="Arial" w:cs="Arial"/>
            </w:rPr>
            <w:t>Click here to enter text.</w:t>
          </w:r>
        </w:p>
      </w:docPartBody>
    </w:docPart>
    <w:docPart>
      <w:docPartPr>
        <w:name w:val="45DE220DC9424012985A0084DD554AF6"/>
        <w:category>
          <w:name w:val="General"/>
          <w:gallery w:val="placeholder"/>
        </w:category>
        <w:types>
          <w:type w:val="bbPlcHdr"/>
        </w:types>
        <w:behaviors>
          <w:behavior w:val="content"/>
        </w:behaviors>
        <w:guid w:val="{704C9462-A8ED-4282-866C-3400D3932C63}"/>
      </w:docPartPr>
      <w:docPartBody>
        <w:p w:rsidR="00216AF9" w:rsidRDefault="00216AF9">
          <w:pPr>
            <w:pStyle w:val="45DE220DC9424012985A0084DD554AF6"/>
          </w:pPr>
          <w:r w:rsidRPr="00E51E4A">
            <w:rPr>
              <w:rStyle w:val="PlaceholderText"/>
              <w:rFonts w:ascii="Arial" w:hAnsi="Arial" w:cs="Arial"/>
            </w:rPr>
            <w:t>Click here to enter text.</w:t>
          </w:r>
        </w:p>
      </w:docPartBody>
    </w:docPart>
    <w:docPart>
      <w:docPartPr>
        <w:name w:val="4A9DD773BD8042DC8573BB8B407B1D6A"/>
        <w:category>
          <w:name w:val="General"/>
          <w:gallery w:val="placeholder"/>
        </w:category>
        <w:types>
          <w:type w:val="bbPlcHdr"/>
        </w:types>
        <w:behaviors>
          <w:behavior w:val="content"/>
        </w:behaviors>
        <w:guid w:val="{3800271A-4C73-457C-B855-6C721885EE1C}"/>
      </w:docPartPr>
      <w:docPartBody>
        <w:p w:rsidR="00216AF9" w:rsidRDefault="00216AF9">
          <w:pPr>
            <w:pStyle w:val="4A9DD773BD8042DC8573BB8B407B1D6A"/>
          </w:pPr>
          <w:r w:rsidRPr="00E51E4A">
            <w:rPr>
              <w:rStyle w:val="PlaceholderText"/>
              <w:rFonts w:ascii="Arial" w:hAnsi="Arial" w:cs="Arial"/>
            </w:rPr>
            <w:t>Click here to enter text.</w:t>
          </w:r>
        </w:p>
      </w:docPartBody>
    </w:docPart>
    <w:docPart>
      <w:docPartPr>
        <w:name w:val="66C6140CE9A24FBCB1534017E1706050"/>
        <w:category>
          <w:name w:val="General"/>
          <w:gallery w:val="placeholder"/>
        </w:category>
        <w:types>
          <w:type w:val="bbPlcHdr"/>
        </w:types>
        <w:behaviors>
          <w:behavior w:val="content"/>
        </w:behaviors>
        <w:guid w:val="{83926F27-021B-4502-8E81-8C4DEFFC8123}"/>
      </w:docPartPr>
      <w:docPartBody>
        <w:p w:rsidR="00216AF9" w:rsidRDefault="00216AF9">
          <w:pPr>
            <w:pStyle w:val="66C6140CE9A24FBCB1534017E1706050"/>
          </w:pPr>
          <w:r w:rsidRPr="00E51E4A">
            <w:rPr>
              <w:rStyle w:val="PlaceholderText"/>
              <w:rFonts w:ascii="Arial" w:hAnsi="Arial" w:cs="Arial"/>
            </w:rPr>
            <w:t>Click here to enter text.</w:t>
          </w:r>
        </w:p>
      </w:docPartBody>
    </w:docPart>
    <w:docPart>
      <w:docPartPr>
        <w:name w:val="8A0DD28D6BF445978EB2B8EEF0BB6EA5"/>
        <w:category>
          <w:name w:val="General"/>
          <w:gallery w:val="placeholder"/>
        </w:category>
        <w:types>
          <w:type w:val="bbPlcHdr"/>
        </w:types>
        <w:behaviors>
          <w:behavior w:val="content"/>
        </w:behaviors>
        <w:guid w:val="{CE5A542A-051C-485B-A50A-5FED6708BDCE}"/>
      </w:docPartPr>
      <w:docPartBody>
        <w:p w:rsidR="00216AF9" w:rsidRDefault="00216AF9">
          <w:pPr>
            <w:pStyle w:val="8A0DD28D6BF445978EB2B8EEF0BB6EA5"/>
          </w:pPr>
          <w:r w:rsidRPr="00E51E4A">
            <w:rPr>
              <w:rStyle w:val="PlaceholderText"/>
              <w:rFonts w:ascii="Arial" w:hAnsi="Arial" w:cs="Arial"/>
            </w:rPr>
            <w:t>Click here to enter text.</w:t>
          </w:r>
        </w:p>
      </w:docPartBody>
    </w:docPart>
    <w:docPart>
      <w:docPartPr>
        <w:name w:val="92190C7B795142EA95B8C6898B5B88E6"/>
        <w:category>
          <w:name w:val="General"/>
          <w:gallery w:val="placeholder"/>
        </w:category>
        <w:types>
          <w:type w:val="bbPlcHdr"/>
        </w:types>
        <w:behaviors>
          <w:behavior w:val="content"/>
        </w:behaviors>
        <w:guid w:val="{7AEAF86A-13EB-403B-BD63-C0BD57FC3162}"/>
      </w:docPartPr>
      <w:docPartBody>
        <w:p w:rsidR="00216AF9" w:rsidRDefault="00216AF9">
          <w:pPr>
            <w:pStyle w:val="92190C7B795142EA95B8C6898B5B88E6"/>
          </w:pPr>
          <w:r w:rsidRPr="005C7567">
            <w:rPr>
              <w:rStyle w:val="PlaceholderText"/>
              <w:rFonts w:ascii="Arial" w:hAnsi="Arial" w:cs="Arial"/>
            </w:rPr>
            <w:t>Click here to enter text.</w:t>
          </w:r>
        </w:p>
      </w:docPartBody>
    </w:docPart>
    <w:docPart>
      <w:docPartPr>
        <w:name w:val="ED2404F659CE4CF19927E22741AF1E7A"/>
        <w:category>
          <w:name w:val="General"/>
          <w:gallery w:val="placeholder"/>
        </w:category>
        <w:types>
          <w:type w:val="bbPlcHdr"/>
        </w:types>
        <w:behaviors>
          <w:behavior w:val="content"/>
        </w:behaviors>
        <w:guid w:val="{B251370A-B719-46A6-9174-8D103B986E40}"/>
      </w:docPartPr>
      <w:docPartBody>
        <w:p w:rsidR="00216AF9" w:rsidRDefault="00216AF9">
          <w:pPr>
            <w:pStyle w:val="ED2404F659CE4CF19927E22741AF1E7A"/>
          </w:pPr>
          <w:r w:rsidRPr="009B63C2">
            <w:rPr>
              <w:rStyle w:val="PlaceholderText"/>
              <w:rFonts w:ascii="Arial" w:hAnsi="Arial" w:cs="Arial"/>
            </w:rPr>
            <w:t>Click here to enter text.</w:t>
          </w:r>
        </w:p>
      </w:docPartBody>
    </w:docPart>
    <w:docPart>
      <w:docPartPr>
        <w:name w:val="7E229D4C4C2C4F329744907237F6B56D"/>
        <w:category>
          <w:name w:val="General"/>
          <w:gallery w:val="placeholder"/>
        </w:category>
        <w:types>
          <w:type w:val="bbPlcHdr"/>
        </w:types>
        <w:behaviors>
          <w:behavior w:val="content"/>
        </w:behaviors>
        <w:guid w:val="{265F7C40-4503-4E2A-8549-60DC1FCFE6C4}"/>
      </w:docPartPr>
      <w:docPartBody>
        <w:p w:rsidR="00216AF9" w:rsidRDefault="00216AF9">
          <w:pPr>
            <w:pStyle w:val="7E229D4C4C2C4F329744907237F6B56D"/>
          </w:pPr>
          <w:r w:rsidRPr="009B63C2">
            <w:rPr>
              <w:rStyle w:val="PlaceholderText"/>
              <w:rFonts w:ascii="Arial" w:hAnsi="Arial" w:cs="Arial"/>
            </w:rPr>
            <w:t>Click here to enter text.</w:t>
          </w:r>
        </w:p>
      </w:docPartBody>
    </w:docPart>
    <w:docPart>
      <w:docPartPr>
        <w:name w:val="52E81FB45A004CD9B872BA253302B8D0"/>
        <w:category>
          <w:name w:val="General"/>
          <w:gallery w:val="placeholder"/>
        </w:category>
        <w:types>
          <w:type w:val="bbPlcHdr"/>
        </w:types>
        <w:behaviors>
          <w:behavior w:val="content"/>
        </w:behaviors>
        <w:guid w:val="{DC73BFDD-E977-4960-9C33-E8124ADF5681}"/>
      </w:docPartPr>
      <w:docPartBody>
        <w:p w:rsidR="00216AF9" w:rsidRDefault="00216AF9">
          <w:pPr>
            <w:pStyle w:val="52E81FB45A004CD9B872BA253302B8D0"/>
          </w:pPr>
          <w:r w:rsidRPr="009B63C2">
            <w:rPr>
              <w:rStyle w:val="PlaceholderText"/>
              <w:rFonts w:ascii="Arial" w:hAnsi="Arial" w:cs="Arial"/>
            </w:rPr>
            <w:t>Click here to enter text.</w:t>
          </w:r>
        </w:p>
      </w:docPartBody>
    </w:docPart>
    <w:docPart>
      <w:docPartPr>
        <w:name w:val="25CB61C26F484086A64E3591F1E49332"/>
        <w:category>
          <w:name w:val="General"/>
          <w:gallery w:val="placeholder"/>
        </w:category>
        <w:types>
          <w:type w:val="bbPlcHdr"/>
        </w:types>
        <w:behaviors>
          <w:behavior w:val="content"/>
        </w:behaviors>
        <w:guid w:val="{75A6EDC3-E6E2-49E5-9144-80082AAB2D0F}"/>
      </w:docPartPr>
      <w:docPartBody>
        <w:p w:rsidR="00216AF9" w:rsidRDefault="00216AF9">
          <w:pPr>
            <w:pStyle w:val="25CB61C26F484086A64E3591F1E49332"/>
          </w:pPr>
          <w:r w:rsidRPr="009B63C2">
            <w:rPr>
              <w:rStyle w:val="PlaceholderText"/>
              <w:rFonts w:ascii="Arial" w:hAnsi="Arial" w:cs="Arial"/>
            </w:rPr>
            <w:t>Click here to enter text.</w:t>
          </w:r>
        </w:p>
      </w:docPartBody>
    </w:docPart>
    <w:docPart>
      <w:docPartPr>
        <w:name w:val="92B9DF31D02C4754AFFB8043CB456219"/>
        <w:category>
          <w:name w:val="General"/>
          <w:gallery w:val="placeholder"/>
        </w:category>
        <w:types>
          <w:type w:val="bbPlcHdr"/>
        </w:types>
        <w:behaviors>
          <w:behavior w:val="content"/>
        </w:behaviors>
        <w:guid w:val="{FF7DE96D-FEFB-4502-B595-4C2CE8452561}"/>
      </w:docPartPr>
      <w:docPartBody>
        <w:p w:rsidR="00216AF9" w:rsidRDefault="00216AF9">
          <w:pPr>
            <w:pStyle w:val="92B9DF31D02C4754AFFB8043CB456219"/>
          </w:pPr>
          <w:r w:rsidRPr="009B63C2">
            <w:rPr>
              <w:rStyle w:val="PlaceholderText"/>
              <w:rFonts w:ascii="Arial" w:hAnsi="Arial" w:cs="Arial"/>
            </w:rPr>
            <w:t>Click here to enter text.</w:t>
          </w:r>
        </w:p>
      </w:docPartBody>
    </w:docPart>
    <w:docPart>
      <w:docPartPr>
        <w:name w:val="1FEFC92F8EBB4C928FA25DD18DCFDCEE"/>
        <w:category>
          <w:name w:val="General"/>
          <w:gallery w:val="placeholder"/>
        </w:category>
        <w:types>
          <w:type w:val="bbPlcHdr"/>
        </w:types>
        <w:behaviors>
          <w:behavior w:val="content"/>
        </w:behaviors>
        <w:guid w:val="{16E09832-D6F0-4BED-9255-1C9EA6030E25}"/>
      </w:docPartPr>
      <w:docPartBody>
        <w:p w:rsidR="00216AF9" w:rsidRDefault="00216AF9">
          <w:pPr>
            <w:pStyle w:val="1FEFC92F8EBB4C928FA25DD18DCFDCEE"/>
          </w:pPr>
          <w:r w:rsidRPr="009B63C2">
            <w:rPr>
              <w:rStyle w:val="PlaceholderText"/>
              <w:rFonts w:ascii="Arial" w:hAnsi="Arial" w:cs="Arial"/>
            </w:rPr>
            <w:t>Click here to enter text.</w:t>
          </w:r>
        </w:p>
      </w:docPartBody>
    </w:docPart>
    <w:docPart>
      <w:docPartPr>
        <w:name w:val="AA1CE98D03BB497A98738E921322D46A"/>
        <w:category>
          <w:name w:val="General"/>
          <w:gallery w:val="placeholder"/>
        </w:category>
        <w:types>
          <w:type w:val="bbPlcHdr"/>
        </w:types>
        <w:behaviors>
          <w:behavior w:val="content"/>
        </w:behaviors>
        <w:guid w:val="{6B20830A-2ED7-4648-B91D-6026095BE901}"/>
      </w:docPartPr>
      <w:docPartBody>
        <w:p w:rsidR="00216AF9" w:rsidRDefault="00216AF9">
          <w:pPr>
            <w:pStyle w:val="AA1CE98D03BB497A98738E921322D46A"/>
          </w:pPr>
          <w:r w:rsidRPr="009B63C2">
            <w:rPr>
              <w:rStyle w:val="PlaceholderText"/>
              <w:rFonts w:ascii="Arial" w:hAnsi="Arial" w:cs="Arial"/>
            </w:rPr>
            <w:t>Click here to enter text.</w:t>
          </w:r>
        </w:p>
      </w:docPartBody>
    </w:docPart>
    <w:docPart>
      <w:docPartPr>
        <w:name w:val="91140403303F4541AB8E9C818C123BFC"/>
        <w:category>
          <w:name w:val="General"/>
          <w:gallery w:val="placeholder"/>
        </w:category>
        <w:types>
          <w:type w:val="bbPlcHdr"/>
        </w:types>
        <w:behaviors>
          <w:behavior w:val="content"/>
        </w:behaviors>
        <w:guid w:val="{5294A074-BE5A-4774-B704-3706F52A62D0}"/>
      </w:docPartPr>
      <w:docPartBody>
        <w:p w:rsidR="00216AF9" w:rsidRDefault="00216AF9">
          <w:pPr>
            <w:pStyle w:val="91140403303F4541AB8E9C818C123BFC"/>
          </w:pPr>
          <w:r w:rsidRPr="009B63C2">
            <w:rPr>
              <w:rStyle w:val="PlaceholderText"/>
              <w:rFonts w:ascii="Arial" w:hAnsi="Arial" w:cs="Arial"/>
            </w:rPr>
            <w:t>Click here to enter text.</w:t>
          </w:r>
        </w:p>
      </w:docPartBody>
    </w:docPart>
    <w:docPart>
      <w:docPartPr>
        <w:name w:val="2A45C9F38D544EB7AC98F1ACC069B359"/>
        <w:category>
          <w:name w:val="General"/>
          <w:gallery w:val="placeholder"/>
        </w:category>
        <w:types>
          <w:type w:val="bbPlcHdr"/>
        </w:types>
        <w:behaviors>
          <w:behavior w:val="content"/>
        </w:behaviors>
        <w:guid w:val="{AF2DA6D2-CF20-4C1E-ABB8-50FA3FC44998}"/>
      </w:docPartPr>
      <w:docPartBody>
        <w:p w:rsidR="00216AF9" w:rsidRDefault="00216AF9">
          <w:pPr>
            <w:pStyle w:val="2A45C9F38D544EB7AC98F1ACC069B359"/>
          </w:pPr>
          <w:r w:rsidRPr="009B63C2">
            <w:rPr>
              <w:rStyle w:val="PlaceholderText"/>
              <w:rFonts w:ascii="Arial" w:hAnsi="Arial" w:cs="Arial"/>
            </w:rPr>
            <w:t>Click here to enter text.</w:t>
          </w:r>
        </w:p>
      </w:docPartBody>
    </w:docPart>
    <w:docPart>
      <w:docPartPr>
        <w:name w:val="7FB349CBC8634F1E80D31B4CDF756DCA"/>
        <w:category>
          <w:name w:val="General"/>
          <w:gallery w:val="placeholder"/>
        </w:category>
        <w:types>
          <w:type w:val="bbPlcHdr"/>
        </w:types>
        <w:behaviors>
          <w:behavior w:val="content"/>
        </w:behaviors>
        <w:guid w:val="{94670B02-8F14-4FF9-9151-4DD3AEBEA0D9}"/>
      </w:docPartPr>
      <w:docPartBody>
        <w:p w:rsidR="00216AF9" w:rsidRDefault="00216AF9">
          <w:pPr>
            <w:pStyle w:val="7FB349CBC8634F1E80D31B4CDF756DCA"/>
          </w:pPr>
          <w:r w:rsidRPr="009B63C2">
            <w:rPr>
              <w:rStyle w:val="PlaceholderText"/>
              <w:rFonts w:ascii="Arial" w:hAnsi="Arial" w:cs="Arial"/>
            </w:rPr>
            <w:t>Click here to enter text.</w:t>
          </w:r>
        </w:p>
      </w:docPartBody>
    </w:docPart>
    <w:docPart>
      <w:docPartPr>
        <w:name w:val="A37E225A3D744F95A15E4099103B298A"/>
        <w:category>
          <w:name w:val="General"/>
          <w:gallery w:val="placeholder"/>
        </w:category>
        <w:types>
          <w:type w:val="bbPlcHdr"/>
        </w:types>
        <w:behaviors>
          <w:behavior w:val="content"/>
        </w:behaviors>
        <w:guid w:val="{6BCE7BC6-074D-4A8E-A02E-21B3F16B5B34}"/>
      </w:docPartPr>
      <w:docPartBody>
        <w:p w:rsidR="00216AF9" w:rsidRDefault="00216AF9">
          <w:pPr>
            <w:pStyle w:val="A37E225A3D744F95A15E4099103B298A"/>
          </w:pPr>
          <w:r w:rsidRPr="009B63C2">
            <w:rPr>
              <w:rStyle w:val="PlaceholderText"/>
              <w:rFonts w:ascii="Arial" w:hAnsi="Arial" w:cs="Arial"/>
            </w:rPr>
            <w:t>Click here to enter text.</w:t>
          </w:r>
        </w:p>
      </w:docPartBody>
    </w:docPart>
    <w:docPart>
      <w:docPartPr>
        <w:name w:val="7E40E91B563F411C930BF136DBAFCBE3"/>
        <w:category>
          <w:name w:val="General"/>
          <w:gallery w:val="placeholder"/>
        </w:category>
        <w:types>
          <w:type w:val="bbPlcHdr"/>
        </w:types>
        <w:behaviors>
          <w:behavior w:val="content"/>
        </w:behaviors>
        <w:guid w:val="{25595E5F-DFBA-4E71-9FE9-08B51F6A2B75}"/>
      </w:docPartPr>
      <w:docPartBody>
        <w:p w:rsidR="00216AF9" w:rsidRDefault="00216AF9">
          <w:pPr>
            <w:pStyle w:val="7E40E91B563F411C930BF136DBAFCBE3"/>
          </w:pPr>
          <w:r w:rsidRPr="009B63C2">
            <w:rPr>
              <w:rStyle w:val="PlaceholderText"/>
              <w:rFonts w:ascii="Arial" w:hAnsi="Arial" w:cs="Arial"/>
            </w:rPr>
            <w:t>Click here to enter text.</w:t>
          </w:r>
        </w:p>
      </w:docPartBody>
    </w:docPart>
    <w:docPart>
      <w:docPartPr>
        <w:name w:val="8184535A857B4FE98F72DD210FA488BD"/>
        <w:category>
          <w:name w:val="General"/>
          <w:gallery w:val="placeholder"/>
        </w:category>
        <w:types>
          <w:type w:val="bbPlcHdr"/>
        </w:types>
        <w:behaviors>
          <w:behavior w:val="content"/>
        </w:behaviors>
        <w:guid w:val="{74CC44A5-DE8A-4B68-8313-253171C36B45}"/>
      </w:docPartPr>
      <w:docPartBody>
        <w:p w:rsidR="00216AF9" w:rsidRDefault="00216AF9">
          <w:pPr>
            <w:pStyle w:val="8184535A857B4FE98F72DD210FA488BD"/>
          </w:pPr>
          <w:r w:rsidRPr="009B63C2">
            <w:rPr>
              <w:rStyle w:val="PlaceholderText"/>
              <w:rFonts w:ascii="Arial" w:hAnsi="Arial" w:cs="Arial"/>
            </w:rPr>
            <w:t>Click here to enter text.</w:t>
          </w:r>
        </w:p>
      </w:docPartBody>
    </w:docPart>
    <w:docPart>
      <w:docPartPr>
        <w:name w:val="2CFB94A205B44B51A70619B7C568B5D8"/>
        <w:category>
          <w:name w:val="General"/>
          <w:gallery w:val="placeholder"/>
        </w:category>
        <w:types>
          <w:type w:val="bbPlcHdr"/>
        </w:types>
        <w:behaviors>
          <w:behavior w:val="content"/>
        </w:behaviors>
        <w:guid w:val="{F567F7EE-D8E8-452C-B40A-31E8CCC4B7BC}"/>
      </w:docPartPr>
      <w:docPartBody>
        <w:p w:rsidR="00216AF9" w:rsidRDefault="00216AF9">
          <w:pPr>
            <w:pStyle w:val="2CFB94A205B44B51A70619B7C568B5D8"/>
          </w:pPr>
          <w:r w:rsidRPr="009B63C2">
            <w:rPr>
              <w:rStyle w:val="PlaceholderText"/>
              <w:rFonts w:ascii="Arial" w:hAnsi="Arial" w:cs="Arial"/>
            </w:rPr>
            <w:t>Click here to enter text.</w:t>
          </w:r>
        </w:p>
      </w:docPartBody>
    </w:docPart>
    <w:docPart>
      <w:docPartPr>
        <w:name w:val="F640455395B54ED2ABC01D79A7D346B2"/>
        <w:category>
          <w:name w:val="General"/>
          <w:gallery w:val="placeholder"/>
        </w:category>
        <w:types>
          <w:type w:val="bbPlcHdr"/>
        </w:types>
        <w:behaviors>
          <w:behavior w:val="content"/>
        </w:behaviors>
        <w:guid w:val="{40D87205-C7A2-4C38-8486-267AA71A2054}"/>
      </w:docPartPr>
      <w:docPartBody>
        <w:p w:rsidR="00216AF9" w:rsidRDefault="00216AF9">
          <w:pPr>
            <w:pStyle w:val="F640455395B54ED2ABC01D79A7D346B2"/>
          </w:pPr>
          <w:r w:rsidRPr="009B63C2">
            <w:rPr>
              <w:rStyle w:val="PlaceholderText"/>
              <w:rFonts w:ascii="Arial" w:hAnsi="Arial" w:cs="Arial"/>
            </w:rPr>
            <w:t>Click here to enter text.</w:t>
          </w:r>
        </w:p>
      </w:docPartBody>
    </w:docPart>
    <w:docPart>
      <w:docPartPr>
        <w:name w:val="A52C70E02FE64EFCA40AC50095B812B2"/>
        <w:category>
          <w:name w:val="General"/>
          <w:gallery w:val="placeholder"/>
        </w:category>
        <w:types>
          <w:type w:val="bbPlcHdr"/>
        </w:types>
        <w:behaviors>
          <w:behavior w:val="content"/>
        </w:behaviors>
        <w:guid w:val="{0E9CBBF4-C54F-43D4-B31E-41046B3EF853}"/>
      </w:docPartPr>
      <w:docPartBody>
        <w:p w:rsidR="00216AF9" w:rsidRDefault="00216AF9">
          <w:pPr>
            <w:pStyle w:val="A52C70E02FE64EFCA40AC50095B812B2"/>
          </w:pPr>
          <w:r w:rsidRPr="009B63C2">
            <w:rPr>
              <w:rStyle w:val="PlaceholderText"/>
              <w:rFonts w:ascii="Arial" w:hAnsi="Arial" w:cs="Arial"/>
            </w:rPr>
            <w:t>Click here to enter text.</w:t>
          </w:r>
        </w:p>
      </w:docPartBody>
    </w:docPart>
    <w:docPart>
      <w:docPartPr>
        <w:name w:val="5BCBBBA989904018A79AA575C44C34E4"/>
        <w:category>
          <w:name w:val="General"/>
          <w:gallery w:val="placeholder"/>
        </w:category>
        <w:types>
          <w:type w:val="bbPlcHdr"/>
        </w:types>
        <w:behaviors>
          <w:behavior w:val="content"/>
        </w:behaviors>
        <w:guid w:val="{99BB309F-3683-443C-B3D7-B4DF1D5F3FDE}"/>
      </w:docPartPr>
      <w:docPartBody>
        <w:p w:rsidR="00216AF9" w:rsidRDefault="00216AF9">
          <w:pPr>
            <w:pStyle w:val="5BCBBBA989904018A79AA575C44C34E4"/>
          </w:pPr>
          <w:r w:rsidRPr="009B63C2">
            <w:rPr>
              <w:rStyle w:val="PlaceholderText"/>
              <w:rFonts w:ascii="Arial" w:hAnsi="Arial" w:cs="Arial"/>
            </w:rPr>
            <w:t>Click here to enter text.</w:t>
          </w:r>
        </w:p>
      </w:docPartBody>
    </w:docPart>
    <w:docPart>
      <w:docPartPr>
        <w:name w:val="4DD09F74A20C4B4DAC1BF3DFFB530772"/>
        <w:category>
          <w:name w:val="General"/>
          <w:gallery w:val="placeholder"/>
        </w:category>
        <w:types>
          <w:type w:val="bbPlcHdr"/>
        </w:types>
        <w:behaviors>
          <w:behavior w:val="content"/>
        </w:behaviors>
        <w:guid w:val="{0DF6938D-38D8-47BA-92A3-944280A4E8C7}"/>
      </w:docPartPr>
      <w:docPartBody>
        <w:p w:rsidR="00216AF9" w:rsidRDefault="00216AF9">
          <w:pPr>
            <w:pStyle w:val="4DD09F74A20C4B4DAC1BF3DFFB530772"/>
          </w:pPr>
          <w:r w:rsidRPr="009B63C2">
            <w:rPr>
              <w:rStyle w:val="PlaceholderText"/>
              <w:rFonts w:ascii="Arial" w:hAnsi="Arial" w:cs="Arial"/>
            </w:rPr>
            <w:t>Click here to enter text.</w:t>
          </w:r>
        </w:p>
      </w:docPartBody>
    </w:docPart>
    <w:docPart>
      <w:docPartPr>
        <w:name w:val="97E9D1E544E04E2FA8BD059D11D77308"/>
        <w:category>
          <w:name w:val="General"/>
          <w:gallery w:val="placeholder"/>
        </w:category>
        <w:types>
          <w:type w:val="bbPlcHdr"/>
        </w:types>
        <w:behaviors>
          <w:behavior w:val="content"/>
        </w:behaviors>
        <w:guid w:val="{F42C07B5-31B9-4622-B626-B34871D43881}"/>
      </w:docPartPr>
      <w:docPartBody>
        <w:p w:rsidR="00216AF9" w:rsidRDefault="00216AF9">
          <w:pPr>
            <w:pStyle w:val="97E9D1E544E04E2FA8BD059D11D77308"/>
          </w:pPr>
          <w:r w:rsidRPr="009B63C2">
            <w:rPr>
              <w:rStyle w:val="PlaceholderText"/>
              <w:rFonts w:ascii="Arial" w:hAnsi="Arial" w:cs="Arial"/>
            </w:rPr>
            <w:t>Click here to enter text.</w:t>
          </w:r>
        </w:p>
      </w:docPartBody>
    </w:docPart>
    <w:docPart>
      <w:docPartPr>
        <w:name w:val="A2F2A201205F4997940A188068B5C143"/>
        <w:category>
          <w:name w:val="General"/>
          <w:gallery w:val="placeholder"/>
        </w:category>
        <w:types>
          <w:type w:val="bbPlcHdr"/>
        </w:types>
        <w:behaviors>
          <w:behavior w:val="content"/>
        </w:behaviors>
        <w:guid w:val="{F02C1A08-0311-4017-83F2-EF23B28FF141}"/>
      </w:docPartPr>
      <w:docPartBody>
        <w:p w:rsidR="00216AF9" w:rsidRDefault="00216AF9">
          <w:pPr>
            <w:pStyle w:val="A2F2A201205F4997940A188068B5C143"/>
          </w:pPr>
          <w:r w:rsidRPr="009B63C2">
            <w:rPr>
              <w:rStyle w:val="PlaceholderText"/>
              <w:rFonts w:ascii="Arial" w:hAnsi="Arial" w:cs="Arial"/>
            </w:rPr>
            <w:t>Click here to enter text.</w:t>
          </w:r>
        </w:p>
      </w:docPartBody>
    </w:docPart>
    <w:docPart>
      <w:docPartPr>
        <w:name w:val="04ADBC1AF052440AB58FD88D8202D1D6"/>
        <w:category>
          <w:name w:val="General"/>
          <w:gallery w:val="placeholder"/>
        </w:category>
        <w:types>
          <w:type w:val="bbPlcHdr"/>
        </w:types>
        <w:behaviors>
          <w:behavior w:val="content"/>
        </w:behaviors>
        <w:guid w:val="{E851F44E-4CE0-4576-8D64-BCA36EA9E3B8}"/>
      </w:docPartPr>
      <w:docPartBody>
        <w:p w:rsidR="00216AF9" w:rsidRDefault="00216AF9">
          <w:pPr>
            <w:pStyle w:val="04ADBC1AF052440AB58FD88D8202D1D6"/>
          </w:pPr>
          <w:r w:rsidRPr="008E6AB1">
            <w:rPr>
              <w:rStyle w:val="PlaceholderText"/>
              <w:rFonts w:ascii="Arial" w:hAnsi="Arial" w:cs="Arial"/>
            </w:rPr>
            <w:t>Click here to enter text.</w:t>
          </w:r>
        </w:p>
      </w:docPartBody>
    </w:docPart>
    <w:docPart>
      <w:docPartPr>
        <w:name w:val="4BF2AAC9798844279E19AC040A894C32"/>
        <w:category>
          <w:name w:val="General"/>
          <w:gallery w:val="placeholder"/>
        </w:category>
        <w:types>
          <w:type w:val="bbPlcHdr"/>
        </w:types>
        <w:behaviors>
          <w:behavior w:val="content"/>
        </w:behaviors>
        <w:guid w:val="{116A3400-954C-45D1-8041-50EA6EE0BEBF}"/>
      </w:docPartPr>
      <w:docPartBody>
        <w:p w:rsidR="00216AF9" w:rsidRDefault="00216AF9">
          <w:pPr>
            <w:pStyle w:val="4BF2AAC9798844279E19AC040A894C32"/>
          </w:pPr>
          <w:r w:rsidRPr="008E6AB1">
            <w:rPr>
              <w:rStyle w:val="PlaceholderText"/>
              <w:rFonts w:ascii="Arial" w:hAnsi="Arial" w:cs="Arial"/>
            </w:rPr>
            <w:t>Click here to enter text.</w:t>
          </w:r>
        </w:p>
      </w:docPartBody>
    </w:docPart>
    <w:docPart>
      <w:docPartPr>
        <w:name w:val="1D8F718F231A473AA24C8EBE96DDD11D"/>
        <w:category>
          <w:name w:val="General"/>
          <w:gallery w:val="placeholder"/>
        </w:category>
        <w:types>
          <w:type w:val="bbPlcHdr"/>
        </w:types>
        <w:behaviors>
          <w:behavior w:val="content"/>
        </w:behaviors>
        <w:guid w:val="{8FB2009D-8BFB-4F93-A104-DAA8ECCEA32C}"/>
      </w:docPartPr>
      <w:docPartBody>
        <w:p w:rsidR="00216AF9" w:rsidRDefault="00216AF9">
          <w:pPr>
            <w:pStyle w:val="1D8F718F231A473AA24C8EBE96DDD11D"/>
          </w:pPr>
          <w:r w:rsidRPr="00C239A7">
            <w:rPr>
              <w:rStyle w:val="PlaceholderText"/>
              <w:rFonts w:ascii="Arial" w:hAnsi="Arial" w:cs="Arial"/>
            </w:rPr>
            <w:t>Click here to enter a date.</w:t>
          </w:r>
        </w:p>
      </w:docPartBody>
    </w:docPart>
    <w:docPart>
      <w:docPartPr>
        <w:name w:val="CF51346C42494093B5ECF09AFC5C3D49"/>
        <w:category>
          <w:name w:val="General"/>
          <w:gallery w:val="placeholder"/>
        </w:category>
        <w:types>
          <w:type w:val="bbPlcHdr"/>
        </w:types>
        <w:behaviors>
          <w:behavior w:val="content"/>
        </w:behaviors>
        <w:guid w:val="{9C0E8EC8-724F-4033-ABC9-E8EF9A794546}"/>
      </w:docPartPr>
      <w:docPartBody>
        <w:p w:rsidR="00216AF9" w:rsidRDefault="00216AF9">
          <w:pPr>
            <w:pStyle w:val="CF51346C42494093B5ECF09AFC5C3D49"/>
          </w:pPr>
          <w:r w:rsidRPr="005C7567">
            <w:rPr>
              <w:rStyle w:val="PlaceholderText"/>
              <w:rFonts w:ascii="Arial" w:hAnsi="Arial" w:cs="Arial"/>
            </w:rPr>
            <w:t>Click here to enter text.</w:t>
          </w:r>
        </w:p>
      </w:docPartBody>
    </w:docPart>
    <w:docPart>
      <w:docPartPr>
        <w:name w:val="897E3E21ADAB413FB0FCC38A97FCA338"/>
        <w:category>
          <w:name w:val="General"/>
          <w:gallery w:val="placeholder"/>
        </w:category>
        <w:types>
          <w:type w:val="bbPlcHdr"/>
        </w:types>
        <w:behaviors>
          <w:behavior w:val="content"/>
        </w:behaviors>
        <w:guid w:val="{03AC3C88-5BA8-4707-B9C7-C18D100873AA}"/>
      </w:docPartPr>
      <w:docPartBody>
        <w:p w:rsidR="00216AF9" w:rsidRDefault="00216AF9">
          <w:pPr>
            <w:pStyle w:val="897E3E21ADAB413FB0FCC38A97FCA338"/>
          </w:pPr>
          <w:r w:rsidRPr="005C7567">
            <w:rPr>
              <w:rStyle w:val="PlaceholderText"/>
              <w:rFonts w:ascii="Arial" w:hAnsi="Arial" w:cs="Arial"/>
            </w:rPr>
            <w:t>Click here to enter text.</w:t>
          </w:r>
        </w:p>
      </w:docPartBody>
    </w:docPart>
    <w:docPart>
      <w:docPartPr>
        <w:name w:val="EAD36AC58CC3499C8F09DE04D4613D50"/>
        <w:category>
          <w:name w:val="General"/>
          <w:gallery w:val="placeholder"/>
        </w:category>
        <w:types>
          <w:type w:val="bbPlcHdr"/>
        </w:types>
        <w:behaviors>
          <w:behavior w:val="content"/>
        </w:behaviors>
        <w:guid w:val="{2BC9D860-8ADD-4ED0-B190-849ACE000AEF}"/>
      </w:docPartPr>
      <w:docPartBody>
        <w:p w:rsidR="00216AF9" w:rsidRDefault="00216AF9">
          <w:pPr>
            <w:pStyle w:val="EAD36AC58CC3499C8F09DE04D4613D50"/>
          </w:pPr>
          <w:r w:rsidRPr="005C7567">
            <w:rPr>
              <w:rStyle w:val="PlaceholderText"/>
              <w:rFonts w:ascii="Arial" w:hAnsi="Arial" w:cs="Arial"/>
            </w:rPr>
            <w:t>Click here to enter text.</w:t>
          </w:r>
        </w:p>
      </w:docPartBody>
    </w:docPart>
    <w:docPart>
      <w:docPartPr>
        <w:name w:val="84536859615A40FFA6360C146386B3C8"/>
        <w:category>
          <w:name w:val="General"/>
          <w:gallery w:val="placeholder"/>
        </w:category>
        <w:types>
          <w:type w:val="bbPlcHdr"/>
        </w:types>
        <w:behaviors>
          <w:behavior w:val="content"/>
        </w:behaviors>
        <w:guid w:val="{7726EE24-E84C-48F1-8D1B-9FDA8D60F7A0}"/>
      </w:docPartPr>
      <w:docPartBody>
        <w:p w:rsidR="00216AF9" w:rsidRDefault="00216AF9">
          <w:pPr>
            <w:pStyle w:val="84536859615A40FFA6360C146386B3C8"/>
          </w:pPr>
          <w:r w:rsidRPr="005C7567">
            <w:rPr>
              <w:rStyle w:val="PlaceholderText"/>
              <w:rFonts w:ascii="Arial" w:hAnsi="Arial" w:cs="Arial"/>
            </w:rPr>
            <w:t>Click here to enter text.</w:t>
          </w:r>
        </w:p>
      </w:docPartBody>
    </w:docPart>
    <w:docPart>
      <w:docPartPr>
        <w:name w:val="0275178DB6E7469C9C67E414291C1143"/>
        <w:category>
          <w:name w:val="General"/>
          <w:gallery w:val="placeholder"/>
        </w:category>
        <w:types>
          <w:type w:val="bbPlcHdr"/>
        </w:types>
        <w:behaviors>
          <w:behavior w:val="content"/>
        </w:behaviors>
        <w:guid w:val="{633F9004-FC1A-4492-9647-75F0A55C7BDE}"/>
      </w:docPartPr>
      <w:docPartBody>
        <w:p w:rsidR="00216AF9" w:rsidRDefault="00216AF9">
          <w:pPr>
            <w:pStyle w:val="0275178DB6E7469C9C67E414291C1143"/>
          </w:pPr>
          <w:r w:rsidRPr="005C7567">
            <w:rPr>
              <w:rStyle w:val="PlaceholderText"/>
              <w:rFonts w:ascii="Arial" w:hAnsi="Arial" w:cs="Arial"/>
            </w:rPr>
            <w:t>Click here to enter text.</w:t>
          </w:r>
        </w:p>
      </w:docPartBody>
    </w:docPart>
    <w:docPart>
      <w:docPartPr>
        <w:name w:val="B8999FD675D14F739B52CC99046B3951"/>
        <w:category>
          <w:name w:val="General"/>
          <w:gallery w:val="placeholder"/>
        </w:category>
        <w:types>
          <w:type w:val="bbPlcHdr"/>
        </w:types>
        <w:behaviors>
          <w:behavior w:val="content"/>
        </w:behaviors>
        <w:guid w:val="{C16008C8-02F9-4F2A-90A1-59387513C070}"/>
      </w:docPartPr>
      <w:docPartBody>
        <w:p w:rsidR="00216AF9" w:rsidRDefault="00216AF9">
          <w:pPr>
            <w:pStyle w:val="B8999FD675D14F739B52CC99046B3951"/>
          </w:pPr>
          <w:r w:rsidRPr="005C7567">
            <w:rPr>
              <w:rStyle w:val="PlaceholderText"/>
              <w:rFonts w:ascii="Arial" w:hAnsi="Arial" w:cs="Arial"/>
            </w:rPr>
            <w:t>Click here to enter text.</w:t>
          </w:r>
        </w:p>
      </w:docPartBody>
    </w:docPart>
    <w:docPart>
      <w:docPartPr>
        <w:name w:val="B793E15EF5714055AB11606E7BC261B1"/>
        <w:category>
          <w:name w:val="General"/>
          <w:gallery w:val="placeholder"/>
        </w:category>
        <w:types>
          <w:type w:val="bbPlcHdr"/>
        </w:types>
        <w:behaviors>
          <w:behavior w:val="content"/>
        </w:behaviors>
        <w:guid w:val="{C866C407-9EC0-4F44-BCB5-B0F11C905CE3}"/>
      </w:docPartPr>
      <w:docPartBody>
        <w:p w:rsidR="00216AF9" w:rsidRDefault="00216AF9">
          <w:pPr>
            <w:pStyle w:val="B793E15EF5714055AB11606E7BC261B1"/>
          </w:pPr>
          <w:r w:rsidRPr="005C7567">
            <w:rPr>
              <w:rStyle w:val="PlaceholderText"/>
              <w:rFonts w:ascii="Arial" w:hAnsi="Arial" w:cs="Arial"/>
            </w:rPr>
            <w:t>Click here to enter text.</w:t>
          </w:r>
        </w:p>
      </w:docPartBody>
    </w:docPart>
    <w:docPart>
      <w:docPartPr>
        <w:name w:val="22E6B3B2931B438C87B03ABFD277B16E"/>
        <w:category>
          <w:name w:val="General"/>
          <w:gallery w:val="placeholder"/>
        </w:category>
        <w:types>
          <w:type w:val="bbPlcHdr"/>
        </w:types>
        <w:behaviors>
          <w:behavior w:val="content"/>
        </w:behaviors>
        <w:guid w:val="{D555BE69-67CE-476B-858B-672AADD61C43}"/>
      </w:docPartPr>
      <w:docPartBody>
        <w:p w:rsidR="00216AF9" w:rsidRDefault="00216AF9">
          <w:pPr>
            <w:pStyle w:val="22E6B3B2931B438C87B03ABFD277B16E"/>
          </w:pPr>
          <w:r w:rsidRPr="00C239A7">
            <w:rPr>
              <w:rStyle w:val="PlaceholderText"/>
              <w:rFonts w:ascii="Arial" w:hAnsi="Arial" w:cs="Arial"/>
            </w:rPr>
            <w:t>Click here to enter a date.</w:t>
          </w:r>
        </w:p>
      </w:docPartBody>
    </w:docPart>
    <w:docPart>
      <w:docPartPr>
        <w:name w:val="647E267DF4434358A178A36D5D961CB3"/>
        <w:category>
          <w:name w:val="General"/>
          <w:gallery w:val="placeholder"/>
        </w:category>
        <w:types>
          <w:type w:val="bbPlcHdr"/>
        </w:types>
        <w:behaviors>
          <w:behavior w:val="content"/>
        </w:behaviors>
        <w:guid w:val="{A2D71C3F-4B13-4BE1-A621-B72D64594623}"/>
      </w:docPartPr>
      <w:docPartBody>
        <w:p w:rsidR="00216AF9" w:rsidRDefault="00216AF9">
          <w:pPr>
            <w:pStyle w:val="647E267DF4434358A178A36D5D961CB3"/>
          </w:pPr>
          <w:r w:rsidRPr="008D298B">
            <w:rPr>
              <w:rFonts w:ascii="Arial" w:hAnsi="Arial" w:cs="Arial"/>
              <w:caps/>
              <w:color w:val="FF0000"/>
            </w:rPr>
            <w:t>Bidder to insert Company name here</w:t>
          </w:r>
        </w:p>
      </w:docPartBody>
    </w:docPart>
    <w:docPart>
      <w:docPartPr>
        <w:name w:val="B1B9ADD69F3D47B099810B04E99CC300"/>
        <w:category>
          <w:name w:val="General"/>
          <w:gallery w:val="placeholder"/>
        </w:category>
        <w:types>
          <w:type w:val="bbPlcHdr"/>
        </w:types>
        <w:behaviors>
          <w:behavior w:val="content"/>
        </w:behaviors>
        <w:guid w:val="{FF6D4A37-509D-465E-820F-768454A5AF32}"/>
      </w:docPartPr>
      <w:docPartBody>
        <w:p w:rsidR="00216AF9" w:rsidRDefault="00216AF9">
          <w:pPr>
            <w:pStyle w:val="B1B9ADD69F3D47B099810B04E99CC300"/>
          </w:pPr>
          <w:r w:rsidRPr="00C239A7">
            <w:rPr>
              <w:rStyle w:val="PlaceholderText"/>
              <w:rFonts w:ascii="Arial" w:hAnsi="Arial" w:cs="Arial"/>
              <w:sz w:val="20"/>
            </w:rPr>
            <w:t>Click here to enter text.</w:t>
          </w:r>
        </w:p>
      </w:docPartBody>
    </w:docPart>
    <w:docPart>
      <w:docPartPr>
        <w:name w:val="DE67FF3CF76C45D2BF868015B90292B0"/>
        <w:category>
          <w:name w:val="General"/>
          <w:gallery w:val="placeholder"/>
        </w:category>
        <w:types>
          <w:type w:val="bbPlcHdr"/>
        </w:types>
        <w:behaviors>
          <w:behavior w:val="content"/>
        </w:behaviors>
        <w:guid w:val="{11376BAA-5FBB-4421-A606-E506DEC3FF78}"/>
      </w:docPartPr>
      <w:docPartBody>
        <w:p w:rsidR="00216AF9" w:rsidRDefault="00216AF9">
          <w:pPr>
            <w:pStyle w:val="DE67FF3CF76C45D2BF868015B90292B0"/>
          </w:pPr>
          <w:r w:rsidRPr="00C239A7">
            <w:rPr>
              <w:rStyle w:val="PlaceholderText"/>
              <w:rFonts w:ascii="Arial" w:hAnsi="Arial" w:cs="Arial"/>
              <w:sz w:val="20"/>
            </w:rPr>
            <w:t>Click here to enter text.</w:t>
          </w:r>
        </w:p>
      </w:docPartBody>
    </w:docPart>
    <w:docPart>
      <w:docPartPr>
        <w:name w:val="DA9B938EF0524316A6191F7DDBD9BA09"/>
        <w:category>
          <w:name w:val="General"/>
          <w:gallery w:val="placeholder"/>
        </w:category>
        <w:types>
          <w:type w:val="bbPlcHdr"/>
        </w:types>
        <w:behaviors>
          <w:behavior w:val="content"/>
        </w:behaviors>
        <w:guid w:val="{CD558AEB-6239-4860-A5BE-96CF1D5DCA40}"/>
      </w:docPartPr>
      <w:docPartBody>
        <w:p w:rsidR="00216AF9" w:rsidRDefault="00216AF9">
          <w:pPr>
            <w:pStyle w:val="DA9B938EF0524316A6191F7DDBD9BA09"/>
          </w:pPr>
          <w:r w:rsidRPr="00C239A7">
            <w:rPr>
              <w:rStyle w:val="PlaceholderText"/>
              <w:rFonts w:ascii="Arial" w:hAnsi="Arial" w:cs="Arial"/>
              <w:sz w:val="20"/>
            </w:rPr>
            <w:t>Click here to enter text.</w:t>
          </w:r>
        </w:p>
      </w:docPartBody>
    </w:docPart>
    <w:docPart>
      <w:docPartPr>
        <w:name w:val="6BA6EBF75316456484EF6C2131B9C0A2"/>
        <w:category>
          <w:name w:val="General"/>
          <w:gallery w:val="placeholder"/>
        </w:category>
        <w:types>
          <w:type w:val="bbPlcHdr"/>
        </w:types>
        <w:behaviors>
          <w:behavior w:val="content"/>
        </w:behaviors>
        <w:guid w:val="{377384D3-5B68-4AA5-9975-D58F80E0649B}"/>
      </w:docPartPr>
      <w:docPartBody>
        <w:p w:rsidR="00216AF9" w:rsidRDefault="00216AF9">
          <w:pPr>
            <w:pStyle w:val="6BA6EBF75316456484EF6C2131B9C0A2"/>
          </w:pPr>
          <w:r w:rsidRPr="00C239A7">
            <w:rPr>
              <w:rStyle w:val="PlaceholderText"/>
              <w:rFonts w:ascii="Arial" w:hAnsi="Arial" w:cs="Arial"/>
              <w:sz w:val="20"/>
            </w:rPr>
            <w:t>Click here to enter text.</w:t>
          </w:r>
        </w:p>
      </w:docPartBody>
    </w:docPart>
    <w:docPart>
      <w:docPartPr>
        <w:name w:val="37CD812B24EC4232873AFA563AE2A913"/>
        <w:category>
          <w:name w:val="General"/>
          <w:gallery w:val="placeholder"/>
        </w:category>
        <w:types>
          <w:type w:val="bbPlcHdr"/>
        </w:types>
        <w:behaviors>
          <w:behavior w:val="content"/>
        </w:behaviors>
        <w:guid w:val="{D235571F-2EDD-42F2-830F-2558DD9DFE02}"/>
      </w:docPartPr>
      <w:docPartBody>
        <w:p w:rsidR="00216AF9" w:rsidRDefault="00216AF9">
          <w:pPr>
            <w:pStyle w:val="37CD812B24EC4232873AFA563AE2A913"/>
          </w:pPr>
          <w:r w:rsidRPr="00C239A7">
            <w:rPr>
              <w:rStyle w:val="PlaceholderText"/>
              <w:rFonts w:ascii="Arial" w:hAnsi="Arial" w:cs="Arial"/>
              <w:sz w:val="20"/>
            </w:rPr>
            <w:t>Click here to enter text.</w:t>
          </w:r>
        </w:p>
      </w:docPartBody>
    </w:docPart>
    <w:docPart>
      <w:docPartPr>
        <w:name w:val="8BA2923E04834A419401F68F8E3CF411"/>
        <w:category>
          <w:name w:val="General"/>
          <w:gallery w:val="placeholder"/>
        </w:category>
        <w:types>
          <w:type w:val="bbPlcHdr"/>
        </w:types>
        <w:behaviors>
          <w:behavior w:val="content"/>
        </w:behaviors>
        <w:guid w:val="{A874B0E1-5A14-4E40-B32B-0B7B22707A90}"/>
      </w:docPartPr>
      <w:docPartBody>
        <w:p w:rsidR="00216AF9" w:rsidRDefault="00216AF9">
          <w:pPr>
            <w:pStyle w:val="8BA2923E04834A419401F68F8E3CF411"/>
          </w:pPr>
          <w:r w:rsidRPr="00C239A7">
            <w:rPr>
              <w:rStyle w:val="PlaceholderText"/>
              <w:rFonts w:ascii="Arial" w:hAnsi="Arial" w:cs="Arial"/>
              <w:sz w:val="20"/>
            </w:rPr>
            <w:t>Click here to enter text.</w:t>
          </w:r>
        </w:p>
      </w:docPartBody>
    </w:docPart>
    <w:docPart>
      <w:docPartPr>
        <w:name w:val="94FB9FEE12984970A5D81F151C053B24"/>
        <w:category>
          <w:name w:val="General"/>
          <w:gallery w:val="placeholder"/>
        </w:category>
        <w:types>
          <w:type w:val="bbPlcHdr"/>
        </w:types>
        <w:behaviors>
          <w:behavior w:val="content"/>
        </w:behaviors>
        <w:guid w:val="{16E7CCAC-2028-460D-98D0-1AB889378DE8}"/>
      </w:docPartPr>
      <w:docPartBody>
        <w:p w:rsidR="00216AF9" w:rsidRDefault="00216AF9">
          <w:pPr>
            <w:pStyle w:val="94FB9FEE12984970A5D81F151C053B24"/>
          </w:pPr>
          <w:r w:rsidRPr="00C239A7">
            <w:rPr>
              <w:rStyle w:val="PlaceholderText"/>
              <w:rFonts w:ascii="Arial" w:hAnsi="Arial" w:cs="Arial"/>
              <w:sz w:val="20"/>
            </w:rPr>
            <w:t>Click here to enter text.</w:t>
          </w:r>
        </w:p>
      </w:docPartBody>
    </w:docPart>
    <w:docPart>
      <w:docPartPr>
        <w:name w:val="C30E1E3D71D64C038C535CC91BAFB047"/>
        <w:category>
          <w:name w:val="General"/>
          <w:gallery w:val="placeholder"/>
        </w:category>
        <w:types>
          <w:type w:val="bbPlcHdr"/>
        </w:types>
        <w:behaviors>
          <w:behavior w:val="content"/>
        </w:behaviors>
        <w:guid w:val="{430AB917-442E-44A9-94AA-F23BDA8A36FE}"/>
      </w:docPartPr>
      <w:docPartBody>
        <w:p w:rsidR="00216AF9" w:rsidRDefault="00216AF9">
          <w:pPr>
            <w:pStyle w:val="C30E1E3D71D64C038C535CC91BAFB047"/>
          </w:pPr>
          <w:r w:rsidRPr="00C239A7">
            <w:rPr>
              <w:rStyle w:val="PlaceholderText"/>
              <w:rFonts w:ascii="Arial" w:hAnsi="Arial" w:cs="Arial"/>
              <w:sz w:val="20"/>
            </w:rPr>
            <w:t>Click here to enter text.</w:t>
          </w:r>
        </w:p>
      </w:docPartBody>
    </w:docPart>
    <w:docPart>
      <w:docPartPr>
        <w:name w:val="1E7787751ADC4B719482B72AFD26BCB5"/>
        <w:category>
          <w:name w:val="General"/>
          <w:gallery w:val="placeholder"/>
        </w:category>
        <w:types>
          <w:type w:val="bbPlcHdr"/>
        </w:types>
        <w:behaviors>
          <w:behavior w:val="content"/>
        </w:behaviors>
        <w:guid w:val="{D2E84FC1-8C5D-4434-92B8-B4B31B5FFC48}"/>
      </w:docPartPr>
      <w:docPartBody>
        <w:p w:rsidR="00216AF9" w:rsidRDefault="00216AF9">
          <w:pPr>
            <w:pStyle w:val="1E7787751ADC4B719482B72AFD26BCB5"/>
          </w:pPr>
          <w:r w:rsidRPr="00C239A7">
            <w:rPr>
              <w:rStyle w:val="PlaceholderText"/>
              <w:rFonts w:ascii="Arial" w:hAnsi="Arial" w:cs="Arial"/>
              <w:sz w:val="20"/>
            </w:rPr>
            <w:t>Click here to enter text.</w:t>
          </w:r>
        </w:p>
      </w:docPartBody>
    </w:docPart>
    <w:docPart>
      <w:docPartPr>
        <w:name w:val="F3A4E7A4191042CDBF7942BA15D074A2"/>
        <w:category>
          <w:name w:val="General"/>
          <w:gallery w:val="placeholder"/>
        </w:category>
        <w:types>
          <w:type w:val="bbPlcHdr"/>
        </w:types>
        <w:behaviors>
          <w:behavior w:val="content"/>
        </w:behaviors>
        <w:guid w:val="{A5285960-EFD4-48D6-8111-A5F93529AC07}"/>
      </w:docPartPr>
      <w:docPartBody>
        <w:p w:rsidR="00216AF9" w:rsidRDefault="00216AF9">
          <w:pPr>
            <w:pStyle w:val="F3A4E7A4191042CDBF7942BA15D074A2"/>
          </w:pPr>
          <w:r w:rsidRPr="00C239A7">
            <w:rPr>
              <w:rStyle w:val="PlaceholderText"/>
              <w:rFonts w:ascii="Arial" w:hAnsi="Arial" w:cs="Arial"/>
              <w:sz w:val="20"/>
            </w:rPr>
            <w:t>Click here to enter text.</w:t>
          </w:r>
        </w:p>
      </w:docPartBody>
    </w:docPart>
    <w:docPart>
      <w:docPartPr>
        <w:name w:val="81D5EFE91A454B57A178FF073F8F457A"/>
        <w:category>
          <w:name w:val="General"/>
          <w:gallery w:val="placeholder"/>
        </w:category>
        <w:types>
          <w:type w:val="bbPlcHdr"/>
        </w:types>
        <w:behaviors>
          <w:behavior w:val="content"/>
        </w:behaviors>
        <w:guid w:val="{AB68B1C4-14FC-4636-9418-93EFECBC9FF5}"/>
      </w:docPartPr>
      <w:docPartBody>
        <w:p w:rsidR="00216AF9" w:rsidRDefault="00216AF9">
          <w:pPr>
            <w:pStyle w:val="81D5EFE91A454B57A178FF073F8F457A"/>
          </w:pPr>
          <w:r w:rsidRPr="00C239A7">
            <w:rPr>
              <w:rStyle w:val="PlaceholderText"/>
              <w:rFonts w:ascii="Arial" w:hAnsi="Arial" w:cs="Arial"/>
              <w:sz w:val="20"/>
            </w:rPr>
            <w:t>Click here to enter text.</w:t>
          </w:r>
        </w:p>
      </w:docPartBody>
    </w:docPart>
    <w:docPart>
      <w:docPartPr>
        <w:name w:val="6EE8DC62BA43439D9A0B9EFAF5E0D375"/>
        <w:category>
          <w:name w:val="General"/>
          <w:gallery w:val="placeholder"/>
        </w:category>
        <w:types>
          <w:type w:val="bbPlcHdr"/>
        </w:types>
        <w:behaviors>
          <w:behavior w:val="content"/>
        </w:behaviors>
        <w:guid w:val="{AB7742AF-A3F4-49AD-A12F-7C03C4177BAA}"/>
      </w:docPartPr>
      <w:docPartBody>
        <w:p w:rsidR="00216AF9" w:rsidRDefault="00216AF9">
          <w:pPr>
            <w:pStyle w:val="6EE8DC62BA43439D9A0B9EFAF5E0D375"/>
          </w:pPr>
          <w:r w:rsidRPr="00C239A7">
            <w:rPr>
              <w:rStyle w:val="PlaceholderText"/>
              <w:rFonts w:ascii="Arial" w:hAnsi="Arial" w:cs="Arial"/>
              <w:sz w:val="20"/>
            </w:rPr>
            <w:t>Click here to enter text.</w:t>
          </w:r>
        </w:p>
      </w:docPartBody>
    </w:docPart>
    <w:docPart>
      <w:docPartPr>
        <w:name w:val="E679A963F5EB41F184AB9BC48A64E9EB"/>
        <w:category>
          <w:name w:val="General"/>
          <w:gallery w:val="placeholder"/>
        </w:category>
        <w:types>
          <w:type w:val="bbPlcHdr"/>
        </w:types>
        <w:behaviors>
          <w:behavior w:val="content"/>
        </w:behaviors>
        <w:guid w:val="{8B8DD037-F13D-4CB0-907F-C98CB6E6E8E1}"/>
      </w:docPartPr>
      <w:docPartBody>
        <w:p w:rsidR="00216AF9" w:rsidRDefault="00216AF9">
          <w:pPr>
            <w:pStyle w:val="E679A963F5EB41F184AB9BC48A64E9EB"/>
          </w:pPr>
          <w:r w:rsidRPr="00C239A7">
            <w:rPr>
              <w:rStyle w:val="PlaceholderText"/>
              <w:rFonts w:ascii="Arial" w:hAnsi="Arial" w:cs="Arial"/>
              <w:sz w:val="20"/>
            </w:rPr>
            <w:t>Click here to enter text.</w:t>
          </w:r>
        </w:p>
      </w:docPartBody>
    </w:docPart>
    <w:docPart>
      <w:docPartPr>
        <w:name w:val="5D4D056C57D94AAFB72612E9A50755F0"/>
        <w:category>
          <w:name w:val="General"/>
          <w:gallery w:val="placeholder"/>
        </w:category>
        <w:types>
          <w:type w:val="bbPlcHdr"/>
        </w:types>
        <w:behaviors>
          <w:behavior w:val="content"/>
        </w:behaviors>
        <w:guid w:val="{F6C70E74-6D47-4160-83ED-D57F9DE05B28}"/>
      </w:docPartPr>
      <w:docPartBody>
        <w:p w:rsidR="00216AF9" w:rsidRDefault="00216AF9">
          <w:pPr>
            <w:pStyle w:val="5D4D056C57D94AAFB72612E9A50755F0"/>
          </w:pPr>
          <w:r w:rsidRPr="00C239A7">
            <w:rPr>
              <w:rStyle w:val="PlaceholderText"/>
              <w:rFonts w:ascii="Arial" w:hAnsi="Arial" w:cs="Arial"/>
              <w:sz w:val="20"/>
            </w:rPr>
            <w:t>Click here to enter text.</w:t>
          </w:r>
        </w:p>
      </w:docPartBody>
    </w:docPart>
    <w:docPart>
      <w:docPartPr>
        <w:name w:val="03542707BDA14A09947D86686D6F262C"/>
        <w:category>
          <w:name w:val="General"/>
          <w:gallery w:val="placeholder"/>
        </w:category>
        <w:types>
          <w:type w:val="bbPlcHdr"/>
        </w:types>
        <w:behaviors>
          <w:behavior w:val="content"/>
        </w:behaviors>
        <w:guid w:val="{A52D852C-487E-4C86-935E-AE0A83167D02}"/>
      </w:docPartPr>
      <w:docPartBody>
        <w:p w:rsidR="00216AF9" w:rsidRDefault="00216AF9">
          <w:pPr>
            <w:pStyle w:val="03542707BDA14A09947D86686D6F262C"/>
          </w:pPr>
          <w:r w:rsidRPr="00C239A7">
            <w:rPr>
              <w:rStyle w:val="PlaceholderText"/>
              <w:rFonts w:ascii="Arial" w:hAnsi="Arial" w:cs="Arial"/>
              <w:sz w:val="20"/>
            </w:rPr>
            <w:t>Click here to enter text.</w:t>
          </w:r>
        </w:p>
      </w:docPartBody>
    </w:docPart>
    <w:docPart>
      <w:docPartPr>
        <w:name w:val="6DAF7BED79C54EAFA61F1B73769E886B"/>
        <w:category>
          <w:name w:val="General"/>
          <w:gallery w:val="placeholder"/>
        </w:category>
        <w:types>
          <w:type w:val="bbPlcHdr"/>
        </w:types>
        <w:behaviors>
          <w:behavior w:val="content"/>
        </w:behaviors>
        <w:guid w:val="{97B9C341-1D6C-4FB7-90AF-B54B047C2E4B}"/>
      </w:docPartPr>
      <w:docPartBody>
        <w:p w:rsidR="00216AF9" w:rsidRDefault="00216AF9">
          <w:pPr>
            <w:pStyle w:val="6DAF7BED79C54EAFA61F1B73769E886B"/>
          </w:pPr>
          <w:r w:rsidRPr="00C239A7">
            <w:rPr>
              <w:rStyle w:val="PlaceholderText"/>
              <w:rFonts w:ascii="Arial" w:hAnsi="Arial" w:cs="Arial"/>
              <w:sz w:val="20"/>
            </w:rPr>
            <w:t>Click here to enter text.</w:t>
          </w:r>
        </w:p>
      </w:docPartBody>
    </w:docPart>
    <w:docPart>
      <w:docPartPr>
        <w:name w:val="AA6DD2B63B0E462D95522BDD0DBFF5CA"/>
        <w:category>
          <w:name w:val="General"/>
          <w:gallery w:val="placeholder"/>
        </w:category>
        <w:types>
          <w:type w:val="bbPlcHdr"/>
        </w:types>
        <w:behaviors>
          <w:behavior w:val="content"/>
        </w:behaviors>
        <w:guid w:val="{B95BE56B-70FB-4FBF-82C9-5E43B1E0ADCD}"/>
      </w:docPartPr>
      <w:docPartBody>
        <w:p w:rsidR="00216AF9" w:rsidRDefault="00216AF9">
          <w:pPr>
            <w:pStyle w:val="AA6DD2B63B0E462D95522BDD0DBFF5CA"/>
          </w:pPr>
          <w:r w:rsidRPr="00C239A7">
            <w:rPr>
              <w:rStyle w:val="PlaceholderText"/>
              <w:rFonts w:ascii="Arial" w:hAnsi="Arial" w:cs="Arial"/>
              <w:sz w:val="20"/>
            </w:rPr>
            <w:t>Click here to enter text.</w:t>
          </w:r>
        </w:p>
      </w:docPartBody>
    </w:docPart>
    <w:docPart>
      <w:docPartPr>
        <w:name w:val="2FCDDBAA670145C98BAFEB576BCD761A"/>
        <w:category>
          <w:name w:val="General"/>
          <w:gallery w:val="placeholder"/>
        </w:category>
        <w:types>
          <w:type w:val="bbPlcHdr"/>
        </w:types>
        <w:behaviors>
          <w:behavior w:val="content"/>
        </w:behaviors>
        <w:guid w:val="{073B1F48-458A-4DA4-A984-5260C0CAA2C1}"/>
      </w:docPartPr>
      <w:docPartBody>
        <w:p w:rsidR="00216AF9" w:rsidRDefault="00216AF9">
          <w:pPr>
            <w:pStyle w:val="2FCDDBAA670145C98BAFEB576BCD761A"/>
          </w:pPr>
          <w:r w:rsidRPr="00C239A7">
            <w:rPr>
              <w:rStyle w:val="PlaceholderText"/>
              <w:rFonts w:ascii="Arial" w:hAnsi="Arial" w:cs="Arial"/>
              <w:sz w:val="20"/>
            </w:rPr>
            <w:t>Click here to enter text.</w:t>
          </w:r>
        </w:p>
      </w:docPartBody>
    </w:docPart>
    <w:docPart>
      <w:docPartPr>
        <w:name w:val="F5FC5E8DF74740A498C9DB513F133476"/>
        <w:category>
          <w:name w:val="General"/>
          <w:gallery w:val="placeholder"/>
        </w:category>
        <w:types>
          <w:type w:val="bbPlcHdr"/>
        </w:types>
        <w:behaviors>
          <w:behavior w:val="content"/>
        </w:behaviors>
        <w:guid w:val="{1B6C07A7-330D-4B64-AA7B-2C3DA52D8FFA}"/>
      </w:docPartPr>
      <w:docPartBody>
        <w:p w:rsidR="00216AF9" w:rsidRDefault="00216AF9">
          <w:pPr>
            <w:pStyle w:val="F5FC5E8DF74740A498C9DB513F133476"/>
          </w:pPr>
          <w:r w:rsidRPr="00C239A7">
            <w:rPr>
              <w:rStyle w:val="PlaceholderText"/>
              <w:rFonts w:ascii="Arial" w:hAnsi="Arial" w:cs="Arial"/>
              <w:sz w:val="20"/>
            </w:rPr>
            <w:t>Click here to enter text.</w:t>
          </w:r>
        </w:p>
      </w:docPartBody>
    </w:docPart>
    <w:docPart>
      <w:docPartPr>
        <w:name w:val="A8F50AC6803647F396A4678793EF4420"/>
        <w:category>
          <w:name w:val="General"/>
          <w:gallery w:val="placeholder"/>
        </w:category>
        <w:types>
          <w:type w:val="bbPlcHdr"/>
        </w:types>
        <w:behaviors>
          <w:behavior w:val="content"/>
        </w:behaviors>
        <w:guid w:val="{DAA4ECD8-0EAC-41B2-9297-A0650A52E3DE}"/>
      </w:docPartPr>
      <w:docPartBody>
        <w:p w:rsidR="00216AF9" w:rsidRDefault="00216AF9">
          <w:pPr>
            <w:pStyle w:val="A8F50AC6803647F396A4678793EF4420"/>
          </w:pPr>
          <w:r w:rsidRPr="00C239A7">
            <w:rPr>
              <w:rStyle w:val="PlaceholderText"/>
              <w:rFonts w:ascii="Arial" w:hAnsi="Arial" w:cs="Arial"/>
              <w:sz w:val="20"/>
            </w:rPr>
            <w:t>Click here to enter text.</w:t>
          </w:r>
        </w:p>
      </w:docPartBody>
    </w:docPart>
    <w:docPart>
      <w:docPartPr>
        <w:name w:val="BCBCE5AF198743EEA3C0386CC714B20E"/>
        <w:category>
          <w:name w:val="General"/>
          <w:gallery w:val="placeholder"/>
        </w:category>
        <w:types>
          <w:type w:val="bbPlcHdr"/>
        </w:types>
        <w:behaviors>
          <w:behavior w:val="content"/>
        </w:behaviors>
        <w:guid w:val="{404BD65E-43E8-4C2D-BCC5-9A22BD60432A}"/>
      </w:docPartPr>
      <w:docPartBody>
        <w:p w:rsidR="00216AF9" w:rsidRDefault="00216AF9">
          <w:pPr>
            <w:pStyle w:val="BCBCE5AF198743EEA3C0386CC714B20E"/>
          </w:pPr>
          <w:r w:rsidRPr="00C239A7">
            <w:rPr>
              <w:rStyle w:val="PlaceholderText"/>
              <w:rFonts w:ascii="Arial" w:hAnsi="Arial" w:cs="Arial"/>
              <w:sz w:val="20"/>
            </w:rPr>
            <w:t>Click here to enter text.</w:t>
          </w:r>
        </w:p>
      </w:docPartBody>
    </w:docPart>
    <w:docPart>
      <w:docPartPr>
        <w:name w:val="BEA5C8589EA04CB88DBDB01222BA6A93"/>
        <w:category>
          <w:name w:val="General"/>
          <w:gallery w:val="placeholder"/>
        </w:category>
        <w:types>
          <w:type w:val="bbPlcHdr"/>
        </w:types>
        <w:behaviors>
          <w:behavior w:val="content"/>
        </w:behaviors>
        <w:guid w:val="{67733813-0C78-416B-BEA0-47B691829364}"/>
      </w:docPartPr>
      <w:docPartBody>
        <w:p w:rsidR="00216AF9" w:rsidRDefault="00216AF9">
          <w:pPr>
            <w:pStyle w:val="BEA5C8589EA04CB88DBDB01222BA6A93"/>
          </w:pPr>
          <w:r w:rsidRPr="00C239A7">
            <w:rPr>
              <w:rStyle w:val="PlaceholderText"/>
              <w:rFonts w:ascii="Arial" w:hAnsi="Arial" w:cs="Arial"/>
              <w:sz w:val="20"/>
            </w:rPr>
            <w:t>Click here to enter text.</w:t>
          </w:r>
        </w:p>
      </w:docPartBody>
    </w:docPart>
    <w:docPart>
      <w:docPartPr>
        <w:name w:val="6BDC9597152F4CE3B3729055E715BC4F"/>
        <w:category>
          <w:name w:val="General"/>
          <w:gallery w:val="placeholder"/>
        </w:category>
        <w:types>
          <w:type w:val="bbPlcHdr"/>
        </w:types>
        <w:behaviors>
          <w:behavior w:val="content"/>
        </w:behaviors>
        <w:guid w:val="{0A2FAFF7-67B0-4E38-A9F7-EE85592D983C}"/>
      </w:docPartPr>
      <w:docPartBody>
        <w:p w:rsidR="00216AF9" w:rsidRDefault="00216AF9">
          <w:pPr>
            <w:pStyle w:val="6BDC9597152F4CE3B3729055E715BC4F"/>
          </w:pPr>
          <w:r w:rsidRPr="00C239A7">
            <w:rPr>
              <w:rStyle w:val="PlaceholderText"/>
              <w:rFonts w:ascii="Arial" w:hAnsi="Arial" w:cs="Arial"/>
              <w:sz w:val="20"/>
            </w:rPr>
            <w:t>Click here to enter text.</w:t>
          </w:r>
        </w:p>
      </w:docPartBody>
    </w:docPart>
    <w:docPart>
      <w:docPartPr>
        <w:name w:val="6584A9824D0F4BA0B47007F3C215AC0C"/>
        <w:category>
          <w:name w:val="General"/>
          <w:gallery w:val="placeholder"/>
        </w:category>
        <w:types>
          <w:type w:val="bbPlcHdr"/>
        </w:types>
        <w:behaviors>
          <w:behavior w:val="content"/>
        </w:behaviors>
        <w:guid w:val="{B470387A-FA0E-438F-868C-648BF15B37DE}"/>
      </w:docPartPr>
      <w:docPartBody>
        <w:p w:rsidR="00216AF9" w:rsidRDefault="00216AF9">
          <w:pPr>
            <w:pStyle w:val="6584A9824D0F4BA0B47007F3C215AC0C"/>
          </w:pPr>
          <w:r w:rsidRPr="00C239A7">
            <w:rPr>
              <w:rStyle w:val="PlaceholderText"/>
              <w:rFonts w:ascii="Arial" w:hAnsi="Arial" w:cs="Arial"/>
              <w:sz w:val="20"/>
            </w:rPr>
            <w:t>Click here to enter text.</w:t>
          </w:r>
        </w:p>
      </w:docPartBody>
    </w:docPart>
    <w:docPart>
      <w:docPartPr>
        <w:name w:val="6EB0DC953C514BF4B772D295B1C66A15"/>
        <w:category>
          <w:name w:val="General"/>
          <w:gallery w:val="placeholder"/>
        </w:category>
        <w:types>
          <w:type w:val="bbPlcHdr"/>
        </w:types>
        <w:behaviors>
          <w:behavior w:val="content"/>
        </w:behaviors>
        <w:guid w:val="{075ABF2E-3DF8-4422-9F0F-927010F0FD0C}"/>
      </w:docPartPr>
      <w:docPartBody>
        <w:p w:rsidR="00216AF9" w:rsidRDefault="00216AF9">
          <w:pPr>
            <w:pStyle w:val="6EB0DC953C514BF4B772D295B1C66A15"/>
          </w:pPr>
          <w:r w:rsidRPr="00C239A7">
            <w:rPr>
              <w:rStyle w:val="PlaceholderText"/>
              <w:rFonts w:ascii="Arial" w:hAnsi="Arial" w:cs="Arial"/>
              <w:sz w:val="20"/>
            </w:rPr>
            <w:t>Click here to enter text.</w:t>
          </w:r>
        </w:p>
      </w:docPartBody>
    </w:docPart>
    <w:docPart>
      <w:docPartPr>
        <w:name w:val="28BF39FC378E410BA81334518B8A1F9B"/>
        <w:category>
          <w:name w:val="General"/>
          <w:gallery w:val="placeholder"/>
        </w:category>
        <w:types>
          <w:type w:val="bbPlcHdr"/>
        </w:types>
        <w:behaviors>
          <w:behavior w:val="content"/>
        </w:behaviors>
        <w:guid w:val="{F97AB603-5ECF-46C5-A64A-8DEC486A0D02}"/>
      </w:docPartPr>
      <w:docPartBody>
        <w:p w:rsidR="00216AF9" w:rsidRDefault="00216AF9">
          <w:pPr>
            <w:pStyle w:val="28BF39FC378E410BA81334518B8A1F9B"/>
          </w:pPr>
          <w:r w:rsidRPr="00C239A7">
            <w:rPr>
              <w:rStyle w:val="PlaceholderText"/>
              <w:rFonts w:ascii="Arial" w:hAnsi="Arial" w:cs="Arial"/>
              <w:sz w:val="20"/>
            </w:rPr>
            <w:t>Click here to enter text.</w:t>
          </w:r>
        </w:p>
      </w:docPartBody>
    </w:docPart>
    <w:docPart>
      <w:docPartPr>
        <w:name w:val="24F0AC0F15C14D0EB03E4FA7D0469FA3"/>
        <w:category>
          <w:name w:val="General"/>
          <w:gallery w:val="placeholder"/>
        </w:category>
        <w:types>
          <w:type w:val="bbPlcHdr"/>
        </w:types>
        <w:behaviors>
          <w:behavior w:val="content"/>
        </w:behaviors>
        <w:guid w:val="{FF8A2AB2-273F-4D2D-AA82-D8270EC5D2D4}"/>
      </w:docPartPr>
      <w:docPartBody>
        <w:p w:rsidR="00216AF9" w:rsidRDefault="00216AF9">
          <w:pPr>
            <w:pStyle w:val="24F0AC0F15C14D0EB03E4FA7D0469FA3"/>
          </w:pPr>
          <w:r w:rsidRPr="00C239A7">
            <w:rPr>
              <w:rStyle w:val="PlaceholderText"/>
              <w:rFonts w:ascii="Arial" w:hAnsi="Arial" w:cs="Arial"/>
              <w:sz w:val="20"/>
            </w:rPr>
            <w:t>Click here to enter text.</w:t>
          </w:r>
        </w:p>
      </w:docPartBody>
    </w:docPart>
    <w:docPart>
      <w:docPartPr>
        <w:name w:val="56427CF6541F4684A6DA49E79B74D5D2"/>
        <w:category>
          <w:name w:val="General"/>
          <w:gallery w:val="placeholder"/>
        </w:category>
        <w:types>
          <w:type w:val="bbPlcHdr"/>
        </w:types>
        <w:behaviors>
          <w:behavior w:val="content"/>
        </w:behaviors>
        <w:guid w:val="{7C68C1B1-9C72-4190-96AC-FBADCD45DA97}"/>
      </w:docPartPr>
      <w:docPartBody>
        <w:p w:rsidR="00216AF9" w:rsidRDefault="00216AF9">
          <w:pPr>
            <w:pStyle w:val="56427CF6541F4684A6DA49E79B74D5D2"/>
          </w:pPr>
          <w:r w:rsidRPr="00C239A7">
            <w:rPr>
              <w:rStyle w:val="PlaceholderText"/>
              <w:rFonts w:ascii="Arial" w:hAnsi="Arial" w:cs="Arial"/>
              <w:sz w:val="20"/>
            </w:rPr>
            <w:t>Click here to enter text.</w:t>
          </w:r>
        </w:p>
      </w:docPartBody>
    </w:docPart>
    <w:docPart>
      <w:docPartPr>
        <w:name w:val="41E243DB5F164320ABE0508792D15561"/>
        <w:category>
          <w:name w:val="General"/>
          <w:gallery w:val="placeholder"/>
        </w:category>
        <w:types>
          <w:type w:val="bbPlcHdr"/>
        </w:types>
        <w:behaviors>
          <w:behavior w:val="content"/>
        </w:behaviors>
        <w:guid w:val="{CA8DD9E5-C3C2-4A9C-BEBD-4D47F04D7254}"/>
      </w:docPartPr>
      <w:docPartBody>
        <w:p w:rsidR="00216AF9" w:rsidRDefault="00216AF9">
          <w:pPr>
            <w:pStyle w:val="41E243DB5F164320ABE0508792D15561"/>
          </w:pPr>
          <w:r w:rsidRPr="00C239A7">
            <w:rPr>
              <w:rStyle w:val="PlaceholderText"/>
              <w:rFonts w:ascii="Arial" w:hAnsi="Arial" w:cs="Arial"/>
              <w:sz w:val="20"/>
            </w:rPr>
            <w:t>Click here to enter text.</w:t>
          </w:r>
        </w:p>
      </w:docPartBody>
    </w:docPart>
    <w:docPart>
      <w:docPartPr>
        <w:name w:val="68B1E91A067F40A19CF5C48E2655B706"/>
        <w:category>
          <w:name w:val="General"/>
          <w:gallery w:val="placeholder"/>
        </w:category>
        <w:types>
          <w:type w:val="bbPlcHdr"/>
        </w:types>
        <w:behaviors>
          <w:behavior w:val="content"/>
        </w:behaviors>
        <w:guid w:val="{B7D2B5E6-B46B-4C84-AF53-49ED732FDA2E}"/>
      </w:docPartPr>
      <w:docPartBody>
        <w:p w:rsidR="00216AF9" w:rsidRDefault="00216AF9">
          <w:pPr>
            <w:pStyle w:val="68B1E91A067F40A19CF5C48E2655B706"/>
          </w:pPr>
          <w:r w:rsidRPr="00C239A7">
            <w:rPr>
              <w:rStyle w:val="PlaceholderText"/>
              <w:rFonts w:ascii="Arial" w:hAnsi="Arial" w:cs="Arial"/>
              <w:sz w:val="20"/>
            </w:rPr>
            <w:t>Click here to enter text.</w:t>
          </w:r>
        </w:p>
      </w:docPartBody>
    </w:docPart>
    <w:docPart>
      <w:docPartPr>
        <w:name w:val="570BC5102735414A87730750E2A1315B"/>
        <w:category>
          <w:name w:val="General"/>
          <w:gallery w:val="placeholder"/>
        </w:category>
        <w:types>
          <w:type w:val="bbPlcHdr"/>
        </w:types>
        <w:behaviors>
          <w:behavior w:val="content"/>
        </w:behaviors>
        <w:guid w:val="{820B95F7-0CB5-4B56-84CA-225F2EE4C382}"/>
      </w:docPartPr>
      <w:docPartBody>
        <w:p w:rsidR="00216AF9" w:rsidRDefault="00216AF9">
          <w:pPr>
            <w:pStyle w:val="570BC5102735414A87730750E2A1315B"/>
          </w:pPr>
          <w:r w:rsidRPr="008D298B">
            <w:rPr>
              <w:rFonts w:ascii="Arial" w:hAnsi="Arial" w:cs="Arial"/>
              <w:caps/>
              <w:color w:val="FF0000"/>
            </w:rPr>
            <w:t>Bidder to insert Company name here</w:t>
          </w:r>
        </w:p>
      </w:docPartBody>
    </w:docPart>
    <w:docPart>
      <w:docPartPr>
        <w:name w:val="0687AFF3CFA74FFBB6606C1BA9DBC08E"/>
        <w:category>
          <w:name w:val="General"/>
          <w:gallery w:val="placeholder"/>
        </w:category>
        <w:types>
          <w:type w:val="bbPlcHdr"/>
        </w:types>
        <w:behaviors>
          <w:behavior w:val="content"/>
        </w:behaviors>
        <w:guid w:val="{40F48617-A81C-44F5-8D04-66B0E61013D6}"/>
      </w:docPartPr>
      <w:docPartBody>
        <w:p w:rsidR="00216AF9" w:rsidRDefault="00216AF9">
          <w:pPr>
            <w:pStyle w:val="0687AFF3CFA74FFBB6606C1BA9DBC08E"/>
          </w:pPr>
          <w:r w:rsidRPr="00C239A7">
            <w:rPr>
              <w:rStyle w:val="PlaceholderText"/>
              <w:rFonts w:ascii="Arial" w:hAnsi="Arial" w:cs="Arial"/>
              <w:sz w:val="20"/>
            </w:rPr>
            <w:t>Click here to enter text.</w:t>
          </w:r>
        </w:p>
      </w:docPartBody>
    </w:docPart>
    <w:docPart>
      <w:docPartPr>
        <w:name w:val="8EE87026F24A44CFB2F5CABB6333929A"/>
        <w:category>
          <w:name w:val="General"/>
          <w:gallery w:val="placeholder"/>
        </w:category>
        <w:types>
          <w:type w:val="bbPlcHdr"/>
        </w:types>
        <w:behaviors>
          <w:behavior w:val="content"/>
        </w:behaviors>
        <w:guid w:val="{803A4515-648C-452B-8667-F49AD0300665}"/>
      </w:docPartPr>
      <w:docPartBody>
        <w:p w:rsidR="00216AF9" w:rsidRDefault="00216AF9">
          <w:pPr>
            <w:pStyle w:val="8EE87026F24A44CFB2F5CABB6333929A"/>
          </w:pPr>
          <w:r w:rsidRPr="00C239A7">
            <w:rPr>
              <w:rStyle w:val="PlaceholderText"/>
              <w:rFonts w:ascii="Arial" w:hAnsi="Arial" w:cs="Arial"/>
              <w:sz w:val="20"/>
            </w:rPr>
            <w:t>Click here to enter text.</w:t>
          </w:r>
        </w:p>
      </w:docPartBody>
    </w:docPart>
    <w:docPart>
      <w:docPartPr>
        <w:name w:val="8663AB8667AD417CB40C10BD2735DF88"/>
        <w:category>
          <w:name w:val="General"/>
          <w:gallery w:val="placeholder"/>
        </w:category>
        <w:types>
          <w:type w:val="bbPlcHdr"/>
        </w:types>
        <w:behaviors>
          <w:behavior w:val="content"/>
        </w:behaviors>
        <w:guid w:val="{330923A2-A3F9-4059-A11D-5378722CC17A}"/>
      </w:docPartPr>
      <w:docPartBody>
        <w:p w:rsidR="00216AF9" w:rsidRDefault="00216AF9">
          <w:pPr>
            <w:pStyle w:val="8663AB8667AD417CB40C10BD2735DF88"/>
          </w:pPr>
          <w:r w:rsidRPr="00C239A7">
            <w:rPr>
              <w:rStyle w:val="PlaceholderText"/>
              <w:rFonts w:ascii="Arial" w:hAnsi="Arial" w:cs="Arial"/>
              <w:sz w:val="20"/>
            </w:rPr>
            <w:t>Click here to enter text.</w:t>
          </w:r>
        </w:p>
      </w:docPartBody>
    </w:docPart>
    <w:docPart>
      <w:docPartPr>
        <w:name w:val="01BE5D29B48141F4ACAB2C5338DAEC72"/>
        <w:category>
          <w:name w:val="General"/>
          <w:gallery w:val="placeholder"/>
        </w:category>
        <w:types>
          <w:type w:val="bbPlcHdr"/>
        </w:types>
        <w:behaviors>
          <w:behavior w:val="content"/>
        </w:behaviors>
        <w:guid w:val="{7E4BF28C-A811-442F-9F16-5B0298F55B04}"/>
      </w:docPartPr>
      <w:docPartBody>
        <w:p w:rsidR="00216AF9" w:rsidRDefault="00216AF9">
          <w:pPr>
            <w:pStyle w:val="01BE5D29B48141F4ACAB2C5338DAEC72"/>
          </w:pPr>
          <w:r w:rsidRPr="00C239A7">
            <w:rPr>
              <w:rStyle w:val="PlaceholderText"/>
              <w:rFonts w:ascii="Arial" w:hAnsi="Arial" w:cs="Arial"/>
              <w:sz w:val="20"/>
            </w:rPr>
            <w:t>Click here to enter text.</w:t>
          </w:r>
        </w:p>
      </w:docPartBody>
    </w:docPart>
    <w:docPart>
      <w:docPartPr>
        <w:name w:val="03CF2E057CC14CF18558C67544D50C34"/>
        <w:category>
          <w:name w:val="General"/>
          <w:gallery w:val="placeholder"/>
        </w:category>
        <w:types>
          <w:type w:val="bbPlcHdr"/>
        </w:types>
        <w:behaviors>
          <w:behavior w:val="content"/>
        </w:behaviors>
        <w:guid w:val="{086A216C-3F6D-4C9F-A0B7-A71A45D5B9BE}"/>
      </w:docPartPr>
      <w:docPartBody>
        <w:p w:rsidR="00216AF9" w:rsidRDefault="00216AF9">
          <w:pPr>
            <w:pStyle w:val="03CF2E057CC14CF18558C67544D50C34"/>
          </w:pPr>
          <w:r w:rsidRPr="00C239A7">
            <w:rPr>
              <w:rStyle w:val="PlaceholderText"/>
              <w:rFonts w:ascii="Arial" w:hAnsi="Arial" w:cs="Arial"/>
              <w:sz w:val="20"/>
            </w:rPr>
            <w:t>Click here to enter text.</w:t>
          </w:r>
        </w:p>
      </w:docPartBody>
    </w:docPart>
    <w:docPart>
      <w:docPartPr>
        <w:name w:val="640924D54A144986887658683A2C9BB0"/>
        <w:category>
          <w:name w:val="General"/>
          <w:gallery w:val="placeholder"/>
        </w:category>
        <w:types>
          <w:type w:val="bbPlcHdr"/>
        </w:types>
        <w:behaviors>
          <w:behavior w:val="content"/>
        </w:behaviors>
        <w:guid w:val="{8CD33236-1812-4371-916F-FC6D542A2B46}"/>
      </w:docPartPr>
      <w:docPartBody>
        <w:p w:rsidR="00216AF9" w:rsidRDefault="00216AF9">
          <w:pPr>
            <w:pStyle w:val="640924D54A144986887658683A2C9BB0"/>
          </w:pPr>
          <w:r w:rsidRPr="00C239A7">
            <w:rPr>
              <w:rStyle w:val="PlaceholderText"/>
              <w:rFonts w:ascii="Arial" w:hAnsi="Arial" w:cs="Arial"/>
              <w:sz w:val="20"/>
            </w:rPr>
            <w:t>Click here to enter text.</w:t>
          </w:r>
        </w:p>
      </w:docPartBody>
    </w:docPart>
    <w:docPart>
      <w:docPartPr>
        <w:name w:val="9586CE0001764A49AF3369C1FF00C48F"/>
        <w:category>
          <w:name w:val="General"/>
          <w:gallery w:val="placeholder"/>
        </w:category>
        <w:types>
          <w:type w:val="bbPlcHdr"/>
        </w:types>
        <w:behaviors>
          <w:behavior w:val="content"/>
        </w:behaviors>
        <w:guid w:val="{F1165481-9683-49BF-939D-E4F290972C3E}"/>
      </w:docPartPr>
      <w:docPartBody>
        <w:p w:rsidR="00216AF9" w:rsidRDefault="00216AF9">
          <w:pPr>
            <w:pStyle w:val="9586CE0001764A49AF3369C1FF00C48F"/>
          </w:pPr>
          <w:r w:rsidRPr="00C239A7">
            <w:rPr>
              <w:rStyle w:val="PlaceholderText"/>
              <w:rFonts w:ascii="Arial" w:hAnsi="Arial" w:cs="Arial"/>
              <w:sz w:val="20"/>
            </w:rPr>
            <w:t>Click here to enter text.</w:t>
          </w:r>
        </w:p>
      </w:docPartBody>
    </w:docPart>
    <w:docPart>
      <w:docPartPr>
        <w:name w:val="B48002FF81BF42CC8DB1E510F7BE8687"/>
        <w:category>
          <w:name w:val="General"/>
          <w:gallery w:val="placeholder"/>
        </w:category>
        <w:types>
          <w:type w:val="bbPlcHdr"/>
        </w:types>
        <w:behaviors>
          <w:behavior w:val="content"/>
        </w:behaviors>
        <w:guid w:val="{59CFFB58-4BD0-4A8F-ADC6-4CBBDE66E1A1}"/>
      </w:docPartPr>
      <w:docPartBody>
        <w:p w:rsidR="00216AF9" w:rsidRDefault="00216AF9">
          <w:pPr>
            <w:pStyle w:val="B48002FF81BF42CC8DB1E510F7BE8687"/>
          </w:pPr>
          <w:r w:rsidRPr="00C239A7">
            <w:rPr>
              <w:rStyle w:val="PlaceholderText"/>
              <w:rFonts w:ascii="Arial" w:hAnsi="Arial" w:cs="Arial"/>
              <w:sz w:val="20"/>
            </w:rPr>
            <w:t>Click here to enter text.</w:t>
          </w:r>
        </w:p>
      </w:docPartBody>
    </w:docPart>
    <w:docPart>
      <w:docPartPr>
        <w:name w:val="3335D3B0D792412DAD19525423124B48"/>
        <w:category>
          <w:name w:val="General"/>
          <w:gallery w:val="placeholder"/>
        </w:category>
        <w:types>
          <w:type w:val="bbPlcHdr"/>
        </w:types>
        <w:behaviors>
          <w:behavior w:val="content"/>
        </w:behaviors>
        <w:guid w:val="{0AD4CCF6-A933-44F6-8EF2-D34E6B54D8BA}"/>
      </w:docPartPr>
      <w:docPartBody>
        <w:p w:rsidR="00216AF9" w:rsidRDefault="00216AF9">
          <w:pPr>
            <w:pStyle w:val="3335D3B0D792412DAD19525423124B48"/>
          </w:pPr>
          <w:r w:rsidRPr="00C239A7">
            <w:rPr>
              <w:rStyle w:val="PlaceholderText"/>
              <w:rFonts w:ascii="Arial" w:hAnsi="Arial" w:cs="Arial"/>
              <w:sz w:val="20"/>
            </w:rPr>
            <w:t>Click here to enter text.</w:t>
          </w:r>
        </w:p>
      </w:docPartBody>
    </w:docPart>
    <w:docPart>
      <w:docPartPr>
        <w:name w:val="2A52F11E570E4F2389937668BD3022A0"/>
        <w:category>
          <w:name w:val="General"/>
          <w:gallery w:val="placeholder"/>
        </w:category>
        <w:types>
          <w:type w:val="bbPlcHdr"/>
        </w:types>
        <w:behaviors>
          <w:behavior w:val="content"/>
        </w:behaviors>
        <w:guid w:val="{650C6D88-BED3-413B-B1E2-AF44A3F4841B}"/>
      </w:docPartPr>
      <w:docPartBody>
        <w:p w:rsidR="00216AF9" w:rsidRDefault="00216AF9">
          <w:pPr>
            <w:pStyle w:val="2A52F11E570E4F2389937668BD3022A0"/>
          </w:pPr>
          <w:r w:rsidRPr="00C239A7">
            <w:rPr>
              <w:rStyle w:val="PlaceholderText"/>
              <w:rFonts w:ascii="Arial" w:hAnsi="Arial" w:cs="Arial"/>
              <w:sz w:val="20"/>
            </w:rPr>
            <w:t>Click here to enter text.</w:t>
          </w:r>
        </w:p>
      </w:docPartBody>
    </w:docPart>
    <w:docPart>
      <w:docPartPr>
        <w:name w:val="52AC142294594AA189768F966288A555"/>
        <w:category>
          <w:name w:val="General"/>
          <w:gallery w:val="placeholder"/>
        </w:category>
        <w:types>
          <w:type w:val="bbPlcHdr"/>
        </w:types>
        <w:behaviors>
          <w:behavior w:val="content"/>
        </w:behaviors>
        <w:guid w:val="{8F633DC1-963D-41EB-B590-BCC35F39E2C5}"/>
      </w:docPartPr>
      <w:docPartBody>
        <w:p w:rsidR="00216AF9" w:rsidRDefault="00216AF9">
          <w:pPr>
            <w:pStyle w:val="52AC142294594AA189768F966288A555"/>
          </w:pPr>
          <w:r w:rsidRPr="00C239A7">
            <w:rPr>
              <w:rStyle w:val="PlaceholderText"/>
              <w:rFonts w:ascii="Arial" w:hAnsi="Arial" w:cs="Arial"/>
              <w:sz w:val="20"/>
            </w:rPr>
            <w:t>Click here to enter text.</w:t>
          </w:r>
        </w:p>
      </w:docPartBody>
    </w:docPart>
    <w:docPart>
      <w:docPartPr>
        <w:name w:val="11207865A4DA4B6DABA5D123E17B6823"/>
        <w:category>
          <w:name w:val="General"/>
          <w:gallery w:val="placeholder"/>
        </w:category>
        <w:types>
          <w:type w:val="bbPlcHdr"/>
        </w:types>
        <w:behaviors>
          <w:behavior w:val="content"/>
        </w:behaviors>
        <w:guid w:val="{95759187-A068-4023-9A1B-115B0AE76E97}"/>
      </w:docPartPr>
      <w:docPartBody>
        <w:p w:rsidR="00216AF9" w:rsidRDefault="00216AF9">
          <w:pPr>
            <w:pStyle w:val="11207865A4DA4B6DABA5D123E17B6823"/>
          </w:pPr>
          <w:r w:rsidRPr="00C239A7">
            <w:rPr>
              <w:rStyle w:val="PlaceholderText"/>
              <w:rFonts w:ascii="Arial" w:hAnsi="Arial" w:cs="Arial"/>
              <w:sz w:val="20"/>
            </w:rPr>
            <w:t>Click here to enter text.</w:t>
          </w:r>
        </w:p>
      </w:docPartBody>
    </w:docPart>
    <w:docPart>
      <w:docPartPr>
        <w:name w:val="7B4E33DCBE7E4D6DBD5DDFEF0555DE9A"/>
        <w:category>
          <w:name w:val="General"/>
          <w:gallery w:val="placeholder"/>
        </w:category>
        <w:types>
          <w:type w:val="bbPlcHdr"/>
        </w:types>
        <w:behaviors>
          <w:behavior w:val="content"/>
        </w:behaviors>
        <w:guid w:val="{39B9BD01-0A44-44F5-A779-7E16BF102969}"/>
      </w:docPartPr>
      <w:docPartBody>
        <w:p w:rsidR="00216AF9" w:rsidRDefault="00216AF9">
          <w:pPr>
            <w:pStyle w:val="7B4E33DCBE7E4D6DBD5DDFEF0555DE9A"/>
          </w:pPr>
          <w:r w:rsidRPr="00C239A7">
            <w:rPr>
              <w:rStyle w:val="PlaceholderText"/>
              <w:rFonts w:ascii="Arial" w:hAnsi="Arial" w:cs="Arial"/>
              <w:sz w:val="20"/>
            </w:rPr>
            <w:t>Click here to enter text.</w:t>
          </w:r>
        </w:p>
      </w:docPartBody>
    </w:docPart>
    <w:docPart>
      <w:docPartPr>
        <w:name w:val="AE05F1A684754AA1B8339AD36E901093"/>
        <w:category>
          <w:name w:val="General"/>
          <w:gallery w:val="placeholder"/>
        </w:category>
        <w:types>
          <w:type w:val="bbPlcHdr"/>
        </w:types>
        <w:behaviors>
          <w:behavior w:val="content"/>
        </w:behaviors>
        <w:guid w:val="{44D91F44-81C6-4585-9456-7D230251B73C}"/>
      </w:docPartPr>
      <w:docPartBody>
        <w:p w:rsidR="00216AF9" w:rsidRDefault="00216AF9">
          <w:pPr>
            <w:pStyle w:val="AE05F1A684754AA1B8339AD36E901093"/>
          </w:pPr>
          <w:r w:rsidRPr="00C239A7">
            <w:rPr>
              <w:rStyle w:val="PlaceholderText"/>
              <w:rFonts w:ascii="Arial" w:hAnsi="Arial" w:cs="Arial"/>
              <w:sz w:val="20"/>
            </w:rPr>
            <w:t>Click here to enter text.</w:t>
          </w:r>
        </w:p>
      </w:docPartBody>
    </w:docPart>
    <w:docPart>
      <w:docPartPr>
        <w:name w:val="D64CF875C47940D0860A7300A838DE6A"/>
        <w:category>
          <w:name w:val="General"/>
          <w:gallery w:val="placeholder"/>
        </w:category>
        <w:types>
          <w:type w:val="bbPlcHdr"/>
        </w:types>
        <w:behaviors>
          <w:behavior w:val="content"/>
        </w:behaviors>
        <w:guid w:val="{D12DA2A4-122C-48C6-84BD-BB410C78D944}"/>
      </w:docPartPr>
      <w:docPartBody>
        <w:p w:rsidR="00216AF9" w:rsidRDefault="00216AF9">
          <w:pPr>
            <w:pStyle w:val="D64CF875C47940D0860A7300A838DE6A"/>
          </w:pPr>
          <w:r w:rsidRPr="00C239A7">
            <w:rPr>
              <w:rStyle w:val="PlaceholderText"/>
              <w:rFonts w:ascii="Arial" w:hAnsi="Arial" w:cs="Arial"/>
              <w:sz w:val="20"/>
            </w:rPr>
            <w:t>Click here to enter text.</w:t>
          </w:r>
        </w:p>
      </w:docPartBody>
    </w:docPart>
    <w:docPart>
      <w:docPartPr>
        <w:name w:val="F4431AFF3DFA425D89736D6B2143FB8A"/>
        <w:category>
          <w:name w:val="General"/>
          <w:gallery w:val="placeholder"/>
        </w:category>
        <w:types>
          <w:type w:val="bbPlcHdr"/>
        </w:types>
        <w:behaviors>
          <w:behavior w:val="content"/>
        </w:behaviors>
        <w:guid w:val="{632BE86C-A693-4090-9F5F-F6686BE9FD19}"/>
      </w:docPartPr>
      <w:docPartBody>
        <w:p w:rsidR="00216AF9" w:rsidRDefault="00216AF9">
          <w:pPr>
            <w:pStyle w:val="F4431AFF3DFA425D89736D6B2143FB8A"/>
          </w:pPr>
          <w:r w:rsidRPr="00C239A7">
            <w:rPr>
              <w:rStyle w:val="PlaceholderText"/>
              <w:rFonts w:ascii="Arial" w:hAnsi="Arial" w:cs="Arial"/>
              <w:sz w:val="20"/>
            </w:rPr>
            <w:t>Click here to enter text.</w:t>
          </w:r>
        </w:p>
      </w:docPartBody>
    </w:docPart>
    <w:docPart>
      <w:docPartPr>
        <w:name w:val="C429C67C858F4EB2B5C833B5DA884AE4"/>
        <w:category>
          <w:name w:val="General"/>
          <w:gallery w:val="placeholder"/>
        </w:category>
        <w:types>
          <w:type w:val="bbPlcHdr"/>
        </w:types>
        <w:behaviors>
          <w:behavior w:val="content"/>
        </w:behaviors>
        <w:guid w:val="{6732AF19-022F-41A5-B040-5F77A0224971}"/>
      </w:docPartPr>
      <w:docPartBody>
        <w:p w:rsidR="00216AF9" w:rsidRDefault="00216AF9">
          <w:pPr>
            <w:pStyle w:val="C429C67C858F4EB2B5C833B5DA884AE4"/>
          </w:pPr>
          <w:r w:rsidRPr="00C239A7">
            <w:rPr>
              <w:rStyle w:val="PlaceholderText"/>
              <w:rFonts w:ascii="Arial" w:hAnsi="Arial" w:cs="Arial"/>
              <w:sz w:val="20"/>
            </w:rPr>
            <w:t>Click here to enter text.</w:t>
          </w:r>
        </w:p>
      </w:docPartBody>
    </w:docPart>
    <w:docPart>
      <w:docPartPr>
        <w:name w:val="5BA54C1FF54C4166A57D3A91BA34EC3F"/>
        <w:category>
          <w:name w:val="General"/>
          <w:gallery w:val="placeholder"/>
        </w:category>
        <w:types>
          <w:type w:val="bbPlcHdr"/>
        </w:types>
        <w:behaviors>
          <w:behavior w:val="content"/>
        </w:behaviors>
        <w:guid w:val="{B2179C42-2BB5-4791-8D93-948E07A0C1D7}"/>
      </w:docPartPr>
      <w:docPartBody>
        <w:p w:rsidR="00216AF9" w:rsidRDefault="00216AF9">
          <w:pPr>
            <w:pStyle w:val="5BA54C1FF54C4166A57D3A91BA34EC3F"/>
          </w:pPr>
          <w:r w:rsidRPr="00C239A7">
            <w:rPr>
              <w:rStyle w:val="PlaceholderText"/>
              <w:rFonts w:ascii="Arial" w:hAnsi="Arial" w:cs="Arial"/>
              <w:sz w:val="20"/>
            </w:rPr>
            <w:t>Click here to enter text.</w:t>
          </w:r>
        </w:p>
      </w:docPartBody>
    </w:docPart>
    <w:docPart>
      <w:docPartPr>
        <w:name w:val="B80F8CA728F54E4D9EFF8700E8841355"/>
        <w:category>
          <w:name w:val="General"/>
          <w:gallery w:val="placeholder"/>
        </w:category>
        <w:types>
          <w:type w:val="bbPlcHdr"/>
        </w:types>
        <w:behaviors>
          <w:behavior w:val="content"/>
        </w:behaviors>
        <w:guid w:val="{62A4123B-8D53-483A-855E-0C2652CAC3CF}"/>
      </w:docPartPr>
      <w:docPartBody>
        <w:p w:rsidR="00216AF9" w:rsidRDefault="00216AF9">
          <w:pPr>
            <w:pStyle w:val="B80F8CA728F54E4D9EFF8700E8841355"/>
          </w:pPr>
          <w:r w:rsidRPr="00C239A7">
            <w:rPr>
              <w:rStyle w:val="PlaceholderText"/>
              <w:rFonts w:ascii="Arial" w:hAnsi="Arial" w:cs="Arial"/>
              <w:sz w:val="20"/>
            </w:rPr>
            <w:t>Click here to enter text.</w:t>
          </w:r>
        </w:p>
      </w:docPartBody>
    </w:docPart>
    <w:docPart>
      <w:docPartPr>
        <w:name w:val="53CE6DADCC054C32B189B6D92004FF14"/>
        <w:category>
          <w:name w:val="General"/>
          <w:gallery w:val="placeholder"/>
        </w:category>
        <w:types>
          <w:type w:val="bbPlcHdr"/>
        </w:types>
        <w:behaviors>
          <w:behavior w:val="content"/>
        </w:behaviors>
        <w:guid w:val="{DA37CF97-7849-4527-A7BD-237536491999}"/>
      </w:docPartPr>
      <w:docPartBody>
        <w:p w:rsidR="00216AF9" w:rsidRDefault="00216AF9">
          <w:pPr>
            <w:pStyle w:val="53CE6DADCC054C32B189B6D92004FF14"/>
          </w:pPr>
          <w:r w:rsidRPr="00C239A7">
            <w:rPr>
              <w:rStyle w:val="PlaceholderText"/>
              <w:rFonts w:ascii="Arial" w:hAnsi="Arial" w:cs="Arial"/>
              <w:sz w:val="20"/>
            </w:rPr>
            <w:t>Click here to enter text.</w:t>
          </w:r>
        </w:p>
      </w:docPartBody>
    </w:docPart>
    <w:docPart>
      <w:docPartPr>
        <w:name w:val="614B5CF46CD24FD8B6E435441274926F"/>
        <w:category>
          <w:name w:val="General"/>
          <w:gallery w:val="placeholder"/>
        </w:category>
        <w:types>
          <w:type w:val="bbPlcHdr"/>
        </w:types>
        <w:behaviors>
          <w:behavior w:val="content"/>
        </w:behaviors>
        <w:guid w:val="{0F4ADE5D-EADB-4EEB-B8C2-9D16DD7A75EF}"/>
      </w:docPartPr>
      <w:docPartBody>
        <w:p w:rsidR="00216AF9" w:rsidRDefault="00216AF9">
          <w:pPr>
            <w:pStyle w:val="614B5CF46CD24FD8B6E435441274926F"/>
          </w:pPr>
          <w:r w:rsidRPr="00C239A7">
            <w:rPr>
              <w:rStyle w:val="PlaceholderText"/>
              <w:rFonts w:ascii="Arial" w:hAnsi="Arial" w:cs="Arial"/>
              <w:sz w:val="20"/>
            </w:rPr>
            <w:t>Click here to enter text.</w:t>
          </w:r>
        </w:p>
      </w:docPartBody>
    </w:docPart>
    <w:docPart>
      <w:docPartPr>
        <w:name w:val="6B80CC89072649708F2830A5BCB60040"/>
        <w:category>
          <w:name w:val="General"/>
          <w:gallery w:val="placeholder"/>
        </w:category>
        <w:types>
          <w:type w:val="bbPlcHdr"/>
        </w:types>
        <w:behaviors>
          <w:behavior w:val="content"/>
        </w:behaviors>
        <w:guid w:val="{A9AAE473-0A1F-49A7-A110-65B87F941A52}"/>
      </w:docPartPr>
      <w:docPartBody>
        <w:p w:rsidR="00216AF9" w:rsidRDefault="00216AF9">
          <w:pPr>
            <w:pStyle w:val="6B80CC89072649708F2830A5BCB60040"/>
          </w:pPr>
          <w:r w:rsidRPr="00C239A7">
            <w:rPr>
              <w:rStyle w:val="PlaceholderText"/>
              <w:rFonts w:ascii="Arial" w:hAnsi="Arial" w:cs="Arial"/>
              <w:sz w:val="20"/>
            </w:rPr>
            <w:t>Click here to enter text.</w:t>
          </w:r>
        </w:p>
      </w:docPartBody>
    </w:docPart>
    <w:docPart>
      <w:docPartPr>
        <w:name w:val="7E8908D80A8541D5B95042B7CDBB64B7"/>
        <w:category>
          <w:name w:val="General"/>
          <w:gallery w:val="placeholder"/>
        </w:category>
        <w:types>
          <w:type w:val="bbPlcHdr"/>
        </w:types>
        <w:behaviors>
          <w:behavior w:val="content"/>
        </w:behaviors>
        <w:guid w:val="{4E2C21BF-EB8A-41B3-8AA9-1254A216126D}"/>
      </w:docPartPr>
      <w:docPartBody>
        <w:p w:rsidR="00216AF9" w:rsidRDefault="00216AF9">
          <w:pPr>
            <w:pStyle w:val="7E8908D80A8541D5B95042B7CDBB64B7"/>
          </w:pPr>
          <w:r w:rsidRPr="00C239A7">
            <w:rPr>
              <w:rStyle w:val="PlaceholderText"/>
              <w:rFonts w:ascii="Arial" w:hAnsi="Arial" w:cs="Arial"/>
              <w:sz w:val="20"/>
            </w:rPr>
            <w:t>Click here to enter text.</w:t>
          </w:r>
        </w:p>
      </w:docPartBody>
    </w:docPart>
    <w:docPart>
      <w:docPartPr>
        <w:name w:val="8AFDD0E8AADE4DD383FED9DD32263CD9"/>
        <w:category>
          <w:name w:val="General"/>
          <w:gallery w:val="placeholder"/>
        </w:category>
        <w:types>
          <w:type w:val="bbPlcHdr"/>
        </w:types>
        <w:behaviors>
          <w:behavior w:val="content"/>
        </w:behaviors>
        <w:guid w:val="{8E823813-4840-4460-A0F0-D708F7D508B2}"/>
      </w:docPartPr>
      <w:docPartBody>
        <w:p w:rsidR="00216AF9" w:rsidRDefault="00216AF9">
          <w:pPr>
            <w:pStyle w:val="8AFDD0E8AADE4DD383FED9DD32263CD9"/>
          </w:pPr>
          <w:r w:rsidRPr="00C239A7">
            <w:rPr>
              <w:rStyle w:val="PlaceholderText"/>
              <w:rFonts w:ascii="Arial" w:hAnsi="Arial" w:cs="Arial"/>
              <w:sz w:val="20"/>
            </w:rPr>
            <w:t>Click here to enter text.</w:t>
          </w:r>
        </w:p>
      </w:docPartBody>
    </w:docPart>
    <w:docPart>
      <w:docPartPr>
        <w:name w:val="824842F8C0F446AA95133A9AF1A5C7A7"/>
        <w:category>
          <w:name w:val="General"/>
          <w:gallery w:val="placeholder"/>
        </w:category>
        <w:types>
          <w:type w:val="bbPlcHdr"/>
        </w:types>
        <w:behaviors>
          <w:behavior w:val="content"/>
        </w:behaviors>
        <w:guid w:val="{D7FFB77C-30DE-49DF-8B9F-ECB5964410B7}"/>
      </w:docPartPr>
      <w:docPartBody>
        <w:p w:rsidR="00216AF9" w:rsidRDefault="00216AF9">
          <w:pPr>
            <w:pStyle w:val="824842F8C0F446AA95133A9AF1A5C7A7"/>
          </w:pPr>
          <w:r w:rsidRPr="00C239A7">
            <w:rPr>
              <w:rStyle w:val="PlaceholderText"/>
              <w:rFonts w:ascii="Arial" w:hAnsi="Arial" w:cs="Arial"/>
              <w:sz w:val="20"/>
            </w:rPr>
            <w:t>Click here to enter text.</w:t>
          </w:r>
        </w:p>
      </w:docPartBody>
    </w:docPart>
    <w:docPart>
      <w:docPartPr>
        <w:name w:val="4514E686010C400BA366D7EA18540816"/>
        <w:category>
          <w:name w:val="General"/>
          <w:gallery w:val="placeholder"/>
        </w:category>
        <w:types>
          <w:type w:val="bbPlcHdr"/>
        </w:types>
        <w:behaviors>
          <w:behavior w:val="content"/>
        </w:behaviors>
        <w:guid w:val="{3BCC7159-BB37-4C84-8CCE-F1CC8BB06A77}"/>
      </w:docPartPr>
      <w:docPartBody>
        <w:p w:rsidR="00216AF9" w:rsidRDefault="00216AF9">
          <w:pPr>
            <w:pStyle w:val="4514E686010C400BA366D7EA18540816"/>
          </w:pPr>
          <w:r w:rsidRPr="00C239A7">
            <w:rPr>
              <w:rStyle w:val="PlaceholderText"/>
              <w:rFonts w:ascii="Arial" w:hAnsi="Arial" w:cs="Arial"/>
              <w:sz w:val="20"/>
            </w:rPr>
            <w:t>Click here to enter text.</w:t>
          </w:r>
        </w:p>
      </w:docPartBody>
    </w:docPart>
    <w:docPart>
      <w:docPartPr>
        <w:name w:val="80A8ADDE83744327981AA59706701958"/>
        <w:category>
          <w:name w:val="General"/>
          <w:gallery w:val="placeholder"/>
        </w:category>
        <w:types>
          <w:type w:val="bbPlcHdr"/>
        </w:types>
        <w:behaviors>
          <w:behavior w:val="content"/>
        </w:behaviors>
        <w:guid w:val="{982C03F3-F09E-41A3-895E-D02E0F6E9CF2}"/>
      </w:docPartPr>
      <w:docPartBody>
        <w:p w:rsidR="00216AF9" w:rsidRDefault="00216AF9">
          <w:pPr>
            <w:pStyle w:val="80A8ADDE83744327981AA59706701958"/>
          </w:pPr>
          <w:r w:rsidRPr="00C239A7">
            <w:rPr>
              <w:rStyle w:val="PlaceholderText"/>
              <w:rFonts w:ascii="Arial" w:hAnsi="Arial" w:cs="Arial"/>
              <w:sz w:val="20"/>
            </w:rPr>
            <w:t>Click here to enter text.</w:t>
          </w:r>
        </w:p>
      </w:docPartBody>
    </w:docPart>
    <w:docPart>
      <w:docPartPr>
        <w:name w:val="38C5E3FFF835423BA0166127FEBFCA55"/>
        <w:category>
          <w:name w:val="General"/>
          <w:gallery w:val="placeholder"/>
        </w:category>
        <w:types>
          <w:type w:val="bbPlcHdr"/>
        </w:types>
        <w:behaviors>
          <w:behavior w:val="content"/>
        </w:behaviors>
        <w:guid w:val="{D0208E53-DCF4-4645-BEA9-5FC717D6CF8E}"/>
      </w:docPartPr>
      <w:docPartBody>
        <w:p w:rsidR="00216AF9" w:rsidRDefault="00216AF9">
          <w:pPr>
            <w:pStyle w:val="38C5E3FFF835423BA0166127FEBFCA55"/>
          </w:pPr>
          <w:r w:rsidRPr="00C239A7">
            <w:rPr>
              <w:rStyle w:val="PlaceholderText"/>
              <w:rFonts w:ascii="Arial" w:hAnsi="Arial" w:cs="Arial"/>
              <w:sz w:val="20"/>
            </w:rPr>
            <w:t>Click here to enter text.</w:t>
          </w:r>
        </w:p>
      </w:docPartBody>
    </w:docPart>
    <w:docPart>
      <w:docPartPr>
        <w:name w:val="A55BD90D9A9B4A72B9DA6119055189DE"/>
        <w:category>
          <w:name w:val="General"/>
          <w:gallery w:val="placeholder"/>
        </w:category>
        <w:types>
          <w:type w:val="bbPlcHdr"/>
        </w:types>
        <w:behaviors>
          <w:behavior w:val="content"/>
        </w:behaviors>
        <w:guid w:val="{4DF9E05A-41A6-4596-B9C1-29D588758342}"/>
      </w:docPartPr>
      <w:docPartBody>
        <w:p w:rsidR="00216AF9" w:rsidRDefault="00216AF9">
          <w:pPr>
            <w:pStyle w:val="A55BD90D9A9B4A72B9DA6119055189DE"/>
          </w:pPr>
          <w:r w:rsidRPr="00C239A7">
            <w:rPr>
              <w:rStyle w:val="PlaceholderText"/>
              <w:rFonts w:ascii="Arial" w:hAnsi="Arial" w:cs="Arial"/>
              <w:sz w:val="20"/>
            </w:rPr>
            <w:t>Click here to enter text.</w:t>
          </w:r>
        </w:p>
      </w:docPartBody>
    </w:docPart>
    <w:docPart>
      <w:docPartPr>
        <w:name w:val="67D11E348E0048C2BBB7FFDF8C65FC02"/>
        <w:category>
          <w:name w:val="General"/>
          <w:gallery w:val="placeholder"/>
        </w:category>
        <w:types>
          <w:type w:val="bbPlcHdr"/>
        </w:types>
        <w:behaviors>
          <w:behavior w:val="content"/>
        </w:behaviors>
        <w:guid w:val="{5AB05238-4054-4CA2-A155-2C6FE870E625}"/>
      </w:docPartPr>
      <w:docPartBody>
        <w:p w:rsidR="00216AF9" w:rsidRDefault="00216AF9">
          <w:pPr>
            <w:pStyle w:val="67D11E348E0048C2BBB7FFDF8C65FC02"/>
          </w:pPr>
          <w:r w:rsidRPr="00C239A7">
            <w:rPr>
              <w:rStyle w:val="PlaceholderText"/>
              <w:rFonts w:ascii="Arial" w:hAnsi="Arial" w:cs="Arial"/>
              <w:sz w:val="20"/>
            </w:rPr>
            <w:t>Click here to enter text.</w:t>
          </w:r>
        </w:p>
      </w:docPartBody>
    </w:docPart>
    <w:docPart>
      <w:docPartPr>
        <w:name w:val="AD4646E0638A459B98CC01C9216143F4"/>
        <w:category>
          <w:name w:val="General"/>
          <w:gallery w:val="placeholder"/>
        </w:category>
        <w:types>
          <w:type w:val="bbPlcHdr"/>
        </w:types>
        <w:behaviors>
          <w:behavior w:val="content"/>
        </w:behaviors>
        <w:guid w:val="{9300CEC0-6661-4B76-A387-F77889356E13}"/>
      </w:docPartPr>
      <w:docPartBody>
        <w:p w:rsidR="00216AF9" w:rsidRDefault="00216AF9">
          <w:pPr>
            <w:pStyle w:val="AD4646E0638A459B98CC01C9216143F4"/>
          </w:pPr>
          <w:r w:rsidRPr="00C239A7">
            <w:rPr>
              <w:rStyle w:val="PlaceholderText"/>
              <w:rFonts w:ascii="Arial" w:hAnsi="Arial" w:cs="Arial"/>
              <w:sz w:val="20"/>
            </w:rPr>
            <w:t>Click here to enter text.</w:t>
          </w:r>
        </w:p>
      </w:docPartBody>
    </w:docPart>
    <w:docPart>
      <w:docPartPr>
        <w:name w:val="9DD6F9F6E3FE4A0798EF1C3C9C140916"/>
        <w:category>
          <w:name w:val="General"/>
          <w:gallery w:val="placeholder"/>
        </w:category>
        <w:types>
          <w:type w:val="bbPlcHdr"/>
        </w:types>
        <w:behaviors>
          <w:behavior w:val="content"/>
        </w:behaviors>
        <w:guid w:val="{5D44113A-92CC-4918-8450-DDBD5BA3BEA5}"/>
      </w:docPartPr>
      <w:docPartBody>
        <w:p w:rsidR="00216AF9" w:rsidRDefault="00216AF9">
          <w:pPr>
            <w:pStyle w:val="9DD6F9F6E3FE4A0798EF1C3C9C140916"/>
          </w:pPr>
          <w:r w:rsidRPr="00C239A7">
            <w:rPr>
              <w:rStyle w:val="PlaceholderText"/>
              <w:rFonts w:ascii="Arial" w:hAnsi="Arial" w:cs="Arial"/>
              <w:sz w:val="20"/>
            </w:rPr>
            <w:t>Click here to enter text.</w:t>
          </w:r>
        </w:p>
      </w:docPartBody>
    </w:docPart>
    <w:docPart>
      <w:docPartPr>
        <w:name w:val="C87E4EAB1093447CB1984A942E5E3DCB"/>
        <w:category>
          <w:name w:val="General"/>
          <w:gallery w:val="placeholder"/>
        </w:category>
        <w:types>
          <w:type w:val="bbPlcHdr"/>
        </w:types>
        <w:behaviors>
          <w:behavior w:val="content"/>
        </w:behaviors>
        <w:guid w:val="{6EAC0C83-ACA4-4434-8A6A-F467DCE35F5D}"/>
      </w:docPartPr>
      <w:docPartBody>
        <w:p w:rsidR="00216AF9" w:rsidRDefault="00216AF9">
          <w:pPr>
            <w:pStyle w:val="C87E4EAB1093447CB1984A942E5E3DCB"/>
          </w:pPr>
          <w:r w:rsidRPr="00C239A7">
            <w:rPr>
              <w:rStyle w:val="PlaceholderText"/>
              <w:rFonts w:ascii="Arial" w:hAnsi="Arial" w:cs="Arial"/>
              <w:sz w:val="20"/>
            </w:rPr>
            <w:t>Click here to enter text.</w:t>
          </w:r>
        </w:p>
      </w:docPartBody>
    </w:docPart>
    <w:docPart>
      <w:docPartPr>
        <w:name w:val="1B30AF219AA74DEAA7FA07C4DDA79314"/>
        <w:category>
          <w:name w:val="General"/>
          <w:gallery w:val="placeholder"/>
        </w:category>
        <w:types>
          <w:type w:val="bbPlcHdr"/>
        </w:types>
        <w:behaviors>
          <w:behavior w:val="content"/>
        </w:behaviors>
        <w:guid w:val="{AB244A1D-0A5D-47DD-A848-43287D6BAFD0}"/>
      </w:docPartPr>
      <w:docPartBody>
        <w:p w:rsidR="00216AF9" w:rsidRDefault="00216AF9">
          <w:pPr>
            <w:pStyle w:val="1B30AF219AA74DEAA7FA07C4DDA79314"/>
          </w:pPr>
          <w:r w:rsidRPr="00C239A7">
            <w:rPr>
              <w:rStyle w:val="PlaceholderText"/>
              <w:rFonts w:ascii="Arial" w:hAnsi="Arial" w:cs="Arial"/>
              <w:sz w:val="20"/>
            </w:rPr>
            <w:t>Click here to enter text.</w:t>
          </w:r>
        </w:p>
      </w:docPartBody>
    </w:docPart>
    <w:docPart>
      <w:docPartPr>
        <w:name w:val="8299D6BBD9BE4868BDBB8C11D9CA200F"/>
        <w:category>
          <w:name w:val="General"/>
          <w:gallery w:val="placeholder"/>
        </w:category>
        <w:types>
          <w:type w:val="bbPlcHdr"/>
        </w:types>
        <w:behaviors>
          <w:behavior w:val="content"/>
        </w:behaviors>
        <w:guid w:val="{F8D903CE-F616-437B-8CEF-8348EFE4DE99}"/>
      </w:docPartPr>
      <w:docPartBody>
        <w:p w:rsidR="00216AF9" w:rsidRDefault="00216AF9">
          <w:pPr>
            <w:pStyle w:val="8299D6BBD9BE4868BDBB8C11D9CA200F"/>
          </w:pPr>
          <w:r w:rsidRPr="00C239A7">
            <w:rPr>
              <w:rStyle w:val="PlaceholderText"/>
              <w:rFonts w:ascii="Arial" w:hAnsi="Arial" w:cs="Arial"/>
              <w:sz w:val="20"/>
            </w:rPr>
            <w:t>Click here to enter text.</w:t>
          </w:r>
        </w:p>
      </w:docPartBody>
    </w:docPart>
    <w:docPart>
      <w:docPartPr>
        <w:name w:val="583886A48F7B4500842C916BB537269D"/>
        <w:category>
          <w:name w:val="General"/>
          <w:gallery w:val="placeholder"/>
        </w:category>
        <w:types>
          <w:type w:val="bbPlcHdr"/>
        </w:types>
        <w:behaviors>
          <w:behavior w:val="content"/>
        </w:behaviors>
        <w:guid w:val="{8B6BC466-4DBD-450B-B54E-B98740EC6429}"/>
      </w:docPartPr>
      <w:docPartBody>
        <w:p w:rsidR="00216AF9" w:rsidRDefault="00216AF9">
          <w:pPr>
            <w:pStyle w:val="583886A48F7B4500842C916BB537269D"/>
          </w:pPr>
          <w:r w:rsidRPr="00C239A7">
            <w:rPr>
              <w:rStyle w:val="PlaceholderText"/>
              <w:rFonts w:ascii="Arial" w:hAnsi="Arial" w:cs="Arial"/>
              <w:sz w:val="20"/>
            </w:rPr>
            <w:t>Click here to enter text.</w:t>
          </w:r>
        </w:p>
      </w:docPartBody>
    </w:docPart>
    <w:docPart>
      <w:docPartPr>
        <w:name w:val="8858BF3E156440A1AA4A5E74D29D59E7"/>
        <w:category>
          <w:name w:val="General"/>
          <w:gallery w:val="placeholder"/>
        </w:category>
        <w:types>
          <w:type w:val="bbPlcHdr"/>
        </w:types>
        <w:behaviors>
          <w:behavior w:val="content"/>
        </w:behaviors>
        <w:guid w:val="{827FB89E-B287-4549-9B9B-EFC73E235D69}"/>
      </w:docPartPr>
      <w:docPartBody>
        <w:p w:rsidR="00216AF9" w:rsidRDefault="00216AF9">
          <w:pPr>
            <w:pStyle w:val="8858BF3E156440A1AA4A5E74D29D59E7"/>
          </w:pPr>
          <w:r w:rsidRPr="00C239A7">
            <w:rPr>
              <w:rStyle w:val="PlaceholderText"/>
              <w:rFonts w:ascii="Arial" w:hAnsi="Arial" w:cs="Arial"/>
              <w:sz w:val="20"/>
            </w:rPr>
            <w:t>Click here to enter text.</w:t>
          </w:r>
        </w:p>
      </w:docPartBody>
    </w:docPart>
    <w:docPart>
      <w:docPartPr>
        <w:name w:val="94ABA1615D074023950FE787400A8B4F"/>
        <w:category>
          <w:name w:val="General"/>
          <w:gallery w:val="placeholder"/>
        </w:category>
        <w:types>
          <w:type w:val="bbPlcHdr"/>
        </w:types>
        <w:behaviors>
          <w:behavior w:val="content"/>
        </w:behaviors>
        <w:guid w:val="{7D4CA837-C4BA-4E50-A3EA-01FFBE989E80}"/>
      </w:docPartPr>
      <w:docPartBody>
        <w:p w:rsidR="00216AF9" w:rsidRDefault="00216AF9">
          <w:pPr>
            <w:pStyle w:val="94ABA1615D074023950FE787400A8B4F"/>
          </w:pPr>
          <w:r w:rsidRPr="00C239A7">
            <w:rPr>
              <w:rStyle w:val="PlaceholderText"/>
              <w:rFonts w:ascii="Arial" w:hAnsi="Arial" w:cs="Arial"/>
              <w:sz w:val="20"/>
            </w:rPr>
            <w:t>Click here to enter text.</w:t>
          </w:r>
        </w:p>
      </w:docPartBody>
    </w:docPart>
    <w:docPart>
      <w:docPartPr>
        <w:name w:val="BCFB1DF7C9794875A4AAC85D42B865AE"/>
        <w:category>
          <w:name w:val="General"/>
          <w:gallery w:val="placeholder"/>
        </w:category>
        <w:types>
          <w:type w:val="bbPlcHdr"/>
        </w:types>
        <w:behaviors>
          <w:behavior w:val="content"/>
        </w:behaviors>
        <w:guid w:val="{A53796D9-5CAC-486E-AE0F-8481E80FF6C5}"/>
      </w:docPartPr>
      <w:docPartBody>
        <w:p w:rsidR="00216AF9" w:rsidRDefault="00216AF9">
          <w:pPr>
            <w:pStyle w:val="BCFB1DF7C9794875A4AAC85D42B865AE"/>
          </w:pPr>
          <w:r w:rsidRPr="00C239A7">
            <w:rPr>
              <w:rStyle w:val="PlaceholderText"/>
              <w:rFonts w:ascii="Arial" w:hAnsi="Arial" w:cs="Arial"/>
              <w:sz w:val="20"/>
            </w:rPr>
            <w:t>Click here to enter text.</w:t>
          </w:r>
        </w:p>
      </w:docPartBody>
    </w:docPart>
    <w:docPart>
      <w:docPartPr>
        <w:name w:val="2443329B088C47F98BDF5A9547158C9F"/>
        <w:category>
          <w:name w:val="General"/>
          <w:gallery w:val="placeholder"/>
        </w:category>
        <w:types>
          <w:type w:val="bbPlcHdr"/>
        </w:types>
        <w:behaviors>
          <w:behavior w:val="content"/>
        </w:behaviors>
        <w:guid w:val="{897C6384-9994-4B38-BC16-4A3D62992909}"/>
      </w:docPartPr>
      <w:docPartBody>
        <w:p w:rsidR="00216AF9" w:rsidRDefault="00216AF9">
          <w:pPr>
            <w:pStyle w:val="2443329B088C47F98BDF5A9547158C9F"/>
          </w:pPr>
          <w:r w:rsidRPr="00C239A7">
            <w:rPr>
              <w:rStyle w:val="PlaceholderText"/>
              <w:rFonts w:ascii="Arial" w:hAnsi="Arial" w:cs="Arial"/>
              <w:sz w:val="20"/>
            </w:rPr>
            <w:t>Click here to enter text.</w:t>
          </w:r>
        </w:p>
      </w:docPartBody>
    </w:docPart>
    <w:docPart>
      <w:docPartPr>
        <w:name w:val="2EDDB2C3C6924029B0B26167B83EA24A"/>
        <w:category>
          <w:name w:val="General"/>
          <w:gallery w:val="placeholder"/>
        </w:category>
        <w:types>
          <w:type w:val="bbPlcHdr"/>
        </w:types>
        <w:behaviors>
          <w:behavior w:val="content"/>
        </w:behaviors>
        <w:guid w:val="{FCC4B484-8DCB-4DF1-A4F9-8455B4720890}"/>
      </w:docPartPr>
      <w:docPartBody>
        <w:p w:rsidR="00216AF9" w:rsidRDefault="00216AF9" w:rsidP="00216AF9">
          <w:pPr>
            <w:pStyle w:val="2EDDB2C3C6924029B0B26167B83EA24A"/>
          </w:pPr>
          <w:r>
            <w:rPr>
              <w:rStyle w:val="PlaceholderText"/>
              <w:rFonts w:ascii="Arial" w:hAnsi="Arial" w:cs="Arial"/>
              <w:b/>
            </w:rPr>
            <w:t>Click here to enter text.</w:t>
          </w:r>
        </w:p>
      </w:docPartBody>
    </w:docPart>
    <w:docPart>
      <w:docPartPr>
        <w:name w:val="82DB9279CF204A1AAA68691FC3C59AAD"/>
        <w:category>
          <w:name w:val="General"/>
          <w:gallery w:val="placeholder"/>
        </w:category>
        <w:types>
          <w:type w:val="bbPlcHdr"/>
        </w:types>
        <w:behaviors>
          <w:behavior w:val="content"/>
        </w:behaviors>
        <w:guid w:val="{20E8610D-882C-4ADB-A95B-565DB78BBB96}"/>
      </w:docPartPr>
      <w:docPartBody>
        <w:p w:rsidR="00216AF9" w:rsidRDefault="00216AF9" w:rsidP="00216AF9">
          <w:pPr>
            <w:pStyle w:val="82DB9279CF204A1AAA68691FC3C59AAD"/>
          </w:pPr>
          <w:r w:rsidRPr="0055050C">
            <w:rPr>
              <w:rStyle w:val="PlaceholderText"/>
              <w:rFonts w:ascii="Arial" w:hAnsi="Arial" w:cs="Arial"/>
            </w:rPr>
            <w:t>Click here to enter text.</w:t>
          </w:r>
        </w:p>
      </w:docPartBody>
    </w:docPart>
    <w:docPart>
      <w:docPartPr>
        <w:name w:val="23887ABEEB264067A653256A347284FD"/>
        <w:category>
          <w:name w:val="General"/>
          <w:gallery w:val="placeholder"/>
        </w:category>
        <w:types>
          <w:type w:val="bbPlcHdr"/>
        </w:types>
        <w:behaviors>
          <w:behavior w:val="content"/>
        </w:behaviors>
        <w:guid w:val="{E3BD7A3A-7456-4BF2-AE53-5AD5A6953CC5}"/>
      </w:docPartPr>
      <w:docPartBody>
        <w:p w:rsidR="00216AF9" w:rsidRDefault="00216AF9" w:rsidP="00216AF9">
          <w:pPr>
            <w:pStyle w:val="23887ABEEB264067A653256A347284FD"/>
          </w:pPr>
          <w:r>
            <w:rPr>
              <w:rStyle w:val="PlaceholderText"/>
              <w:rFonts w:ascii="Arial" w:hAnsi="Arial" w:cs="Arial"/>
              <w:b/>
            </w:rPr>
            <w:t>Click here to enter text.</w:t>
          </w:r>
        </w:p>
      </w:docPartBody>
    </w:docPart>
    <w:docPart>
      <w:docPartPr>
        <w:name w:val="2D12C82CC76A4C54A1C5A2BEB8F72160"/>
        <w:category>
          <w:name w:val="General"/>
          <w:gallery w:val="placeholder"/>
        </w:category>
        <w:types>
          <w:type w:val="bbPlcHdr"/>
        </w:types>
        <w:behaviors>
          <w:behavior w:val="content"/>
        </w:behaviors>
        <w:guid w:val="{17A7DC58-909C-4C03-AFD5-16D9CE4ACA8D}"/>
      </w:docPartPr>
      <w:docPartBody>
        <w:p w:rsidR="00216AF9" w:rsidRDefault="00216AF9" w:rsidP="00216AF9">
          <w:pPr>
            <w:pStyle w:val="2D12C82CC76A4C54A1C5A2BEB8F72160"/>
          </w:pPr>
          <w:r w:rsidRPr="0055050C">
            <w:rPr>
              <w:rStyle w:val="PlaceholderText"/>
              <w:rFonts w:ascii="Arial" w:hAnsi="Arial" w:cs="Arial"/>
            </w:rPr>
            <w:t>Click here to enter text.</w:t>
          </w:r>
        </w:p>
      </w:docPartBody>
    </w:docPart>
    <w:docPart>
      <w:docPartPr>
        <w:name w:val="C00FC583864A4750A65799122F2F6713"/>
        <w:category>
          <w:name w:val="General"/>
          <w:gallery w:val="placeholder"/>
        </w:category>
        <w:types>
          <w:type w:val="bbPlcHdr"/>
        </w:types>
        <w:behaviors>
          <w:behavior w:val="content"/>
        </w:behaviors>
        <w:guid w:val="{AB7ED575-7542-4221-8309-1A97B9017830}"/>
      </w:docPartPr>
      <w:docPartBody>
        <w:p w:rsidR="00216AF9" w:rsidRDefault="00216AF9" w:rsidP="00216AF9">
          <w:pPr>
            <w:pStyle w:val="C00FC583864A4750A65799122F2F6713"/>
          </w:pPr>
          <w:r>
            <w:rPr>
              <w:rStyle w:val="PlaceholderText"/>
              <w:rFonts w:ascii="Arial" w:hAnsi="Arial" w:cs="Arial"/>
              <w:b/>
            </w:rPr>
            <w:t>Click here to enter text.</w:t>
          </w:r>
        </w:p>
      </w:docPartBody>
    </w:docPart>
    <w:docPart>
      <w:docPartPr>
        <w:name w:val="5600B7AEA120418CB8B8D70A158F75BF"/>
        <w:category>
          <w:name w:val="General"/>
          <w:gallery w:val="placeholder"/>
        </w:category>
        <w:types>
          <w:type w:val="bbPlcHdr"/>
        </w:types>
        <w:behaviors>
          <w:behavior w:val="content"/>
        </w:behaviors>
        <w:guid w:val="{C92949F4-1E66-4BAC-A2D3-C6F72BD7B91B}"/>
      </w:docPartPr>
      <w:docPartBody>
        <w:p w:rsidR="00216AF9" w:rsidRDefault="00216AF9" w:rsidP="00216AF9">
          <w:pPr>
            <w:pStyle w:val="5600B7AEA120418CB8B8D70A158F75BF"/>
          </w:pPr>
          <w:r w:rsidRPr="0055050C">
            <w:rPr>
              <w:rStyle w:val="PlaceholderText"/>
              <w:rFonts w:ascii="Arial" w:hAnsi="Arial" w:cs="Arial"/>
            </w:rPr>
            <w:t>Click here to enter text.</w:t>
          </w:r>
        </w:p>
      </w:docPartBody>
    </w:docPart>
    <w:docPart>
      <w:docPartPr>
        <w:name w:val="2135B9BAA31843CEB843E96F7AD8B1A0"/>
        <w:category>
          <w:name w:val="General"/>
          <w:gallery w:val="placeholder"/>
        </w:category>
        <w:types>
          <w:type w:val="bbPlcHdr"/>
        </w:types>
        <w:behaviors>
          <w:behavior w:val="content"/>
        </w:behaviors>
        <w:guid w:val="{F35F99B1-6491-46AA-A48F-1EA96B3CA00C}"/>
      </w:docPartPr>
      <w:docPartBody>
        <w:p w:rsidR="00216AF9" w:rsidRDefault="00216AF9" w:rsidP="00216AF9">
          <w:pPr>
            <w:pStyle w:val="2135B9BAA31843CEB843E96F7AD8B1A0"/>
          </w:pPr>
          <w:r>
            <w:rPr>
              <w:rStyle w:val="PlaceholderText"/>
              <w:rFonts w:ascii="Arial" w:hAnsi="Arial" w:cs="Arial"/>
              <w:b/>
            </w:rPr>
            <w:t>Click here to enter text.</w:t>
          </w:r>
        </w:p>
      </w:docPartBody>
    </w:docPart>
    <w:docPart>
      <w:docPartPr>
        <w:name w:val="57B0FBDDAD4949AD84E902272F055457"/>
        <w:category>
          <w:name w:val="General"/>
          <w:gallery w:val="placeholder"/>
        </w:category>
        <w:types>
          <w:type w:val="bbPlcHdr"/>
        </w:types>
        <w:behaviors>
          <w:behavior w:val="content"/>
        </w:behaviors>
        <w:guid w:val="{E683A482-8F31-4EEF-A459-DB9A79448543}"/>
      </w:docPartPr>
      <w:docPartBody>
        <w:p w:rsidR="00216AF9" w:rsidRDefault="00216AF9" w:rsidP="00216AF9">
          <w:pPr>
            <w:pStyle w:val="57B0FBDDAD4949AD84E902272F055457"/>
          </w:pPr>
          <w:r w:rsidRPr="0055050C">
            <w:rPr>
              <w:rStyle w:val="PlaceholderText"/>
              <w:rFonts w:ascii="Arial" w:hAnsi="Arial" w:cs="Arial"/>
            </w:rPr>
            <w:t>Click here to enter text.</w:t>
          </w:r>
        </w:p>
      </w:docPartBody>
    </w:docPart>
    <w:docPart>
      <w:docPartPr>
        <w:name w:val="53840EDC177D4F199E1A7920B8284E76"/>
        <w:category>
          <w:name w:val="General"/>
          <w:gallery w:val="placeholder"/>
        </w:category>
        <w:types>
          <w:type w:val="bbPlcHdr"/>
        </w:types>
        <w:behaviors>
          <w:behavior w:val="content"/>
        </w:behaviors>
        <w:guid w:val="{CDB94874-E5E3-4D45-A447-F34E07170001}"/>
      </w:docPartPr>
      <w:docPartBody>
        <w:p w:rsidR="00216AF9" w:rsidRDefault="00216AF9" w:rsidP="00216AF9">
          <w:pPr>
            <w:pStyle w:val="53840EDC177D4F199E1A7920B8284E76"/>
          </w:pPr>
          <w:r>
            <w:rPr>
              <w:rStyle w:val="PlaceholderText"/>
              <w:rFonts w:ascii="Arial" w:hAnsi="Arial" w:cs="Arial"/>
              <w:b/>
            </w:rPr>
            <w:t>Click here to enter text.</w:t>
          </w:r>
        </w:p>
      </w:docPartBody>
    </w:docPart>
    <w:docPart>
      <w:docPartPr>
        <w:name w:val="C5852FBCEB4042AA9FAE2BC5B2779DA6"/>
        <w:category>
          <w:name w:val="General"/>
          <w:gallery w:val="placeholder"/>
        </w:category>
        <w:types>
          <w:type w:val="bbPlcHdr"/>
        </w:types>
        <w:behaviors>
          <w:behavior w:val="content"/>
        </w:behaviors>
        <w:guid w:val="{8798AD70-AB1C-4F3E-9334-D82A247A2B22}"/>
      </w:docPartPr>
      <w:docPartBody>
        <w:p w:rsidR="00216AF9" w:rsidRDefault="00216AF9" w:rsidP="00216AF9">
          <w:pPr>
            <w:pStyle w:val="C5852FBCEB4042AA9FAE2BC5B2779DA6"/>
          </w:pPr>
          <w:r w:rsidRPr="0055050C">
            <w:rPr>
              <w:rStyle w:val="PlaceholderText"/>
              <w:rFonts w:ascii="Arial" w:hAnsi="Arial" w:cs="Arial"/>
            </w:rPr>
            <w:t>Click here to enter text.</w:t>
          </w:r>
        </w:p>
      </w:docPartBody>
    </w:docPart>
    <w:docPart>
      <w:docPartPr>
        <w:name w:val="BAE937FC9E6443B4BA7C510212E914C5"/>
        <w:category>
          <w:name w:val="General"/>
          <w:gallery w:val="placeholder"/>
        </w:category>
        <w:types>
          <w:type w:val="bbPlcHdr"/>
        </w:types>
        <w:behaviors>
          <w:behavior w:val="content"/>
        </w:behaviors>
        <w:guid w:val="{B4772607-CE97-4C66-B923-DECB9F6CB3FB}"/>
      </w:docPartPr>
      <w:docPartBody>
        <w:p w:rsidR="00216AF9" w:rsidRDefault="00216AF9" w:rsidP="00216AF9">
          <w:pPr>
            <w:pStyle w:val="BAE937FC9E6443B4BA7C510212E914C5"/>
          </w:pPr>
          <w:r>
            <w:rPr>
              <w:rStyle w:val="PlaceholderText"/>
              <w:rFonts w:ascii="Arial" w:hAnsi="Arial" w:cs="Arial"/>
              <w:b/>
            </w:rPr>
            <w:t>Click here to enter text.</w:t>
          </w:r>
        </w:p>
      </w:docPartBody>
    </w:docPart>
    <w:docPart>
      <w:docPartPr>
        <w:name w:val="B3B7A05E25B14AE491FA9F96E8428B02"/>
        <w:category>
          <w:name w:val="General"/>
          <w:gallery w:val="placeholder"/>
        </w:category>
        <w:types>
          <w:type w:val="bbPlcHdr"/>
        </w:types>
        <w:behaviors>
          <w:behavior w:val="content"/>
        </w:behaviors>
        <w:guid w:val="{EBCF4EA2-338F-463F-9107-126237E33C4D}"/>
      </w:docPartPr>
      <w:docPartBody>
        <w:p w:rsidR="00216AF9" w:rsidRDefault="00216AF9" w:rsidP="00216AF9">
          <w:pPr>
            <w:pStyle w:val="B3B7A05E25B14AE491FA9F96E8428B02"/>
          </w:pPr>
          <w:r w:rsidRPr="0055050C">
            <w:rPr>
              <w:rStyle w:val="PlaceholderText"/>
              <w:rFonts w:ascii="Arial" w:hAnsi="Arial" w:cs="Arial"/>
            </w:rPr>
            <w:t>Click here to enter text.</w:t>
          </w:r>
        </w:p>
      </w:docPartBody>
    </w:docPart>
    <w:docPart>
      <w:docPartPr>
        <w:name w:val="AC814C1D9B844A0B8CBA68762A0778F7"/>
        <w:category>
          <w:name w:val="General"/>
          <w:gallery w:val="placeholder"/>
        </w:category>
        <w:types>
          <w:type w:val="bbPlcHdr"/>
        </w:types>
        <w:behaviors>
          <w:behavior w:val="content"/>
        </w:behaviors>
        <w:guid w:val="{7DDA57B8-0984-4D27-9758-5BD28B956C61}"/>
      </w:docPartPr>
      <w:docPartBody>
        <w:p w:rsidR="00216AF9" w:rsidRDefault="00216AF9" w:rsidP="00216AF9">
          <w:pPr>
            <w:pStyle w:val="AC814C1D9B844A0B8CBA68762A0778F7"/>
          </w:pPr>
          <w:r w:rsidRPr="0055050C">
            <w:rPr>
              <w:rStyle w:val="PlaceholderText"/>
              <w:rFonts w:ascii="Arial" w:hAnsi="Arial" w:cs="Arial"/>
            </w:rPr>
            <w:t>Click here to enter text.</w:t>
          </w:r>
        </w:p>
      </w:docPartBody>
    </w:docPart>
    <w:docPart>
      <w:docPartPr>
        <w:name w:val="DD84E3AD79C04F949D08C8B2C1414E12"/>
        <w:category>
          <w:name w:val="General"/>
          <w:gallery w:val="placeholder"/>
        </w:category>
        <w:types>
          <w:type w:val="bbPlcHdr"/>
        </w:types>
        <w:behaviors>
          <w:behavior w:val="content"/>
        </w:behaviors>
        <w:guid w:val="{C79E8332-DB70-4A26-A718-16A318C1D389}"/>
      </w:docPartPr>
      <w:docPartBody>
        <w:p w:rsidR="00AF3781" w:rsidRDefault="00216AF9" w:rsidP="00216AF9">
          <w:pPr>
            <w:pStyle w:val="DD84E3AD79C04F949D08C8B2C1414E12"/>
          </w:pPr>
          <w:r>
            <w:rPr>
              <w:rStyle w:val="PlaceholderText"/>
              <w:rFonts w:ascii="Arial" w:hAnsi="Arial" w:cs="Arial"/>
              <w:b/>
            </w:rPr>
            <w:t>Click here to enter text.</w:t>
          </w:r>
        </w:p>
      </w:docPartBody>
    </w:docPart>
    <w:docPart>
      <w:docPartPr>
        <w:name w:val="5C8239CAC14A4ED49C4AA7CDD8302FDF"/>
        <w:category>
          <w:name w:val="General"/>
          <w:gallery w:val="placeholder"/>
        </w:category>
        <w:types>
          <w:type w:val="bbPlcHdr"/>
        </w:types>
        <w:behaviors>
          <w:behavior w:val="content"/>
        </w:behaviors>
        <w:guid w:val="{77B4FFA0-4780-44BF-8DB1-2AEA0D82018C}"/>
      </w:docPartPr>
      <w:docPartBody>
        <w:p w:rsidR="00AF3781" w:rsidRDefault="00216AF9" w:rsidP="00216AF9">
          <w:pPr>
            <w:pStyle w:val="5C8239CAC14A4ED49C4AA7CDD8302FD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599C007C903F4964BD631819F9C87435"/>
        <w:category>
          <w:name w:val="General"/>
          <w:gallery w:val="placeholder"/>
        </w:category>
        <w:types>
          <w:type w:val="bbPlcHdr"/>
        </w:types>
        <w:behaviors>
          <w:behavior w:val="content"/>
        </w:behaviors>
        <w:guid w:val="{618AA103-0AAA-44B3-BDAF-C6B14E60BA5A}"/>
      </w:docPartPr>
      <w:docPartBody>
        <w:p w:rsidR="00AF3781" w:rsidRDefault="00216AF9" w:rsidP="00216AF9">
          <w:pPr>
            <w:pStyle w:val="599C007C903F4964BD631819F9C87435"/>
          </w:pPr>
          <w:r>
            <w:rPr>
              <w:rStyle w:val="PlaceholderText"/>
              <w:rFonts w:ascii="Arial" w:hAnsi="Arial" w:cs="Arial"/>
              <w:b/>
            </w:rPr>
            <w:t>Click here to enter text.</w:t>
          </w:r>
        </w:p>
      </w:docPartBody>
    </w:docPart>
    <w:docPart>
      <w:docPartPr>
        <w:name w:val="DD117D265D0B40B898876A3D255976B5"/>
        <w:category>
          <w:name w:val="General"/>
          <w:gallery w:val="placeholder"/>
        </w:category>
        <w:types>
          <w:type w:val="bbPlcHdr"/>
        </w:types>
        <w:behaviors>
          <w:behavior w:val="content"/>
        </w:behaviors>
        <w:guid w:val="{4CCCEECA-D786-4A25-A444-9E2CA8C18F0B}"/>
      </w:docPartPr>
      <w:docPartBody>
        <w:p w:rsidR="00AF3781" w:rsidRDefault="00216AF9" w:rsidP="00216AF9">
          <w:pPr>
            <w:pStyle w:val="DD117D265D0B40B898876A3D255976B5"/>
          </w:pPr>
          <w:r w:rsidRPr="00741F8B">
            <w:rPr>
              <w:rStyle w:val="PlaceholderText"/>
              <w:rFonts w:ascii="Arial" w:hAnsi="Arial" w:cs="Arial"/>
            </w:rPr>
            <w:t>Click here to enter text.</w:t>
          </w:r>
        </w:p>
      </w:docPartBody>
    </w:docPart>
    <w:docPart>
      <w:docPartPr>
        <w:name w:val="B9C1378ECEFD4C45AEFCC82AE5D0D6D2"/>
        <w:category>
          <w:name w:val="General"/>
          <w:gallery w:val="placeholder"/>
        </w:category>
        <w:types>
          <w:type w:val="bbPlcHdr"/>
        </w:types>
        <w:behaviors>
          <w:behavior w:val="content"/>
        </w:behaviors>
        <w:guid w:val="{7A7DF89B-31CB-4500-8568-64C2442401F5}"/>
      </w:docPartPr>
      <w:docPartBody>
        <w:p w:rsidR="00AF3781" w:rsidRDefault="00216AF9" w:rsidP="00216AF9">
          <w:pPr>
            <w:pStyle w:val="B9C1378ECEFD4C45AEFCC82AE5D0D6D2"/>
          </w:pPr>
          <w:r>
            <w:rPr>
              <w:rStyle w:val="PlaceholderText"/>
              <w:rFonts w:ascii="Arial" w:hAnsi="Arial" w:cs="Arial"/>
              <w:b/>
            </w:rPr>
            <w:t>Click here to enter text.</w:t>
          </w:r>
        </w:p>
      </w:docPartBody>
    </w:docPart>
    <w:docPart>
      <w:docPartPr>
        <w:name w:val="C5C61D881AC6441B97B54B55CA7EA18E"/>
        <w:category>
          <w:name w:val="General"/>
          <w:gallery w:val="placeholder"/>
        </w:category>
        <w:types>
          <w:type w:val="bbPlcHdr"/>
        </w:types>
        <w:behaviors>
          <w:behavior w:val="content"/>
        </w:behaviors>
        <w:guid w:val="{52970D3E-E2BA-41F0-B7F3-AFBC9DB5A535}"/>
      </w:docPartPr>
      <w:docPartBody>
        <w:p w:rsidR="00AF3781" w:rsidRDefault="00216AF9" w:rsidP="00216AF9">
          <w:pPr>
            <w:pStyle w:val="C5C61D881AC6441B97B54B55CA7EA18E"/>
          </w:pPr>
          <w:r w:rsidRPr="00741F8B">
            <w:rPr>
              <w:rStyle w:val="PlaceholderText"/>
              <w:rFonts w:ascii="Arial" w:hAnsi="Arial" w:cs="Arial"/>
            </w:rPr>
            <w:t>Click here to enter text.</w:t>
          </w:r>
        </w:p>
      </w:docPartBody>
    </w:docPart>
    <w:docPart>
      <w:docPartPr>
        <w:name w:val="81E0F29AE71C49E3B7729E0983C4005C"/>
        <w:category>
          <w:name w:val="General"/>
          <w:gallery w:val="placeholder"/>
        </w:category>
        <w:types>
          <w:type w:val="bbPlcHdr"/>
        </w:types>
        <w:behaviors>
          <w:behavior w:val="content"/>
        </w:behaviors>
        <w:guid w:val="{6982776C-4C44-4F0A-9916-FBDCC9603051}"/>
      </w:docPartPr>
      <w:docPartBody>
        <w:p w:rsidR="00AF3781" w:rsidRDefault="00216AF9" w:rsidP="00216AF9">
          <w:pPr>
            <w:pStyle w:val="81E0F29AE71C49E3B7729E0983C4005C"/>
          </w:pPr>
          <w:r>
            <w:rPr>
              <w:rStyle w:val="PlaceholderText"/>
              <w:rFonts w:ascii="Arial" w:hAnsi="Arial" w:cs="Arial"/>
              <w:b/>
            </w:rPr>
            <w:t>Click here to enter text.</w:t>
          </w:r>
        </w:p>
      </w:docPartBody>
    </w:docPart>
    <w:docPart>
      <w:docPartPr>
        <w:name w:val="17198F659FAA4252937ECB6911079F5C"/>
        <w:category>
          <w:name w:val="General"/>
          <w:gallery w:val="placeholder"/>
        </w:category>
        <w:types>
          <w:type w:val="bbPlcHdr"/>
        </w:types>
        <w:behaviors>
          <w:behavior w:val="content"/>
        </w:behaviors>
        <w:guid w:val="{9C8AD392-44D7-4AB1-8E51-063284E8BE30}"/>
      </w:docPartPr>
      <w:docPartBody>
        <w:p w:rsidR="00AF3781" w:rsidRDefault="00216AF9" w:rsidP="00216AF9">
          <w:pPr>
            <w:pStyle w:val="17198F659FAA4252937ECB6911079F5C"/>
          </w:pPr>
          <w:r w:rsidRPr="00741F8B">
            <w:rPr>
              <w:rStyle w:val="PlaceholderText"/>
              <w:rFonts w:ascii="Arial" w:hAnsi="Arial" w:cs="Arial"/>
            </w:rPr>
            <w:t>Click here to enter text.</w:t>
          </w:r>
        </w:p>
      </w:docPartBody>
    </w:docPart>
    <w:docPart>
      <w:docPartPr>
        <w:name w:val="428059EA46434A1589A431E820AAEC02"/>
        <w:category>
          <w:name w:val="General"/>
          <w:gallery w:val="placeholder"/>
        </w:category>
        <w:types>
          <w:type w:val="bbPlcHdr"/>
        </w:types>
        <w:behaviors>
          <w:behavior w:val="content"/>
        </w:behaviors>
        <w:guid w:val="{45EF1D9F-B9D3-42A6-BE49-87B3B7F9D614}"/>
      </w:docPartPr>
      <w:docPartBody>
        <w:p w:rsidR="00AF3781" w:rsidRDefault="00216AF9" w:rsidP="00216AF9">
          <w:pPr>
            <w:pStyle w:val="428059EA46434A1589A431E820AAEC02"/>
          </w:pPr>
          <w:r>
            <w:rPr>
              <w:rStyle w:val="PlaceholderText"/>
              <w:rFonts w:ascii="Arial" w:hAnsi="Arial" w:cs="Arial"/>
              <w:b/>
            </w:rPr>
            <w:t>Click here to enter text.</w:t>
          </w:r>
        </w:p>
      </w:docPartBody>
    </w:docPart>
    <w:docPart>
      <w:docPartPr>
        <w:name w:val="FC5060F5E21D49498601FE2F7006E37F"/>
        <w:category>
          <w:name w:val="General"/>
          <w:gallery w:val="placeholder"/>
        </w:category>
        <w:types>
          <w:type w:val="bbPlcHdr"/>
        </w:types>
        <w:behaviors>
          <w:behavior w:val="content"/>
        </w:behaviors>
        <w:guid w:val="{10F1B99C-5B0B-4B33-81ED-083987029450}"/>
      </w:docPartPr>
      <w:docPartBody>
        <w:p w:rsidR="00AF3781" w:rsidRDefault="00216AF9" w:rsidP="00216AF9">
          <w:pPr>
            <w:pStyle w:val="FC5060F5E21D49498601FE2F7006E37F"/>
          </w:pPr>
          <w:r w:rsidRPr="00741F8B">
            <w:rPr>
              <w:rStyle w:val="PlaceholderText"/>
              <w:rFonts w:ascii="Arial" w:hAnsi="Arial" w:cs="Arial"/>
            </w:rPr>
            <w:t>Click here to enter text.</w:t>
          </w:r>
        </w:p>
      </w:docPartBody>
    </w:docPart>
    <w:docPart>
      <w:docPartPr>
        <w:name w:val="A3D5609D6CFE4C1AAE40710C80DD6914"/>
        <w:category>
          <w:name w:val="General"/>
          <w:gallery w:val="placeholder"/>
        </w:category>
        <w:types>
          <w:type w:val="bbPlcHdr"/>
        </w:types>
        <w:behaviors>
          <w:behavior w:val="content"/>
        </w:behaviors>
        <w:guid w:val="{3DA39E3A-0AE2-4093-915A-BD17C380C306}"/>
      </w:docPartPr>
      <w:docPartBody>
        <w:p w:rsidR="00AF3781" w:rsidRDefault="00216AF9" w:rsidP="00216AF9">
          <w:pPr>
            <w:pStyle w:val="A3D5609D6CFE4C1AAE40710C80DD6914"/>
          </w:pPr>
          <w:r>
            <w:rPr>
              <w:rStyle w:val="PlaceholderText"/>
              <w:rFonts w:ascii="Arial" w:hAnsi="Arial" w:cs="Arial"/>
              <w:b/>
            </w:rPr>
            <w:t>Click here to enter text.</w:t>
          </w:r>
        </w:p>
      </w:docPartBody>
    </w:docPart>
    <w:docPart>
      <w:docPartPr>
        <w:name w:val="A3E08E6DE9AE409A86B16F78908E0F10"/>
        <w:category>
          <w:name w:val="General"/>
          <w:gallery w:val="placeholder"/>
        </w:category>
        <w:types>
          <w:type w:val="bbPlcHdr"/>
        </w:types>
        <w:behaviors>
          <w:behavior w:val="content"/>
        </w:behaviors>
        <w:guid w:val="{FF1A0CAE-7157-4285-8281-686A07B5BCD6}"/>
      </w:docPartPr>
      <w:docPartBody>
        <w:p w:rsidR="00AF3781" w:rsidRDefault="00216AF9" w:rsidP="00216AF9">
          <w:pPr>
            <w:pStyle w:val="A3E08E6DE9AE409A86B16F78908E0F10"/>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DB1278659F64F89994478EC3C2781E4"/>
        <w:category>
          <w:name w:val="General"/>
          <w:gallery w:val="placeholder"/>
        </w:category>
        <w:types>
          <w:type w:val="bbPlcHdr"/>
        </w:types>
        <w:behaviors>
          <w:behavior w:val="content"/>
        </w:behaviors>
        <w:guid w:val="{B7C0C020-9071-4E71-A1A6-25CBAD834BD3}"/>
      </w:docPartPr>
      <w:docPartBody>
        <w:p w:rsidR="00AF3781" w:rsidRDefault="00216AF9" w:rsidP="00216AF9">
          <w:pPr>
            <w:pStyle w:val="8DB1278659F64F89994478EC3C2781E4"/>
          </w:pPr>
          <w:r>
            <w:rPr>
              <w:rStyle w:val="PlaceholderText"/>
              <w:rFonts w:ascii="Arial" w:hAnsi="Arial" w:cs="Arial"/>
              <w:b/>
            </w:rPr>
            <w:t>Click here to enter text.</w:t>
          </w:r>
        </w:p>
      </w:docPartBody>
    </w:docPart>
    <w:docPart>
      <w:docPartPr>
        <w:name w:val="5A735A6D715E4F17BB4B295FDC7E9F3F"/>
        <w:category>
          <w:name w:val="General"/>
          <w:gallery w:val="placeholder"/>
        </w:category>
        <w:types>
          <w:type w:val="bbPlcHdr"/>
        </w:types>
        <w:behaviors>
          <w:behavior w:val="content"/>
        </w:behaviors>
        <w:guid w:val="{618DC5B9-07C6-4C21-9A93-25F78A7BFA66}"/>
      </w:docPartPr>
      <w:docPartBody>
        <w:p w:rsidR="00AF3781" w:rsidRDefault="00216AF9" w:rsidP="00216AF9">
          <w:pPr>
            <w:pStyle w:val="5A735A6D715E4F17BB4B295FDC7E9F3F"/>
          </w:pPr>
          <w:r w:rsidRPr="00741F8B">
            <w:rPr>
              <w:rStyle w:val="PlaceholderText"/>
              <w:rFonts w:ascii="Arial" w:hAnsi="Arial" w:cs="Arial"/>
            </w:rPr>
            <w:t>Click here to enter text.</w:t>
          </w:r>
        </w:p>
      </w:docPartBody>
    </w:docPart>
    <w:docPart>
      <w:docPartPr>
        <w:name w:val="7FC3D43028CB4461B90267CCF91558B4"/>
        <w:category>
          <w:name w:val="General"/>
          <w:gallery w:val="placeholder"/>
        </w:category>
        <w:types>
          <w:type w:val="bbPlcHdr"/>
        </w:types>
        <w:behaviors>
          <w:behavior w:val="content"/>
        </w:behaviors>
        <w:guid w:val="{B3DCBC03-D7FD-448D-B77A-5744B205A491}"/>
      </w:docPartPr>
      <w:docPartBody>
        <w:p w:rsidR="00AF3781" w:rsidRDefault="00216AF9" w:rsidP="00216AF9">
          <w:pPr>
            <w:pStyle w:val="7FC3D43028CB4461B90267CCF91558B4"/>
          </w:pPr>
          <w:r>
            <w:rPr>
              <w:rStyle w:val="PlaceholderText"/>
              <w:rFonts w:ascii="Arial" w:hAnsi="Arial" w:cs="Arial"/>
              <w:b/>
            </w:rPr>
            <w:t>Click here to enter text.</w:t>
          </w:r>
        </w:p>
      </w:docPartBody>
    </w:docPart>
    <w:docPart>
      <w:docPartPr>
        <w:name w:val="B8B27C470A8547BDBF1EA5D0C31F9268"/>
        <w:category>
          <w:name w:val="General"/>
          <w:gallery w:val="placeholder"/>
        </w:category>
        <w:types>
          <w:type w:val="bbPlcHdr"/>
        </w:types>
        <w:behaviors>
          <w:behavior w:val="content"/>
        </w:behaviors>
        <w:guid w:val="{6F5789F9-2FDD-42DB-95B7-BD79EAE44E5C}"/>
      </w:docPartPr>
      <w:docPartBody>
        <w:p w:rsidR="00AF3781" w:rsidRDefault="00216AF9" w:rsidP="00216AF9">
          <w:pPr>
            <w:pStyle w:val="B8B27C470A8547BDBF1EA5D0C31F9268"/>
          </w:pPr>
          <w:r w:rsidRPr="00741F8B">
            <w:rPr>
              <w:rStyle w:val="PlaceholderText"/>
              <w:rFonts w:ascii="Arial" w:hAnsi="Arial" w:cs="Arial"/>
            </w:rPr>
            <w:t>Click here to enter text.</w:t>
          </w:r>
        </w:p>
      </w:docPartBody>
    </w:docPart>
    <w:docPart>
      <w:docPartPr>
        <w:name w:val="597AEC915EC94CD2B2CB8D65BF536E2A"/>
        <w:category>
          <w:name w:val="General"/>
          <w:gallery w:val="placeholder"/>
        </w:category>
        <w:types>
          <w:type w:val="bbPlcHdr"/>
        </w:types>
        <w:behaviors>
          <w:behavior w:val="content"/>
        </w:behaviors>
        <w:guid w:val="{3CE077A6-20FB-499E-9F7C-79995C68189F}"/>
      </w:docPartPr>
      <w:docPartBody>
        <w:p w:rsidR="00AF3781" w:rsidRDefault="00216AF9" w:rsidP="00216AF9">
          <w:pPr>
            <w:pStyle w:val="597AEC915EC94CD2B2CB8D65BF536E2A"/>
          </w:pPr>
          <w:r>
            <w:rPr>
              <w:rStyle w:val="PlaceholderText"/>
              <w:rFonts w:ascii="Arial" w:hAnsi="Arial" w:cs="Arial"/>
              <w:b/>
            </w:rPr>
            <w:t>Click here to enter text.</w:t>
          </w:r>
        </w:p>
      </w:docPartBody>
    </w:docPart>
    <w:docPart>
      <w:docPartPr>
        <w:name w:val="FE219AC38A674FCAB0AB6C67E9151F2D"/>
        <w:category>
          <w:name w:val="General"/>
          <w:gallery w:val="placeholder"/>
        </w:category>
        <w:types>
          <w:type w:val="bbPlcHdr"/>
        </w:types>
        <w:behaviors>
          <w:behavior w:val="content"/>
        </w:behaviors>
        <w:guid w:val="{7CAC653D-8DC4-4163-A45F-0CEC70EEF1CF}"/>
      </w:docPartPr>
      <w:docPartBody>
        <w:p w:rsidR="00AF3781" w:rsidRDefault="00216AF9" w:rsidP="00216AF9">
          <w:pPr>
            <w:pStyle w:val="FE219AC38A674FCAB0AB6C67E9151F2D"/>
          </w:pPr>
          <w:r w:rsidRPr="00741F8B">
            <w:rPr>
              <w:rStyle w:val="PlaceholderText"/>
              <w:rFonts w:ascii="Arial" w:hAnsi="Arial" w:cs="Arial"/>
            </w:rPr>
            <w:t>Click here to enter text.</w:t>
          </w:r>
        </w:p>
      </w:docPartBody>
    </w:docPart>
    <w:docPart>
      <w:docPartPr>
        <w:name w:val="3AF175DBF3EE43A8A55425DAFACDFEDC"/>
        <w:category>
          <w:name w:val="General"/>
          <w:gallery w:val="placeholder"/>
        </w:category>
        <w:types>
          <w:type w:val="bbPlcHdr"/>
        </w:types>
        <w:behaviors>
          <w:behavior w:val="content"/>
        </w:behaviors>
        <w:guid w:val="{66794C55-5C53-43E7-93B1-230BEAC21E19}"/>
      </w:docPartPr>
      <w:docPartBody>
        <w:p w:rsidR="00AF3781" w:rsidRDefault="00216AF9" w:rsidP="00216AF9">
          <w:pPr>
            <w:pStyle w:val="3AF175DBF3EE43A8A55425DAFACDFEDC"/>
          </w:pPr>
          <w:r>
            <w:rPr>
              <w:rStyle w:val="PlaceholderText"/>
              <w:rFonts w:ascii="Arial" w:hAnsi="Arial" w:cs="Arial"/>
              <w:b/>
            </w:rPr>
            <w:t>Click here to enter text.</w:t>
          </w:r>
        </w:p>
      </w:docPartBody>
    </w:docPart>
    <w:docPart>
      <w:docPartPr>
        <w:name w:val="18B45C48797747CDA978DC9DB9ABEE93"/>
        <w:category>
          <w:name w:val="General"/>
          <w:gallery w:val="placeholder"/>
        </w:category>
        <w:types>
          <w:type w:val="bbPlcHdr"/>
        </w:types>
        <w:behaviors>
          <w:behavior w:val="content"/>
        </w:behaviors>
        <w:guid w:val="{32F78443-0F0C-4800-893A-A34625B3221A}"/>
      </w:docPartPr>
      <w:docPartBody>
        <w:p w:rsidR="00AF3781" w:rsidRDefault="00216AF9" w:rsidP="00216AF9">
          <w:pPr>
            <w:pStyle w:val="18B45C48797747CDA978DC9DB9ABEE93"/>
          </w:pPr>
          <w:r w:rsidRPr="00741F8B">
            <w:rPr>
              <w:rStyle w:val="PlaceholderText"/>
              <w:rFonts w:ascii="Arial" w:hAnsi="Arial" w:cs="Arial"/>
            </w:rPr>
            <w:t>Click here to enter text.</w:t>
          </w:r>
        </w:p>
      </w:docPartBody>
    </w:docPart>
    <w:docPart>
      <w:docPartPr>
        <w:name w:val="CC87D3800387419C94002E5DA8BB271C"/>
        <w:category>
          <w:name w:val="General"/>
          <w:gallery w:val="placeholder"/>
        </w:category>
        <w:types>
          <w:type w:val="bbPlcHdr"/>
        </w:types>
        <w:behaviors>
          <w:behavior w:val="content"/>
        </w:behaviors>
        <w:guid w:val="{9F20E6A4-785A-4E9C-83A7-F31309337E07}"/>
      </w:docPartPr>
      <w:docPartBody>
        <w:p w:rsidR="00AF3781" w:rsidRDefault="00216AF9" w:rsidP="00216AF9">
          <w:pPr>
            <w:pStyle w:val="CC87D3800387419C94002E5DA8BB271C"/>
          </w:pPr>
          <w:r>
            <w:rPr>
              <w:rStyle w:val="PlaceholderText"/>
              <w:rFonts w:ascii="Arial" w:hAnsi="Arial" w:cs="Arial"/>
              <w:b/>
            </w:rPr>
            <w:t>Click here to enter text.</w:t>
          </w:r>
        </w:p>
      </w:docPartBody>
    </w:docPart>
    <w:docPart>
      <w:docPartPr>
        <w:name w:val="BB98D71203FA488DB900DAB44F49358A"/>
        <w:category>
          <w:name w:val="General"/>
          <w:gallery w:val="placeholder"/>
        </w:category>
        <w:types>
          <w:type w:val="bbPlcHdr"/>
        </w:types>
        <w:behaviors>
          <w:behavior w:val="content"/>
        </w:behaviors>
        <w:guid w:val="{9B6EAFD9-E594-4F3E-9A94-9B83BEDA0518}"/>
      </w:docPartPr>
      <w:docPartBody>
        <w:p w:rsidR="00AF3781" w:rsidRDefault="00216AF9" w:rsidP="00216AF9">
          <w:pPr>
            <w:pStyle w:val="BB98D71203FA488DB900DAB44F49358A"/>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0CEC05D432941F281046CFFE2C3BEF2"/>
        <w:category>
          <w:name w:val="General"/>
          <w:gallery w:val="placeholder"/>
        </w:category>
        <w:types>
          <w:type w:val="bbPlcHdr"/>
        </w:types>
        <w:behaviors>
          <w:behavior w:val="content"/>
        </w:behaviors>
        <w:guid w:val="{7BF75269-D766-461C-B78A-E335BC0BB889}"/>
      </w:docPartPr>
      <w:docPartBody>
        <w:p w:rsidR="00AF3781" w:rsidRDefault="00216AF9" w:rsidP="00216AF9">
          <w:pPr>
            <w:pStyle w:val="40CEC05D432941F281046CFFE2C3BEF2"/>
          </w:pPr>
          <w:r>
            <w:rPr>
              <w:rStyle w:val="PlaceholderText"/>
              <w:rFonts w:ascii="Arial" w:hAnsi="Arial" w:cs="Arial"/>
              <w:b/>
            </w:rPr>
            <w:t>Click here to enter text.</w:t>
          </w:r>
        </w:p>
      </w:docPartBody>
    </w:docPart>
    <w:docPart>
      <w:docPartPr>
        <w:name w:val="AB5E80C1710C4A0090C65BEA26F2F5E1"/>
        <w:category>
          <w:name w:val="General"/>
          <w:gallery w:val="placeholder"/>
        </w:category>
        <w:types>
          <w:type w:val="bbPlcHdr"/>
        </w:types>
        <w:behaviors>
          <w:behavior w:val="content"/>
        </w:behaviors>
        <w:guid w:val="{2EF4A28E-E398-46A4-B2E5-BAFB344E7BED}"/>
      </w:docPartPr>
      <w:docPartBody>
        <w:p w:rsidR="00AF3781" w:rsidRDefault="00216AF9" w:rsidP="00216AF9">
          <w:pPr>
            <w:pStyle w:val="AB5E80C1710C4A0090C65BEA26F2F5E1"/>
          </w:pPr>
          <w:r w:rsidRPr="00741F8B">
            <w:rPr>
              <w:rStyle w:val="PlaceholderText"/>
              <w:rFonts w:ascii="Arial" w:hAnsi="Arial" w:cs="Arial"/>
            </w:rPr>
            <w:t>Click here to enter text.</w:t>
          </w:r>
        </w:p>
      </w:docPartBody>
    </w:docPart>
    <w:docPart>
      <w:docPartPr>
        <w:name w:val="9E8E38A0402B4B91B8B8080F23AEF37B"/>
        <w:category>
          <w:name w:val="General"/>
          <w:gallery w:val="placeholder"/>
        </w:category>
        <w:types>
          <w:type w:val="bbPlcHdr"/>
        </w:types>
        <w:behaviors>
          <w:behavior w:val="content"/>
        </w:behaviors>
        <w:guid w:val="{367D2F25-40C4-4CD7-838F-0DD6D68E0865}"/>
      </w:docPartPr>
      <w:docPartBody>
        <w:p w:rsidR="00AF3781" w:rsidRDefault="00216AF9" w:rsidP="00216AF9">
          <w:pPr>
            <w:pStyle w:val="9E8E38A0402B4B91B8B8080F23AEF37B"/>
          </w:pPr>
          <w:r>
            <w:rPr>
              <w:rStyle w:val="PlaceholderText"/>
              <w:rFonts w:ascii="Arial" w:hAnsi="Arial" w:cs="Arial"/>
              <w:b/>
            </w:rPr>
            <w:t>Click here to enter text.</w:t>
          </w:r>
        </w:p>
      </w:docPartBody>
    </w:docPart>
    <w:docPart>
      <w:docPartPr>
        <w:name w:val="17A96E761B8D4946BAAF3828F21E3E27"/>
        <w:category>
          <w:name w:val="General"/>
          <w:gallery w:val="placeholder"/>
        </w:category>
        <w:types>
          <w:type w:val="bbPlcHdr"/>
        </w:types>
        <w:behaviors>
          <w:behavior w:val="content"/>
        </w:behaviors>
        <w:guid w:val="{47BE8DAB-76DC-4CEE-B016-906F26080E70}"/>
      </w:docPartPr>
      <w:docPartBody>
        <w:p w:rsidR="00AF3781" w:rsidRDefault="00216AF9" w:rsidP="00216AF9">
          <w:pPr>
            <w:pStyle w:val="17A96E761B8D4946BAAF3828F21E3E27"/>
          </w:pPr>
          <w:r w:rsidRPr="00741F8B">
            <w:rPr>
              <w:rStyle w:val="PlaceholderText"/>
              <w:rFonts w:ascii="Arial" w:hAnsi="Arial" w:cs="Arial"/>
            </w:rPr>
            <w:t>Click here to enter text.</w:t>
          </w:r>
        </w:p>
      </w:docPartBody>
    </w:docPart>
    <w:docPart>
      <w:docPartPr>
        <w:name w:val="D0163A68042A41D19C046B8AE0A4BDD4"/>
        <w:category>
          <w:name w:val="General"/>
          <w:gallery w:val="placeholder"/>
        </w:category>
        <w:types>
          <w:type w:val="bbPlcHdr"/>
        </w:types>
        <w:behaviors>
          <w:behavior w:val="content"/>
        </w:behaviors>
        <w:guid w:val="{8F6F8099-9689-4899-B629-12AA1DB26FF6}"/>
      </w:docPartPr>
      <w:docPartBody>
        <w:p w:rsidR="00AF3781" w:rsidRDefault="00216AF9" w:rsidP="00216AF9">
          <w:pPr>
            <w:pStyle w:val="D0163A68042A41D19C046B8AE0A4BDD4"/>
          </w:pPr>
          <w:r>
            <w:rPr>
              <w:rStyle w:val="PlaceholderText"/>
              <w:rFonts w:ascii="Arial" w:hAnsi="Arial" w:cs="Arial"/>
              <w:b/>
            </w:rPr>
            <w:t>Click here to enter text.</w:t>
          </w:r>
        </w:p>
      </w:docPartBody>
    </w:docPart>
    <w:docPart>
      <w:docPartPr>
        <w:name w:val="120D07489B8C4B72BCBCC3B938A8E41F"/>
        <w:category>
          <w:name w:val="General"/>
          <w:gallery w:val="placeholder"/>
        </w:category>
        <w:types>
          <w:type w:val="bbPlcHdr"/>
        </w:types>
        <w:behaviors>
          <w:behavior w:val="content"/>
        </w:behaviors>
        <w:guid w:val="{39E4F581-F1F8-4683-83D9-81B25C6F86F7}"/>
      </w:docPartPr>
      <w:docPartBody>
        <w:p w:rsidR="00AF3781" w:rsidRDefault="00216AF9" w:rsidP="00216AF9">
          <w:pPr>
            <w:pStyle w:val="120D07489B8C4B72BCBCC3B938A8E41F"/>
          </w:pPr>
          <w:r w:rsidRPr="00741F8B">
            <w:rPr>
              <w:rStyle w:val="PlaceholderText"/>
              <w:rFonts w:ascii="Arial" w:hAnsi="Arial" w:cs="Arial"/>
            </w:rPr>
            <w:t>Click here to enter text.</w:t>
          </w:r>
        </w:p>
      </w:docPartBody>
    </w:docPart>
    <w:docPart>
      <w:docPartPr>
        <w:name w:val="4DDB068FBFA749D7959C06E0B7CD2277"/>
        <w:category>
          <w:name w:val="General"/>
          <w:gallery w:val="placeholder"/>
        </w:category>
        <w:types>
          <w:type w:val="bbPlcHdr"/>
        </w:types>
        <w:behaviors>
          <w:behavior w:val="content"/>
        </w:behaviors>
        <w:guid w:val="{6926CF6D-8A0D-47CC-AFD8-D90EA86585D4}"/>
      </w:docPartPr>
      <w:docPartBody>
        <w:p w:rsidR="00AF3781" w:rsidRDefault="00216AF9" w:rsidP="00216AF9">
          <w:pPr>
            <w:pStyle w:val="4DDB068FBFA749D7959C06E0B7CD2277"/>
          </w:pPr>
          <w:r>
            <w:rPr>
              <w:rStyle w:val="PlaceholderText"/>
              <w:rFonts w:ascii="Arial" w:hAnsi="Arial" w:cs="Arial"/>
              <w:b/>
            </w:rPr>
            <w:t>Click here to enter text.</w:t>
          </w:r>
        </w:p>
      </w:docPartBody>
    </w:docPart>
    <w:docPart>
      <w:docPartPr>
        <w:name w:val="A517CA56F6D9439C92C9E142D60E8281"/>
        <w:category>
          <w:name w:val="General"/>
          <w:gallery w:val="placeholder"/>
        </w:category>
        <w:types>
          <w:type w:val="bbPlcHdr"/>
        </w:types>
        <w:behaviors>
          <w:behavior w:val="content"/>
        </w:behaviors>
        <w:guid w:val="{F76A212D-7990-4EFD-AD64-D5AD5A837009}"/>
      </w:docPartPr>
      <w:docPartBody>
        <w:p w:rsidR="00AF3781" w:rsidRDefault="00216AF9" w:rsidP="00216AF9">
          <w:pPr>
            <w:pStyle w:val="A517CA56F6D9439C92C9E142D60E8281"/>
          </w:pPr>
          <w:r w:rsidRPr="00741F8B">
            <w:rPr>
              <w:rStyle w:val="PlaceholderText"/>
              <w:rFonts w:ascii="Arial" w:hAnsi="Arial" w:cs="Arial"/>
            </w:rPr>
            <w:t>Click here to enter text.</w:t>
          </w:r>
        </w:p>
      </w:docPartBody>
    </w:docPart>
    <w:docPart>
      <w:docPartPr>
        <w:name w:val="0012E876A3274D43A2D903A75F265A4F"/>
        <w:category>
          <w:name w:val="General"/>
          <w:gallery w:val="placeholder"/>
        </w:category>
        <w:types>
          <w:type w:val="bbPlcHdr"/>
        </w:types>
        <w:behaviors>
          <w:behavior w:val="content"/>
        </w:behaviors>
        <w:guid w:val="{E84C3407-1D57-4C4E-B8F1-1315B2BF06C5}"/>
      </w:docPartPr>
      <w:docPartBody>
        <w:p w:rsidR="00AF3781" w:rsidRDefault="00216AF9" w:rsidP="00216AF9">
          <w:pPr>
            <w:pStyle w:val="0012E876A3274D43A2D903A75F265A4F"/>
          </w:pPr>
          <w:r>
            <w:rPr>
              <w:rStyle w:val="PlaceholderText"/>
              <w:rFonts w:ascii="Arial" w:hAnsi="Arial" w:cs="Arial"/>
              <w:b/>
            </w:rPr>
            <w:t>Click here to enter text.</w:t>
          </w:r>
        </w:p>
      </w:docPartBody>
    </w:docPart>
    <w:docPart>
      <w:docPartPr>
        <w:name w:val="0BDC143463D64F8EA707FFF1E0B7A654"/>
        <w:category>
          <w:name w:val="General"/>
          <w:gallery w:val="placeholder"/>
        </w:category>
        <w:types>
          <w:type w:val="bbPlcHdr"/>
        </w:types>
        <w:behaviors>
          <w:behavior w:val="content"/>
        </w:behaviors>
        <w:guid w:val="{69688E55-E2F3-4CF0-8E9A-DE2917226653}"/>
      </w:docPartPr>
      <w:docPartBody>
        <w:p w:rsidR="00AF3781" w:rsidRDefault="00216AF9" w:rsidP="00216AF9">
          <w:pPr>
            <w:pStyle w:val="0BDC143463D64F8EA707FFF1E0B7A65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777F368B4EC4FBAAD640C2EB6FB951C"/>
        <w:category>
          <w:name w:val="General"/>
          <w:gallery w:val="placeholder"/>
        </w:category>
        <w:types>
          <w:type w:val="bbPlcHdr"/>
        </w:types>
        <w:behaviors>
          <w:behavior w:val="content"/>
        </w:behaviors>
        <w:guid w:val="{E75D7E95-5D56-4C5C-9464-69521D1CC1E3}"/>
      </w:docPartPr>
      <w:docPartBody>
        <w:p w:rsidR="00AF3781" w:rsidRDefault="00216AF9" w:rsidP="00216AF9">
          <w:pPr>
            <w:pStyle w:val="7777F368B4EC4FBAAD640C2EB6FB951C"/>
          </w:pPr>
          <w:r>
            <w:rPr>
              <w:rStyle w:val="PlaceholderText"/>
              <w:rFonts w:ascii="Arial" w:hAnsi="Arial" w:cs="Arial"/>
              <w:b/>
            </w:rPr>
            <w:t>Click here to enter text.</w:t>
          </w:r>
        </w:p>
      </w:docPartBody>
    </w:docPart>
    <w:docPart>
      <w:docPartPr>
        <w:name w:val="B6994ACD589B48A28BC76E6C8E9504A7"/>
        <w:category>
          <w:name w:val="General"/>
          <w:gallery w:val="placeholder"/>
        </w:category>
        <w:types>
          <w:type w:val="bbPlcHdr"/>
        </w:types>
        <w:behaviors>
          <w:behavior w:val="content"/>
        </w:behaviors>
        <w:guid w:val="{8D557AD2-6EFB-429F-9803-1017A3B9C5F9}"/>
      </w:docPartPr>
      <w:docPartBody>
        <w:p w:rsidR="00AF3781" w:rsidRDefault="00216AF9" w:rsidP="00216AF9">
          <w:pPr>
            <w:pStyle w:val="B6994ACD589B48A28BC76E6C8E9504A7"/>
          </w:pPr>
          <w:r w:rsidRPr="00741F8B">
            <w:rPr>
              <w:rStyle w:val="PlaceholderText"/>
              <w:rFonts w:ascii="Arial" w:hAnsi="Arial" w:cs="Arial"/>
            </w:rPr>
            <w:t>Click here to enter text.</w:t>
          </w:r>
        </w:p>
      </w:docPartBody>
    </w:docPart>
    <w:docPart>
      <w:docPartPr>
        <w:name w:val="D3CFF2201C4546F0B2AD89C7DBF50FDD"/>
        <w:category>
          <w:name w:val="General"/>
          <w:gallery w:val="placeholder"/>
        </w:category>
        <w:types>
          <w:type w:val="bbPlcHdr"/>
        </w:types>
        <w:behaviors>
          <w:behavior w:val="content"/>
        </w:behaviors>
        <w:guid w:val="{DE1D4DE8-1D0C-45BD-AADD-5845638747EE}"/>
      </w:docPartPr>
      <w:docPartBody>
        <w:p w:rsidR="00AF3781" w:rsidRDefault="00216AF9" w:rsidP="00216AF9">
          <w:pPr>
            <w:pStyle w:val="D3CFF2201C4546F0B2AD89C7DBF50FDD"/>
          </w:pPr>
          <w:r>
            <w:rPr>
              <w:rStyle w:val="PlaceholderText"/>
              <w:rFonts w:ascii="Arial" w:hAnsi="Arial" w:cs="Arial"/>
              <w:b/>
            </w:rPr>
            <w:t>Click here to enter text.</w:t>
          </w:r>
        </w:p>
      </w:docPartBody>
    </w:docPart>
    <w:docPart>
      <w:docPartPr>
        <w:name w:val="04B3FED9FA0B4C3C93CB3136BB857507"/>
        <w:category>
          <w:name w:val="General"/>
          <w:gallery w:val="placeholder"/>
        </w:category>
        <w:types>
          <w:type w:val="bbPlcHdr"/>
        </w:types>
        <w:behaviors>
          <w:behavior w:val="content"/>
        </w:behaviors>
        <w:guid w:val="{1D992D1E-99B3-4C38-A66F-322FDB6E53B1}"/>
      </w:docPartPr>
      <w:docPartBody>
        <w:p w:rsidR="00AF3781" w:rsidRDefault="00216AF9" w:rsidP="00216AF9">
          <w:pPr>
            <w:pStyle w:val="04B3FED9FA0B4C3C93CB3136BB857507"/>
          </w:pPr>
          <w:r w:rsidRPr="00741F8B">
            <w:rPr>
              <w:rStyle w:val="PlaceholderText"/>
              <w:rFonts w:ascii="Arial" w:hAnsi="Arial" w:cs="Arial"/>
            </w:rPr>
            <w:t>Click here to enter text.</w:t>
          </w:r>
        </w:p>
      </w:docPartBody>
    </w:docPart>
    <w:docPart>
      <w:docPartPr>
        <w:name w:val="A53553F1D2204FA39623D1093D38C6AA"/>
        <w:category>
          <w:name w:val="General"/>
          <w:gallery w:val="placeholder"/>
        </w:category>
        <w:types>
          <w:type w:val="bbPlcHdr"/>
        </w:types>
        <w:behaviors>
          <w:behavior w:val="content"/>
        </w:behaviors>
        <w:guid w:val="{FBF6A91B-B83B-4F45-A3F0-4B43D8B91316}"/>
      </w:docPartPr>
      <w:docPartBody>
        <w:p w:rsidR="00AF3781" w:rsidRDefault="00216AF9" w:rsidP="00216AF9">
          <w:pPr>
            <w:pStyle w:val="A53553F1D2204FA39623D1093D38C6AA"/>
          </w:pPr>
          <w:r>
            <w:rPr>
              <w:rStyle w:val="PlaceholderText"/>
              <w:rFonts w:ascii="Arial" w:hAnsi="Arial" w:cs="Arial"/>
              <w:b/>
            </w:rPr>
            <w:t>Click here to enter text.</w:t>
          </w:r>
        </w:p>
      </w:docPartBody>
    </w:docPart>
    <w:docPart>
      <w:docPartPr>
        <w:name w:val="519D12F57C5642BCA8C687B85C413E7D"/>
        <w:category>
          <w:name w:val="General"/>
          <w:gallery w:val="placeholder"/>
        </w:category>
        <w:types>
          <w:type w:val="bbPlcHdr"/>
        </w:types>
        <w:behaviors>
          <w:behavior w:val="content"/>
        </w:behaviors>
        <w:guid w:val="{D2B4915E-E5D0-454F-9EE7-3C6AB0219277}"/>
      </w:docPartPr>
      <w:docPartBody>
        <w:p w:rsidR="00AF3781" w:rsidRDefault="00216AF9" w:rsidP="00216AF9">
          <w:pPr>
            <w:pStyle w:val="519D12F57C5642BCA8C687B85C413E7D"/>
          </w:pPr>
          <w:r w:rsidRPr="00741F8B">
            <w:rPr>
              <w:rStyle w:val="PlaceholderText"/>
              <w:rFonts w:ascii="Arial" w:hAnsi="Arial" w:cs="Arial"/>
            </w:rPr>
            <w:t>Click here to enter text.</w:t>
          </w:r>
        </w:p>
      </w:docPartBody>
    </w:docPart>
    <w:docPart>
      <w:docPartPr>
        <w:name w:val="18185B44BD4349629A98B41EBE5CEF5A"/>
        <w:category>
          <w:name w:val="General"/>
          <w:gallery w:val="placeholder"/>
        </w:category>
        <w:types>
          <w:type w:val="bbPlcHdr"/>
        </w:types>
        <w:behaviors>
          <w:behavior w:val="content"/>
        </w:behaviors>
        <w:guid w:val="{6871C902-0FFA-4EA7-8687-11F823C6E899}"/>
      </w:docPartPr>
      <w:docPartBody>
        <w:p w:rsidR="00AF3781" w:rsidRDefault="00216AF9" w:rsidP="00216AF9">
          <w:pPr>
            <w:pStyle w:val="18185B44BD4349629A98B41EBE5CEF5A"/>
          </w:pPr>
          <w:r>
            <w:rPr>
              <w:rStyle w:val="PlaceholderText"/>
              <w:rFonts w:ascii="Arial" w:hAnsi="Arial" w:cs="Arial"/>
              <w:b/>
            </w:rPr>
            <w:t>Click here to enter text.</w:t>
          </w:r>
        </w:p>
      </w:docPartBody>
    </w:docPart>
    <w:docPart>
      <w:docPartPr>
        <w:name w:val="B7B2EBDEAE924DC18AEA7AD5EA9D9FF5"/>
        <w:category>
          <w:name w:val="General"/>
          <w:gallery w:val="placeholder"/>
        </w:category>
        <w:types>
          <w:type w:val="bbPlcHdr"/>
        </w:types>
        <w:behaviors>
          <w:behavior w:val="content"/>
        </w:behaviors>
        <w:guid w:val="{C0860A18-EE4E-44FD-AA48-E5E650BA80EF}"/>
      </w:docPartPr>
      <w:docPartBody>
        <w:p w:rsidR="00AF3781" w:rsidRDefault="00216AF9" w:rsidP="00216AF9">
          <w:pPr>
            <w:pStyle w:val="B7B2EBDEAE924DC18AEA7AD5EA9D9FF5"/>
          </w:pPr>
          <w:r w:rsidRPr="00741F8B">
            <w:rPr>
              <w:rStyle w:val="PlaceholderText"/>
              <w:rFonts w:ascii="Arial" w:hAnsi="Arial" w:cs="Arial"/>
            </w:rPr>
            <w:t>Click here to enter text.</w:t>
          </w:r>
        </w:p>
      </w:docPartBody>
    </w:docPart>
    <w:docPart>
      <w:docPartPr>
        <w:name w:val="39199B22717E4811B4746DAEE195C3FA"/>
        <w:category>
          <w:name w:val="General"/>
          <w:gallery w:val="placeholder"/>
        </w:category>
        <w:types>
          <w:type w:val="bbPlcHdr"/>
        </w:types>
        <w:behaviors>
          <w:behavior w:val="content"/>
        </w:behaviors>
        <w:guid w:val="{C542BECB-683F-4CF9-AC41-40F55D40E109}"/>
      </w:docPartPr>
      <w:docPartBody>
        <w:p w:rsidR="00AF3781" w:rsidRDefault="00216AF9" w:rsidP="00216AF9">
          <w:pPr>
            <w:pStyle w:val="39199B22717E4811B4746DAEE195C3FA"/>
          </w:pPr>
          <w:r w:rsidRPr="0055050C">
            <w:rPr>
              <w:rStyle w:val="PlaceholderText"/>
              <w:rFonts w:ascii="Arial" w:hAnsi="Arial" w:cs="Arial"/>
            </w:rPr>
            <w:t>Click here to enter text.</w:t>
          </w:r>
        </w:p>
      </w:docPartBody>
    </w:docPart>
    <w:docPart>
      <w:docPartPr>
        <w:name w:val="9FA25E99E5B7456E94BB28285276C7C2"/>
        <w:category>
          <w:name w:val="General"/>
          <w:gallery w:val="placeholder"/>
        </w:category>
        <w:types>
          <w:type w:val="bbPlcHdr"/>
        </w:types>
        <w:behaviors>
          <w:behavior w:val="content"/>
        </w:behaviors>
        <w:guid w:val="{875B9F64-9C00-4AC3-B34E-BFE2DBCF3C3A}"/>
      </w:docPartPr>
      <w:docPartBody>
        <w:p w:rsidR="00AF3781" w:rsidRDefault="00216AF9" w:rsidP="00216AF9">
          <w:pPr>
            <w:pStyle w:val="9FA25E99E5B7456E94BB28285276C7C2"/>
          </w:pPr>
          <w:r w:rsidRPr="0055050C">
            <w:rPr>
              <w:rStyle w:val="PlaceholderText"/>
              <w:rFonts w:ascii="Arial" w:hAnsi="Arial" w:cs="Arial"/>
            </w:rPr>
            <w:t>Click here to enter text.</w:t>
          </w:r>
        </w:p>
      </w:docPartBody>
    </w:docPart>
    <w:docPart>
      <w:docPartPr>
        <w:name w:val="09EEFB6571204F9F9B4AFD6114E55BD9"/>
        <w:category>
          <w:name w:val="General"/>
          <w:gallery w:val="placeholder"/>
        </w:category>
        <w:types>
          <w:type w:val="bbPlcHdr"/>
        </w:types>
        <w:behaviors>
          <w:behavior w:val="content"/>
        </w:behaviors>
        <w:guid w:val="{384E28BD-55A7-4603-A5E9-67171894131B}"/>
      </w:docPartPr>
      <w:docPartBody>
        <w:p w:rsidR="00AF3781" w:rsidRDefault="00216AF9" w:rsidP="00216AF9">
          <w:pPr>
            <w:pStyle w:val="09EEFB6571204F9F9B4AFD6114E55BD9"/>
          </w:pPr>
          <w:r>
            <w:rPr>
              <w:rStyle w:val="PlaceholderText"/>
              <w:rFonts w:ascii="Arial" w:hAnsi="Arial" w:cs="Arial"/>
              <w:b/>
            </w:rPr>
            <w:t>Click here to enter text.</w:t>
          </w:r>
        </w:p>
      </w:docPartBody>
    </w:docPart>
    <w:docPart>
      <w:docPartPr>
        <w:name w:val="73C2A07ABAF345EFBFE72C45C257DDCD"/>
        <w:category>
          <w:name w:val="General"/>
          <w:gallery w:val="placeholder"/>
        </w:category>
        <w:types>
          <w:type w:val="bbPlcHdr"/>
        </w:types>
        <w:behaviors>
          <w:behavior w:val="content"/>
        </w:behaviors>
        <w:guid w:val="{E844C123-5163-4DE0-B8B0-CA69CA8AC79D}"/>
      </w:docPartPr>
      <w:docPartBody>
        <w:p w:rsidR="00AF3781" w:rsidRDefault="00216AF9" w:rsidP="00216AF9">
          <w:pPr>
            <w:pStyle w:val="73C2A07ABAF345EFBFE72C45C257DDCD"/>
          </w:pPr>
          <w:r w:rsidRPr="0055050C">
            <w:rPr>
              <w:rStyle w:val="PlaceholderText"/>
              <w:rFonts w:ascii="Arial" w:hAnsi="Arial" w:cs="Arial"/>
            </w:rPr>
            <w:t>Click here to enter text.</w:t>
          </w:r>
        </w:p>
      </w:docPartBody>
    </w:docPart>
    <w:docPart>
      <w:docPartPr>
        <w:name w:val="DFEC02FC40CE45EE87F792B1FEE505BB"/>
        <w:category>
          <w:name w:val="General"/>
          <w:gallery w:val="placeholder"/>
        </w:category>
        <w:types>
          <w:type w:val="bbPlcHdr"/>
        </w:types>
        <w:behaviors>
          <w:behavior w:val="content"/>
        </w:behaviors>
        <w:guid w:val="{52974628-A652-401C-9E90-2DB813D36DDC}"/>
      </w:docPartPr>
      <w:docPartBody>
        <w:p w:rsidR="00AF3781" w:rsidRDefault="00216AF9" w:rsidP="00216AF9">
          <w:pPr>
            <w:pStyle w:val="DFEC02FC40CE45EE87F792B1FEE505BB"/>
          </w:pPr>
          <w:r>
            <w:rPr>
              <w:rStyle w:val="PlaceholderText"/>
              <w:rFonts w:ascii="Arial" w:hAnsi="Arial" w:cs="Arial"/>
              <w:b/>
            </w:rPr>
            <w:t>Click here to enter text.</w:t>
          </w:r>
        </w:p>
      </w:docPartBody>
    </w:docPart>
    <w:docPart>
      <w:docPartPr>
        <w:name w:val="989B43384ABD4BF58134401E56EE5D40"/>
        <w:category>
          <w:name w:val="General"/>
          <w:gallery w:val="placeholder"/>
        </w:category>
        <w:types>
          <w:type w:val="bbPlcHdr"/>
        </w:types>
        <w:behaviors>
          <w:behavior w:val="content"/>
        </w:behaviors>
        <w:guid w:val="{E2D1616B-9261-42BF-A1AF-3202EB265365}"/>
      </w:docPartPr>
      <w:docPartBody>
        <w:p w:rsidR="00AF3781" w:rsidRDefault="00216AF9" w:rsidP="00216AF9">
          <w:pPr>
            <w:pStyle w:val="989B43384ABD4BF58134401E56EE5D40"/>
          </w:pPr>
          <w:r w:rsidRPr="0055050C">
            <w:rPr>
              <w:rStyle w:val="PlaceholderText"/>
              <w:rFonts w:ascii="Arial" w:hAnsi="Arial" w:cs="Arial"/>
            </w:rPr>
            <w:t>Click here to enter text.</w:t>
          </w:r>
        </w:p>
      </w:docPartBody>
    </w:docPart>
    <w:docPart>
      <w:docPartPr>
        <w:name w:val="3AD03E3F40404067828830129F2495C8"/>
        <w:category>
          <w:name w:val="General"/>
          <w:gallery w:val="placeholder"/>
        </w:category>
        <w:types>
          <w:type w:val="bbPlcHdr"/>
        </w:types>
        <w:behaviors>
          <w:behavior w:val="content"/>
        </w:behaviors>
        <w:guid w:val="{EE56B813-6B84-43BC-8642-555EEC53EFF6}"/>
      </w:docPartPr>
      <w:docPartBody>
        <w:p w:rsidR="00AF3781" w:rsidRDefault="00216AF9" w:rsidP="00216AF9">
          <w:pPr>
            <w:pStyle w:val="3AD03E3F40404067828830129F2495C8"/>
          </w:pPr>
          <w:r>
            <w:rPr>
              <w:rStyle w:val="PlaceholderText"/>
              <w:rFonts w:ascii="Arial" w:hAnsi="Arial" w:cs="Arial"/>
              <w:b/>
            </w:rPr>
            <w:t>Click here to enter text.</w:t>
          </w:r>
        </w:p>
      </w:docPartBody>
    </w:docPart>
    <w:docPart>
      <w:docPartPr>
        <w:name w:val="5722E41EEF7740BC8C4EE98C761F4E80"/>
        <w:category>
          <w:name w:val="General"/>
          <w:gallery w:val="placeholder"/>
        </w:category>
        <w:types>
          <w:type w:val="bbPlcHdr"/>
        </w:types>
        <w:behaviors>
          <w:behavior w:val="content"/>
        </w:behaviors>
        <w:guid w:val="{E5393334-6577-4178-8AF5-46134283FE84}"/>
      </w:docPartPr>
      <w:docPartBody>
        <w:p w:rsidR="00AF3781" w:rsidRDefault="00216AF9" w:rsidP="00216AF9">
          <w:pPr>
            <w:pStyle w:val="5722E41EEF7740BC8C4EE98C761F4E80"/>
          </w:pPr>
          <w:r w:rsidRPr="0055050C">
            <w:rPr>
              <w:rStyle w:val="PlaceholderText"/>
              <w:rFonts w:ascii="Arial" w:hAnsi="Arial" w:cs="Arial"/>
            </w:rPr>
            <w:t>Click here to enter text.</w:t>
          </w:r>
        </w:p>
      </w:docPartBody>
    </w:docPart>
    <w:docPart>
      <w:docPartPr>
        <w:name w:val="E5DA276EADFB4533AC835324F12E4611"/>
        <w:category>
          <w:name w:val="General"/>
          <w:gallery w:val="placeholder"/>
        </w:category>
        <w:types>
          <w:type w:val="bbPlcHdr"/>
        </w:types>
        <w:behaviors>
          <w:behavior w:val="content"/>
        </w:behaviors>
        <w:guid w:val="{E8E2F02E-3D5F-4E8F-A430-D0189D6BB8BC}"/>
      </w:docPartPr>
      <w:docPartBody>
        <w:p w:rsidR="00AF3781" w:rsidRDefault="00216AF9" w:rsidP="00216AF9">
          <w:pPr>
            <w:pStyle w:val="E5DA276EADFB4533AC835324F12E4611"/>
          </w:pPr>
          <w:r>
            <w:rPr>
              <w:rStyle w:val="PlaceholderText"/>
              <w:rFonts w:ascii="Arial" w:hAnsi="Arial" w:cs="Arial"/>
              <w:b/>
            </w:rPr>
            <w:t>Click here to enter text.</w:t>
          </w:r>
        </w:p>
      </w:docPartBody>
    </w:docPart>
    <w:docPart>
      <w:docPartPr>
        <w:name w:val="8F9BCDC475BF464E8D6E3433EC5EFF79"/>
        <w:category>
          <w:name w:val="General"/>
          <w:gallery w:val="placeholder"/>
        </w:category>
        <w:types>
          <w:type w:val="bbPlcHdr"/>
        </w:types>
        <w:behaviors>
          <w:behavior w:val="content"/>
        </w:behaviors>
        <w:guid w:val="{BFC47D30-2331-4369-AF36-0E0FC1C4880D}"/>
      </w:docPartPr>
      <w:docPartBody>
        <w:p w:rsidR="00AF3781" w:rsidRDefault="00216AF9" w:rsidP="00216AF9">
          <w:pPr>
            <w:pStyle w:val="8F9BCDC475BF464E8D6E3433EC5EFF79"/>
          </w:pPr>
          <w:r w:rsidRPr="0055050C">
            <w:rPr>
              <w:rStyle w:val="PlaceholderText"/>
              <w:rFonts w:ascii="Arial" w:hAnsi="Arial" w:cs="Arial"/>
            </w:rPr>
            <w:t>Click here to enter text.</w:t>
          </w:r>
        </w:p>
      </w:docPartBody>
    </w:docPart>
    <w:docPart>
      <w:docPartPr>
        <w:name w:val="8DF75A1D229942BF99B59EEBC642B81B"/>
        <w:category>
          <w:name w:val="General"/>
          <w:gallery w:val="placeholder"/>
        </w:category>
        <w:types>
          <w:type w:val="bbPlcHdr"/>
        </w:types>
        <w:behaviors>
          <w:behavior w:val="content"/>
        </w:behaviors>
        <w:guid w:val="{D2406B0F-975D-4533-839A-9EE8B9E1F32F}"/>
      </w:docPartPr>
      <w:docPartBody>
        <w:p w:rsidR="00AF3781" w:rsidRDefault="00216AF9" w:rsidP="00216AF9">
          <w:pPr>
            <w:pStyle w:val="8DF75A1D229942BF99B59EEBC642B81B"/>
          </w:pPr>
          <w:r w:rsidRPr="0055050C">
            <w:rPr>
              <w:rFonts w:ascii="Arial" w:hAnsi="Arial" w:cs="Arial"/>
            </w:rPr>
            <w:t>Choose an item.</w:t>
          </w:r>
        </w:p>
      </w:docPartBody>
    </w:docPart>
    <w:docPart>
      <w:docPartPr>
        <w:name w:val="3A40E159A74F4576B362C090ACE72A05"/>
        <w:category>
          <w:name w:val="General"/>
          <w:gallery w:val="placeholder"/>
        </w:category>
        <w:types>
          <w:type w:val="bbPlcHdr"/>
        </w:types>
        <w:behaviors>
          <w:behavior w:val="content"/>
        </w:behaviors>
        <w:guid w:val="{95D29E9A-ED58-4267-9E06-B65046EFAA11}"/>
      </w:docPartPr>
      <w:docPartBody>
        <w:p w:rsidR="00AF3781" w:rsidRDefault="00216AF9" w:rsidP="00216AF9">
          <w:pPr>
            <w:pStyle w:val="3A40E159A74F4576B362C090ACE72A05"/>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216AF9"/>
    <w:rsid w:val="00AF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B5EF5EAC24BAB960B38F76219A7B7">
    <w:name w:val="05DB5EF5EAC24BAB960B38F76219A7B7"/>
  </w:style>
  <w:style w:type="character" w:styleId="PlaceholderText">
    <w:name w:val="Placeholder Text"/>
    <w:basedOn w:val="DefaultParagraphFont"/>
    <w:uiPriority w:val="99"/>
    <w:semiHidden/>
    <w:rsid w:val="00216AF9"/>
    <w:rPr>
      <w:color w:val="808080"/>
    </w:rPr>
  </w:style>
  <w:style w:type="paragraph" w:customStyle="1" w:styleId="B3AB98C6E786472D8006D5A8F836E1AF">
    <w:name w:val="B3AB98C6E786472D8006D5A8F836E1AF"/>
  </w:style>
  <w:style w:type="paragraph" w:customStyle="1" w:styleId="7316EBD8AD0B462F9FA793582570CACC">
    <w:name w:val="7316EBD8AD0B462F9FA793582570CACC"/>
  </w:style>
  <w:style w:type="paragraph" w:customStyle="1" w:styleId="437F3D0C696E4093B791FAFE916E33D0">
    <w:name w:val="437F3D0C696E4093B791FAFE916E33D0"/>
  </w:style>
  <w:style w:type="paragraph" w:customStyle="1" w:styleId="D1AA1A36ECA64C7A8A4C702F17E50965">
    <w:name w:val="D1AA1A36ECA64C7A8A4C702F17E50965"/>
  </w:style>
  <w:style w:type="paragraph" w:customStyle="1" w:styleId="BDB754A0F2EF4FE0BE6D81AF4510A224">
    <w:name w:val="BDB754A0F2EF4FE0BE6D81AF4510A224"/>
  </w:style>
  <w:style w:type="paragraph" w:customStyle="1" w:styleId="8B1124A664D342E792AEAE5B70960D82">
    <w:name w:val="8B1124A664D342E792AEAE5B70960D82"/>
  </w:style>
  <w:style w:type="paragraph" w:customStyle="1" w:styleId="63544DC7E884425282A53D1FB943F769">
    <w:name w:val="63544DC7E884425282A53D1FB943F769"/>
  </w:style>
  <w:style w:type="paragraph" w:customStyle="1" w:styleId="1A3355E4208040328361004EF1C820A9">
    <w:name w:val="1A3355E4208040328361004EF1C820A9"/>
  </w:style>
  <w:style w:type="paragraph" w:customStyle="1" w:styleId="8A868BA922964D8885A6CCF9DBDAD80C">
    <w:name w:val="8A868BA922964D8885A6CCF9DBDAD80C"/>
  </w:style>
  <w:style w:type="paragraph" w:customStyle="1" w:styleId="88E4B051C64543D192255244BE027A8D">
    <w:name w:val="88E4B051C64543D192255244BE027A8D"/>
  </w:style>
  <w:style w:type="paragraph" w:customStyle="1" w:styleId="52AFC0D6E70D47268587CB03B8401BCF">
    <w:name w:val="52AFC0D6E70D47268587CB03B8401BCF"/>
  </w:style>
  <w:style w:type="paragraph" w:customStyle="1" w:styleId="59FD53E8E75048E7B7D3EC2AFD443855">
    <w:name w:val="59FD53E8E75048E7B7D3EC2AFD443855"/>
  </w:style>
  <w:style w:type="paragraph" w:customStyle="1" w:styleId="8D6E66C940AA42078D5B86EBE8D82635">
    <w:name w:val="8D6E66C940AA42078D5B86EBE8D82635"/>
  </w:style>
  <w:style w:type="paragraph" w:customStyle="1" w:styleId="923D4F133665409F87600C424D298DE6">
    <w:name w:val="923D4F133665409F87600C424D298DE6"/>
  </w:style>
  <w:style w:type="paragraph" w:customStyle="1" w:styleId="EB9A3AEB62DE44CF927F8AD9D2286268">
    <w:name w:val="EB9A3AEB62DE44CF927F8AD9D2286268"/>
  </w:style>
  <w:style w:type="paragraph" w:customStyle="1" w:styleId="5B55EFDA85104702B2B92B25BCD72112">
    <w:name w:val="5B55EFDA85104702B2B92B25BCD72112"/>
  </w:style>
  <w:style w:type="paragraph" w:customStyle="1" w:styleId="FF431ADB76E04CFA82D35A6B1D7A76A2">
    <w:name w:val="FF431ADB76E04CFA82D35A6B1D7A76A2"/>
  </w:style>
  <w:style w:type="paragraph" w:customStyle="1" w:styleId="576D05D627A647328CA5B3B2F6D8FD80">
    <w:name w:val="576D05D627A647328CA5B3B2F6D8FD80"/>
  </w:style>
  <w:style w:type="paragraph" w:customStyle="1" w:styleId="D02B6E1E839A4B4ABA75E9F7087131AA">
    <w:name w:val="D02B6E1E839A4B4ABA75E9F7087131AA"/>
  </w:style>
  <w:style w:type="paragraph" w:customStyle="1" w:styleId="77352F1FFF7048BEAD7710018B2FA476">
    <w:name w:val="77352F1FFF7048BEAD7710018B2FA476"/>
  </w:style>
  <w:style w:type="paragraph" w:customStyle="1" w:styleId="BF925852CA4943D59802529249EFC7DF">
    <w:name w:val="BF925852CA4943D59802529249EFC7DF"/>
  </w:style>
  <w:style w:type="paragraph" w:customStyle="1" w:styleId="7F817E7F75CB40B2A93BDF51AF52819C">
    <w:name w:val="7F817E7F75CB40B2A93BDF51AF52819C"/>
  </w:style>
  <w:style w:type="paragraph" w:customStyle="1" w:styleId="459B89ACB13A4F8CB74A6BE172B4E2F8">
    <w:name w:val="459B89ACB13A4F8CB74A6BE172B4E2F8"/>
  </w:style>
  <w:style w:type="paragraph" w:customStyle="1" w:styleId="57F9DDA2495E4227BDC9A50A15D80751">
    <w:name w:val="57F9DDA2495E4227BDC9A50A15D80751"/>
  </w:style>
  <w:style w:type="paragraph" w:customStyle="1" w:styleId="3818E2A9A8004FF48C50DB6007AF4C93">
    <w:name w:val="3818E2A9A8004FF48C50DB6007AF4C93"/>
  </w:style>
  <w:style w:type="paragraph" w:customStyle="1" w:styleId="C81A3DEF2F4A406FA17B022270F8FFC7">
    <w:name w:val="C81A3DEF2F4A406FA17B022270F8FFC7"/>
  </w:style>
  <w:style w:type="paragraph" w:customStyle="1" w:styleId="C3E6DF22E05C4040B80C99D8EE1A8543">
    <w:name w:val="C3E6DF22E05C4040B80C99D8EE1A8543"/>
  </w:style>
  <w:style w:type="paragraph" w:customStyle="1" w:styleId="CDEA162C67C044129DFE90525A60122D">
    <w:name w:val="CDEA162C67C044129DFE90525A60122D"/>
  </w:style>
  <w:style w:type="paragraph" w:customStyle="1" w:styleId="1E0BA28C672B4BC9BF33C72B04CF7744">
    <w:name w:val="1E0BA28C672B4BC9BF33C72B04CF7744"/>
  </w:style>
  <w:style w:type="paragraph" w:customStyle="1" w:styleId="CFD493B2A4AF410CBA23557D7A96A7FE">
    <w:name w:val="CFD493B2A4AF410CBA23557D7A96A7FE"/>
  </w:style>
  <w:style w:type="paragraph" w:customStyle="1" w:styleId="12847C6F8AD6430AAD060EE6746371D0">
    <w:name w:val="12847C6F8AD6430AAD060EE6746371D0"/>
  </w:style>
  <w:style w:type="paragraph" w:customStyle="1" w:styleId="CCCE3D6AEB71476DADA03C5D164ABDA8">
    <w:name w:val="CCCE3D6AEB71476DADA03C5D164ABDA8"/>
  </w:style>
  <w:style w:type="paragraph" w:customStyle="1" w:styleId="4197AC7DA2EA4368A07A84FCCD6B3B22">
    <w:name w:val="4197AC7DA2EA4368A07A84FCCD6B3B22"/>
  </w:style>
  <w:style w:type="paragraph" w:customStyle="1" w:styleId="42C33B78271A41CDB552F79FE7266FEC">
    <w:name w:val="42C33B78271A41CDB552F79FE7266FEC"/>
  </w:style>
  <w:style w:type="paragraph" w:customStyle="1" w:styleId="B8BE78C98E30474CB286E759C185BD09">
    <w:name w:val="B8BE78C98E30474CB286E759C185BD09"/>
  </w:style>
  <w:style w:type="paragraph" w:customStyle="1" w:styleId="9CCC0516920A49E78ED054CA454B00AF">
    <w:name w:val="9CCC0516920A49E78ED054CA454B00AF"/>
  </w:style>
  <w:style w:type="paragraph" w:customStyle="1" w:styleId="A00F99655A734C969084A26C7D79BA2F">
    <w:name w:val="A00F99655A734C969084A26C7D79BA2F"/>
  </w:style>
  <w:style w:type="paragraph" w:customStyle="1" w:styleId="E41B05C66E5F408EA7F493B7DDB8331D">
    <w:name w:val="E41B05C66E5F408EA7F493B7DDB8331D"/>
  </w:style>
  <w:style w:type="paragraph" w:customStyle="1" w:styleId="F4A634B6D4824D9FA71BE85B2FE1EF70">
    <w:name w:val="F4A634B6D4824D9FA71BE85B2FE1EF70"/>
  </w:style>
  <w:style w:type="paragraph" w:customStyle="1" w:styleId="D6A1F122E307466B846AFB15B31B4CDA">
    <w:name w:val="D6A1F122E307466B846AFB15B31B4CDA"/>
  </w:style>
  <w:style w:type="paragraph" w:customStyle="1" w:styleId="A6C4730272A34892BAC35A92D839DE80">
    <w:name w:val="A6C4730272A34892BAC35A92D839DE80"/>
  </w:style>
  <w:style w:type="paragraph" w:customStyle="1" w:styleId="A64FE91D3B624B5EAF48D3E07294A119">
    <w:name w:val="A64FE91D3B624B5EAF48D3E07294A119"/>
  </w:style>
  <w:style w:type="paragraph" w:customStyle="1" w:styleId="5D8B40B84A8E411E976EFDB420B4BD23">
    <w:name w:val="5D8B40B84A8E411E976EFDB420B4BD23"/>
  </w:style>
  <w:style w:type="paragraph" w:customStyle="1" w:styleId="B2E3F5A06AF54FB7B19293376A1EBFEB">
    <w:name w:val="B2E3F5A06AF54FB7B19293376A1EBFEB"/>
  </w:style>
  <w:style w:type="paragraph" w:customStyle="1" w:styleId="78CA27EDA2184E2DA228E26A14FBE054">
    <w:name w:val="78CA27EDA2184E2DA228E26A14FBE054"/>
  </w:style>
  <w:style w:type="paragraph" w:customStyle="1" w:styleId="CE0C415B3AEE438BA2C64505E9B71D07">
    <w:name w:val="CE0C415B3AEE438BA2C64505E9B71D07"/>
  </w:style>
  <w:style w:type="paragraph" w:customStyle="1" w:styleId="DC1F76802DE343DFA49280F5DEF161E1">
    <w:name w:val="DC1F76802DE343DFA49280F5DEF161E1"/>
  </w:style>
  <w:style w:type="paragraph" w:customStyle="1" w:styleId="0D1CE64ABBD04328B83666F1A13CCB73">
    <w:name w:val="0D1CE64ABBD04328B83666F1A13CCB73"/>
  </w:style>
  <w:style w:type="paragraph" w:customStyle="1" w:styleId="FC62C06F9AD547019226BCF9D6A8A587">
    <w:name w:val="FC62C06F9AD547019226BCF9D6A8A587"/>
  </w:style>
  <w:style w:type="paragraph" w:customStyle="1" w:styleId="847549422E9F49ADA2F0F15E3430E137">
    <w:name w:val="847549422E9F49ADA2F0F15E3430E137"/>
  </w:style>
  <w:style w:type="paragraph" w:customStyle="1" w:styleId="D6FCFE6485B14A83B5894E6259CD6DB5">
    <w:name w:val="D6FCFE6485B14A83B5894E6259CD6DB5"/>
  </w:style>
  <w:style w:type="paragraph" w:customStyle="1" w:styleId="419009B0796344058FBF80347E3B039C">
    <w:name w:val="419009B0796344058FBF80347E3B039C"/>
  </w:style>
  <w:style w:type="paragraph" w:customStyle="1" w:styleId="EFBD596545E14252BC0E9B5A77C87F0E">
    <w:name w:val="EFBD596545E14252BC0E9B5A77C87F0E"/>
  </w:style>
  <w:style w:type="paragraph" w:customStyle="1" w:styleId="5D7B61B7459240219F946B3F33F3E9FF">
    <w:name w:val="5D7B61B7459240219F946B3F33F3E9FF"/>
  </w:style>
  <w:style w:type="paragraph" w:customStyle="1" w:styleId="47806F704E5A4DF0AD9270FEE82F2724">
    <w:name w:val="47806F704E5A4DF0AD9270FEE82F2724"/>
  </w:style>
  <w:style w:type="paragraph" w:customStyle="1" w:styleId="6B2A9DFB9E1545B48B84B8972440D8E6">
    <w:name w:val="6B2A9DFB9E1545B48B84B8972440D8E6"/>
  </w:style>
  <w:style w:type="paragraph" w:customStyle="1" w:styleId="43B6B9D3335E4B05A9E9DA943976C419">
    <w:name w:val="43B6B9D3335E4B05A9E9DA943976C419"/>
  </w:style>
  <w:style w:type="paragraph" w:customStyle="1" w:styleId="FFED5A22272F44FCADE13904AC8A110C">
    <w:name w:val="FFED5A22272F44FCADE13904AC8A110C"/>
  </w:style>
  <w:style w:type="paragraph" w:customStyle="1" w:styleId="B6617418A57047698D111CC916AEFB85">
    <w:name w:val="B6617418A57047698D111CC916AEFB85"/>
  </w:style>
  <w:style w:type="paragraph" w:customStyle="1" w:styleId="96342EACFA534D9CBCD9E52CCA0B4423">
    <w:name w:val="96342EACFA534D9CBCD9E52CCA0B4423"/>
  </w:style>
  <w:style w:type="paragraph" w:customStyle="1" w:styleId="EB2E62D421054CAD95DCC16DC088271E">
    <w:name w:val="EB2E62D421054CAD95DCC16DC088271E"/>
  </w:style>
  <w:style w:type="paragraph" w:customStyle="1" w:styleId="57219249DEB64433B7C45527FD9B39E2">
    <w:name w:val="57219249DEB64433B7C45527FD9B39E2"/>
  </w:style>
  <w:style w:type="paragraph" w:customStyle="1" w:styleId="8E491ADAD98E4337907AD4CCE3F6734D">
    <w:name w:val="8E491ADAD98E4337907AD4CCE3F6734D"/>
  </w:style>
  <w:style w:type="paragraph" w:customStyle="1" w:styleId="C99B3DB2AC104861AE4C76018F46CD32">
    <w:name w:val="C99B3DB2AC104861AE4C76018F46CD32"/>
  </w:style>
  <w:style w:type="paragraph" w:customStyle="1" w:styleId="239ABA3F11564DAE8AE534CCA9835A6B">
    <w:name w:val="239ABA3F11564DAE8AE534CCA9835A6B"/>
  </w:style>
  <w:style w:type="paragraph" w:customStyle="1" w:styleId="84DD2315EECB434DA4B803CCD7BA6EF0">
    <w:name w:val="84DD2315EECB434DA4B803CCD7BA6EF0"/>
  </w:style>
  <w:style w:type="paragraph" w:customStyle="1" w:styleId="E448739D37FC4981AE7F8E8DD898613C">
    <w:name w:val="E448739D37FC4981AE7F8E8DD898613C"/>
  </w:style>
  <w:style w:type="paragraph" w:customStyle="1" w:styleId="DCE6DA47BC184431905C94543B56EFF6">
    <w:name w:val="DCE6DA47BC184431905C94543B56EFF6"/>
  </w:style>
  <w:style w:type="paragraph" w:customStyle="1" w:styleId="20CBB08EC3CE4CEA965CF79CF026C2CD">
    <w:name w:val="20CBB08EC3CE4CEA965CF79CF026C2CD"/>
  </w:style>
  <w:style w:type="paragraph" w:customStyle="1" w:styleId="56760C75C37D45FC97DAA3F3EA970198">
    <w:name w:val="56760C75C37D45FC97DAA3F3EA970198"/>
  </w:style>
  <w:style w:type="paragraph" w:customStyle="1" w:styleId="5D97EFED70664B2F98711A04F1D41A36">
    <w:name w:val="5D97EFED70664B2F98711A04F1D41A36"/>
  </w:style>
  <w:style w:type="paragraph" w:customStyle="1" w:styleId="ED5A84D078C143F9A56BADE892862E77">
    <w:name w:val="ED5A84D078C143F9A56BADE892862E77"/>
  </w:style>
  <w:style w:type="paragraph" w:customStyle="1" w:styleId="63140E77AE7A4734A5B1FB11317C50FE">
    <w:name w:val="63140E77AE7A4734A5B1FB11317C50FE"/>
  </w:style>
  <w:style w:type="paragraph" w:customStyle="1" w:styleId="452913B48DA141C59A28E401884D8E81">
    <w:name w:val="452913B48DA141C59A28E401884D8E81"/>
  </w:style>
  <w:style w:type="paragraph" w:customStyle="1" w:styleId="C8B0C4846B9A4D82A8BEEA60A66114A5">
    <w:name w:val="C8B0C4846B9A4D82A8BEEA60A66114A5"/>
  </w:style>
  <w:style w:type="paragraph" w:customStyle="1" w:styleId="BAF47862BC994998AB58D91F44B19C57">
    <w:name w:val="BAF47862BC994998AB58D91F44B19C57"/>
  </w:style>
  <w:style w:type="paragraph" w:customStyle="1" w:styleId="3E1D7E17C3F54D4AB5DC9BE97AD84E67">
    <w:name w:val="3E1D7E17C3F54D4AB5DC9BE97AD84E67"/>
  </w:style>
  <w:style w:type="paragraph" w:customStyle="1" w:styleId="805C66AE483543BBB4A3EE7727368843">
    <w:name w:val="805C66AE483543BBB4A3EE7727368843"/>
  </w:style>
  <w:style w:type="paragraph" w:customStyle="1" w:styleId="51195F07FE3A4EAEB9A3985BFDC3D985">
    <w:name w:val="51195F07FE3A4EAEB9A3985BFDC3D985"/>
  </w:style>
  <w:style w:type="paragraph" w:customStyle="1" w:styleId="A2D3515B9F5549B7ADF4ED8641D4A7EC">
    <w:name w:val="A2D3515B9F5549B7ADF4ED8641D4A7EC"/>
  </w:style>
  <w:style w:type="paragraph" w:customStyle="1" w:styleId="2DF31B96BD124F139383A4F99857D598">
    <w:name w:val="2DF31B96BD124F139383A4F99857D598"/>
  </w:style>
  <w:style w:type="paragraph" w:customStyle="1" w:styleId="66A82435E1F348629F0D2B3935C8F54E">
    <w:name w:val="66A82435E1F348629F0D2B3935C8F54E"/>
  </w:style>
  <w:style w:type="paragraph" w:customStyle="1" w:styleId="6743D66046234CB9B9E70BA424E9495F">
    <w:name w:val="6743D66046234CB9B9E70BA424E9495F"/>
  </w:style>
  <w:style w:type="paragraph" w:customStyle="1" w:styleId="B869C5B6FED14453B0765DCB73BBA8FC">
    <w:name w:val="B869C5B6FED14453B0765DCB73BBA8FC"/>
  </w:style>
  <w:style w:type="paragraph" w:customStyle="1" w:styleId="C6A8476615514D3697E218AA504CE97D">
    <w:name w:val="C6A8476615514D3697E218AA504CE97D"/>
  </w:style>
  <w:style w:type="paragraph" w:customStyle="1" w:styleId="6D92AA059E6A49C187C5401241B59BCB">
    <w:name w:val="6D92AA059E6A49C187C5401241B59BCB"/>
  </w:style>
  <w:style w:type="paragraph" w:customStyle="1" w:styleId="E0A9E7F9DD624766951B82A6782A79BF">
    <w:name w:val="E0A9E7F9DD624766951B82A6782A79BF"/>
  </w:style>
  <w:style w:type="paragraph" w:customStyle="1" w:styleId="E9BD7AFAF993408FA37930DEAF85A968">
    <w:name w:val="E9BD7AFAF993408FA37930DEAF85A968"/>
  </w:style>
  <w:style w:type="paragraph" w:customStyle="1" w:styleId="CC34B7957E134873BBDB126DC1E0C6D2">
    <w:name w:val="CC34B7957E134873BBDB126DC1E0C6D2"/>
  </w:style>
  <w:style w:type="paragraph" w:customStyle="1" w:styleId="CCA42115A4014E92B0CBF4BFEC6B35E2">
    <w:name w:val="CCA42115A4014E92B0CBF4BFEC6B35E2"/>
  </w:style>
  <w:style w:type="paragraph" w:customStyle="1" w:styleId="42FA724896A144C686672FDAD51922D4">
    <w:name w:val="42FA724896A144C686672FDAD51922D4"/>
  </w:style>
  <w:style w:type="paragraph" w:customStyle="1" w:styleId="113FF4D0DAA74F33B60E0D8B9B37E5F4">
    <w:name w:val="113FF4D0DAA74F33B60E0D8B9B37E5F4"/>
  </w:style>
  <w:style w:type="paragraph" w:customStyle="1" w:styleId="76BA2494D0EA458ABDE50F07A1D19BB2">
    <w:name w:val="76BA2494D0EA458ABDE50F07A1D19BB2"/>
  </w:style>
  <w:style w:type="paragraph" w:customStyle="1" w:styleId="B54ED6FDF74740C1A796A359DE44A52A">
    <w:name w:val="B54ED6FDF74740C1A796A359DE44A52A"/>
  </w:style>
  <w:style w:type="paragraph" w:customStyle="1" w:styleId="51874624E81E4DAF87C081EAB8056447">
    <w:name w:val="51874624E81E4DAF87C081EAB8056447"/>
  </w:style>
  <w:style w:type="paragraph" w:customStyle="1" w:styleId="F344D3B950154DE09ECBADAB24B9E00C">
    <w:name w:val="F344D3B950154DE09ECBADAB24B9E00C"/>
  </w:style>
  <w:style w:type="paragraph" w:customStyle="1" w:styleId="7133E8BED4194137A19A1944103B4E2B">
    <w:name w:val="7133E8BED4194137A19A1944103B4E2B"/>
  </w:style>
  <w:style w:type="paragraph" w:customStyle="1" w:styleId="D3A376A663E246C7ADEE3F3581C88DFF">
    <w:name w:val="D3A376A663E246C7ADEE3F3581C88DFF"/>
  </w:style>
  <w:style w:type="paragraph" w:customStyle="1" w:styleId="EC45F40079084DB8A92A32F8BD278028">
    <w:name w:val="EC45F40079084DB8A92A32F8BD278028"/>
  </w:style>
  <w:style w:type="paragraph" w:customStyle="1" w:styleId="47794D2937F74846B067D91A8314BBEE">
    <w:name w:val="47794D2937F74846B067D91A8314BBEE"/>
  </w:style>
  <w:style w:type="paragraph" w:customStyle="1" w:styleId="0D0C4AE72F8F4373AD6C49260A497E1A">
    <w:name w:val="0D0C4AE72F8F4373AD6C49260A497E1A"/>
  </w:style>
  <w:style w:type="paragraph" w:customStyle="1" w:styleId="86CD8E421E18484792CF86F38A18F27B">
    <w:name w:val="86CD8E421E18484792CF86F38A18F27B"/>
  </w:style>
  <w:style w:type="paragraph" w:customStyle="1" w:styleId="9B4185CF3C164C638BA001086A55B270">
    <w:name w:val="9B4185CF3C164C638BA001086A55B270"/>
  </w:style>
  <w:style w:type="paragraph" w:customStyle="1" w:styleId="D308EECDD75A4FB7876417627BB9351C">
    <w:name w:val="D308EECDD75A4FB7876417627BB9351C"/>
  </w:style>
  <w:style w:type="character" w:customStyle="1" w:styleId="Arial11">
    <w:name w:val="Arial 11"/>
    <w:basedOn w:val="DefaultParagraphFont"/>
    <w:uiPriority w:val="1"/>
    <w:qFormat/>
    <w:rPr>
      <w:rFonts w:ascii="Arial" w:hAnsi="Arial"/>
      <w:sz w:val="22"/>
    </w:rPr>
  </w:style>
  <w:style w:type="paragraph" w:customStyle="1" w:styleId="8FB1ADE69E2A4CD98B081B8EA4D97076">
    <w:name w:val="8FB1ADE69E2A4CD98B081B8EA4D97076"/>
  </w:style>
  <w:style w:type="paragraph" w:customStyle="1" w:styleId="5C8EAFF189F24A43828CB20F9B43916D">
    <w:name w:val="5C8EAFF189F24A43828CB20F9B43916D"/>
  </w:style>
  <w:style w:type="paragraph" w:customStyle="1" w:styleId="EF26B60A955E43848B2931C69C0D113A">
    <w:name w:val="EF26B60A955E43848B2931C69C0D113A"/>
  </w:style>
  <w:style w:type="paragraph" w:customStyle="1" w:styleId="F5E39A2257F947C38631B4D035E4B87A">
    <w:name w:val="F5E39A2257F947C38631B4D035E4B87A"/>
  </w:style>
  <w:style w:type="paragraph" w:customStyle="1" w:styleId="F27F605F2B9043C9AF5EBF02306A4E41">
    <w:name w:val="F27F605F2B9043C9AF5EBF02306A4E41"/>
  </w:style>
  <w:style w:type="paragraph" w:customStyle="1" w:styleId="C0A2B206E18042EDB310C2F84E26A76C">
    <w:name w:val="C0A2B206E18042EDB310C2F84E26A76C"/>
  </w:style>
  <w:style w:type="paragraph" w:customStyle="1" w:styleId="0503B9FADC5640D782A891F09EE6F3C6">
    <w:name w:val="0503B9FADC5640D782A891F09EE6F3C6"/>
  </w:style>
  <w:style w:type="paragraph" w:customStyle="1" w:styleId="F33F6CEB031742B2A7E903AB4CB47CD2">
    <w:name w:val="F33F6CEB031742B2A7E903AB4CB47CD2"/>
  </w:style>
  <w:style w:type="paragraph" w:customStyle="1" w:styleId="A22E80841661499589F5E50071DF6271">
    <w:name w:val="A22E80841661499589F5E50071DF6271"/>
  </w:style>
  <w:style w:type="paragraph" w:customStyle="1" w:styleId="0262E144E82C4D25ABFB094959FC6E50">
    <w:name w:val="0262E144E82C4D25ABFB094959FC6E50"/>
  </w:style>
  <w:style w:type="paragraph" w:customStyle="1" w:styleId="A00FF14830D3432180C2016B74C03404">
    <w:name w:val="A00FF14830D3432180C2016B74C03404"/>
  </w:style>
  <w:style w:type="paragraph" w:customStyle="1" w:styleId="3B02CA48225F4555AE0A93B52C60CCD7">
    <w:name w:val="3B02CA48225F4555AE0A93B52C60CCD7"/>
  </w:style>
  <w:style w:type="paragraph" w:customStyle="1" w:styleId="94968F5C4400496CABA4A8AC019E4B25">
    <w:name w:val="94968F5C4400496CABA4A8AC019E4B25"/>
  </w:style>
  <w:style w:type="paragraph" w:customStyle="1" w:styleId="3F148F61C62C4A25B988A224D60E1C5B">
    <w:name w:val="3F148F61C62C4A25B988A224D60E1C5B"/>
  </w:style>
  <w:style w:type="paragraph" w:customStyle="1" w:styleId="1A00535A3F994B068A6EFFD7F273FCE1">
    <w:name w:val="1A00535A3F994B068A6EFFD7F273FCE1"/>
  </w:style>
  <w:style w:type="paragraph" w:customStyle="1" w:styleId="E51A738D0F694F029A1AC0156C24B446">
    <w:name w:val="E51A738D0F694F029A1AC0156C24B446"/>
  </w:style>
  <w:style w:type="paragraph" w:customStyle="1" w:styleId="4BB798BCD3004C32A084137661AF0726">
    <w:name w:val="4BB798BCD3004C32A084137661AF0726"/>
  </w:style>
  <w:style w:type="paragraph" w:customStyle="1" w:styleId="749C98E46EC54B8E8621BF9C86EEFCCA">
    <w:name w:val="749C98E46EC54B8E8621BF9C86EEFCCA"/>
  </w:style>
  <w:style w:type="paragraph" w:customStyle="1" w:styleId="490AB52F94CA4DAE8838A2738B531E94">
    <w:name w:val="490AB52F94CA4DAE8838A2738B531E94"/>
  </w:style>
  <w:style w:type="paragraph" w:customStyle="1" w:styleId="3DC1EBF106C6400AAB4EBBE64C0F0317">
    <w:name w:val="3DC1EBF106C6400AAB4EBBE64C0F0317"/>
  </w:style>
  <w:style w:type="paragraph" w:customStyle="1" w:styleId="F34A0CE3AA97447D9CE71FA96F29D736">
    <w:name w:val="F34A0CE3AA97447D9CE71FA96F29D736"/>
  </w:style>
  <w:style w:type="paragraph" w:customStyle="1" w:styleId="F2AFE835A8374D6F81EE4171E11334B9">
    <w:name w:val="F2AFE835A8374D6F81EE4171E11334B9"/>
  </w:style>
  <w:style w:type="paragraph" w:customStyle="1" w:styleId="1C4A87F8DBA64E0B9625AB3A3903641F">
    <w:name w:val="1C4A87F8DBA64E0B9625AB3A3903641F"/>
  </w:style>
  <w:style w:type="paragraph" w:customStyle="1" w:styleId="AC3922A717134FFC98D84F14922D0C2F">
    <w:name w:val="AC3922A717134FFC98D84F14922D0C2F"/>
  </w:style>
  <w:style w:type="paragraph" w:customStyle="1" w:styleId="EFCBA856639342A897AFA41F04BE4F7A">
    <w:name w:val="EFCBA856639342A897AFA41F04BE4F7A"/>
  </w:style>
  <w:style w:type="paragraph" w:customStyle="1" w:styleId="2A3130ECB1A84D779DD4F2EA1C7D7F7B">
    <w:name w:val="2A3130ECB1A84D779DD4F2EA1C7D7F7B"/>
  </w:style>
  <w:style w:type="paragraph" w:customStyle="1" w:styleId="53698BCF01F14FE89A5C9438D49C7AA2">
    <w:name w:val="53698BCF01F14FE89A5C9438D49C7AA2"/>
  </w:style>
  <w:style w:type="paragraph" w:customStyle="1" w:styleId="F004F8A3A99B4737B9F08FDA4BD7080B">
    <w:name w:val="F004F8A3A99B4737B9F08FDA4BD7080B"/>
  </w:style>
  <w:style w:type="paragraph" w:customStyle="1" w:styleId="92F7748D4715489D939DB78A5E6F7A3B">
    <w:name w:val="92F7748D4715489D939DB78A5E6F7A3B"/>
  </w:style>
  <w:style w:type="paragraph" w:customStyle="1" w:styleId="48E87420B01A46EF8FA31138BC5F3EB3">
    <w:name w:val="48E87420B01A46EF8FA31138BC5F3EB3"/>
  </w:style>
  <w:style w:type="paragraph" w:customStyle="1" w:styleId="23E5242201AF4B8383366A4B041183DE">
    <w:name w:val="23E5242201AF4B8383366A4B041183DE"/>
  </w:style>
  <w:style w:type="paragraph" w:customStyle="1" w:styleId="AA65966916BB4619B4530FC178542392">
    <w:name w:val="AA65966916BB4619B4530FC178542392"/>
  </w:style>
  <w:style w:type="paragraph" w:customStyle="1" w:styleId="C64DEF585FA64762A3CC6BDBED8BBDD3">
    <w:name w:val="C64DEF585FA64762A3CC6BDBED8BBDD3"/>
  </w:style>
  <w:style w:type="paragraph" w:customStyle="1" w:styleId="8E61B92B66FC4A329CC9CAD059191B63">
    <w:name w:val="8E61B92B66FC4A329CC9CAD059191B63"/>
  </w:style>
  <w:style w:type="paragraph" w:customStyle="1" w:styleId="19D262374E084172B5AB145EC03B710D">
    <w:name w:val="19D262374E084172B5AB145EC03B710D"/>
  </w:style>
  <w:style w:type="paragraph" w:customStyle="1" w:styleId="CE7B91F04941475487BF3A9B6299C6F2">
    <w:name w:val="CE7B91F04941475487BF3A9B6299C6F2"/>
  </w:style>
  <w:style w:type="paragraph" w:customStyle="1" w:styleId="DD6D42B5D0494AFD9909EC2ABFCD00EA">
    <w:name w:val="DD6D42B5D0494AFD9909EC2ABFCD00EA"/>
  </w:style>
  <w:style w:type="paragraph" w:customStyle="1" w:styleId="D3835DF8DAD948A78566847092D737B0">
    <w:name w:val="D3835DF8DAD948A78566847092D737B0"/>
  </w:style>
  <w:style w:type="paragraph" w:customStyle="1" w:styleId="B9BAFE2B03ED495C94FE849D2CE9AD47">
    <w:name w:val="B9BAFE2B03ED495C94FE849D2CE9AD47"/>
  </w:style>
  <w:style w:type="paragraph" w:customStyle="1" w:styleId="320C34E0F8A94E9498FFB1E003E02718">
    <w:name w:val="320C34E0F8A94E9498FFB1E003E02718"/>
  </w:style>
  <w:style w:type="paragraph" w:customStyle="1" w:styleId="3028D774F9164BB08DBBAD7C27BF69B4">
    <w:name w:val="3028D774F9164BB08DBBAD7C27BF69B4"/>
  </w:style>
  <w:style w:type="paragraph" w:customStyle="1" w:styleId="214347EB07ED407E9C287CB3E7BE0625">
    <w:name w:val="214347EB07ED407E9C287CB3E7BE0625"/>
  </w:style>
  <w:style w:type="paragraph" w:customStyle="1" w:styleId="D95E20C7E728452884DEA4636221CC01">
    <w:name w:val="D95E20C7E728452884DEA4636221CC01"/>
  </w:style>
  <w:style w:type="paragraph" w:customStyle="1" w:styleId="AA24CDBDBA9448FDBB1F7D544EC8562E">
    <w:name w:val="AA24CDBDBA9448FDBB1F7D544EC8562E"/>
  </w:style>
  <w:style w:type="paragraph" w:customStyle="1" w:styleId="3E0A4023FE724694B34C76AEE9AFFC28">
    <w:name w:val="3E0A4023FE724694B34C76AEE9AFFC28"/>
  </w:style>
  <w:style w:type="paragraph" w:customStyle="1" w:styleId="45DE220DC9424012985A0084DD554AF6">
    <w:name w:val="45DE220DC9424012985A0084DD554AF6"/>
  </w:style>
  <w:style w:type="paragraph" w:customStyle="1" w:styleId="4A9DD773BD8042DC8573BB8B407B1D6A">
    <w:name w:val="4A9DD773BD8042DC8573BB8B407B1D6A"/>
  </w:style>
  <w:style w:type="paragraph" w:customStyle="1" w:styleId="66C6140CE9A24FBCB1534017E1706050">
    <w:name w:val="66C6140CE9A24FBCB1534017E1706050"/>
  </w:style>
  <w:style w:type="paragraph" w:customStyle="1" w:styleId="8A0DD28D6BF445978EB2B8EEF0BB6EA5">
    <w:name w:val="8A0DD28D6BF445978EB2B8EEF0BB6EA5"/>
  </w:style>
  <w:style w:type="paragraph" w:customStyle="1" w:styleId="92190C7B795142EA95B8C6898B5B88E6">
    <w:name w:val="92190C7B795142EA95B8C6898B5B88E6"/>
  </w:style>
  <w:style w:type="paragraph" w:customStyle="1" w:styleId="ED2404F659CE4CF19927E22741AF1E7A">
    <w:name w:val="ED2404F659CE4CF19927E22741AF1E7A"/>
  </w:style>
  <w:style w:type="paragraph" w:customStyle="1" w:styleId="7E229D4C4C2C4F329744907237F6B56D">
    <w:name w:val="7E229D4C4C2C4F329744907237F6B56D"/>
  </w:style>
  <w:style w:type="paragraph" w:customStyle="1" w:styleId="52E81FB45A004CD9B872BA253302B8D0">
    <w:name w:val="52E81FB45A004CD9B872BA253302B8D0"/>
  </w:style>
  <w:style w:type="paragraph" w:customStyle="1" w:styleId="25CB61C26F484086A64E3591F1E49332">
    <w:name w:val="25CB61C26F484086A64E3591F1E49332"/>
  </w:style>
  <w:style w:type="paragraph" w:customStyle="1" w:styleId="92B9DF31D02C4754AFFB8043CB456219">
    <w:name w:val="92B9DF31D02C4754AFFB8043CB456219"/>
  </w:style>
  <w:style w:type="paragraph" w:customStyle="1" w:styleId="1FEFC92F8EBB4C928FA25DD18DCFDCEE">
    <w:name w:val="1FEFC92F8EBB4C928FA25DD18DCFDCEE"/>
  </w:style>
  <w:style w:type="paragraph" w:customStyle="1" w:styleId="AA1CE98D03BB497A98738E921322D46A">
    <w:name w:val="AA1CE98D03BB497A98738E921322D46A"/>
  </w:style>
  <w:style w:type="paragraph" w:customStyle="1" w:styleId="91140403303F4541AB8E9C818C123BFC">
    <w:name w:val="91140403303F4541AB8E9C818C123BFC"/>
  </w:style>
  <w:style w:type="paragraph" w:customStyle="1" w:styleId="2A45C9F38D544EB7AC98F1ACC069B359">
    <w:name w:val="2A45C9F38D544EB7AC98F1ACC069B359"/>
  </w:style>
  <w:style w:type="paragraph" w:customStyle="1" w:styleId="7FB349CBC8634F1E80D31B4CDF756DCA">
    <w:name w:val="7FB349CBC8634F1E80D31B4CDF756DCA"/>
  </w:style>
  <w:style w:type="paragraph" w:customStyle="1" w:styleId="A37E225A3D744F95A15E4099103B298A">
    <w:name w:val="A37E225A3D744F95A15E4099103B298A"/>
  </w:style>
  <w:style w:type="paragraph" w:customStyle="1" w:styleId="7E40E91B563F411C930BF136DBAFCBE3">
    <w:name w:val="7E40E91B563F411C930BF136DBAFCBE3"/>
  </w:style>
  <w:style w:type="paragraph" w:customStyle="1" w:styleId="8184535A857B4FE98F72DD210FA488BD">
    <w:name w:val="8184535A857B4FE98F72DD210FA488BD"/>
  </w:style>
  <w:style w:type="paragraph" w:customStyle="1" w:styleId="2CFB94A205B44B51A70619B7C568B5D8">
    <w:name w:val="2CFB94A205B44B51A70619B7C568B5D8"/>
  </w:style>
  <w:style w:type="paragraph" w:customStyle="1" w:styleId="F640455395B54ED2ABC01D79A7D346B2">
    <w:name w:val="F640455395B54ED2ABC01D79A7D346B2"/>
  </w:style>
  <w:style w:type="paragraph" w:customStyle="1" w:styleId="A52C70E02FE64EFCA40AC50095B812B2">
    <w:name w:val="A52C70E02FE64EFCA40AC50095B812B2"/>
  </w:style>
  <w:style w:type="paragraph" w:customStyle="1" w:styleId="5BCBBBA989904018A79AA575C44C34E4">
    <w:name w:val="5BCBBBA989904018A79AA575C44C34E4"/>
  </w:style>
  <w:style w:type="paragraph" w:customStyle="1" w:styleId="4DD09F74A20C4B4DAC1BF3DFFB530772">
    <w:name w:val="4DD09F74A20C4B4DAC1BF3DFFB530772"/>
  </w:style>
  <w:style w:type="paragraph" w:customStyle="1" w:styleId="97E9D1E544E04E2FA8BD059D11D77308">
    <w:name w:val="97E9D1E544E04E2FA8BD059D11D77308"/>
  </w:style>
  <w:style w:type="paragraph" w:customStyle="1" w:styleId="A2F2A201205F4997940A188068B5C143">
    <w:name w:val="A2F2A201205F4997940A188068B5C143"/>
  </w:style>
  <w:style w:type="paragraph" w:customStyle="1" w:styleId="04ADBC1AF052440AB58FD88D8202D1D6">
    <w:name w:val="04ADBC1AF052440AB58FD88D8202D1D6"/>
  </w:style>
  <w:style w:type="paragraph" w:customStyle="1" w:styleId="4BF2AAC9798844279E19AC040A894C32">
    <w:name w:val="4BF2AAC9798844279E19AC040A894C32"/>
  </w:style>
  <w:style w:type="paragraph" w:customStyle="1" w:styleId="1D8F718F231A473AA24C8EBE96DDD11D">
    <w:name w:val="1D8F718F231A473AA24C8EBE96DDD11D"/>
  </w:style>
  <w:style w:type="paragraph" w:customStyle="1" w:styleId="CF51346C42494093B5ECF09AFC5C3D49">
    <w:name w:val="CF51346C42494093B5ECF09AFC5C3D49"/>
  </w:style>
  <w:style w:type="paragraph" w:customStyle="1" w:styleId="897E3E21ADAB413FB0FCC38A97FCA338">
    <w:name w:val="897E3E21ADAB413FB0FCC38A97FCA338"/>
  </w:style>
  <w:style w:type="paragraph" w:customStyle="1" w:styleId="EAD36AC58CC3499C8F09DE04D4613D50">
    <w:name w:val="EAD36AC58CC3499C8F09DE04D4613D50"/>
  </w:style>
  <w:style w:type="paragraph" w:customStyle="1" w:styleId="84536859615A40FFA6360C146386B3C8">
    <w:name w:val="84536859615A40FFA6360C146386B3C8"/>
  </w:style>
  <w:style w:type="paragraph" w:customStyle="1" w:styleId="0275178DB6E7469C9C67E414291C1143">
    <w:name w:val="0275178DB6E7469C9C67E414291C1143"/>
  </w:style>
  <w:style w:type="paragraph" w:customStyle="1" w:styleId="B8999FD675D14F739B52CC99046B3951">
    <w:name w:val="B8999FD675D14F739B52CC99046B3951"/>
  </w:style>
  <w:style w:type="paragraph" w:customStyle="1" w:styleId="B793E15EF5714055AB11606E7BC261B1">
    <w:name w:val="B793E15EF5714055AB11606E7BC261B1"/>
  </w:style>
  <w:style w:type="paragraph" w:customStyle="1" w:styleId="22E6B3B2931B438C87B03ABFD277B16E">
    <w:name w:val="22E6B3B2931B438C87B03ABFD277B16E"/>
  </w:style>
  <w:style w:type="paragraph" w:customStyle="1" w:styleId="647E267DF4434358A178A36D5D961CB3">
    <w:name w:val="647E267DF4434358A178A36D5D961CB3"/>
  </w:style>
  <w:style w:type="paragraph" w:customStyle="1" w:styleId="B1B9ADD69F3D47B099810B04E99CC300">
    <w:name w:val="B1B9ADD69F3D47B099810B04E99CC300"/>
  </w:style>
  <w:style w:type="paragraph" w:customStyle="1" w:styleId="DE67FF3CF76C45D2BF868015B90292B0">
    <w:name w:val="DE67FF3CF76C45D2BF868015B90292B0"/>
  </w:style>
  <w:style w:type="paragraph" w:customStyle="1" w:styleId="DA9B938EF0524316A6191F7DDBD9BA09">
    <w:name w:val="DA9B938EF0524316A6191F7DDBD9BA09"/>
  </w:style>
  <w:style w:type="paragraph" w:customStyle="1" w:styleId="6BA6EBF75316456484EF6C2131B9C0A2">
    <w:name w:val="6BA6EBF75316456484EF6C2131B9C0A2"/>
  </w:style>
  <w:style w:type="paragraph" w:customStyle="1" w:styleId="37CD812B24EC4232873AFA563AE2A913">
    <w:name w:val="37CD812B24EC4232873AFA563AE2A913"/>
  </w:style>
  <w:style w:type="paragraph" w:customStyle="1" w:styleId="8BA2923E04834A419401F68F8E3CF411">
    <w:name w:val="8BA2923E04834A419401F68F8E3CF411"/>
  </w:style>
  <w:style w:type="paragraph" w:customStyle="1" w:styleId="94FB9FEE12984970A5D81F151C053B24">
    <w:name w:val="94FB9FEE12984970A5D81F151C053B24"/>
  </w:style>
  <w:style w:type="paragraph" w:customStyle="1" w:styleId="C30E1E3D71D64C038C535CC91BAFB047">
    <w:name w:val="C30E1E3D71D64C038C535CC91BAFB047"/>
  </w:style>
  <w:style w:type="paragraph" w:customStyle="1" w:styleId="1E7787751ADC4B719482B72AFD26BCB5">
    <w:name w:val="1E7787751ADC4B719482B72AFD26BCB5"/>
  </w:style>
  <w:style w:type="paragraph" w:customStyle="1" w:styleId="F3A4E7A4191042CDBF7942BA15D074A2">
    <w:name w:val="F3A4E7A4191042CDBF7942BA15D074A2"/>
  </w:style>
  <w:style w:type="paragraph" w:customStyle="1" w:styleId="81D5EFE91A454B57A178FF073F8F457A">
    <w:name w:val="81D5EFE91A454B57A178FF073F8F457A"/>
  </w:style>
  <w:style w:type="paragraph" w:customStyle="1" w:styleId="6EE8DC62BA43439D9A0B9EFAF5E0D375">
    <w:name w:val="6EE8DC62BA43439D9A0B9EFAF5E0D375"/>
  </w:style>
  <w:style w:type="paragraph" w:customStyle="1" w:styleId="E679A963F5EB41F184AB9BC48A64E9EB">
    <w:name w:val="E679A963F5EB41F184AB9BC48A64E9EB"/>
  </w:style>
  <w:style w:type="paragraph" w:customStyle="1" w:styleId="5D4D056C57D94AAFB72612E9A50755F0">
    <w:name w:val="5D4D056C57D94AAFB72612E9A50755F0"/>
  </w:style>
  <w:style w:type="paragraph" w:customStyle="1" w:styleId="03542707BDA14A09947D86686D6F262C">
    <w:name w:val="03542707BDA14A09947D86686D6F262C"/>
  </w:style>
  <w:style w:type="paragraph" w:customStyle="1" w:styleId="6DAF7BED79C54EAFA61F1B73769E886B">
    <w:name w:val="6DAF7BED79C54EAFA61F1B73769E886B"/>
  </w:style>
  <w:style w:type="paragraph" w:customStyle="1" w:styleId="AA6DD2B63B0E462D95522BDD0DBFF5CA">
    <w:name w:val="AA6DD2B63B0E462D95522BDD0DBFF5CA"/>
  </w:style>
  <w:style w:type="paragraph" w:customStyle="1" w:styleId="2FCDDBAA670145C98BAFEB576BCD761A">
    <w:name w:val="2FCDDBAA670145C98BAFEB576BCD761A"/>
  </w:style>
  <w:style w:type="paragraph" w:customStyle="1" w:styleId="F5FC5E8DF74740A498C9DB513F133476">
    <w:name w:val="F5FC5E8DF74740A498C9DB513F133476"/>
  </w:style>
  <w:style w:type="paragraph" w:customStyle="1" w:styleId="A8F50AC6803647F396A4678793EF4420">
    <w:name w:val="A8F50AC6803647F396A4678793EF4420"/>
  </w:style>
  <w:style w:type="paragraph" w:customStyle="1" w:styleId="BCBCE5AF198743EEA3C0386CC714B20E">
    <w:name w:val="BCBCE5AF198743EEA3C0386CC714B20E"/>
  </w:style>
  <w:style w:type="paragraph" w:customStyle="1" w:styleId="BEA5C8589EA04CB88DBDB01222BA6A93">
    <w:name w:val="BEA5C8589EA04CB88DBDB01222BA6A93"/>
  </w:style>
  <w:style w:type="paragraph" w:customStyle="1" w:styleId="6BDC9597152F4CE3B3729055E715BC4F">
    <w:name w:val="6BDC9597152F4CE3B3729055E715BC4F"/>
  </w:style>
  <w:style w:type="paragraph" w:customStyle="1" w:styleId="6584A9824D0F4BA0B47007F3C215AC0C">
    <w:name w:val="6584A9824D0F4BA0B47007F3C215AC0C"/>
  </w:style>
  <w:style w:type="paragraph" w:customStyle="1" w:styleId="6EB0DC953C514BF4B772D295B1C66A15">
    <w:name w:val="6EB0DC953C514BF4B772D295B1C66A15"/>
  </w:style>
  <w:style w:type="paragraph" w:customStyle="1" w:styleId="28BF39FC378E410BA81334518B8A1F9B">
    <w:name w:val="28BF39FC378E410BA81334518B8A1F9B"/>
  </w:style>
  <w:style w:type="paragraph" w:customStyle="1" w:styleId="24F0AC0F15C14D0EB03E4FA7D0469FA3">
    <w:name w:val="24F0AC0F15C14D0EB03E4FA7D0469FA3"/>
  </w:style>
  <w:style w:type="paragraph" w:customStyle="1" w:styleId="56427CF6541F4684A6DA49E79B74D5D2">
    <w:name w:val="56427CF6541F4684A6DA49E79B74D5D2"/>
  </w:style>
  <w:style w:type="paragraph" w:customStyle="1" w:styleId="41E243DB5F164320ABE0508792D15561">
    <w:name w:val="41E243DB5F164320ABE0508792D15561"/>
  </w:style>
  <w:style w:type="paragraph" w:customStyle="1" w:styleId="68B1E91A067F40A19CF5C48E2655B706">
    <w:name w:val="68B1E91A067F40A19CF5C48E2655B706"/>
  </w:style>
  <w:style w:type="paragraph" w:customStyle="1" w:styleId="570BC5102735414A87730750E2A1315B">
    <w:name w:val="570BC5102735414A87730750E2A1315B"/>
  </w:style>
  <w:style w:type="paragraph" w:customStyle="1" w:styleId="0687AFF3CFA74FFBB6606C1BA9DBC08E">
    <w:name w:val="0687AFF3CFA74FFBB6606C1BA9DBC08E"/>
  </w:style>
  <w:style w:type="paragraph" w:customStyle="1" w:styleId="8EE87026F24A44CFB2F5CABB6333929A">
    <w:name w:val="8EE87026F24A44CFB2F5CABB6333929A"/>
  </w:style>
  <w:style w:type="paragraph" w:customStyle="1" w:styleId="8663AB8667AD417CB40C10BD2735DF88">
    <w:name w:val="8663AB8667AD417CB40C10BD2735DF88"/>
  </w:style>
  <w:style w:type="paragraph" w:customStyle="1" w:styleId="01BE5D29B48141F4ACAB2C5338DAEC72">
    <w:name w:val="01BE5D29B48141F4ACAB2C5338DAEC72"/>
  </w:style>
  <w:style w:type="paragraph" w:customStyle="1" w:styleId="03CF2E057CC14CF18558C67544D50C34">
    <w:name w:val="03CF2E057CC14CF18558C67544D50C34"/>
  </w:style>
  <w:style w:type="paragraph" w:customStyle="1" w:styleId="640924D54A144986887658683A2C9BB0">
    <w:name w:val="640924D54A144986887658683A2C9BB0"/>
  </w:style>
  <w:style w:type="paragraph" w:customStyle="1" w:styleId="9586CE0001764A49AF3369C1FF00C48F">
    <w:name w:val="9586CE0001764A49AF3369C1FF00C48F"/>
  </w:style>
  <w:style w:type="paragraph" w:customStyle="1" w:styleId="B48002FF81BF42CC8DB1E510F7BE8687">
    <w:name w:val="B48002FF81BF42CC8DB1E510F7BE8687"/>
  </w:style>
  <w:style w:type="paragraph" w:customStyle="1" w:styleId="3335D3B0D792412DAD19525423124B48">
    <w:name w:val="3335D3B0D792412DAD19525423124B48"/>
  </w:style>
  <w:style w:type="paragraph" w:customStyle="1" w:styleId="2A52F11E570E4F2389937668BD3022A0">
    <w:name w:val="2A52F11E570E4F2389937668BD3022A0"/>
  </w:style>
  <w:style w:type="paragraph" w:customStyle="1" w:styleId="52AC142294594AA189768F966288A555">
    <w:name w:val="52AC142294594AA189768F966288A555"/>
  </w:style>
  <w:style w:type="paragraph" w:customStyle="1" w:styleId="11207865A4DA4B6DABA5D123E17B6823">
    <w:name w:val="11207865A4DA4B6DABA5D123E17B6823"/>
  </w:style>
  <w:style w:type="paragraph" w:customStyle="1" w:styleId="7B4E33DCBE7E4D6DBD5DDFEF0555DE9A">
    <w:name w:val="7B4E33DCBE7E4D6DBD5DDFEF0555DE9A"/>
  </w:style>
  <w:style w:type="paragraph" w:customStyle="1" w:styleId="AE05F1A684754AA1B8339AD36E901093">
    <w:name w:val="AE05F1A684754AA1B8339AD36E901093"/>
  </w:style>
  <w:style w:type="paragraph" w:customStyle="1" w:styleId="D64CF875C47940D0860A7300A838DE6A">
    <w:name w:val="D64CF875C47940D0860A7300A838DE6A"/>
  </w:style>
  <w:style w:type="paragraph" w:customStyle="1" w:styleId="F4431AFF3DFA425D89736D6B2143FB8A">
    <w:name w:val="F4431AFF3DFA425D89736D6B2143FB8A"/>
  </w:style>
  <w:style w:type="paragraph" w:customStyle="1" w:styleId="C429C67C858F4EB2B5C833B5DA884AE4">
    <w:name w:val="C429C67C858F4EB2B5C833B5DA884AE4"/>
  </w:style>
  <w:style w:type="paragraph" w:customStyle="1" w:styleId="5BA54C1FF54C4166A57D3A91BA34EC3F">
    <w:name w:val="5BA54C1FF54C4166A57D3A91BA34EC3F"/>
  </w:style>
  <w:style w:type="paragraph" w:customStyle="1" w:styleId="B80F8CA728F54E4D9EFF8700E8841355">
    <w:name w:val="B80F8CA728F54E4D9EFF8700E8841355"/>
  </w:style>
  <w:style w:type="paragraph" w:customStyle="1" w:styleId="53CE6DADCC054C32B189B6D92004FF14">
    <w:name w:val="53CE6DADCC054C32B189B6D92004FF14"/>
  </w:style>
  <w:style w:type="paragraph" w:customStyle="1" w:styleId="614B5CF46CD24FD8B6E435441274926F">
    <w:name w:val="614B5CF46CD24FD8B6E435441274926F"/>
  </w:style>
  <w:style w:type="paragraph" w:customStyle="1" w:styleId="6B80CC89072649708F2830A5BCB60040">
    <w:name w:val="6B80CC89072649708F2830A5BCB60040"/>
  </w:style>
  <w:style w:type="paragraph" w:customStyle="1" w:styleId="7E8908D80A8541D5B95042B7CDBB64B7">
    <w:name w:val="7E8908D80A8541D5B95042B7CDBB64B7"/>
  </w:style>
  <w:style w:type="paragraph" w:customStyle="1" w:styleId="8AFDD0E8AADE4DD383FED9DD32263CD9">
    <w:name w:val="8AFDD0E8AADE4DD383FED9DD32263CD9"/>
  </w:style>
  <w:style w:type="paragraph" w:customStyle="1" w:styleId="824842F8C0F446AA95133A9AF1A5C7A7">
    <w:name w:val="824842F8C0F446AA95133A9AF1A5C7A7"/>
  </w:style>
  <w:style w:type="paragraph" w:customStyle="1" w:styleId="4514E686010C400BA366D7EA18540816">
    <w:name w:val="4514E686010C400BA366D7EA18540816"/>
  </w:style>
  <w:style w:type="paragraph" w:customStyle="1" w:styleId="80A8ADDE83744327981AA59706701958">
    <w:name w:val="80A8ADDE83744327981AA59706701958"/>
  </w:style>
  <w:style w:type="paragraph" w:customStyle="1" w:styleId="38C5E3FFF835423BA0166127FEBFCA55">
    <w:name w:val="38C5E3FFF835423BA0166127FEBFCA55"/>
  </w:style>
  <w:style w:type="paragraph" w:customStyle="1" w:styleId="A55BD90D9A9B4A72B9DA6119055189DE">
    <w:name w:val="A55BD90D9A9B4A72B9DA6119055189DE"/>
  </w:style>
  <w:style w:type="paragraph" w:customStyle="1" w:styleId="67D11E348E0048C2BBB7FFDF8C65FC02">
    <w:name w:val="67D11E348E0048C2BBB7FFDF8C65FC02"/>
  </w:style>
  <w:style w:type="paragraph" w:customStyle="1" w:styleId="AD4646E0638A459B98CC01C9216143F4">
    <w:name w:val="AD4646E0638A459B98CC01C9216143F4"/>
  </w:style>
  <w:style w:type="paragraph" w:customStyle="1" w:styleId="9DD6F9F6E3FE4A0798EF1C3C9C140916">
    <w:name w:val="9DD6F9F6E3FE4A0798EF1C3C9C140916"/>
  </w:style>
  <w:style w:type="paragraph" w:customStyle="1" w:styleId="C87E4EAB1093447CB1984A942E5E3DCB">
    <w:name w:val="C87E4EAB1093447CB1984A942E5E3DCB"/>
  </w:style>
  <w:style w:type="paragraph" w:customStyle="1" w:styleId="1B30AF219AA74DEAA7FA07C4DDA79314">
    <w:name w:val="1B30AF219AA74DEAA7FA07C4DDA79314"/>
  </w:style>
  <w:style w:type="paragraph" w:customStyle="1" w:styleId="8299D6BBD9BE4868BDBB8C11D9CA200F">
    <w:name w:val="8299D6BBD9BE4868BDBB8C11D9CA200F"/>
  </w:style>
  <w:style w:type="paragraph" w:customStyle="1" w:styleId="583886A48F7B4500842C916BB537269D">
    <w:name w:val="583886A48F7B4500842C916BB537269D"/>
  </w:style>
  <w:style w:type="paragraph" w:customStyle="1" w:styleId="8858BF3E156440A1AA4A5E74D29D59E7">
    <w:name w:val="8858BF3E156440A1AA4A5E74D29D59E7"/>
  </w:style>
  <w:style w:type="paragraph" w:customStyle="1" w:styleId="94ABA1615D074023950FE787400A8B4F">
    <w:name w:val="94ABA1615D074023950FE787400A8B4F"/>
  </w:style>
  <w:style w:type="paragraph" w:customStyle="1" w:styleId="BCFB1DF7C9794875A4AAC85D42B865AE">
    <w:name w:val="BCFB1DF7C9794875A4AAC85D42B865AE"/>
  </w:style>
  <w:style w:type="paragraph" w:customStyle="1" w:styleId="2443329B088C47F98BDF5A9547158C9F">
    <w:name w:val="2443329B088C47F98BDF5A9547158C9F"/>
  </w:style>
  <w:style w:type="paragraph" w:customStyle="1" w:styleId="B38A58DC74B341E687BCA5FF2212E0CF">
    <w:name w:val="B38A58DC74B341E687BCA5FF2212E0CF"/>
    <w:rsid w:val="00216AF9"/>
  </w:style>
  <w:style w:type="paragraph" w:customStyle="1" w:styleId="1523929C427A4617A704544D81D5D317">
    <w:name w:val="1523929C427A4617A704544D81D5D317"/>
    <w:rsid w:val="00216AF9"/>
  </w:style>
  <w:style w:type="paragraph" w:customStyle="1" w:styleId="2EDDB2C3C6924029B0B26167B83EA24A">
    <w:name w:val="2EDDB2C3C6924029B0B26167B83EA24A"/>
    <w:rsid w:val="00216AF9"/>
  </w:style>
  <w:style w:type="paragraph" w:customStyle="1" w:styleId="82DB9279CF204A1AAA68691FC3C59AAD">
    <w:name w:val="82DB9279CF204A1AAA68691FC3C59AAD"/>
    <w:rsid w:val="00216AF9"/>
  </w:style>
  <w:style w:type="paragraph" w:customStyle="1" w:styleId="23887ABEEB264067A653256A347284FD">
    <w:name w:val="23887ABEEB264067A653256A347284FD"/>
    <w:rsid w:val="00216AF9"/>
  </w:style>
  <w:style w:type="paragraph" w:customStyle="1" w:styleId="2D12C82CC76A4C54A1C5A2BEB8F72160">
    <w:name w:val="2D12C82CC76A4C54A1C5A2BEB8F72160"/>
    <w:rsid w:val="00216AF9"/>
  </w:style>
  <w:style w:type="paragraph" w:customStyle="1" w:styleId="C00FC583864A4750A65799122F2F6713">
    <w:name w:val="C00FC583864A4750A65799122F2F6713"/>
    <w:rsid w:val="00216AF9"/>
  </w:style>
  <w:style w:type="paragraph" w:customStyle="1" w:styleId="5600B7AEA120418CB8B8D70A158F75BF">
    <w:name w:val="5600B7AEA120418CB8B8D70A158F75BF"/>
    <w:rsid w:val="00216AF9"/>
  </w:style>
  <w:style w:type="paragraph" w:customStyle="1" w:styleId="2135B9BAA31843CEB843E96F7AD8B1A0">
    <w:name w:val="2135B9BAA31843CEB843E96F7AD8B1A0"/>
    <w:rsid w:val="00216AF9"/>
  </w:style>
  <w:style w:type="paragraph" w:customStyle="1" w:styleId="57B0FBDDAD4949AD84E902272F055457">
    <w:name w:val="57B0FBDDAD4949AD84E902272F055457"/>
    <w:rsid w:val="00216AF9"/>
  </w:style>
  <w:style w:type="paragraph" w:customStyle="1" w:styleId="53840EDC177D4F199E1A7920B8284E76">
    <w:name w:val="53840EDC177D4F199E1A7920B8284E76"/>
    <w:rsid w:val="00216AF9"/>
  </w:style>
  <w:style w:type="paragraph" w:customStyle="1" w:styleId="C5852FBCEB4042AA9FAE2BC5B2779DA6">
    <w:name w:val="C5852FBCEB4042AA9FAE2BC5B2779DA6"/>
    <w:rsid w:val="00216AF9"/>
  </w:style>
  <w:style w:type="paragraph" w:customStyle="1" w:styleId="BAE937FC9E6443B4BA7C510212E914C5">
    <w:name w:val="BAE937FC9E6443B4BA7C510212E914C5"/>
    <w:rsid w:val="00216AF9"/>
  </w:style>
  <w:style w:type="paragraph" w:customStyle="1" w:styleId="B3B7A05E25B14AE491FA9F96E8428B02">
    <w:name w:val="B3B7A05E25B14AE491FA9F96E8428B02"/>
    <w:rsid w:val="00216AF9"/>
  </w:style>
  <w:style w:type="paragraph" w:customStyle="1" w:styleId="AC814C1D9B844A0B8CBA68762A0778F7">
    <w:name w:val="AC814C1D9B844A0B8CBA68762A0778F7"/>
    <w:rsid w:val="00216AF9"/>
  </w:style>
  <w:style w:type="paragraph" w:customStyle="1" w:styleId="DD84E3AD79C04F949D08C8B2C1414E12">
    <w:name w:val="DD84E3AD79C04F949D08C8B2C1414E12"/>
    <w:rsid w:val="00216AF9"/>
  </w:style>
  <w:style w:type="paragraph" w:customStyle="1" w:styleId="5C8239CAC14A4ED49C4AA7CDD8302FDF">
    <w:name w:val="5C8239CAC14A4ED49C4AA7CDD8302FDF"/>
    <w:rsid w:val="00216AF9"/>
  </w:style>
  <w:style w:type="paragraph" w:customStyle="1" w:styleId="599C007C903F4964BD631819F9C87435">
    <w:name w:val="599C007C903F4964BD631819F9C87435"/>
    <w:rsid w:val="00216AF9"/>
  </w:style>
  <w:style w:type="paragraph" w:customStyle="1" w:styleId="DD117D265D0B40B898876A3D255976B5">
    <w:name w:val="DD117D265D0B40B898876A3D255976B5"/>
    <w:rsid w:val="00216AF9"/>
  </w:style>
  <w:style w:type="paragraph" w:customStyle="1" w:styleId="B9C1378ECEFD4C45AEFCC82AE5D0D6D2">
    <w:name w:val="B9C1378ECEFD4C45AEFCC82AE5D0D6D2"/>
    <w:rsid w:val="00216AF9"/>
  </w:style>
  <w:style w:type="paragraph" w:customStyle="1" w:styleId="C5C61D881AC6441B97B54B55CA7EA18E">
    <w:name w:val="C5C61D881AC6441B97B54B55CA7EA18E"/>
    <w:rsid w:val="00216AF9"/>
  </w:style>
  <w:style w:type="paragraph" w:customStyle="1" w:styleId="81E0F29AE71C49E3B7729E0983C4005C">
    <w:name w:val="81E0F29AE71C49E3B7729E0983C4005C"/>
    <w:rsid w:val="00216AF9"/>
  </w:style>
  <w:style w:type="paragraph" w:customStyle="1" w:styleId="17198F659FAA4252937ECB6911079F5C">
    <w:name w:val="17198F659FAA4252937ECB6911079F5C"/>
    <w:rsid w:val="00216AF9"/>
  </w:style>
  <w:style w:type="paragraph" w:customStyle="1" w:styleId="428059EA46434A1589A431E820AAEC02">
    <w:name w:val="428059EA46434A1589A431E820AAEC02"/>
    <w:rsid w:val="00216AF9"/>
  </w:style>
  <w:style w:type="paragraph" w:customStyle="1" w:styleId="FC5060F5E21D49498601FE2F7006E37F">
    <w:name w:val="FC5060F5E21D49498601FE2F7006E37F"/>
    <w:rsid w:val="00216AF9"/>
  </w:style>
  <w:style w:type="paragraph" w:customStyle="1" w:styleId="A3D5609D6CFE4C1AAE40710C80DD6914">
    <w:name w:val="A3D5609D6CFE4C1AAE40710C80DD6914"/>
    <w:rsid w:val="00216AF9"/>
  </w:style>
  <w:style w:type="paragraph" w:customStyle="1" w:styleId="A3E08E6DE9AE409A86B16F78908E0F10">
    <w:name w:val="A3E08E6DE9AE409A86B16F78908E0F10"/>
    <w:rsid w:val="00216AF9"/>
  </w:style>
  <w:style w:type="paragraph" w:customStyle="1" w:styleId="8DB1278659F64F89994478EC3C2781E4">
    <w:name w:val="8DB1278659F64F89994478EC3C2781E4"/>
    <w:rsid w:val="00216AF9"/>
  </w:style>
  <w:style w:type="paragraph" w:customStyle="1" w:styleId="5A735A6D715E4F17BB4B295FDC7E9F3F">
    <w:name w:val="5A735A6D715E4F17BB4B295FDC7E9F3F"/>
    <w:rsid w:val="00216AF9"/>
  </w:style>
  <w:style w:type="paragraph" w:customStyle="1" w:styleId="7FC3D43028CB4461B90267CCF91558B4">
    <w:name w:val="7FC3D43028CB4461B90267CCF91558B4"/>
    <w:rsid w:val="00216AF9"/>
  </w:style>
  <w:style w:type="paragraph" w:customStyle="1" w:styleId="B8B27C470A8547BDBF1EA5D0C31F9268">
    <w:name w:val="B8B27C470A8547BDBF1EA5D0C31F9268"/>
    <w:rsid w:val="00216AF9"/>
  </w:style>
  <w:style w:type="paragraph" w:customStyle="1" w:styleId="597AEC915EC94CD2B2CB8D65BF536E2A">
    <w:name w:val="597AEC915EC94CD2B2CB8D65BF536E2A"/>
    <w:rsid w:val="00216AF9"/>
  </w:style>
  <w:style w:type="paragraph" w:customStyle="1" w:styleId="FE219AC38A674FCAB0AB6C67E9151F2D">
    <w:name w:val="FE219AC38A674FCAB0AB6C67E9151F2D"/>
    <w:rsid w:val="00216AF9"/>
  </w:style>
  <w:style w:type="paragraph" w:customStyle="1" w:styleId="3AF175DBF3EE43A8A55425DAFACDFEDC">
    <w:name w:val="3AF175DBF3EE43A8A55425DAFACDFEDC"/>
    <w:rsid w:val="00216AF9"/>
  </w:style>
  <w:style w:type="paragraph" w:customStyle="1" w:styleId="18B45C48797747CDA978DC9DB9ABEE93">
    <w:name w:val="18B45C48797747CDA978DC9DB9ABEE93"/>
    <w:rsid w:val="00216AF9"/>
  </w:style>
  <w:style w:type="paragraph" w:customStyle="1" w:styleId="CC87D3800387419C94002E5DA8BB271C">
    <w:name w:val="CC87D3800387419C94002E5DA8BB271C"/>
    <w:rsid w:val="00216AF9"/>
  </w:style>
  <w:style w:type="paragraph" w:customStyle="1" w:styleId="BB98D71203FA488DB900DAB44F49358A">
    <w:name w:val="BB98D71203FA488DB900DAB44F49358A"/>
    <w:rsid w:val="00216AF9"/>
  </w:style>
  <w:style w:type="paragraph" w:customStyle="1" w:styleId="40CEC05D432941F281046CFFE2C3BEF2">
    <w:name w:val="40CEC05D432941F281046CFFE2C3BEF2"/>
    <w:rsid w:val="00216AF9"/>
  </w:style>
  <w:style w:type="paragraph" w:customStyle="1" w:styleId="AB5E80C1710C4A0090C65BEA26F2F5E1">
    <w:name w:val="AB5E80C1710C4A0090C65BEA26F2F5E1"/>
    <w:rsid w:val="00216AF9"/>
  </w:style>
  <w:style w:type="paragraph" w:customStyle="1" w:styleId="9E8E38A0402B4B91B8B8080F23AEF37B">
    <w:name w:val="9E8E38A0402B4B91B8B8080F23AEF37B"/>
    <w:rsid w:val="00216AF9"/>
  </w:style>
  <w:style w:type="paragraph" w:customStyle="1" w:styleId="17A96E761B8D4946BAAF3828F21E3E27">
    <w:name w:val="17A96E761B8D4946BAAF3828F21E3E27"/>
    <w:rsid w:val="00216AF9"/>
  </w:style>
  <w:style w:type="paragraph" w:customStyle="1" w:styleId="D0163A68042A41D19C046B8AE0A4BDD4">
    <w:name w:val="D0163A68042A41D19C046B8AE0A4BDD4"/>
    <w:rsid w:val="00216AF9"/>
  </w:style>
  <w:style w:type="paragraph" w:customStyle="1" w:styleId="120D07489B8C4B72BCBCC3B938A8E41F">
    <w:name w:val="120D07489B8C4B72BCBCC3B938A8E41F"/>
    <w:rsid w:val="00216AF9"/>
  </w:style>
  <w:style w:type="paragraph" w:customStyle="1" w:styleId="4DDB068FBFA749D7959C06E0B7CD2277">
    <w:name w:val="4DDB068FBFA749D7959C06E0B7CD2277"/>
    <w:rsid w:val="00216AF9"/>
  </w:style>
  <w:style w:type="paragraph" w:customStyle="1" w:styleId="A517CA56F6D9439C92C9E142D60E8281">
    <w:name w:val="A517CA56F6D9439C92C9E142D60E8281"/>
    <w:rsid w:val="00216AF9"/>
  </w:style>
  <w:style w:type="paragraph" w:customStyle="1" w:styleId="0012E876A3274D43A2D903A75F265A4F">
    <w:name w:val="0012E876A3274D43A2D903A75F265A4F"/>
    <w:rsid w:val="00216AF9"/>
  </w:style>
  <w:style w:type="paragraph" w:customStyle="1" w:styleId="0BDC143463D64F8EA707FFF1E0B7A654">
    <w:name w:val="0BDC143463D64F8EA707FFF1E0B7A654"/>
    <w:rsid w:val="00216AF9"/>
  </w:style>
  <w:style w:type="paragraph" w:customStyle="1" w:styleId="7777F368B4EC4FBAAD640C2EB6FB951C">
    <w:name w:val="7777F368B4EC4FBAAD640C2EB6FB951C"/>
    <w:rsid w:val="00216AF9"/>
  </w:style>
  <w:style w:type="paragraph" w:customStyle="1" w:styleId="B6994ACD589B48A28BC76E6C8E9504A7">
    <w:name w:val="B6994ACD589B48A28BC76E6C8E9504A7"/>
    <w:rsid w:val="00216AF9"/>
  </w:style>
  <w:style w:type="paragraph" w:customStyle="1" w:styleId="D3CFF2201C4546F0B2AD89C7DBF50FDD">
    <w:name w:val="D3CFF2201C4546F0B2AD89C7DBF50FDD"/>
    <w:rsid w:val="00216AF9"/>
  </w:style>
  <w:style w:type="paragraph" w:customStyle="1" w:styleId="04B3FED9FA0B4C3C93CB3136BB857507">
    <w:name w:val="04B3FED9FA0B4C3C93CB3136BB857507"/>
    <w:rsid w:val="00216AF9"/>
  </w:style>
  <w:style w:type="paragraph" w:customStyle="1" w:styleId="A53553F1D2204FA39623D1093D38C6AA">
    <w:name w:val="A53553F1D2204FA39623D1093D38C6AA"/>
    <w:rsid w:val="00216AF9"/>
  </w:style>
  <w:style w:type="paragraph" w:customStyle="1" w:styleId="519D12F57C5642BCA8C687B85C413E7D">
    <w:name w:val="519D12F57C5642BCA8C687B85C413E7D"/>
    <w:rsid w:val="00216AF9"/>
  </w:style>
  <w:style w:type="paragraph" w:customStyle="1" w:styleId="18185B44BD4349629A98B41EBE5CEF5A">
    <w:name w:val="18185B44BD4349629A98B41EBE5CEF5A"/>
    <w:rsid w:val="00216AF9"/>
  </w:style>
  <w:style w:type="paragraph" w:customStyle="1" w:styleId="B7B2EBDEAE924DC18AEA7AD5EA9D9FF5">
    <w:name w:val="B7B2EBDEAE924DC18AEA7AD5EA9D9FF5"/>
    <w:rsid w:val="00216AF9"/>
  </w:style>
  <w:style w:type="paragraph" w:customStyle="1" w:styleId="39199B22717E4811B4746DAEE195C3FA">
    <w:name w:val="39199B22717E4811B4746DAEE195C3FA"/>
    <w:rsid w:val="00216AF9"/>
  </w:style>
  <w:style w:type="paragraph" w:customStyle="1" w:styleId="9FA25E99E5B7456E94BB28285276C7C2">
    <w:name w:val="9FA25E99E5B7456E94BB28285276C7C2"/>
    <w:rsid w:val="00216AF9"/>
  </w:style>
  <w:style w:type="paragraph" w:customStyle="1" w:styleId="CD4278981CF54483B5A4FA49A131B644">
    <w:name w:val="CD4278981CF54483B5A4FA49A131B644"/>
    <w:rsid w:val="00216AF9"/>
  </w:style>
  <w:style w:type="paragraph" w:customStyle="1" w:styleId="09EEFB6571204F9F9B4AFD6114E55BD9">
    <w:name w:val="09EEFB6571204F9F9B4AFD6114E55BD9"/>
    <w:rsid w:val="00216AF9"/>
  </w:style>
  <w:style w:type="paragraph" w:customStyle="1" w:styleId="73C2A07ABAF345EFBFE72C45C257DDCD">
    <w:name w:val="73C2A07ABAF345EFBFE72C45C257DDCD"/>
    <w:rsid w:val="00216AF9"/>
  </w:style>
  <w:style w:type="paragraph" w:customStyle="1" w:styleId="DFEC02FC40CE45EE87F792B1FEE505BB">
    <w:name w:val="DFEC02FC40CE45EE87F792B1FEE505BB"/>
    <w:rsid w:val="00216AF9"/>
  </w:style>
  <w:style w:type="paragraph" w:customStyle="1" w:styleId="989B43384ABD4BF58134401E56EE5D40">
    <w:name w:val="989B43384ABD4BF58134401E56EE5D40"/>
    <w:rsid w:val="00216AF9"/>
  </w:style>
  <w:style w:type="paragraph" w:customStyle="1" w:styleId="3AD03E3F40404067828830129F2495C8">
    <w:name w:val="3AD03E3F40404067828830129F2495C8"/>
    <w:rsid w:val="00216AF9"/>
  </w:style>
  <w:style w:type="paragraph" w:customStyle="1" w:styleId="5722E41EEF7740BC8C4EE98C761F4E80">
    <w:name w:val="5722E41EEF7740BC8C4EE98C761F4E80"/>
    <w:rsid w:val="00216AF9"/>
  </w:style>
  <w:style w:type="paragraph" w:customStyle="1" w:styleId="E5DA276EADFB4533AC835324F12E4611">
    <w:name w:val="E5DA276EADFB4533AC835324F12E4611"/>
    <w:rsid w:val="00216AF9"/>
  </w:style>
  <w:style w:type="paragraph" w:customStyle="1" w:styleId="8F9BCDC475BF464E8D6E3433EC5EFF79">
    <w:name w:val="8F9BCDC475BF464E8D6E3433EC5EFF79"/>
    <w:rsid w:val="00216AF9"/>
  </w:style>
  <w:style w:type="paragraph" w:customStyle="1" w:styleId="8DF75A1D229942BF99B59EEBC642B81B">
    <w:name w:val="8DF75A1D229942BF99B59EEBC642B81B"/>
    <w:rsid w:val="00216AF9"/>
  </w:style>
  <w:style w:type="paragraph" w:customStyle="1" w:styleId="3A40E159A74F4576B362C090ACE72A05">
    <w:name w:val="3A40E159A74F4576B362C090ACE72A05"/>
    <w:rsid w:val="0021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D98F7-67A7-4CE8-B2F9-C31A41F2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27</TotalTime>
  <Pages>23</Pages>
  <Words>5296</Words>
  <Characters>27410</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32641</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7</cp:revision>
  <cp:lastPrinted>2016-11-25T14:45:00Z</cp:lastPrinted>
  <dcterms:created xsi:type="dcterms:W3CDTF">2019-07-10T08:32:00Z</dcterms:created>
  <dcterms:modified xsi:type="dcterms:W3CDTF">2019-08-02T10:47:00Z</dcterms:modified>
</cp:coreProperties>
</file>