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BB8" w:rsidRPr="00FC7BB8" w:rsidRDefault="00FC7BB8" w:rsidP="00FC7BB8">
      <w:pPr>
        <w:rPr>
          <w:b/>
        </w:rPr>
      </w:pPr>
      <w:bookmarkStart w:id="0" w:name="_GoBack"/>
      <w:r w:rsidRPr="00FC7BB8">
        <w:rPr>
          <w:b/>
        </w:rPr>
        <w:t>Email Files and Bravo</w:t>
      </w:r>
    </w:p>
    <w:bookmarkEnd w:id="0"/>
    <w:p w:rsidR="00FC7BB8" w:rsidRDefault="00FC7BB8" w:rsidP="00FC7BB8"/>
    <w:p w:rsidR="00FC7BB8" w:rsidRDefault="00FC7BB8" w:rsidP="00FC7BB8">
      <w:r>
        <w:t>DWP's own security filtering software will block the download from Bravo of ANY e-mail message documents</w:t>
      </w:r>
      <w:r>
        <w:t xml:space="preserve"> </w:t>
      </w:r>
      <w:r>
        <w:t xml:space="preserve">with the file extension .msg. </w:t>
      </w:r>
    </w:p>
    <w:p w:rsidR="00FC7BB8" w:rsidRDefault="00FC7BB8" w:rsidP="00FC7BB8"/>
    <w:p w:rsidR="00FC7BB8" w:rsidRDefault="00FC7BB8" w:rsidP="00FC7BB8">
      <w:r>
        <w:t xml:space="preserve">These files could once be uploaded to Bravo but not later downloaded so once there, they are effectively lost. </w:t>
      </w:r>
    </w:p>
    <w:p w:rsidR="00FC7BB8" w:rsidRDefault="00FC7BB8" w:rsidP="00FC7BB8"/>
    <w:p w:rsidR="00FC7BB8" w:rsidRDefault="00FC7BB8" w:rsidP="00FC7BB8">
      <w:r>
        <w:t>Any documents existing as .msg files, either in their own right or embedded in other</w:t>
      </w:r>
      <w:r>
        <w:t xml:space="preserve"> </w:t>
      </w:r>
      <w:r>
        <w:t xml:space="preserve">documents should be removed and converted to .docx / .pdf or similar </w:t>
      </w:r>
      <w:r>
        <w:t xml:space="preserve">safe </w:t>
      </w:r>
      <w:r>
        <w:t>format before uploading to Bravo.</w:t>
      </w:r>
    </w:p>
    <w:p w:rsidR="00FC7BB8" w:rsidRDefault="00FC7BB8" w:rsidP="00FC7BB8"/>
    <w:p w:rsidR="00FC7BB8" w:rsidRDefault="00FC7BB8" w:rsidP="00FC7BB8">
      <w:r>
        <w:t xml:space="preserve">Emails with embedded attachments should have the attachments removed and uploaded to Bravo </w:t>
      </w:r>
      <w:r>
        <w:t>separately.</w:t>
      </w:r>
    </w:p>
    <w:p w:rsidR="00FC7BB8" w:rsidRDefault="00FC7BB8" w:rsidP="00FC7BB8"/>
    <w:p w:rsidR="00FC7BB8" w:rsidRDefault="00FC7BB8" w:rsidP="00FC7BB8">
      <w:r>
        <w:t>A zip file containing an .msg file will also be blocked from being downloaded. Other documents with embedded emails</w:t>
      </w:r>
      <w:r>
        <w:t xml:space="preserve"> </w:t>
      </w:r>
      <w:r>
        <w:t>inside will also be blocked, please remove the embedded email, save in a safe format and upload separately.</w:t>
      </w:r>
    </w:p>
    <w:p w:rsidR="00FC7BB8" w:rsidRDefault="00FC7BB8" w:rsidP="00FC7BB8"/>
    <w:p w:rsidR="00325F68" w:rsidRDefault="00FC7BB8" w:rsidP="00FC7BB8">
      <w:r w:rsidRPr="00FC7BB8">
        <w:rPr>
          <w:b/>
        </w:rPr>
        <w:t>From 25/03/2019</w:t>
      </w:r>
      <w:r>
        <w:t xml:space="preserve"> – we have blocked the upload of email files to Bravo</w:t>
      </w:r>
      <w:r>
        <w:t>.</w:t>
      </w:r>
    </w:p>
    <w:sectPr w:rsidR="00325F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AF6"/>
    <w:rsid w:val="00060AF6"/>
    <w:rsid w:val="00080B2D"/>
    <w:rsid w:val="00087221"/>
    <w:rsid w:val="001B7061"/>
    <w:rsid w:val="00323CC7"/>
    <w:rsid w:val="00325F68"/>
    <w:rsid w:val="00344930"/>
    <w:rsid w:val="004959B5"/>
    <w:rsid w:val="004A6665"/>
    <w:rsid w:val="005222F9"/>
    <w:rsid w:val="00532AB4"/>
    <w:rsid w:val="005C7F47"/>
    <w:rsid w:val="008D0B7E"/>
    <w:rsid w:val="00964FE2"/>
    <w:rsid w:val="00995C88"/>
    <w:rsid w:val="00B0216E"/>
    <w:rsid w:val="00C103CA"/>
    <w:rsid w:val="00C74A78"/>
    <w:rsid w:val="00CE240E"/>
    <w:rsid w:val="00CF7FD7"/>
    <w:rsid w:val="00D21B8A"/>
    <w:rsid w:val="00D61806"/>
    <w:rsid w:val="00DF60B3"/>
    <w:rsid w:val="00E13BDC"/>
    <w:rsid w:val="00E41916"/>
    <w:rsid w:val="00E82AAC"/>
    <w:rsid w:val="00EA68A5"/>
    <w:rsid w:val="00F773B6"/>
    <w:rsid w:val="00FA646B"/>
    <w:rsid w:val="00FC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4A0BDC"/>
  <w15:chartTrackingRefBased/>
  <w15:docId w15:val="{2DCEC2B6-BDCE-4246-ADE5-9E489C67A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AD56135A</Template>
  <TotalTime>1</TotalTime>
  <Pages>1</Pages>
  <Words>140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DWP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Foley Michael DWP COMMERCIAL DIRECTORATE</dc:creator>
  <cp:keywords/>
  <dc:description/>
  <cp:lastModifiedBy>Foley Michael DWP COMMERCIAL DIRECTORATE</cp:lastModifiedBy>
  <cp:revision>2</cp:revision>
  <dcterms:created xsi:type="dcterms:W3CDTF">2019-06-17T12:04:00Z</dcterms:created>
  <dcterms:modified xsi:type="dcterms:W3CDTF">2019-06-17T12:04:00Z</dcterms:modified>
</cp:coreProperties>
</file>