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spacing w:before="5"/>
        <w:rPr>
          <w:rFonts w:eastAsia="Times New Roman" w:cs="Times New Roman"/>
          <w:sz w:val="25"/>
          <w:szCs w:val="25"/>
        </w:rPr>
      </w:pPr>
    </w:p>
    <w:p w:rsidR="004D0505" w:rsidRPr="001D31D5" w:rsidRDefault="0072393C">
      <w:pPr>
        <w:pStyle w:val="Heading1"/>
        <w:spacing w:before="58"/>
        <w:ind w:left="3135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 xml:space="preserve">Form of </w:t>
      </w:r>
      <w:r w:rsidR="00B34EA0" w:rsidRPr="001D31D5">
        <w:rPr>
          <w:rFonts w:asciiTheme="minorHAnsi" w:hAnsiTheme="minorHAnsi"/>
        </w:rPr>
        <w:t>Tender</w:t>
      </w:r>
      <w:r w:rsidR="00B34EA0" w:rsidRPr="001D31D5">
        <w:rPr>
          <w:rFonts w:asciiTheme="minorHAnsi" w:hAnsiTheme="minorHAnsi"/>
          <w:spacing w:val="-17"/>
        </w:rPr>
        <w:t xml:space="preserve"> </w:t>
      </w:r>
      <w:r w:rsidR="00B34EA0" w:rsidRPr="001D31D5">
        <w:rPr>
          <w:rFonts w:asciiTheme="minorHAnsi" w:hAnsiTheme="minorHAnsi"/>
        </w:rPr>
        <w:t>and</w:t>
      </w:r>
      <w:r w:rsidR="00B34EA0" w:rsidRPr="001D31D5">
        <w:rPr>
          <w:rFonts w:asciiTheme="minorHAnsi" w:hAnsiTheme="minorHAnsi"/>
          <w:spacing w:val="-16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Schedule</w:t>
      </w:r>
    </w:p>
    <w:p w:rsidR="004D0505" w:rsidRPr="001D31D5" w:rsidRDefault="004D0505">
      <w:pPr>
        <w:spacing w:before="7"/>
        <w:rPr>
          <w:rFonts w:eastAsia="Arial" w:cs="Arial"/>
          <w:b/>
          <w:bCs/>
          <w:sz w:val="14"/>
          <w:szCs w:val="14"/>
        </w:rPr>
      </w:pPr>
    </w:p>
    <w:p w:rsidR="004D0505" w:rsidRPr="001D31D5" w:rsidRDefault="004D0505">
      <w:pPr>
        <w:rPr>
          <w:rFonts w:eastAsia="Arial" w:cs="Arial"/>
          <w:sz w:val="14"/>
          <w:szCs w:val="14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6"/>
        <w:rPr>
          <w:rFonts w:eastAsia="Arial" w:cs="Arial"/>
          <w:b/>
          <w:bCs/>
          <w:sz w:val="17"/>
          <w:szCs w:val="17"/>
        </w:rPr>
      </w:pPr>
    </w:p>
    <w:p w:rsidR="004D0505" w:rsidRPr="001D31D5" w:rsidRDefault="00B34EA0">
      <w:pPr>
        <w:spacing w:before="74"/>
        <w:ind w:left="118"/>
        <w:rPr>
          <w:rFonts w:eastAsia="Arial" w:cs="Arial"/>
          <w:sz w:val="20"/>
          <w:szCs w:val="20"/>
        </w:rPr>
      </w:pPr>
      <w:r w:rsidRPr="001D31D5">
        <w:br w:type="column"/>
      </w:r>
      <w:r w:rsidRPr="001D31D5">
        <w:rPr>
          <w:sz w:val="20"/>
        </w:rPr>
        <w:lastRenderedPageBreak/>
        <w:t>for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9E5784" w:rsidRPr="001D31D5" w:rsidRDefault="009E5784">
      <w:pPr>
        <w:rPr>
          <w:rFonts w:eastAsia="Arial" w:cs="Arial"/>
          <w:sz w:val="20"/>
          <w:szCs w:val="20"/>
        </w:rPr>
        <w:sectPr w:rsidR="009E5784" w:rsidRPr="001D31D5">
          <w:type w:val="continuous"/>
          <w:pgSz w:w="11910" w:h="16850"/>
          <w:pgMar w:top="1600" w:right="1680" w:bottom="280" w:left="1200" w:header="720" w:footer="720" w:gutter="0"/>
          <w:cols w:num="2" w:space="720" w:equalWidth="0">
            <w:col w:w="1138" w:space="3380"/>
            <w:col w:w="4512"/>
          </w:cols>
        </w:sectPr>
      </w:pPr>
    </w:p>
    <w:p w:rsidR="004D0505" w:rsidRPr="001D31D5" w:rsidRDefault="004D0505">
      <w:pPr>
        <w:spacing w:before="9"/>
        <w:rPr>
          <w:rFonts w:eastAsia="Arial" w:cs="Arial"/>
          <w:sz w:val="25"/>
          <w:szCs w:val="25"/>
        </w:rPr>
      </w:pPr>
    </w:p>
    <w:p w:rsidR="009E5784" w:rsidRPr="001D31D5" w:rsidRDefault="009539E1">
      <w:pPr>
        <w:pStyle w:val="BodyText"/>
        <w:spacing w:before="74"/>
        <w:ind w:left="2709" w:right="2232"/>
        <w:jc w:val="center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Travel Services</w:t>
      </w:r>
      <w:r w:rsidR="001D31D5" w:rsidRPr="001D31D5">
        <w:rPr>
          <w:rFonts w:asciiTheme="minorHAnsi" w:hAnsiTheme="minorHAnsi"/>
          <w:spacing w:val="-1"/>
        </w:rPr>
        <w:t xml:space="preserve"> for the Royal College of General Practitioners</w:t>
      </w:r>
    </w:p>
    <w:p w:rsidR="004D0505" w:rsidRPr="001D31D5" w:rsidRDefault="00B34EA0" w:rsidP="001C55B0">
      <w:pPr>
        <w:pStyle w:val="BodyText"/>
        <w:spacing w:before="74"/>
        <w:ind w:left="2709" w:right="2232"/>
        <w:jc w:val="center"/>
        <w:rPr>
          <w:rFonts w:asciiTheme="minorHAnsi" w:hAnsiTheme="minorHAnsi" w:cs="Arial"/>
          <w:b/>
          <w:bCs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5B07766D" wp14:editId="485709C4">
                <wp:simplePos x="0" y="0"/>
                <wp:positionH relativeFrom="page">
                  <wp:posOffset>1534795</wp:posOffset>
                </wp:positionH>
                <wp:positionV relativeFrom="paragraph">
                  <wp:posOffset>-349885</wp:posOffset>
                </wp:positionV>
                <wp:extent cx="4667250" cy="399415"/>
                <wp:effectExtent l="1270" t="0" r="8255" b="635"/>
                <wp:wrapNone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399415"/>
                          <a:chOff x="2417" y="-551"/>
                          <a:chExt cx="7350" cy="629"/>
                        </a:xfrm>
                      </wpg:grpSpPr>
                      <wpg:grpSp>
                        <wpg:cNvPr id="79" name="Group 109"/>
                        <wpg:cNvGrpSpPr>
                          <a:grpSpLocks/>
                        </wpg:cNvGrpSpPr>
                        <wpg:grpSpPr bwMode="auto">
                          <a:xfrm>
                            <a:off x="2434" y="-534"/>
                            <a:ext cx="7317" cy="2"/>
                            <a:chOff x="2434" y="-534"/>
                            <a:chExt cx="7317" cy="2"/>
                          </a:xfrm>
                        </wpg:grpSpPr>
                        <wps:wsp>
                          <wps:cNvPr id="80" name="Freeform 110"/>
                          <wps:cNvSpPr>
                            <a:spLocks/>
                          </wps:cNvSpPr>
                          <wps:spPr bwMode="auto">
                            <a:xfrm>
                              <a:off x="2434" y="-53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2448" y="-518"/>
                            <a:ext cx="2" cy="567"/>
                            <a:chOff x="2448" y="-518"/>
                            <a:chExt cx="2" cy="567"/>
                          </a:xfrm>
                        </wpg:grpSpPr>
                        <wps:wsp>
                          <wps:cNvPr id="82" name="Freeform 108"/>
                          <wps:cNvSpPr>
                            <a:spLocks/>
                          </wps:cNvSpPr>
                          <wps:spPr bwMode="auto">
                            <a:xfrm>
                              <a:off x="2448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5"/>
                        <wpg:cNvGrpSpPr>
                          <a:grpSpLocks/>
                        </wpg:cNvGrpSpPr>
                        <wpg:grpSpPr bwMode="auto">
                          <a:xfrm>
                            <a:off x="2434" y="62"/>
                            <a:ext cx="7317" cy="2"/>
                            <a:chOff x="2434" y="62"/>
                            <a:chExt cx="7317" cy="2"/>
                          </a:xfrm>
                        </wpg:grpSpPr>
                        <wps:wsp>
                          <wps:cNvPr id="84" name="Freeform 106"/>
                          <wps:cNvSpPr>
                            <a:spLocks/>
                          </wps:cNvSpPr>
                          <wps:spPr bwMode="auto">
                            <a:xfrm>
                              <a:off x="2434" y="62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3"/>
                        <wpg:cNvGrpSpPr>
                          <a:grpSpLocks/>
                        </wpg:cNvGrpSpPr>
                        <wpg:grpSpPr bwMode="auto">
                          <a:xfrm>
                            <a:off x="9736" y="-518"/>
                            <a:ext cx="2" cy="567"/>
                            <a:chOff x="9736" y="-518"/>
                            <a:chExt cx="2" cy="567"/>
                          </a:xfrm>
                        </wpg:grpSpPr>
                        <wps:wsp>
                          <wps:cNvPr id="86" name="Freeform 104"/>
                          <wps:cNvSpPr>
                            <a:spLocks/>
                          </wps:cNvSpPr>
                          <wps:spPr bwMode="auto">
                            <a:xfrm>
                              <a:off x="9736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20.85pt;margin-top:-27.55pt;width:367.5pt;height:31.45pt;z-index:-14464;mso-position-horizontal-relative:page" coordorigin="2417,-551" coordsize="7350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">
                <v:group id="Group 109" o:spid="_x0000_s1027" style="position:absolute;left:2434;top:-534;width:7317;height:2" coordorigin="2434,-534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0" o:spid="_x0000_s1028" style="position:absolute;left:2434;top:-534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j4sIA&#10;AADbAAAADwAAAGRycy9kb3ducmV2LnhtbERPy4rCMBTdD/gP4QpuBk3VwUc1ishIZ+mjIO4uzbWt&#10;NjelyWj9e7MYmOXhvJfr1lTiQY0rLSsYDiIQxJnVJecK0tOuPwPhPLLGyjIpeJGD9arzscRY2ycf&#10;6HH0uQgh7GJUUHhfx1K6rCCDbmBr4sBdbWPQB9jkUjf4DOGmkqMomkiDJYeGAmvaFpTdj79Gwdft&#10;057yeZIm0/F+8p225+x2SZTqddvNAoSn1v+L/9w/WsEsrA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CPiwgAAANsAAAAPAAAAAAAAAAAAAAAAAJgCAABkcnMvZG93&#10;bnJldi54bWxQSwUGAAAAAAQABAD1AAAAhwMAAAAA&#10;" path="m,l7317,e" filled="f" strokecolor="#9cf" strokeweight="1.66pt">
                    <v:path arrowok="t" o:connecttype="custom" o:connectlocs="0,0;7317,0" o:connectangles="0,0"/>
                  </v:shape>
                </v:group>
                <v:group id="Group 107" o:spid="_x0000_s1029" style="position:absolute;left:2448;top:-518;width:2;height:567" coordorigin="2448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8" o:spid="_x0000_s1030" style="position:absolute;left:2448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Jc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1gkcL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El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v:group id="Group 105" o:spid="_x0000_s1031" style="position:absolute;left:2434;top:62;width:7317;height:2" coordorigin="2434,62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6" o:spid="_x0000_s1032" style="position:absolute;left:2434;top:62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+MQA&#10;AADbAAAADwAAAGRycy9kb3ducmV2LnhtbESPT2vCQBTE74LfYXmFXsRsbKVozCpRKO2p4L/7M/vM&#10;xmbfhuxW47d3C4Ueh5n5DZOvetuIK3W+dqxgkqQgiEuna64UHPbv4xkIH5A1No5JwZ08rJbDQY6Z&#10;djfe0nUXKhEh7DNUYEJoMyl9aciiT1xLHL2z6yyGKLtK6g5vEW4b+ZKmb9JizXHBYEsbQ+X37scq&#10;WJ+Oxau5lJMvvy3mo4+aNsVxpNTzU18sQATqw3/4r/2pFcym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sPjEAAAA2wAAAA8AAAAAAAAAAAAAAAAAmAIAAGRycy9k&#10;b3ducmV2LnhtbFBLBQYAAAAABAAEAPUAAACJAwAAAAA=&#10;" path="m,l7317,e" filled="f" strokecolor="#9cf" strokeweight="1.54pt">
                    <v:path arrowok="t" o:connecttype="custom" o:connectlocs="0,0;7317,0" o:connectangles="0,0"/>
                  </v:shape>
                </v:group>
                <v:group id="Group 103" o:spid="_x0000_s1033" style="position:absolute;left:9736;top:-518;width:2;height:567" coordorigin="9736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4" o:spid="_x0000_s1034" style="position:absolute;left:9736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JsUA&#10;AADbAAAADwAAAGRycy9kb3ducmV2LnhtbESPT2sCMRTE70K/Q3gFb5pVyla2RimC0KIeqhZ6fN28&#10;/UM3L0uSuquf3giCx2FmfsPMl71pxImcry0rmIwTEMS51TWXCo6H9WgGwgdkjY1lUnAmD8vF02CO&#10;mbYdf9FpH0oRIewzVFCF0GZS+rwig35sW+LoFdYZDFG6UmqHXYSbRk6TJJUGa44LFba0qij/2/8b&#10;BVv3WvwUk8t0t/2m7ncTDp8v6UWp4XP//gYiUB8e4Xv7Qy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Dcm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w10:wrap anchorx="page"/>
              </v:group>
            </w:pict>
          </mc:Fallback>
        </mc:AlternateConten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1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right="767"/>
        <w:jc w:val="center"/>
        <w:rPr>
          <w:rFonts w:eastAsia="Book Antiqua" w:cs="Book Antiqua"/>
          <w:sz w:val="18"/>
          <w:szCs w:val="18"/>
        </w:rPr>
      </w:pPr>
      <w:r w:rsidRPr="001D31D5">
        <w:rPr>
          <w:color w:val="808080"/>
          <w:sz w:val="18"/>
        </w:rPr>
        <w:t>1</w:t>
      </w:r>
    </w:p>
    <w:p w:rsidR="004D0505" w:rsidRPr="001D31D5" w:rsidRDefault="004D0505" w:rsidP="001D31D5">
      <w:pPr>
        <w:rPr>
          <w:rFonts w:eastAsia="Book Antiqua" w:cs="Book Antiqua"/>
          <w:sz w:val="18"/>
          <w:szCs w:val="18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9E5784" w:rsidRPr="001D31D5" w:rsidRDefault="009E5784">
      <w:pPr>
        <w:rPr>
          <w:rFonts w:eastAsia="Arial"/>
          <w:b/>
          <w:bCs/>
          <w:spacing w:val="-1"/>
          <w:sz w:val="32"/>
          <w:szCs w:val="32"/>
        </w:rPr>
      </w:pPr>
      <w:r w:rsidRPr="001D31D5">
        <w:rPr>
          <w:spacing w:val="-1"/>
        </w:rPr>
        <w:br w:type="page"/>
      </w:r>
    </w:p>
    <w:p w:rsidR="004D0505" w:rsidRPr="001D31D5" w:rsidRDefault="00B34EA0">
      <w:pPr>
        <w:pStyle w:val="Heading1"/>
        <w:ind w:left="118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  <w:spacing w:val="-1"/>
        </w:rPr>
        <w:lastRenderedPageBreak/>
        <w:t>FORM</w:t>
      </w:r>
      <w:r w:rsidRPr="001D31D5">
        <w:rPr>
          <w:rFonts w:asciiTheme="minorHAnsi" w:hAnsiTheme="minorHAnsi"/>
          <w:spacing w:val="-1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1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4D0505">
      <w:pPr>
        <w:spacing w:before="10"/>
        <w:rPr>
          <w:rFonts w:eastAsia="Arial" w:cs="Arial"/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314"/>
        <w:gridCol w:w="6757"/>
      </w:tblGrid>
      <w:tr w:rsidR="004D0505" w:rsidRPr="001D31D5">
        <w:trPr>
          <w:trHeight w:hRule="exact" w:val="59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pacing w:val="3"/>
                <w:sz w:val="20"/>
              </w:rPr>
              <w:t>To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8"/>
              <w:ind w:left="96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13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 w:rsidP="009E5784">
            <w:r w:rsidRPr="001D31D5">
              <w:t xml:space="preserve"> Royal College of General Practitioners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10"/>
              <w:ind w:left="35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pacing w:val="-1"/>
                <w:sz w:val="20"/>
              </w:rPr>
              <w:t>Address</w:t>
            </w:r>
            <w:r w:rsidRPr="001D31D5">
              <w:rPr>
                <w:i/>
                <w:spacing w:val="-9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of</w:t>
            </w:r>
            <w:r w:rsidRPr="001D31D5">
              <w:rPr>
                <w:i/>
                <w:spacing w:val="-8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30 Euston Square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40" w:lineRule="exact"/>
              <w:ind w:left="455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For</w:t>
            </w:r>
            <w:r w:rsidRPr="001D31D5">
              <w:rPr>
                <w:i/>
                <w:spacing w:val="-7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4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attention</w:t>
            </w:r>
            <w:r w:rsidRPr="001D31D5">
              <w:rPr>
                <w:i/>
                <w:spacing w:val="-6"/>
                <w:sz w:val="20"/>
              </w:rPr>
              <w:t xml:space="preserve"> </w:t>
            </w:r>
            <w:r w:rsidRPr="001D31D5">
              <w:rPr>
                <w:i/>
                <w:spacing w:val="1"/>
                <w:sz w:val="20"/>
              </w:rPr>
              <w:t>of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Paul Orrett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38" w:lineRule="exact"/>
              <w:ind w:left="1211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Regarding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1D31D5" w:rsidRPr="001D31D5" w:rsidRDefault="009539E1" w:rsidP="001D31D5">
            <w:r>
              <w:t xml:space="preserve">Travel Services </w:t>
            </w:r>
            <w:r w:rsidR="001D31D5" w:rsidRPr="001D31D5">
              <w:t>for the Royal College of General Practitioners</w:t>
            </w:r>
          </w:p>
          <w:p w:rsidR="004D0505" w:rsidRPr="001D31D5" w:rsidRDefault="004D0505"/>
        </w:tc>
      </w:tr>
      <w:tr w:rsidR="004D0505" w:rsidRPr="001D31D5">
        <w:trPr>
          <w:trHeight w:hRule="exact" w:val="596"/>
        </w:trPr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z w:val="20"/>
              </w:rPr>
              <w:t>Date</w:t>
            </w:r>
          </w:p>
        </w:tc>
        <w:tc>
          <w:tcPr>
            <w:tcW w:w="2314" w:type="dxa"/>
            <w:tcBorders>
              <w:top w:val="single" w:sz="13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4D0505" w:rsidRPr="001D31D5" w:rsidRDefault="004D0505"/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nil"/>
              <w:right w:val="nil"/>
            </w:tcBorders>
          </w:tcPr>
          <w:p w:rsidR="004D0505" w:rsidRPr="001D31D5" w:rsidRDefault="004D0505"/>
        </w:tc>
      </w:tr>
    </w:tbl>
    <w:p w:rsidR="004D0505" w:rsidRPr="001D31D5" w:rsidRDefault="004D0505">
      <w:pPr>
        <w:spacing w:before="6"/>
        <w:rPr>
          <w:rFonts w:eastAsia="Arial" w:cs="Arial"/>
          <w:b/>
          <w:bCs/>
          <w:sz w:val="20"/>
          <w:szCs w:val="20"/>
        </w:rPr>
      </w:pPr>
    </w:p>
    <w:p w:rsidR="001C55B0" w:rsidRPr="001D31D5" w:rsidRDefault="00B34EA0" w:rsidP="001C55B0">
      <w:pPr>
        <w:pStyle w:val="BodyText"/>
        <w:spacing w:before="99" w:line="241" w:lineRule="auto"/>
        <w:ind w:right="718"/>
        <w:jc w:val="both"/>
        <w:rPr>
          <w:rFonts w:asciiTheme="minorHAnsi" w:hAnsiTheme="minorHAnsi"/>
        </w:rPr>
      </w:pP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  <w:spacing w:val="-1"/>
        </w:rPr>
        <w:t>have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examined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and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understand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Conditions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="001C55B0" w:rsidRPr="001D31D5">
        <w:rPr>
          <w:rFonts w:asciiTheme="minorHAnsi" w:hAnsiTheme="minorHAnsi"/>
          <w:i/>
        </w:rPr>
        <w:t>Invitation to Tender</w:t>
      </w:r>
      <w:r w:rsidR="001D31D5" w:rsidRPr="001D31D5">
        <w:rPr>
          <w:rFonts w:asciiTheme="minorHAnsi" w:hAnsiTheme="minorHAnsi"/>
          <w:i/>
        </w:rPr>
        <w:t xml:space="preserve"> (ITT)</w:t>
      </w:r>
      <w:r w:rsidRPr="001D31D5">
        <w:rPr>
          <w:rFonts w:asciiTheme="minorHAnsi" w:hAnsiTheme="minorHAnsi"/>
          <w:i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documents</w:t>
      </w:r>
      <w:r w:rsidRPr="001D31D5">
        <w:rPr>
          <w:rFonts w:asciiTheme="minorHAnsi" w:hAnsiTheme="minorHAnsi"/>
          <w:spacing w:val="60"/>
          <w:w w:val="99"/>
        </w:rPr>
        <w:t xml:space="preserve"> </w:t>
      </w:r>
      <w:r w:rsidRPr="001D31D5">
        <w:rPr>
          <w:rFonts w:asciiTheme="minorHAnsi" w:hAnsiTheme="minorHAnsi"/>
        </w:rPr>
        <w:t>listed</w:t>
      </w:r>
      <w:r w:rsidRPr="001D31D5">
        <w:rPr>
          <w:rFonts w:asciiTheme="minorHAnsi" w:hAnsiTheme="minorHAnsi"/>
          <w:spacing w:val="-5"/>
        </w:rPr>
        <w:t xml:space="preserve"> </w:t>
      </w:r>
      <w:r w:rsidR="001D31D5" w:rsidRPr="001D31D5">
        <w:rPr>
          <w:rFonts w:asciiTheme="minorHAnsi" w:hAnsiTheme="minorHAnsi"/>
        </w:rPr>
        <w:t>therein</w:t>
      </w:r>
      <w:r w:rsidRPr="001D31D5">
        <w:rPr>
          <w:rFonts w:asciiTheme="minorHAnsi" w:hAnsiTheme="minorHAnsi"/>
        </w:rPr>
        <w:t>.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4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to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complete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="001C55B0" w:rsidRPr="001D31D5">
        <w:rPr>
          <w:rFonts w:asciiTheme="minorHAnsi" w:hAnsiTheme="minorHAnsi"/>
          <w:spacing w:val="1"/>
        </w:rPr>
        <w:t xml:space="preserve">service in accordance with </w:t>
      </w:r>
      <w:r w:rsidR="001D31D5" w:rsidRPr="001D31D5">
        <w:rPr>
          <w:rFonts w:asciiTheme="minorHAnsi" w:hAnsiTheme="minorHAnsi"/>
          <w:spacing w:val="1"/>
        </w:rPr>
        <w:t>the ITT</w:t>
      </w:r>
      <w:r w:rsidR="001C55B0" w:rsidRPr="001D31D5">
        <w:rPr>
          <w:rFonts w:asciiTheme="minorHAnsi" w:hAnsiTheme="minorHAnsi"/>
          <w:spacing w:val="1"/>
        </w:rPr>
        <w:t xml:space="preserve"> submitted as a separate document. </w:t>
      </w:r>
    </w:p>
    <w:p w:rsidR="001C55B0" w:rsidRPr="001D31D5" w:rsidRDefault="001C55B0">
      <w:pPr>
        <w:pStyle w:val="BodyText"/>
        <w:spacing w:before="99"/>
        <w:ind w:right="253"/>
        <w:rPr>
          <w:rFonts w:asciiTheme="minorHAnsi" w:hAnsiTheme="minorHAnsi"/>
        </w:rPr>
      </w:pPr>
    </w:p>
    <w:p w:rsidR="004D0505" w:rsidRPr="001D31D5" w:rsidRDefault="00B34EA0">
      <w:pPr>
        <w:pStyle w:val="BodyText"/>
        <w:spacing w:before="99"/>
        <w:ind w:right="253"/>
        <w:rPr>
          <w:rFonts w:asciiTheme="minorHAnsi" w:hAnsiTheme="minorHAnsi"/>
        </w:rPr>
      </w:pP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consideration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providing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us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with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1"/>
        </w:rPr>
        <w:t>documents,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withdraw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until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58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latest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of:</w:t>
      </w:r>
    </w:p>
    <w:p w:rsidR="004D0505" w:rsidRPr="001D31D5" w:rsidRDefault="00B34EA0">
      <w:pPr>
        <w:pStyle w:val="BodyText"/>
        <w:tabs>
          <w:tab w:val="left" w:pos="1668"/>
        </w:tabs>
        <w:spacing w:before="43"/>
        <w:ind w:left="1068"/>
        <w:rPr>
          <w:rFonts w:asciiTheme="minorHAnsi" w:hAnsiTheme="minorHAnsi"/>
        </w:rPr>
      </w:pPr>
      <w:r w:rsidRPr="001D31D5">
        <w:rPr>
          <w:rFonts w:asciiTheme="minorHAnsi" w:hAnsiTheme="minorHAnsi"/>
          <w:w w:val="95"/>
        </w:rPr>
        <w:t>(a)</w:t>
      </w:r>
      <w:r w:rsidRPr="001D31D5">
        <w:rPr>
          <w:rFonts w:asciiTheme="minorHAnsi" w:hAnsiTheme="minorHAnsi"/>
          <w:w w:val="95"/>
        </w:rPr>
        <w:tab/>
      </w:r>
      <w:r w:rsidRPr="001D31D5">
        <w:rPr>
          <w:rFonts w:asciiTheme="minorHAnsi" w:hAnsiTheme="minorHAnsi"/>
          <w:spacing w:val="14"/>
          <w:position w:val="10"/>
          <w:sz w:val="13"/>
        </w:rPr>
        <w:t xml:space="preserve"> </w:t>
      </w:r>
      <w:r w:rsidR="009E5784" w:rsidRPr="001D31D5">
        <w:rPr>
          <w:rFonts w:asciiTheme="minorHAnsi" w:hAnsiTheme="minorHAnsi"/>
          <w:spacing w:val="-1"/>
        </w:rPr>
        <w:t>90 d</w:t>
      </w:r>
      <w:r w:rsidRPr="001D31D5">
        <w:rPr>
          <w:rFonts w:asciiTheme="minorHAnsi" w:hAnsiTheme="minorHAnsi"/>
          <w:spacing w:val="-1"/>
        </w:rPr>
        <w:t>ays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after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end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last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1"/>
        </w:rPr>
        <w:t>day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for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submission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B34EA0">
      <w:pPr>
        <w:pStyle w:val="BodyText"/>
        <w:spacing w:before="62" w:line="342" w:lineRule="auto"/>
        <w:ind w:left="1308" w:right="702" w:hanging="240"/>
        <w:rPr>
          <w:rFonts w:asciiTheme="minorHAnsi" w:eastAsia="Trebuchet MS" w:hAnsiTheme="minorHAnsi" w:cs="Trebuchet MS"/>
        </w:rPr>
      </w:pPr>
      <w:r w:rsidRPr="001D31D5">
        <w:rPr>
          <w:rFonts w:asciiTheme="minorHAnsi" w:hAnsiTheme="minorHAnsi"/>
          <w:spacing w:val="-1"/>
        </w:rPr>
        <w:t>(b)</w:t>
      </w:r>
      <w:r w:rsidRPr="001D31D5">
        <w:rPr>
          <w:rFonts w:asciiTheme="minorHAnsi" w:hAnsiTheme="minorHAnsi"/>
          <w:spacing w:val="-7"/>
        </w:rPr>
        <w:t xml:space="preserve"> </w:t>
      </w:r>
      <w:r w:rsidR="009E5784" w:rsidRPr="001D31D5">
        <w:rPr>
          <w:rFonts w:asciiTheme="minorHAnsi" w:hAnsiTheme="minorHAnsi"/>
          <w:spacing w:val="-7"/>
        </w:rPr>
        <w:tab/>
        <w:t xml:space="preserve">    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least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21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days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written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notice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terminate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given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by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us,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which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may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not</w:t>
      </w:r>
      <w:r w:rsidRPr="001D31D5">
        <w:rPr>
          <w:rFonts w:asciiTheme="minorHAnsi" w:hAnsiTheme="minorHAnsi"/>
          <w:spacing w:val="67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issue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prior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</w:rPr>
        <w:t xml:space="preserve"> 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period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at (a)</w:t>
      </w:r>
    </w:p>
    <w:p w:rsidR="004D0505" w:rsidRPr="001D31D5" w:rsidRDefault="004D0505">
      <w:pPr>
        <w:spacing w:before="1"/>
        <w:rPr>
          <w:rFonts w:eastAsia="Trebuchet MS" w:cs="Trebuchet MS"/>
          <w:sz w:val="21"/>
          <w:szCs w:val="21"/>
        </w:rPr>
      </w:pPr>
    </w:p>
    <w:p w:rsidR="004D0505" w:rsidRPr="001D31D5" w:rsidRDefault="00B34EA0">
      <w:pPr>
        <w:pStyle w:val="BodyText"/>
        <w:spacing w:line="343" w:lineRule="auto"/>
        <w:ind w:right="1169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</w:rPr>
        <w:t>Your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acceptance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within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time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will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result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being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formed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between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us.</w:t>
      </w:r>
      <w:r w:rsidRPr="001D31D5">
        <w:rPr>
          <w:rFonts w:asciiTheme="minorHAnsi" w:hAnsiTheme="minorHAnsi"/>
          <w:spacing w:val="46"/>
          <w:w w:val="99"/>
        </w:rPr>
        <w:t xml:space="preserve"> </w:t>
      </w: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that you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are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bound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accept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lowest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any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 xml:space="preserve">tender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may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receive.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1D31D5" w:rsidRDefault="001D31D5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20"/>
          <w:szCs w:val="20"/>
        </w:rPr>
      </w:pPr>
    </w:p>
    <w:p w:rsidR="004D0505" w:rsidRPr="001D31D5" w:rsidRDefault="00B34EA0">
      <w:pPr>
        <w:ind w:left="50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4FA97BD" wp14:editId="0C9BFDD6">
                <wp:simplePos x="0" y="0"/>
                <wp:positionH relativeFrom="page">
                  <wp:posOffset>2678430</wp:posOffset>
                </wp:positionH>
                <wp:positionV relativeFrom="paragraph">
                  <wp:posOffset>-15875</wp:posOffset>
                </wp:positionV>
                <wp:extent cx="4347210" cy="1158240"/>
                <wp:effectExtent l="1905" t="4445" r="3810" b="8890"/>
                <wp:wrapNone/>
                <wp:docPr id="6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1158240"/>
                          <a:chOff x="4218" y="-25"/>
                          <a:chExt cx="6846" cy="1824"/>
                        </a:xfrm>
                      </wpg:grpSpPr>
                      <wpg:grpSp>
                        <wpg:cNvPr id="62" name="Group 96"/>
                        <wpg:cNvGrpSpPr>
                          <a:grpSpLocks/>
                        </wpg:cNvGrpSpPr>
                        <wpg:grpSpPr bwMode="auto">
                          <a:xfrm>
                            <a:off x="4235" y="-8"/>
                            <a:ext cx="6813" cy="2"/>
                            <a:chOff x="4235" y="-8"/>
                            <a:chExt cx="6813" cy="2"/>
                          </a:xfrm>
                        </wpg:grpSpPr>
                        <wps:wsp>
                          <wps:cNvPr id="63" name="Freeform 97"/>
                          <wps:cNvSpPr>
                            <a:spLocks/>
                          </wps:cNvSpPr>
                          <wps:spPr bwMode="auto">
                            <a:xfrm>
                              <a:off x="4235" y="-8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4"/>
                        <wpg:cNvGrpSpPr>
                          <a:grpSpLocks/>
                        </wpg:cNvGrpSpPr>
                        <wpg:grpSpPr bwMode="auto">
                          <a:xfrm>
                            <a:off x="4249" y="7"/>
                            <a:ext cx="2" cy="1763"/>
                            <a:chOff x="4249" y="7"/>
                            <a:chExt cx="2" cy="1763"/>
                          </a:xfrm>
                        </wpg:grpSpPr>
                        <wps:wsp>
                          <wps:cNvPr id="65" name="Freeform 95"/>
                          <wps:cNvSpPr>
                            <a:spLocks/>
                          </wps:cNvSpPr>
                          <wps:spPr bwMode="auto">
                            <a:xfrm>
                              <a:off x="4249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11032" y="7"/>
                            <a:ext cx="2" cy="1763"/>
                            <a:chOff x="11032" y="7"/>
                            <a:chExt cx="2" cy="1763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11032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4235" y="590"/>
                            <a:ext cx="6813" cy="2"/>
                            <a:chOff x="4235" y="590"/>
                            <a:chExt cx="6813" cy="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4235" y="590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8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813" cy="2"/>
                            <a:chOff x="4235" y="1185"/>
                            <a:chExt cx="6813" cy="2"/>
                          </a:xfrm>
                        </wpg:grpSpPr>
                        <wps:wsp>
                          <wps:cNvPr id="71" name="Freeform 89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6"/>
                        <wpg:cNvGrpSpPr>
                          <a:grpSpLocks/>
                        </wpg:cNvGrpSpPr>
                        <wpg:grpSpPr bwMode="auto">
                          <a:xfrm>
                            <a:off x="4235" y="1784"/>
                            <a:ext cx="6813" cy="2"/>
                            <a:chOff x="4235" y="1784"/>
                            <a:chExt cx="6813" cy="2"/>
                          </a:xfrm>
                        </wpg:grpSpPr>
                        <wps:wsp>
                          <wps:cNvPr id="73" name="Freeform 87"/>
                          <wps:cNvSpPr>
                            <a:spLocks/>
                          </wps:cNvSpPr>
                          <wps:spPr bwMode="auto">
                            <a:xfrm>
                              <a:off x="4235" y="1784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210.9pt;margin-top:-1.25pt;width:342.3pt;height:91.2pt;z-index:1144;mso-position-horizontal-relative:page" coordorigin="4218,-25" coordsize="684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">
                <v:group id="Group 96" o:spid="_x0000_s1027" style="position:absolute;left:4235;top:-8;width:6813;height:2" coordorigin="4235,-8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7" o:spid="_x0000_s1028" style="position:absolute;left:4235;top:-8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/OcMA&#10;AADbAAAADwAAAGRycy9kb3ducmV2LnhtbESP32rCMBTG7we+QzjC7maqA5nVKCIKwhBm7QMcmmNb&#10;TE5qE9tuT78Ig11+fH9+fKvNYI3oqPW1YwXTSQKCuHC65lJBfjm8fYDwAVmjcUwKvsnDZj16WWGq&#10;Xc9n6rJQijjCPkUFVQhNKqUvKrLoJ64hjt7VtRZDlG0pdYt9HLdGzpJkLi3WHAkVNrSrqLhlDxu5&#10;5rzI73l2OnTNZxiuX9P+Z2+Ueh0P2yWIQEP4D/+1j1rB/B2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/Oc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94" o:spid="_x0000_s1029" style="position:absolute;left:4249;top:7;width:2;height:1763" coordorigin="4249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5" o:spid="_x0000_s1030" style="position:absolute;left:4249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c8QA&#10;AADbAAAADwAAAGRycy9kb3ducmV2LnhtbESPQWvCQBSE7wX/w/IEb3WjkDREVxFBtBQP1UKvj+wz&#10;CWbfht2Nxv76rlDocZiZb5jlejCtuJHzjWUFs2kCgri0uuFKwdd595qD8AFZY2uZFDzIw3o1elli&#10;oe2dP+l2CpWIEPYFKqhD6AopfVmTQT+1HXH0LtYZDFG6SmqH9wg3rZwnSSYNNhwXauxoW1N5PfVG&#10;QZ+nMvnoQz7/OZosdbPv9/PbXqnJeNgsQAQawn/4r33QCrI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qnPEAAAA2wAAAA8AAAAAAAAAAAAAAAAAmAIAAGRycy9k&#10;b3ducmV2LnhtbFBLBQYAAAAABAAEAPUAAACJAwAAAAA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2" o:spid="_x0000_s1031" style="position:absolute;left:11032;top:7;width:2;height:1763" coordorigin="11032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32" style="position:absolute;left:11032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Rn8MA&#10;AADbAAAADwAAAGRycy9kb3ducmV2LnhtbESPQWvCQBSE7wX/w/IEb3WjYAzRVUQoVaSHquD1kX0m&#10;wezbsLvR2F/fFQo9DjPzDbNc96YRd3K+tqxgMk5AEBdW11wqOJ8+3jMQPiBrbCyTgid5WK8Gb0vM&#10;tX3wN92PoRQRwj5HBVUIbS6lLyoy6Me2JY7e1TqDIUpXSu3wEeGmkdMkSaXBmuNChS1tKypux84o&#10;6LKZTA5dyKY/Xyaducllf5p/KjUa9psFiEB9+A//tXdaQTqH1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2Rn8MAAADbAAAADwAAAAAAAAAAAAAAAACYAgAAZHJzL2Rv&#10;d25yZXYueG1sUEsFBgAAAAAEAAQA9QAAAIgDAAAAAA=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0" o:spid="_x0000_s1033" style="position:absolute;left:4235;top:590;width:6813;height:2" coordorigin="4235,590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4" style="position:absolute;left:4235;top:590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I08IA&#10;AADbAAAADwAAAGRycy9kb3ducmV2LnhtbESP32rCMBTG7we+QzjC7maqF6LVKCIKggxm7QMcmmNb&#10;TE5qE9tuT78Ig11+fH9+fOvtYI3oqPW1YwXTSQKCuHC65lJBfj1+LED4gKzROCYF3+Rhuxm9rTHV&#10;rucLdVkoRRxhn6KCKoQmldIXFVn0E9cQR+/mWoshyraUusU+jlsjZ0kylxZrjoQKG9pXVNyzp41c&#10;c1nmjzz7PHbNOQy3r2n/czBKvY+H3QpEoCH8h//aJ61gvoTX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4jTwgAAANsAAAAPAAAAAAAAAAAAAAAAAJgCAABkcnMvZG93&#10;bnJldi54bWxQSwUGAAAAAAQABAD1AAAAhwMAAAAA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8" o:spid="_x0000_s1035" style="position:absolute;left:4235;top:1185;width:6813;height:2" coordorigin="4235,1185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9" o:spid="_x0000_s1036" style="position:absolute;left:4235;top:1185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SCMMA&#10;AADbAAAADwAAAGRycy9kb3ducmV2LnhtbESP32rCMBTG7wd7h3AE72ZaL9zWGUXGBEEE7foAh+bY&#10;liUnXRPb6tObgbDLj+/Pj2+5Hq0RPXW+cawgnSUgiEunG64UFN/blzcQPiBrNI5JwZU8rFfPT0vM&#10;tBv4RH0eKhFH2GeooA6hzaT0ZU0W/cy1xNE7u85iiLKrpO5wiOPWyHmSLKTFhiOhxpY+ayp/8ouN&#10;XHN6L36L/LDt230Yz8d0uH0ZpaaTcfMBItAY/sOP9k4reE3h7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wSCM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6" o:spid="_x0000_s1037" style="position:absolute;left:4235;top:1784;width:6813;height:2" coordorigin="4235,1784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7" o:spid="_x0000_s1038" style="position:absolute;left:4235;top:1784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PdsMA&#10;AADbAAAADwAAAGRycy9kb3ducmV2LnhtbESPQYvCMBSE74L/ITzBi2iqgko1iiwrLLIXq+D10Tzb&#10;avNSmth2/71ZEDwOM/MNs9l1phQN1a6wrGA6iUAQp1YXnCm4nA/jFQjnkTWWlknBHznYbfu9Dcba&#10;tnyiJvGZCBB2MSrIva9iKV2ak0E3sRVx8G62NuiDrDOpa2wD3JRyFkULabDgsJBjRV85pY/kaRQ0&#10;v9909Ndz197TZDYd3a7Z8zJXajjo9msQnjr/Cb/bP1rBcg7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PdsMAAADbAAAADwAAAAAAAAAAAAAAAACYAgAAZHJzL2Rv&#10;d25yZXYueG1sUEsFBgAAAAAEAAQA9QAAAIgDAAAAAA==&#10;" path="m,l6812,e" filled="f" strokecolor="#9cf" strokeweight="1.54pt">
                    <v:path arrowok="t" o:connecttype="custom" o:connectlocs="0,0;6812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-9"/>
          <w:sz w:val="20"/>
        </w:rPr>
        <w:t xml:space="preserve"> </w:t>
      </w:r>
      <w:r w:rsidRPr="001D31D5">
        <w:rPr>
          <w:i/>
          <w:sz w:val="20"/>
        </w:rPr>
        <w:t>person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762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2864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9"/>
        <w:rPr>
          <w:rFonts w:eastAsia="Arial" w:cs="Arial"/>
          <w:i/>
          <w:sz w:val="25"/>
          <w:szCs w:val="25"/>
        </w:rPr>
      </w:pPr>
    </w:p>
    <w:p w:rsidR="004D0505" w:rsidRPr="001D31D5" w:rsidRDefault="004D0505">
      <w:pPr>
        <w:rPr>
          <w:rFonts w:eastAsia="Arial" w:cs="Arial"/>
          <w:sz w:val="25"/>
          <w:szCs w:val="25"/>
        </w:rPr>
        <w:sectPr w:rsidR="004D0505" w:rsidRPr="001D31D5">
          <w:headerReference w:type="default" r:id="rId8"/>
          <w:footerReference w:type="default" r:id="rId9"/>
          <w:pgSz w:w="11910" w:h="16850"/>
          <w:pgMar w:top="900" w:right="720" w:bottom="960" w:left="900" w:header="703" w:footer="777" w:gutter="0"/>
          <w:cols w:space="720"/>
        </w:sectPr>
      </w:pPr>
    </w:p>
    <w:p w:rsidR="004D0505" w:rsidRPr="001D31D5" w:rsidRDefault="00B34EA0">
      <w:pPr>
        <w:pStyle w:val="BodyText"/>
        <w:spacing w:before="74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behalf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</w:p>
    <w:p w:rsidR="004D0505" w:rsidRPr="001D31D5" w:rsidRDefault="00B34EA0">
      <w:pPr>
        <w:rPr>
          <w:rFonts w:eastAsia="Arial" w:cs="Arial"/>
          <w:sz w:val="20"/>
          <w:szCs w:val="20"/>
        </w:rPr>
      </w:pPr>
      <w:r w:rsidRPr="001D31D5">
        <w:br w:type="column"/>
      </w:r>
    </w:p>
    <w:p w:rsidR="004D0505" w:rsidRPr="001D31D5" w:rsidRDefault="004D0505">
      <w:pPr>
        <w:spacing w:before="6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left="-31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A5EEE5A" wp14:editId="26EAE8C9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779145"/>
                <wp:effectExtent l="1905" t="8255" r="3810" b="3175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79145"/>
                          <a:chOff x="4218" y="-27"/>
                          <a:chExt cx="6831" cy="1227"/>
                        </a:xfrm>
                      </wpg:grpSpPr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1165"/>
                            <a:chOff x="4249" y="5"/>
                            <a:chExt cx="2" cy="116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1165"/>
                            <a:chOff x="11018" y="5"/>
                            <a:chExt cx="2" cy="116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4235" y="1184"/>
                            <a:ext cx="6798" cy="2"/>
                            <a:chOff x="4235" y="1184"/>
                            <a:chExt cx="6798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4235" y="1184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10.9pt;margin-top:-1.35pt;width:341.55pt;height:61.35pt;z-index:1168;mso-position-horizontal-relative:page" coordorigin="4218,-27" coordsize="683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">
                <v:group id="Group 83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lsQA&#10;AADbAAAADwAAAGRycy9kb3ducmV2LnhtbESP3WrCQBSE7wt9h+UIvasbA1ZJXUUFixdF8ecBTrPH&#10;JJg9m+6uMb69KwheDjPzDTOZdaYWLTlfWVYw6CcgiHOrKy4UHA+rzzEIH5A11pZJwY08zKbvbxPM&#10;tL3yjtp9KESEsM9QQRlCk0np85IM+r5tiKN3ss5giNIVUju8RripZZokX9JgxXGhxIaWJeXn/cUo&#10;uAz1L+/S88Yufo6tG23/Nov/kVIfvW7+DSJQF17hZ3utFQx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5b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81" o:spid="_x0000_s1029" style="position:absolute;left:4249;top:5;width:2;height:1165" coordorigin="4249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0" style="position:absolute;left:4249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GcQA&#10;AADbAAAADwAAAGRycy9kb3ducmV2LnhtbESPUWvCQBCE3wv+h2MF3+pFqUVST4mlFakgaIvPS26b&#10;BHN7Ibdq9Nf3hIKPw8x8w8wWnavVmdpQeTYwGiagiHNvKy4M/Hx/Pk9BBUG2WHsmA1cKsJj3nmaY&#10;Wn/hHZ33UqgI4ZCigVKkSbUOeUkOw9A3xNH79a1DibIttG3xEuGu1uMkedUOK44LJTb0XlJ+3J+c&#10;ATkuv07ZZluPb9mHv8lhtcXrwZhBv8veQAl18gj/t9fWwOQF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GxnEAAAA2wAAAA8AAAAAAAAAAAAAAAAAmAIAAGRycy9k&#10;b3ducmV2LnhtbFBLBQYAAAAABAAEAPUAAACJAwAAAAA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9" o:spid="_x0000_s1031" style="position:absolute;left:11018;top:5;width:2;height:1165" coordorigin="11018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32" style="position:absolute;left:11018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g9cMA&#10;AADbAAAADwAAAGRycy9kb3ducmV2LnhtbESPUWvCQBCE3wX/w7EF3/RSoSKpp0Rpi7QgqMXnJbcm&#10;wdxeyK0a/fW9guDjMDPfMLNF52p1oTZUng28jhJQxLm3FRcGfvefwymoIMgWa89k4EYBFvN+b4ap&#10;9Vfe0mUnhYoQDikaKEWaVOuQl+QwjHxDHL2jbx1KlG2hbYvXCHe1HifJRDusOC6U2NCqpPy0OzsD&#10;clp+n7OfTT2+Zx/+LoevDd4OxgxeuuwdlFAnz/CjvbYG3ibw/y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Qg9cMAAADbAAAADwAAAAAAAAAAAAAAAACYAgAAZHJzL2Rv&#10;d25yZXYueG1sUEsFBgAAAAAEAAQA9QAAAIgDAAAAAA=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7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YfMAA&#10;AADbAAAADwAAAGRycy9kb3ducmV2LnhtbERPzYrCMBC+C75DGMGbpgquSzWKLqx4WBRdH2BsxrbY&#10;TGoSa317cxA8fnz/82VrKtGQ86VlBaNhAoI4s7rkXMHp/3fwDcIHZI2VZVLwJA/LRbczx1TbBx+o&#10;OYZcxBD2KSooQqhTKX1WkEE/tDVx5C7WGQwRulxqh48Ybio5TpIvabDk2FBgTT8FZdfj3Si4T/Qf&#10;H8bXnV1vTo2b7s+79W2qVL/XrmYgArXhI367t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4YfMAAAADbAAAADwAAAAAAAAAAAAAAAACYAgAAZHJzL2Rvd25y&#10;ZXYueG1sUEsFBgAAAAAEAAQA9QAAAIUDAAAAAA=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75" o:spid="_x0000_s1035" style="position:absolute;left:4235;top:1184;width:6798;height:2" coordorigin="4235,1184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36" style="position:absolute;left:4235;top:1184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t4L8A&#10;AADbAAAADwAAAGRycy9kb3ducmV2LnhtbERPS4vCMBC+L/gfwgh7W1NFZK1G8bUge1qf56EZ22Iz&#10;U5qo9d9vDoLHj+89nbeuUndqfClsoN9LQBFnYkvODRwPP1/foHxAtlgJk4EneZjPOh9TTK08eEf3&#10;fchVDGGfooEihDrV2mcFOfQ9qYkjd5HGYYiwybVt8BHDXaUHSTLSDkuODQXWtCoou+5vzsCmPi1l&#10;nZ2fMlz/nrarP40yvhjz2W0XE1CB2vAWv9xba2AU18cv8Qfo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S3gvwAAANsAAAAPAAAAAAAAAAAAAAAAAJgCAABkcnMvZG93bnJl&#10;di54bWxQSwUGAAAAAAQABAD1AAAAhA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rFonts w:eastAsia="Arial" w:cs="Arial"/>
          <w:i/>
          <w:spacing w:val="-1"/>
          <w:sz w:val="20"/>
          <w:szCs w:val="20"/>
        </w:rPr>
        <w:t>Tenderer’s</w:t>
      </w:r>
      <w:r w:rsidRPr="001D31D5">
        <w:rPr>
          <w:rFonts w:eastAsia="Arial" w:cs="Arial"/>
          <w:i/>
          <w:spacing w:val="-3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name</w:t>
      </w:r>
      <w:r w:rsidRPr="001D31D5">
        <w:rPr>
          <w:rFonts w:eastAsia="Arial" w:cs="Arial"/>
          <w:i/>
          <w:spacing w:val="-5"/>
          <w:sz w:val="20"/>
          <w:szCs w:val="20"/>
        </w:rPr>
        <w:t xml:space="preserve"> </w:t>
      </w:r>
      <w:r w:rsidRPr="001D31D5">
        <w:rPr>
          <w:rFonts w:eastAsia="Arial" w:cs="Arial"/>
          <w:i/>
          <w:spacing w:val="-1"/>
          <w:sz w:val="20"/>
          <w:szCs w:val="20"/>
        </w:rPr>
        <w:t>in</w:t>
      </w:r>
      <w:r w:rsidRPr="001D31D5">
        <w:rPr>
          <w:rFonts w:eastAsia="Arial" w:cs="Arial"/>
          <w:i/>
          <w:spacing w:val="-7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full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196" w:space="40"/>
            <w:col w:w="9054"/>
          </w:cols>
        </w:sectPr>
      </w:pP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918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Postal</w:t>
      </w:r>
      <w:r w:rsidRPr="001D31D5">
        <w:rPr>
          <w:i/>
          <w:spacing w:val="-15"/>
          <w:sz w:val="20"/>
        </w:rPr>
        <w:t xml:space="preserve"> </w:t>
      </w:r>
      <w:r w:rsidRPr="001D31D5">
        <w:rPr>
          <w:i/>
          <w:sz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spacing w:before="10"/>
        <w:rPr>
          <w:rFonts w:eastAsia="Arial" w:cs="Arial"/>
          <w:i/>
          <w:sz w:val="21"/>
          <w:szCs w:val="21"/>
        </w:rPr>
      </w:pPr>
    </w:p>
    <w:p w:rsidR="004D0505" w:rsidRPr="001D31D5" w:rsidRDefault="00B34EA0">
      <w:pPr>
        <w:spacing w:line="30" w:lineRule="atLeast"/>
        <w:ind w:left="3319"/>
        <w:rPr>
          <w:rFonts w:eastAsia="Arial" w:cs="Arial"/>
          <w:sz w:val="3"/>
          <w:szCs w:val="3"/>
        </w:rPr>
      </w:pPr>
      <w:r w:rsidRPr="001D31D5">
        <w:rPr>
          <w:rFonts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1CF124B0" wp14:editId="6A193A38">
                <wp:extent cx="4327525" cy="19685"/>
                <wp:effectExtent l="7620" t="3810" r="8255" b="5080"/>
                <wp:docPr id="4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19685"/>
                          <a:chOff x="0" y="0"/>
                          <a:chExt cx="6815" cy="31"/>
                        </a:xfrm>
                      </wpg:grpSpPr>
                      <wpg:grpSp>
                        <wpg:cNvPr id="48" name="Group 7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784" cy="2"/>
                            <a:chOff x="15" y="15"/>
                            <a:chExt cx="6784" cy="2"/>
                          </a:xfrm>
                        </wpg:grpSpPr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7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784"/>
                                <a:gd name="T2" fmla="+- 0 6799 15"/>
                                <a:gd name="T3" fmla="*/ T2 w 6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4">
                                  <a:moveTo>
                                    <a:pt x="0" y="0"/>
                                  </a:moveTo>
                                  <a:lnTo>
                                    <a:pt x="67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340.75pt;height:1.55pt;mso-position-horizontal-relative:char;mso-position-vertical-relative:line" coordsize="68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">
                <v:group id="Group 72" o:spid="_x0000_s1027" style="position:absolute;left:15;top:15;width:6784;height:2" coordorigin="15,15" coordsize="6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3" o:spid="_x0000_s1028" style="position:absolute;left:15;top:15;width:6784;height:2;visibility:visible;mso-wrap-style:square;v-text-anchor:top" coordsize="6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808MA&#10;AADbAAAADwAAAGRycy9kb3ducmV2LnhtbESP3YrCMBSE7xd8h3AEb0RTxV21GkUEQXAvtuoDHJrT&#10;H21OahO1+/YbQdjLYWa+YZbr1lTiQY0rLSsYDSMQxKnVJecKzqfdYAbCeWSNlWVS8EsO1qvOxxJj&#10;bZ+c0OPocxEg7GJUUHhfx1K6tCCDbmhr4uBltjHog2xyqRt8Brip5DiKvqTBksNCgTVtC0qvx7tR&#10;kGXRxW9Le8tNcvj5/O5PbwlPlep1280ChKfW/4ff7b1WMJnD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5808MAAADbAAAADwAAAAAAAAAAAAAAAACYAgAAZHJzL2Rv&#10;d25yZXYueG1sUEsFBgAAAAAEAAQA9QAAAIgDAAAAAA==&#10;" path="m,l6784,e" filled="f" strokecolor="#9cf" strokeweight="1.54pt">
                    <v:path arrowok="t" o:connecttype="custom" o:connectlocs="0,0;6784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4D0505">
      <w:pPr>
        <w:spacing w:line="30" w:lineRule="atLeast"/>
        <w:rPr>
          <w:rFonts w:eastAsia="Arial" w:cs="Arial"/>
          <w:sz w:val="3"/>
          <w:szCs w:val="3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BodyText"/>
        <w:spacing w:line="216" w:lineRule="exact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presence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</w:p>
    <w:p w:rsidR="004D0505" w:rsidRPr="001D31D5" w:rsidRDefault="00B34EA0">
      <w:pPr>
        <w:spacing w:before="11"/>
        <w:rPr>
          <w:rFonts w:eastAsia="Arial" w:cs="Arial"/>
          <w:sz w:val="29"/>
          <w:szCs w:val="29"/>
        </w:rPr>
      </w:pPr>
      <w:r w:rsidRPr="001D31D5">
        <w:br w:type="column"/>
      </w:r>
    </w:p>
    <w:p w:rsidR="004D0505" w:rsidRPr="001D31D5" w:rsidRDefault="00B34EA0">
      <w:pPr>
        <w:ind w:left="1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4DB5EB8" wp14:editId="4ECD93A8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1537970"/>
                <wp:effectExtent l="1905" t="5715" r="381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537970"/>
                          <a:chOff x="4218" y="-27"/>
                          <a:chExt cx="6831" cy="2422"/>
                        </a:xfrm>
                      </wpg:grpSpPr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2360"/>
                            <a:chOff x="4249" y="5"/>
                            <a:chExt cx="2" cy="2360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2360"/>
                            <a:chOff x="11018" y="5"/>
                            <a:chExt cx="2" cy="2360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798" cy="2"/>
                            <a:chOff x="4235" y="1185"/>
                            <a:chExt cx="6798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4235" y="1782"/>
                            <a:ext cx="6798" cy="2"/>
                            <a:chOff x="4235" y="1782"/>
                            <a:chExt cx="6798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4235" y="1782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235" y="2379"/>
                            <a:ext cx="6798" cy="2"/>
                            <a:chOff x="4235" y="2379"/>
                            <a:chExt cx="6798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235" y="2379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10.9pt;margin-top:-1.35pt;width:341.55pt;height:121.1pt;z-index:1192;mso-position-horizontal-relative:page" coordorigin="4218,-27" coordsize="6831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">
                <v:group id="Group 69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0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32cUA&#10;AADbAAAADwAAAGRycy9kb3ducmV2LnhtbESP0WrCQBRE3wv+w3KFvtWNtmpJs4oWWvogitYPuM1e&#10;k5Ds3bi7xvTvXaHQx2FmzjDZsjeN6Mj5yrKC8SgBQZxbXXGh4Pj98fQKwgdkjY1lUvBLHpaLwUOG&#10;qbZX3lN3CIWIEPYpKihDaFMpfV6SQT+yLXH0TtYZDFG6QmqH1wg3jZwkyUwarDgulNjSe0l5fbgY&#10;BZep3vB+Um/t+vPYufnuZ7s+z5V6HParNxCB+vAf/mt/aQXPL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PfZxQAAANsAAAAPAAAAAAAAAAAAAAAAAJgCAABkcnMv&#10;ZG93bnJldi54bWxQSwUGAAAAAAQABAD1AAAAigMAAAAA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7" o:spid="_x0000_s1029" style="position:absolute;left:4249;top:5;width:2;height:2360" coordorigin="4249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8" o:spid="_x0000_s1030" style="position:absolute;left:4249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XcIA&#10;AADbAAAADwAAAGRycy9kb3ducmV2LnhtbESP3YrCMBSE7xd8h3AE79ZURZFqWkQQlMUF68/1oTm2&#10;xeakNNF2394sLOzlMDPfMOu0N7V4Uesqywom4wgEcW51xYWCy3n3uQThPLLG2jIp+CEHaTL4WGOs&#10;bccnemW+EAHCLkYFpfdNLKXLSzLoxrYhDt7dtgZ9kG0hdYtdgJtaTqNoIQ1WHBZKbGhbUv7InkbB&#10;/Hq6HdGcXZR1h69LTfP8uz8oNRr2mxUIT73/D/+191rBbAG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TVdwgAAANsAAAAPAAAAAAAAAAAAAAAAAJgCAABkcnMvZG93&#10;bnJldi54bWxQSwUGAAAAAAQABAD1AAAAhw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5" o:spid="_x0000_s1031" style="position:absolute;left:11018;top:5;width:2;height:2360" coordorigin="11018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6" o:spid="_x0000_s1032" style="position:absolute;left:11018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tL8A&#10;AADbAAAADwAAAGRycy9kb3ducmV2LnhtbERPTYvCMBC9C/sfwizsTdN1UaQ2FVkQFFGwdfc8NGNb&#10;bCalibb+e3MQPD7ed7IaTCPu1LnasoLvSQSCuLC65lLBOd+MFyCcR9bYWCYFD3KwSj9GCcba9nyi&#10;e+ZLEULYxaig8r6NpXRFRQbdxLbEgbvYzqAPsCul7rAP4aaR0yiaS4M1h4YKW/qtqLhmN6Ng9nf6&#10;P6DJXZT1u/25oVlxHHZKfX0O6yUIT4N/i1/urVbwE8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S0vwAAANsAAAAPAAAAAAAAAAAAAAAAAJgCAABkcnMvZG93bnJl&#10;di54bWxQSwUGAAAAAAQABAD1AAAAhA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3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p8EA&#10;AADbAAAADwAAAGRycy9kb3ducmV2LnhtbERPy4rCMBTdD/gP4QruxlRxRqlGUcFhFqL4+IBrc22L&#10;zU1NYu38vVkMuDyc92zRmko05HxpWcGgn4AgzqwuOVdwPm0+JyB8QNZYWSYFf+RhMe98zDDV9skH&#10;ao4hFzGEfYoKihDqVEqfFWTQ921NHLmrdQZDhC6X2uEzhptKDpPkWxosOTYUWNO6oOx2fBgFjy+9&#10;5cPwtrOrn3PjxvvLbnUfK9XrtsspiEBteIv/3b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gqfBAAAA2wAAAA8AAAAAAAAAAAAAAAAAmAIAAGRycy9kb3du&#10;cmV2LnhtbFBLBQYAAAAABAAEAPUAAACG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1" o:spid="_x0000_s1035" style="position:absolute;left:4235;top:1185;width:6798;height:2" coordorigin="4235,1185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6" style="position:absolute;left:4235;top:1185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5S8QA&#10;AADbAAAADwAAAGRycy9kb3ducmV2LnhtbESP3WrCQBSE7wu+w3KE3tWNwVaJrqIFSy9E8ecBjtlj&#10;EsyeTXfXmL59Vyh4OczMN8xs0ZlatOR8ZVnBcJCAIM6trrhQcDqu3yYgfEDWWFsmBb/kYTHvvcww&#10;0/bOe2oPoRARwj5DBWUITSalz0sy6Ae2IY7exTqDIUpXSO3wHuGmlmmSfEiDFceFEhv6LCm/Hm5G&#10;we1db3ifXrd29XVq3Xh33q5+xkq99rvlFESgLjzD/+1vrWCU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/uUv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9" o:spid="_x0000_s1037" style="position:absolute;left:4235;top:1782;width:6798;height:2" coordorigin="4235,1782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8" style="position:absolute;left:4235;top:1782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EpMQA&#10;AADbAAAADwAAAGRycy9kb3ducmV2LnhtbESP0WrCQBRE3wv9h+UWfKsbxdYSXaUKSh9EifUDrtlr&#10;EszeTXfXGP/eFQo+DjNzhpnOO1OLlpyvLCsY9BMQxLnVFRcKDr+r9y8QPiBrrC2Tght5mM9eX6aY&#10;anvljNp9KESEsE9RQRlCk0rp85IM+r5tiKN3ss5giNIVUju8Rrip5TBJPqXBiuNCiQ0tS8rP+4tR&#10;cPnQG86G561drA+tG++O28XfWKneW/c9ARGoC8/wf/tHKxi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hKT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7" o:spid="_x0000_s1039" style="position:absolute;left:4235;top:2379;width:6798;height:2" coordorigin="4235,2379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40" style="position:absolute;left:4235;top:2379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Mb8IA&#10;AADbAAAADwAAAGRycy9kb3ducmV2LnhtbESPS2sCQRCE7wH/w9CCtziriMSNo8QXiKf4yrnZaXeX&#10;7HQvO6Ou/94RAjkWVfUVNZ23rlI3anwpbGDQT0ARZ2JLzg2cjpv3D1A+IFushMnAgzzMZ523KaZW&#10;7ryn2yHkKkLYp2igCKFOtfZZQQ59X2ri6F2kcRiibHJtG7xHuKv0MEnG2mHJcaHAmpYFZb+HqzOw&#10;rs8LWWU/Dxmtduft8lujTC7G9Lrt1yeoQG34D/+1t9bAaAyvL/EH6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UxvwgAAANsAAAAPAAAAAAAAAAAAAAAAAJgCAABkcnMvZG93&#10;bnJldi54bWxQSwUGAAAAAAQABAD1AAAAhw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706" w:space="40"/>
            <w:col w:w="8544"/>
          </w:cols>
        </w:sectPr>
      </w:pP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440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361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9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occupation</w:t>
      </w:r>
    </w:p>
    <w:p w:rsidR="004D0505" w:rsidRPr="001D31D5" w:rsidRDefault="004D0505">
      <w:pPr>
        <w:spacing w:before="7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618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6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B34EA0">
      <w:pPr>
        <w:pStyle w:val="Heading1"/>
        <w:spacing w:before="234"/>
        <w:ind w:right="185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24"/>
        </w:rPr>
        <w:t xml:space="preserve"> </w:t>
      </w:r>
      <w:r w:rsidRPr="001D31D5">
        <w:rPr>
          <w:rFonts w:asciiTheme="minorHAnsi" w:hAnsiTheme="minorHAnsi"/>
          <w:spacing w:val="-1"/>
        </w:rPr>
        <w:t>ACCEPTED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9"/>
          <w:szCs w:val="19"/>
        </w:rPr>
      </w:pPr>
    </w:p>
    <w:p w:rsidR="004D0505" w:rsidRPr="001D31D5" w:rsidRDefault="00B34EA0">
      <w:pPr>
        <w:pStyle w:val="Heading2"/>
        <w:spacing w:before="84"/>
        <w:ind w:right="6817"/>
        <w:jc w:val="center"/>
        <w:rPr>
          <w:rFonts w:asciiTheme="minorHAnsi" w:hAnsiTheme="minorHAnsi"/>
          <w:b w:val="0"/>
          <w:bCs w:val="0"/>
          <w:sz w:val="13"/>
          <w:szCs w:val="13"/>
        </w:rPr>
      </w:pPr>
      <w:r w:rsidRPr="001D31D5">
        <w:rPr>
          <w:rFonts w:asciiTheme="minorHAnsi" w:hAnsiTheme="minorHAnsi"/>
        </w:rPr>
        <w:t>Signed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behalf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Employer</w:t>
      </w:r>
    </w:p>
    <w:p w:rsidR="004D0505" w:rsidRPr="001D31D5" w:rsidRDefault="004D0505">
      <w:pPr>
        <w:rPr>
          <w:rFonts w:eastAsia="Arial" w:cs="Arial"/>
          <w:b/>
          <w:bCs/>
          <w:sz w:val="24"/>
          <w:szCs w:val="24"/>
        </w:rPr>
      </w:pPr>
    </w:p>
    <w:p w:rsidR="004D0505" w:rsidRPr="001D31D5" w:rsidRDefault="00B34EA0">
      <w:pPr>
        <w:spacing w:before="185"/>
        <w:ind w:left="290" w:right="7047" w:hanging="2"/>
        <w:jc w:val="center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 wp14:anchorId="3FA67391" wp14:editId="6FAC4BDA">
                <wp:simplePos x="0" y="0"/>
                <wp:positionH relativeFrom="page">
                  <wp:posOffset>1355725</wp:posOffset>
                </wp:positionH>
                <wp:positionV relativeFrom="paragraph">
                  <wp:posOffset>100330</wp:posOffset>
                </wp:positionV>
                <wp:extent cx="5673725" cy="1697990"/>
                <wp:effectExtent l="3175" t="0" r="0" b="698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97990"/>
                          <a:chOff x="2135" y="158"/>
                          <a:chExt cx="8935" cy="2674"/>
                        </a:xfrm>
                      </wpg:grpSpPr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230" y="175"/>
                            <a:ext cx="6817" cy="2"/>
                            <a:chOff x="4230" y="175"/>
                            <a:chExt cx="6817" cy="2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4230" y="175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4244" y="190"/>
                            <a:ext cx="2" cy="1986"/>
                            <a:chOff x="4244" y="190"/>
                            <a:chExt cx="2" cy="19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4244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11032" y="190"/>
                            <a:ext cx="2" cy="1986"/>
                            <a:chOff x="11032" y="190"/>
                            <a:chExt cx="2" cy="1986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11032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4230" y="996"/>
                            <a:ext cx="6817" cy="2"/>
                            <a:chOff x="4230" y="996"/>
                            <a:chExt cx="6817" cy="2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230" y="996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4230" y="1594"/>
                            <a:ext cx="6817" cy="2"/>
                            <a:chOff x="4230" y="1594"/>
                            <a:chExt cx="6817" cy="2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4230" y="1594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158" y="2197"/>
                            <a:ext cx="8889" cy="2"/>
                            <a:chOff x="2158" y="2197"/>
                            <a:chExt cx="8889" cy="2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158" y="2197"/>
                              <a:ext cx="8889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8889"/>
                                <a:gd name="T2" fmla="+- 0 11047 2158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9" y="0"/>
                                  </a:lnTo>
                                </a:path>
                              </a:pathLst>
                            </a:custGeom>
                            <a:noFill/>
                            <a:ln w="28829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4230" y="2220"/>
                            <a:ext cx="29" cy="2"/>
                            <a:chOff x="4230" y="2220"/>
                            <a:chExt cx="29" cy="2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4230" y="2220"/>
                              <a:ext cx="29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29"/>
                                <a:gd name="T2" fmla="+- 0 4259 42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172" y="2236"/>
                            <a:ext cx="2" cy="567"/>
                            <a:chOff x="2172" y="2236"/>
                            <a:chExt cx="2" cy="567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172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158" y="2816"/>
                            <a:ext cx="2101" cy="2"/>
                            <a:chOff x="2158" y="2816"/>
                            <a:chExt cx="2101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2816"/>
                              <a:ext cx="2101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2101"/>
                                <a:gd name="T2" fmla="+- 0 4259 2158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4244" y="2236"/>
                            <a:ext cx="2" cy="567"/>
                            <a:chOff x="4244" y="2236"/>
                            <a:chExt cx="2" cy="567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4244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6.75pt;margin-top:7.9pt;width:446.75pt;height:133.7pt;z-index:-14272;mso-position-horizontal-relative:page" coordorigin="2135,158" coordsize="893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">
                <v:group id="Group 54" o:spid="_x0000_s1027" style="position:absolute;left:4230;top:175;width:6817;height:2" coordorigin="4230,175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5" o:spid="_x0000_s1028" style="position:absolute;left:4230;top:175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t8sEA&#10;AADbAAAADwAAAGRycy9kb3ducmV2LnhtbERPS2sCMRC+F/ofwhR6KZqtQpXVKFYoVKGH9XEfNmN2&#10;dTNZklTXf28Ewdt8fM+ZzjvbiDP5UDtW8NnPQBCXTtdsFOy2P70xiBCRNTaOScGVAsxnry9TzLW7&#10;cEHnTTQihXDIUUEVY5tLGcqKLIa+a4kTd3DeYkzQG6k9XlK4beQgy76kxZpTQ4UtLSsqT5t/q+A4&#10;2I/Wwz9zovHHaln4rjCL+lup97duMQERqYtP8cP9q9P8I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5LfLBAAAA2wAAAA8AAAAAAAAAAAAAAAAAmAIAAGRycy9kb3du&#10;cmV2LnhtbFBLBQYAAAAABAAEAPUAAACG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52" o:spid="_x0000_s1029" style="position:absolute;left:4244;top:190;width:2;height:1986" coordorigin="4244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0" style="position:absolute;left:4244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3WcIA&#10;AADbAAAADwAAAGRycy9kb3ducmV2LnhtbERPTWsCMRC9F/wPYQRvNbuCrWyNiyiFUvFQLdXehs10&#10;s3QzWZKo6783hYK3ebzPmZe9bcWZfGgcK8jHGQjiyumGawWf+9fHGYgQkTW2jknBlQKUi8HDHAvt&#10;LvxB512sRQrhUKACE2NXSBkqQxbD2HXEiftx3mJM0NdSe7ykcNvKSZY9SYsNpwaDHa0MVb+7k1Ww&#10;NZlfd9X79ps3X/3z8XAKm5yUGg375QuISH28i//dbzrNn8L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dZ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50" o:spid="_x0000_s1031" style="position:absolute;left:11032;top:190;width:2;height:1986" coordorigin="11032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1" o:spid="_x0000_s1032" style="position:absolute;left:11032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MtcIA&#10;AADbAAAADwAAAGRycy9kb3ducmV2LnhtbERPTWsCMRC9F/ofwhS81aw9aFmNi1SEoniolqq3YTNu&#10;lm4mSxLX9d83gtDbPN7nzIreNqIjH2rHCkbDDARx6XTNlYLv/er1HUSIyBobx6TgRgGK+fPTDHPt&#10;rvxF3S5WIoVwyFGBibHNpQylIYth6FrixJ2dtxgT9JXUHq8p3DbyLcvG0mLNqcFgSx+Gyt/dxSrY&#10;mswv23K9PfHmp58cD5ewGZFSg5d+MQURqY//4of7U6f5E7j/k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y1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48" o:spid="_x0000_s1033" style="position:absolute;left:4230;top:996;width:6817;height:2" coordorigin="4230,996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9" o:spid="_x0000_s1034" style="position:absolute;left:4230;top:996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aGMIA&#10;AADbAAAADwAAAGRycy9kb3ducmV2LnhtbERPTWsCMRC9F/wPYYRepGZVaHVrFCsUtOBhbb0Pm2l2&#10;dTNZklTXf28Eobd5vM+ZLzvbiDP5UDtWMBpmIIhLp2s2Cn6+P1+mIEJE1tg4JgVXCrBc9J7mmGt3&#10;4YLO+2hECuGQo4IqxjaXMpQVWQxD1xIn7td5izFBb6T2eEnhtpHjLHuVFmtODRW2tK6oPO3/rILj&#10;+PD2NdmZE00H23Xhu8Ks6g+lnvvd6h1EpC7+ix/ujU7zZ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RoYwgAAANsAAAAPAAAAAAAAAAAAAAAAAJgCAABkcnMvZG93&#10;bnJldi54bWxQSwUGAAAAAAQABAD1AAAAhwMAAAAA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6" o:spid="_x0000_s1035" style="position:absolute;left:4230;top:1594;width:6817;height:2" coordorigin="4230,1594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7" o:spid="_x0000_s1036" style="position:absolute;left:4230;top:1594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co8QA&#10;AADbAAAADwAAAGRycy9kb3ducmV2LnhtbESPQWsCMRSE7wX/Q3hCL6VmXaGV1SgqFGqhh7X1/tg8&#10;s6ublyWJuv33jSB4HGbmG2a+7G0rLuRD41jBeJSBIK6cbtgo+P35eJ2CCBFZY+uYFPxRgOVi8DTH&#10;Qrsrl3TZRSMShEOBCuoYu0LKUNVkMYxcR5y8g/MWY5LeSO3xmuC2lXmWvUmLDaeFGjva1FSddmer&#10;4Jjv378m3+ZE05ftpvR9aVbNWqnnYb+agYjUx0f43v7UCvI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3KPEAAAA2wAAAA8AAAAAAAAAAAAAAAAAmAIAAGRycy9k&#10;b3ducmV2LnhtbFBLBQYAAAAABAAEAPUAAACJ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4" o:spid="_x0000_s1037" style="position:absolute;left:2158;top:2197;width:8889;height:2" coordorigin="2158,2197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" o:spid="_x0000_s1038" style="position:absolute;left:2158;top:2197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ksMA&#10;AADbAAAADwAAAGRycy9kb3ducmV2LnhtbESP0WrCQBRE3wv+w3IFX4rumlKR6CoSKNRSCkY/4JK9&#10;JtHs3ZBdTfx7t1Do4zAzZ5j1drCNuFPna8ca5jMFgrhwpuZSw+n4MV2C8AHZYOOYNDzIw3Yzellj&#10;alzPB7rnoRQRwj5FDVUIbSqlLyqy6GeuJY7e2XUWQ5RdKU2HfYTbRiZKLaTFmuNChS1lFRXX/GY1&#10;qCzBr+Prz3vhL7f+W2Hr8myv9WQ87FYgAg3hP/zX/jQakjf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40ksMAAADbAAAADwAAAAAAAAAAAAAAAACYAgAAZHJzL2Rv&#10;d25yZXYueG1sUEsFBgAAAAAEAAQA9QAAAIgDAAAAAA==&#10;" path="m,l8889,e" filled="f" strokecolor="#9cf" strokeweight="2.27pt">
                    <v:path arrowok="t" o:connecttype="custom" o:connectlocs="0,0;8889,0" o:connectangles="0,0"/>
                  </v:shape>
                </v:group>
                <v:group id="Group 42" o:spid="_x0000_s1039" style="position:absolute;left:4230;top:2220;width:29;height:2" coordorigin="4230,22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" o:spid="_x0000_s1040" style="position:absolute;left:4230;top:22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AcIA&#10;AADbAAAADwAAAGRycy9kb3ducmV2LnhtbESPQYvCMBSE78L+h/AWvGm6guJWoyy7KF4UdIteH82z&#10;qTYvpYla/70RBI/DzHzDTOetrcSVGl86VvDVT0AQ506XXCjI/he9MQgfkDVWjknBnTzMZx+dKaba&#10;3XhL110oRISwT1GBCaFOpfS5IYu+72ri6B1dYzFE2RRSN3iLcFvJQZKMpMWS44LBmn4N5efdxSpo&#10;l+Ph6vtg16OL2+Pm75QZy5lS3c/2ZwIiUBve4Vd7pRUMh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ZcBwgAAANsAAAAPAAAAAAAAAAAAAAAAAJgCAABkcnMvZG93&#10;bnJldi54bWxQSwUGAAAAAAQABAD1AAAAhwMAAAAA&#10;" path="m,l29,e" filled="f" strokecolor="#9cf" strokeweight="1.66pt">
                    <v:path arrowok="t" o:connecttype="custom" o:connectlocs="0,0;29,0" o:connectangles="0,0"/>
                  </v:shape>
                </v:group>
                <v:group id="Group 40" o:spid="_x0000_s1041" style="position:absolute;left:2172;top:2236;width:2;height:567" coordorigin="2172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42" style="position:absolute;left:2172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Nh8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0gnc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s2H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v:group id="Group 38" o:spid="_x0000_s1043" style="position:absolute;left:2158;top:2816;width:2101;height:2" coordorigin="2158,2816" coordsize="2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4" style="position:absolute;left:2158;top:2816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1P8YA&#10;AADbAAAADwAAAGRycy9kb3ducmV2LnhtbESPT2vCQBTE7wW/w/IEL1I3lWo1ukq1lIp68c/F2yP7&#10;TILZtzG7xvTbdwWhx2FmfsNM540pRE2Vyy0reOtFIIgTq3NOFRwP368jEM4jaywsk4JfcjCftV6m&#10;GGt75x3Ve5+KAGEXo4LM+zKW0iUZGXQ9WxIH72wrgz7IKpW6wnuAm0L2o2goDeYcFjIsaZlRctnf&#10;jIIPU2/HvMnX65/u12kxuL0PzdUq1Wk3nxMQnhr/H362V1pBfwy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1P8YAAADbAAAADwAAAAAAAAAAAAAAAACYAgAAZHJz&#10;L2Rvd25yZXYueG1sUEsFBgAAAAAEAAQA9QAAAIsDAAAAAA==&#10;" path="m,l2101,e" filled="f" strokecolor="#9cf" strokeweight="1.54pt">
                    <v:path arrowok="t" o:connecttype="custom" o:connectlocs="0,0;2101,0" o:connectangles="0,0"/>
                  </v:shape>
                </v:group>
                <v:group id="Group 36" o:spid="_x0000_s1045" style="position:absolute;left:4244;top:2236;width:2;height:567" coordorigin="4244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6" style="position:absolute;left:4244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mtcUA&#10;AADbAAAADwAAAGRycy9kb3ducmV2LnhtbESPT2sCMRTE7wW/Q3hCbzW7WrSsRpFCwVJ7UFvo8bl5&#10;+wc3L0uSuls/vREKHoeZ+Q2zWPWmEWdyvrasIB0lIIhzq2suFXwd3p5eQPiArLGxTAr+yMNqOXhY&#10;YKZtxzs670MpIoR9hgqqENpMSp9XZNCPbEscvcI6gyFKV0rtsItw08hxkkylwZrjQoUtvVaUn/a/&#10;RsHWzYqfIr2MP7ff1B0/wuH9eXpR6nHYr+cgAvXhHv5vb7SCS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ma1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an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officer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23"/>
          <w:w w:val="99"/>
          <w:sz w:val="20"/>
        </w:rPr>
        <w:t xml:space="preserve"> </w:t>
      </w:r>
      <w:r w:rsidRPr="001D31D5">
        <w:rPr>
          <w:i/>
          <w:sz w:val="20"/>
        </w:rPr>
        <w:t>to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sign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pacing w:val="-1"/>
          <w:sz w:val="20"/>
        </w:rPr>
        <w:t>contracts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z w:val="20"/>
        </w:rPr>
        <w:t>on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behalf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pacing w:val="1"/>
          <w:sz w:val="20"/>
        </w:rPr>
        <w:t>of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the</w:t>
      </w:r>
    </w:p>
    <w:p w:rsidR="004D0505" w:rsidRPr="001D31D5" w:rsidRDefault="00B34EA0">
      <w:pPr>
        <w:spacing w:line="376" w:lineRule="auto"/>
        <w:ind w:left="1757" w:right="6546" w:firstLine="633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Employer</w:t>
      </w:r>
      <w:r w:rsidRPr="001D31D5">
        <w:rPr>
          <w:i/>
          <w:spacing w:val="27"/>
          <w:w w:val="99"/>
          <w:sz w:val="20"/>
        </w:rPr>
        <w:t xml:space="preserve"> </w: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14"/>
          <w:szCs w:val="14"/>
        </w:rPr>
      </w:pPr>
    </w:p>
    <w:p w:rsidR="004D0505" w:rsidRPr="001D31D5" w:rsidRDefault="00B34EA0">
      <w:pPr>
        <w:spacing w:before="74"/>
        <w:ind w:left="2859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1"/>
        <w:rPr>
          <w:rFonts w:eastAsia="Arial" w:cs="Arial"/>
          <w:i/>
          <w:sz w:val="28"/>
          <w:szCs w:val="28"/>
        </w:rPr>
      </w:pPr>
    </w:p>
    <w:p w:rsidR="004D0505" w:rsidRPr="001D31D5" w:rsidRDefault="00B34EA0">
      <w:pPr>
        <w:pStyle w:val="Heading2"/>
        <w:ind w:left="107" w:right="6546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Date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6"/>
          <w:szCs w:val="16"/>
        </w:rPr>
      </w:pPr>
    </w:p>
    <w:p w:rsidR="004D0505" w:rsidRPr="001D31D5" w:rsidRDefault="00B34EA0">
      <w:pPr>
        <w:spacing w:line="20" w:lineRule="atLeast"/>
        <w:ind w:left="102"/>
        <w:rPr>
          <w:rFonts w:eastAsia="Arial" w:cs="Arial"/>
          <w:sz w:val="2"/>
          <w:szCs w:val="2"/>
        </w:rPr>
      </w:pPr>
      <w:r w:rsidRPr="001D31D5"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2DCB75" wp14:editId="02E305E3">
                <wp:extent cx="1837055" cy="7620"/>
                <wp:effectExtent l="3810" t="5715" r="6985" b="5715"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CAZ+UehAMAANMIAAAOAAAAAAAAAAAAAAAAAC4CAABkcnMv&#10;ZTJvRG9jLnhtbFBLAQItABQABgAIAAAAIQBcNOY62wAAAAMBAAAPAAAAAAAAAAAAAAAAAN4FAABk&#10;cnMvZG93bnJldi54bWxQSwUGAAAAAAQABADzAAAA5gYAAAAA&#10;">
                <v:group id="Group 3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nusEA&#10;AADbAAAADwAAAGRycy9kb3ducmV2LnhtbESPwY7CMAxE70j8Q2QkbpDCYYEuAaFdVou4AfsBVmPa&#10;QuNUSYDy9+sDEjdbM555Xq4716g7hVh7NjAZZ6CIC29rLg38nX5Gc1AxIVtsPJOBJ0VYr/q9JebW&#10;P/hA92MqlYRwzNFAlVKbax2LihzGsW+JRTv74DDJGkptAz4k3DV6mmUf2mHN0lBhS18VFdfjzRnA&#10;aWh0+T050WX2G+12sT9fw96Y4aDbfIJK1KW3+XW9s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Pp7rBAAAA2wAAAA8AAAAAAAAAAAAAAAAAmAIAAGRycy9kb3du&#10;cmV2LnhtbFBLBQYAAAAABAAEAPUAAACGAw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B34EA0">
      <w:pPr>
        <w:spacing w:before="129" w:line="247" w:lineRule="auto"/>
        <w:ind w:left="107" w:right="1365"/>
        <w:rPr>
          <w:rFonts w:eastAsia="Arial" w:cs="Arial"/>
          <w:sz w:val="16"/>
          <w:szCs w:val="16"/>
        </w:rPr>
      </w:pPr>
      <w:r w:rsidRPr="001D31D5">
        <w:rPr>
          <w:position w:val="10"/>
          <w:sz w:val="13"/>
        </w:rPr>
        <w:t>6</w:t>
      </w:r>
      <w:r w:rsidRPr="001D31D5">
        <w:rPr>
          <w:spacing w:val="8"/>
          <w:position w:val="10"/>
          <w:sz w:val="13"/>
        </w:rPr>
        <w:t xml:space="preserve"> </w:t>
      </w:r>
      <w:r w:rsidRPr="001D31D5">
        <w:rPr>
          <w:sz w:val="16"/>
        </w:rPr>
        <w:t>To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be</w:t>
      </w:r>
      <w:r w:rsidRPr="001D31D5">
        <w:rPr>
          <w:spacing w:val="-2"/>
          <w:sz w:val="16"/>
        </w:rPr>
        <w:t xml:space="preserve"> </w:t>
      </w:r>
      <w:r w:rsidRPr="001D31D5">
        <w:rPr>
          <w:spacing w:val="-1"/>
          <w:sz w:val="16"/>
        </w:rPr>
        <w:t>completed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and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signed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only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after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 xml:space="preserve">all </w:t>
      </w:r>
      <w:r w:rsidRPr="001D31D5">
        <w:rPr>
          <w:spacing w:val="-2"/>
          <w:sz w:val="16"/>
        </w:rPr>
        <w:t>award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procedures</w:t>
      </w:r>
      <w:r w:rsidRPr="001D31D5">
        <w:rPr>
          <w:spacing w:val="2"/>
          <w:sz w:val="16"/>
        </w:rPr>
        <w:t xml:space="preserve"> </w:t>
      </w:r>
      <w:r w:rsidRPr="001D31D5">
        <w:rPr>
          <w:spacing w:val="-1"/>
          <w:sz w:val="16"/>
        </w:rPr>
        <w:t>have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been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completed. Acceptance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of the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tender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will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result</w:t>
      </w:r>
      <w:r w:rsidRPr="001D31D5">
        <w:rPr>
          <w:spacing w:val="1"/>
          <w:sz w:val="16"/>
        </w:rPr>
        <w:t xml:space="preserve"> </w:t>
      </w:r>
      <w:r w:rsidRPr="001D31D5">
        <w:rPr>
          <w:sz w:val="16"/>
        </w:rPr>
        <w:t>in</w:t>
      </w:r>
      <w:r w:rsidRPr="001D31D5">
        <w:rPr>
          <w:spacing w:val="-2"/>
          <w:sz w:val="16"/>
        </w:rPr>
        <w:t xml:space="preserve"> </w:t>
      </w:r>
      <w:r w:rsidRPr="001D31D5">
        <w:rPr>
          <w:sz w:val="16"/>
        </w:rPr>
        <w:t>a</w:t>
      </w:r>
      <w:r w:rsidRPr="001D31D5">
        <w:rPr>
          <w:spacing w:val="59"/>
          <w:sz w:val="16"/>
        </w:rPr>
        <w:t xml:space="preserve"> </w:t>
      </w:r>
      <w:r w:rsidRPr="001D31D5">
        <w:rPr>
          <w:spacing w:val="-1"/>
          <w:sz w:val="16"/>
        </w:rPr>
        <w:t>binding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contract.</w:t>
      </w:r>
    </w:p>
    <w:p w:rsidR="004D0505" w:rsidRPr="001D31D5" w:rsidRDefault="004D0505">
      <w:pPr>
        <w:spacing w:line="247" w:lineRule="auto"/>
        <w:rPr>
          <w:rFonts w:eastAsia="Arial" w:cs="Arial"/>
          <w:sz w:val="16"/>
          <w:szCs w:val="16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Heading1"/>
        <w:ind w:right="141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lastRenderedPageBreak/>
        <w:t>SCHEDULE</w:t>
      </w:r>
    </w:p>
    <w:p w:rsidR="004D0505" w:rsidRPr="001D31D5" w:rsidRDefault="004D0505">
      <w:pPr>
        <w:spacing w:before="1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D0505" w:rsidRPr="001D31D5" w:rsidTr="00A63C85">
        <w:trPr>
          <w:trHeight w:hRule="exact" w:val="400"/>
        </w:trPr>
        <w:tc>
          <w:tcPr>
            <w:tcW w:w="10468" w:type="dxa"/>
            <w:tcBorders>
              <w:top w:val="nil"/>
              <w:left w:val="nil"/>
              <w:right w:val="nil"/>
            </w:tcBorders>
          </w:tcPr>
          <w:p w:rsidR="004D0505" w:rsidRPr="001D31D5" w:rsidRDefault="00B34EA0">
            <w:pPr>
              <w:pStyle w:val="TableParagraph"/>
              <w:spacing w:before="34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5520" behindDoc="0" locked="0" layoutInCell="1" allowOverlap="1" wp14:anchorId="188B8AAC" wp14:editId="3C53B73C">
                      <wp:simplePos x="0" y="0"/>
                      <wp:positionH relativeFrom="page">
                        <wp:posOffset>2604135</wp:posOffset>
                      </wp:positionH>
                      <wp:positionV relativeFrom="paragraph">
                        <wp:posOffset>245745</wp:posOffset>
                      </wp:positionV>
                      <wp:extent cx="4023995" cy="229870"/>
                      <wp:effectExtent l="13335" t="19050" r="10795" b="17780"/>
                      <wp:wrapNone/>
                      <wp:docPr id="7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784" w:rsidRDefault="009539E1" w:rsidP="009E5784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Paul Orrett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205.05pt;margin-top:19.35pt;width:316.85pt;height:18.1pt;z-index:50330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" filled="f" strokecolor="#9cf" strokeweight="1.54pt">
                      <v:textbox inset="0,0,0,0">
                        <w:txbxContent>
                          <w:p w:rsidR="009E5784" w:rsidRDefault="009539E1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ascii="Tahoma" w:hAnsi="Tahoma" w:cs="Tahoma"/>
                              </w:rPr>
                              <w:t>Paul Orrett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D0505" w:rsidRPr="001D31D5" w:rsidTr="00A63C85">
        <w:trPr>
          <w:trHeight w:hRule="exact" w:val="478"/>
        </w:trPr>
        <w:tc>
          <w:tcPr>
            <w:tcW w:w="10468" w:type="dxa"/>
            <w:tcBorders>
              <w:top w:val="nil"/>
              <w:left w:val="nil"/>
            </w:tcBorders>
          </w:tcPr>
          <w:p w:rsidR="004D0505" w:rsidRPr="001D31D5" w:rsidRDefault="00B34EA0">
            <w:pPr>
              <w:pStyle w:val="TableParagraph"/>
              <w:tabs>
                <w:tab w:val="left" w:pos="1631"/>
              </w:tabs>
              <w:spacing w:before="13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>1.1</w:t>
            </w: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ab/>
            </w:r>
            <w:r w:rsidRPr="001D31D5">
              <w:rPr>
                <w:rFonts w:eastAsia="Arial" w:cs="Arial"/>
                <w:spacing w:val="-1"/>
                <w:sz w:val="20"/>
                <w:szCs w:val="20"/>
              </w:rPr>
              <w:t>Employer’s</w:t>
            </w:r>
            <w:r w:rsidRPr="001D31D5">
              <w:rPr>
                <w:rFonts w:eastAsia="Arial" w:cs="Arial"/>
                <w:spacing w:val="-24"/>
                <w:sz w:val="20"/>
                <w:szCs w:val="20"/>
              </w:rPr>
              <w:t xml:space="preserve"> </w:t>
            </w:r>
            <w:r w:rsidRPr="001D31D5">
              <w:rPr>
                <w:rFonts w:eastAsia="Arial" w:cs="Arial"/>
                <w:sz w:val="20"/>
                <w:szCs w:val="20"/>
              </w:rPr>
              <w:t>Representative</w:t>
            </w:r>
          </w:p>
        </w:tc>
      </w:tr>
      <w:tr w:rsidR="004D0505" w:rsidRPr="001D31D5" w:rsidTr="00A63C85">
        <w:trPr>
          <w:trHeight w:hRule="exact" w:val="698"/>
        </w:trPr>
        <w:tc>
          <w:tcPr>
            <w:tcW w:w="10468" w:type="dxa"/>
            <w:tcBorders>
              <w:top w:val="nil"/>
              <w:left w:val="nil"/>
              <w:bottom w:val="nil"/>
            </w:tcBorders>
          </w:tcPr>
          <w:p w:rsidR="004D0505" w:rsidRPr="001D31D5" w:rsidRDefault="001C55B0" w:rsidP="001C55B0">
            <w:pPr>
              <w:pStyle w:val="TableParagraph"/>
              <w:tabs>
                <w:tab w:val="left" w:pos="5138"/>
              </w:tabs>
              <w:spacing w:before="10"/>
              <w:ind w:left="222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noProof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4496" behindDoc="0" locked="0" layoutInCell="1" allowOverlap="1" wp14:anchorId="72A94EF6" wp14:editId="64472F39">
                      <wp:simplePos x="0" y="0"/>
                      <wp:positionH relativeFrom="page">
                        <wp:posOffset>2620645</wp:posOffset>
                      </wp:positionH>
                      <wp:positionV relativeFrom="paragraph">
                        <wp:posOffset>170815</wp:posOffset>
                      </wp:positionV>
                      <wp:extent cx="4023995" cy="866775"/>
                      <wp:effectExtent l="0" t="0" r="14605" b="28575"/>
                      <wp:wrapNone/>
                      <wp:docPr id="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1: Specification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2: Terms and Conditions of Contract.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3: Supplier Response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4: Supplier Pricing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5: Form of Tender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(this document)</w:t>
                                  </w:r>
                                </w:p>
                                <w:p w:rsidR="009E5784" w:rsidRPr="009539E1" w:rsidRDefault="009E5784" w:rsidP="001C55B0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27" type="#_x0000_t202" style="position:absolute;left:0;text-align:left;margin-left:206.35pt;margin-top:13.45pt;width:316.85pt;height:68.25pt;z-index:50330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" filled="f" strokecolor="#9cf" strokeweight="1.54pt">
                      <v:textbox inset="0,0,0,0">
                        <w:txbxContent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1: Specification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2: Terms and Conditions of Contract.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3: Supplier Response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4: Supplier Pricing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5: Form of Tender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(this document)</w:t>
                            </w:r>
                          </w:p>
                          <w:p w:rsidR="009E5784" w:rsidRPr="009539E1" w:rsidRDefault="009E5784" w:rsidP="001C55B0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34EA0" w:rsidRPr="001D31D5">
              <w:rPr>
                <w:sz w:val="20"/>
              </w:rPr>
              <w:t>Time</w:t>
            </w:r>
            <w:r w:rsidR="00B34EA0" w:rsidRPr="001D31D5">
              <w:rPr>
                <w:spacing w:val="-10"/>
                <w:sz w:val="20"/>
              </w:rPr>
              <w:t xml:space="preserve"> </w:t>
            </w:r>
            <w:r w:rsidR="00B34EA0" w:rsidRPr="001D31D5">
              <w:rPr>
                <w:sz w:val="20"/>
              </w:rPr>
              <w:t>for</w:t>
            </w:r>
            <w:r w:rsidR="00B34EA0" w:rsidRPr="001D31D5">
              <w:rPr>
                <w:spacing w:val="-9"/>
                <w:sz w:val="20"/>
              </w:rPr>
              <w:t xml:space="preserve"> </w:t>
            </w:r>
            <w:r w:rsidR="00B34EA0" w:rsidRPr="001D31D5">
              <w:rPr>
                <w:spacing w:val="-1"/>
                <w:sz w:val="20"/>
              </w:rPr>
              <w:t>Completion</w:t>
            </w:r>
            <w:r w:rsidR="00B34EA0" w:rsidRPr="001D31D5">
              <w:rPr>
                <w:spacing w:val="-1"/>
                <w:sz w:val="20"/>
              </w:rPr>
              <w:tab/>
            </w:r>
            <w:r w:rsidRPr="001D31D5">
              <w:rPr>
                <w:spacing w:val="-1"/>
                <w:sz w:val="20"/>
              </w:rPr>
              <w:t>As state</w:t>
            </w:r>
            <w:r w:rsidR="001D31D5" w:rsidRPr="001D31D5">
              <w:rPr>
                <w:spacing w:val="-1"/>
                <w:sz w:val="20"/>
              </w:rPr>
              <w:t>d</w:t>
            </w:r>
            <w:r w:rsidRPr="001D31D5">
              <w:rPr>
                <w:spacing w:val="-1"/>
                <w:sz w:val="20"/>
              </w:rPr>
              <w:t xml:space="preserve"> in ITT</w:t>
            </w:r>
          </w:p>
        </w:tc>
      </w:tr>
      <w:tr w:rsidR="004D0505" w:rsidRPr="001D31D5">
        <w:trPr>
          <w:trHeight w:hRule="exact" w:val="30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</w:tr>
    </w:tbl>
    <w:p w:rsidR="009E5784" w:rsidRPr="001D31D5" w:rsidRDefault="009E5784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  <w:spacing w:val="-1"/>
          <w:w w:val="95"/>
        </w:rPr>
      </w:pPr>
    </w:p>
    <w:p w:rsidR="004D0505" w:rsidRPr="001D31D5" w:rsidRDefault="00A63C85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1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  <w:spacing w:val="-1"/>
        </w:rPr>
        <w:t>Other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</w:rPr>
        <w:t>documents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in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the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Contract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704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9EB814A" wp14:editId="7ACBB6B7">
                <wp:simplePos x="0" y="0"/>
                <wp:positionH relativeFrom="page">
                  <wp:posOffset>3117215</wp:posOffset>
                </wp:positionH>
                <wp:positionV relativeFrom="paragraph">
                  <wp:posOffset>-8255</wp:posOffset>
                </wp:positionV>
                <wp:extent cx="4023995" cy="229870"/>
                <wp:effectExtent l="12065" t="19050" r="12065" b="1778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A63C8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“</w:t>
                            </w:r>
                            <w:r w:rsidR="009E5784">
                              <w:rPr>
                                <w:rFonts w:cs="Arial"/>
                                <w:w w:val="95"/>
                              </w:rPr>
                              <w:t>At large</w:t>
                            </w:r>
                            <w:r>
                              <w:rPr>
                                <w:rFonts w:cs="Arial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45.45pt;margin-top:-.65pt;width:316.85pt;height:18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kSgQIAAAg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A63C85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“</w:t>
                      </w:r>
                      <w:r w:rsidR="009E5784">
                        <w:rPr>
                          <w:rFonts w:cs="Arial"/>
                          <w:w w:val="95"/>
                        </w:rPr>
                        <w:t>At large</w:t>
                      </w:r>
                      <w:r>
                        <w:rPr>
                          <w:rFonts w:cs="Arial"/>
                          <w:w w:val="95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31D5">
        <w:rPr>
          <w:rFonts w:asciiTheme="minorHAnsi" w:hAnsiTheme="minorHAnsi"/>
          <w:spacing w:val="-1"/>
          <w:w w:val="95"/>
        </w:rPr>
        <w:t>2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Rate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liquidated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damages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B34EA0">
      <w:pPr>
        <w:spacing w:before="8"/>
        <w:rPr>
          <w:rFonts w:eastAsia="Arial" w:cs="Arial"/>
          <w:sz w:val="18"/>
          <w:szCs w:val="18"/>
        </w:rPr>
      </w:pPr>
      <w:r w:rsidRPr="001D31D5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503303472" behindDoc="0" locked="0" layoutInCell="1" allowOverlap="1" wp14:anchorId="742D8B94" wp14:editId="1250ABC6">
                <wp:simplePos x="0" y="0"/>
                <wp:positionH relativeFrom="page">
                  <wp:posOffset>3098165</wp:posOffset>
                </wp:positionH>
                <wp:positionV relativeFrom="paragraph">
                  <wp:posOffset>132715</wp:posOffset>
                </wp:positionV>
                <wp:extent cx="4023995" cy="229870"/>
                <wp:effectExtent l="12065" t="13970" r="12065" b="13335"/>
                <wp:wrapNone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5784" w:rsidRDefault="001C55B0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243.95pt;margin-top:10.45pt;width:316.85pt;height:18.1pt;z-index:50330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nMggIAAAk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" filled="f" strokecolor="#9cf" strokeweight="1.54pt">
                <v:textbox inset="0,0,0,0">
                  <w:txbxContent>
                    <w:p w:rsidR="009E5784" w:rsidRDefault="001C55B0" w:rsidP="009E5784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0505" w:rsidRPr="001D31D5" w:rsidRDefault="00A63C85">
      <w:pPr>
        <w:pStyle w:val="BodyText"/>
        <w:tabs>
          <w:tab w:val="left" w:pos="2738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3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</w:rPr>
        <w:t>Weather</w:t>
      </w:r>
      <w:r w:rsidR="00B34EA0" w:rsidRPr="001D31D5">
        <w:rPr>
          <w:rFonts w:asciiTheme="minorHAnsi" w:hAnsiTheme="minorHAnsi"/>
          <w:spacing w:val="-15"/>
        </w:rPr>
        <w:t xml:space="preserve"> </w:t>
      </w:r>
      <w:r w:rsidR="00B34EA0" w:rsidRPr="001D31D5">
        <w:rPr>
          <w:rFonts w:asciiTheme="minorHAnsi" w:hAnsiTheme="minorHAnsi"/>
        </w:rPr>
        <w:t>station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5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872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3BDA79E9" wp14:editId="4783B536">
                <wp:simplePos x="0" y="0"/>
                <wp:positionH relativeFrom="page">
                  <wp:posOffset>3117215</wp:posOffset>
                </wp:positionH>
                <wp:positionV relativeFrom="paragraph">
                  <wp:posOffset>-6350</wp:posOffset>
                </wp:positionV>
                <wp:extent cx="4023995" cy="374650"/>
                <wp:effectExtent l="12065" t="19050" r="12065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37465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1C55B0">
                            <w:pPr>
                              <w:pStyle w:val="BodyText"/>
                              <w:ind w:left="92" w:right="398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45.45pt;margin-top:-.5pt;width:316.85pt;height:29.5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" filled="f" strokecolor="#9cf" strokeweight="1.54pt">
                <v:textbox inset="0,0,0,0">
                  <w:txbxContent>
                    <w:p w:rsidR="004D0505" w:rsidRDefault="001C55B0">
                      <w:pPr>
                        <w:pStyle w:val="BodyText"/>
                        <w:ind w:left="92" w:right="398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C85" w:rsidRPr="001D31D5">
        <w:rPr>
          <w:rFonts w:asciiTheme="minorHAnsi" w:hAnsiTheme="minorHAnsi"/>
          <w:spacing w:val="-1"/>
          <w:w w:val="95"/>
        </w:rPr>
        <w:t>4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Defects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Certificate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issued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4D0505" w:rsidRPr="001D31D5">
        <w:trPr>
          <w:trHeight w:hRule="exact"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60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  <w:tc>
          <w:tcPr>
            <w:tcW w:w="6277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</w:tr>
      <w:tr w:rsidR="004D0505" w:rsidRPr="001D31D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A63C85" w:rsidP="00A63C85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1C55B0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Payment Terms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4D0505" w:rsidRPr="001D31D5" w:rsidRDefault="001C55B0">
            <w:r w:rsidRPr="001D31D5">
              <w:t>Pa</w:t>
            </w:r>
          </w:p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1C55B0" w:rsidP="001C55B0">
            <w:pPr>
              <w:pStyle w:val="TableParagraph"/>
              <w:ind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sz w:val="20"/>
                <w:szCs w:val="20"/>
              </w:rPr>
              <w:t>30 days from receipt of  a valid invoice.</w:t>
            </w:r>
          </w:p>
        </w:tc>
      </w:tr>
    </w:tbl>
    <w:p w:rsidR="00A63C85" w:rsidRPr="001D31D5" w:rsidRDefault="00A63C85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A63C85" w:rsidRPr="001D31D5" w:rsidTr="00972894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Public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Employer’s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Name of Project Manager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1D31D5" w:rsidP="009539E1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cs="Tahoma"/>
                <w:sz w:val="20"/>
                <w:szCs w:val="20"/>
              </w:rPr>
              <w:t>Paul</w:t>
            </w:r>
            <w:r w:rsidR="009539E1">
              <w:rPr>
                <w:rFonts w:cs="Tahoma"/>
                <w:sz w:val="20"/>
                <w:szCs w:val="20"/>
              </w:rPr>
              <w:t xml:space="preserve"> Orrett</w:t>
            </w:r>
            <w:bookmarkStart w:id="0" w:name="_GoBack"/>
            <w:bookmarkEnd w:id="0"/>
          </w:p>
        </w:tc>
      </w:tr>
    </w:tbl>
    <w:p w:rsidR="00A63C85" w:rsidRPr="001D31D5" w:rsidRDefault="00A63C85" w:rsidP="001C55B0"/>
    <w:sectPr w:rsidR="00A63C85" w:rsidRPr="001D31D5">
      <w:pgSz w:w="11910" w:h="16850"/>
      <w:pgMar w:top="900" w:right="520" w:bottom="960" w:left="660" w:header="7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0" w:rsidRDefault="00B34EA0">
      <w:r>
        <w:separator/>
      </w:r>
    </w:p>
  </w:endnote>
  <w:endnote w:type="continuationSeparator" w:id="0">
    <w:p w:rsidR="00F111F0" w:rsidRDefault="00B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071AD2AF" wp14:editId="2B1135A1">
              <wp:simplePos x="0" y="0"/>
              <wp:positionH relativeFrom="page">
                <wp:posOffset>3724275</wp:posOffset>
              </wp:positionH>
              <wp:positionV relativeFrom="page">
                <wp:posOffset>10061575</wp:posOffset>
              </wp:positionV>
              <wp:extent cx="11493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B34EA0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9E1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3.25pt;margin-top:792.25pt;width:9.05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" filled="f" stroked="f">
              <v:textbox inset="0,0,0,0">
                <w:txbxContent>
                  <w:p w:rsidR="004D0505" w:rsidRDefault="00B34EA0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9E1">
                      <w:rPr>
                        <w:rFonts w:ascii="Arial"/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0" w:rsidRDefault="00B34EA0">
      <w:r>
        <w:separator/>
      </w:r>
    </w:p>
  </w:footnote>
  <w:footnote w:type="continuationSeparator" w:id="0">
    <w:p w:rsidR="00F111F0" w:rsidRDefault="00B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0600D2E" wp14:editId="3FE674C7">
              <wp:simplePos x="0" y="0"/>
              <wp:positionH relativeFrom="page">
                <wp:posOffset>627380</wp:posOffset>
              </wp:positionH>
              <wp:positionV relativeFrom="page">
                <wp:posOffset>446405</wp:posOffset>
              </wp:positionV>
              <wp:extent cx="3290570" cy="1397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9E578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of </w:t>
                          </w:r>
                          <w:r w:rsidR="00B34EA0">
                            <w:rPr>
                              <w:rFonts w:ascii="Arial"/>
                              <w:b/>
                              <w:sz w:val="18"/>
                            </w:rPr>
                            <w:t xml:space="preserve">Tender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9.4pt;margin-top:35.15pt;width:259.1pt;height:1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OS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" filled="f" stroked="f">
              <v:textbox inset="0,0,0,0">
                <w:txbxContent>
                  <w:p w:rsidR="004D0505" w:rsidRDefault="009E578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Form of </w:t>
                    </w:r>
                    <w:r w:rsidR="00B34EA0">
                      <w:rPr>
                        <w:rFonts w:ascii="Arial"/>
                        <w:b/>
                        <w:sz w:val="18"/>
                      </w:rPr>
                      <w:t xml:space="preserve">Tender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CAD"/>
    <w:multiLevelType w:val="hybridMultilevel"/>
    <w:tmpl w:val="DCEA88E8"/>
    <w:lvl w:ilvl="0" w:tplc="BDDA0AC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3222B7FE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3E40AC3E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60AABEDC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7BCA66C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4478396A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0DCC968A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CA3843E6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3ECA3940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1">
    <w:nsid w:val="33D77BF0"/>
    <w:multiLevelType w:val="hybridMultilevel"/>
    <w:tmpl w:val="E968D1EA"/>
    <w:lvl w:ilvl="0" w:tplc="7C60FB52">
      <w:start w:val="1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325C7C6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3A94B48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078865A4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A184EF0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52829F00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44968C7E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55924564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9DD8E576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2">
    <w:nsid w:val="500772F4"/>
    <w:multiLevelType w:val="hybridMultilevel"/>
    <w:tmpl w:val="7BE6C26E"/>
    <w:lvl w:ilvl="0" w:tplc="A6160F86">
      <w:start w:val="4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i/>
        <w:w w:val="99"/>
        <w:position w:val="10"/>
        <w:sz w:val="13"/>
        <w:szCs w:val="13"/>
      </w:rPr>
    </w:lvl>
    <w:lvl w:ilvl="1" w:tplc="09BCE4A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9C6C894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CC08D160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DF88F9F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02B4090E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D8D61034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DCD0CBA6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16728CA0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3">
    <w:nsid w:val="5D11232E"/>
    <w:multiLevelType w:val="hybridMultilevel"/>
    <w:tmpl w:val="B776A834"/>
    <w:lvl w:ilvl="0" w:tplc="629C641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D47E630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4086A37A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E794C10A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2B4EAFA8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6D5CD422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A76688B8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699A96A0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257A0F1A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4">
    <w:nsid w:val="66407745"/>
    <w:multiLevelType w:val="hybridMultilevel"/>
    <w:tmpl w:val="B9E29FE4"/>
    <w:lvl w:ilvl="0" w:tplc="87D6B088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026A1C6C">
      <w:start w:val="1"/>
      <w:numFmt w:val="bullet"/>
      <w:lvlText w:val="•"/>
      <w:lvlJc w:val="left"/>
      <w:pPr>
        <w:ind w:left="3393" w:hanging="370"/>
      </w:pPr>
      <w:rPr>
        <w:rFonts w:hint="default"/>
      </w:rPr>
    </w:lvl>
    <w:lvl w:ilvl="2" w:tplc="B5506EE2">
      <w:start w:val="1"/>
      <w:numFmt w:val="bullet"/>
      <w:lvlText w:val="•"/>
      <w:lvlJc w:val="left"/>
      <w:pPr>
        <w:ind w:left="4177" w:hanging="370"/>
      </w:pPr>
      <w:rPr>
        <w:rFonts w:hint="default"/>
      </w:rPr>
    </w:lvl>
    <w:lvl w:ilvl="3" w:tplc="6EFC1402">
      <w:start w:val="1"/>
      <w:numFmt w:val="bullet"/>
      <w:lvlText w:val="•"/>
      <w:lvlJc w:val="left"/>
      <w:pPr>
        <w:ind w:left="4961" w:hanging="370"/>
      </w:pPr>
      <w:rPr>
        <w:rFonts w:hint="default"/>
      </w:rPr>
    </w:lvl>
    <w:lvl w:ilvl="4" w:tplc="E02A4212">
      <w:start w:val="1"/>
      <w:numFmt w:val="bullet"/>
      <w:lvlText w:val="•"/>
      <w:lvlJc w:val="left"/>
      <w:pPr>
        <w:ind w:left="5746" w:hanging="370"/>
      </w:pPr>
      <w:rPr>
        <w:rFonts w:hint="default"/>
      </w:rPr>
    </w:lvl>
    <w:lvl w:ilvl="5" w:tplc="153CDECA">
      <w:start w:val="1"/>
      <w:numFmt w:val="bullet"/>
      <w:lvlText w:val="•"/>
      <w:lvlJc w:val="left"/>
      <w:pPr>
        <w:ind w:left="6530" w:hanging="370"/>
      </w:pPr>
      <w:rPr>
        <w:rFonts w:hint="default"/>
      </w:rPr>
    </w:lvl>
    <w:lvl w:ilvl="6" w:tplc="75768B74">
      <w:start w:val="1"/>
      <w:numFmt w:val="bullet"/>
      <w:lvlText w:val="•"/>
      <w:lvlJc w:val="left"/>
      <w:pPr>
        <w:ind w:left="7315" w:hanging="370"/>
      </w:pPr>
      <w:rPr>
        <w:rFonts w:hint="default"/>
      </w:rPr>
    </w:lvl>
    <w:lvl w:ilvl="7" w:tplc="67801AEC">
      <w:start w:val="1"/>
      <w:numFmt w:val="bullet"/>
      <w:lvlText w:val="•"/>
      <w:lvlJc w:val="left"/>
      <w:pPr>
        <w:ind w:left="8099" w:hanging="370"/>
      </w:pPr>
      <w:rPr>
        <w:rFonts w:hint="default"/>
      </w:rPr>
    </w:lvl>
    <w:lvl w:ilvl="8" w:tplc="4A62146A">
      <w:start w:val="1"/>
      <w:numFmt w:val="bullet"/>
      <w:lvlText w:val="•"/>
      <w:lvlJc w:val="left"/>
      <w:pPr>
        <w:ind w:left="8883" w:hanging="370"/>
      </w:pPr>
      <w:rPr>
        <w:rFonts w:hint="default"/>
      </w:rPr>
    </w:lvl>
  </w:abstractNum>
  <w:abstractNum w:abstractNumId="5">
    <w:nsid w:val="740E0CFD"/>
    <w:multiLevelType w:val="hybridMultilevel"/>
    <w:tmpl w:val="D848BCCC"/>
    <w:lvl w:ilvl="0" w:tplc="75D27356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2CF8AB6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F8D23D38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DE421FB4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8D04522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28129420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2974923C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A26C771C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015C822C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05"/>
    <w:rsid w:val="001C55B0"/>
    <w:rsid w:val="001D31D5"/>
    <w:rsid w:val="004D0505"/>
    <w:rsid w:val="0072393C"/>
    <w:rsid w:val="009539E1"/>
    <w:rsid w:val="009E5784"/>
    <w:rsid w:val="00A63C85"/>
    <w:rsid w:val="00B34EA0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4532C9AE</Template>
  <TotalTime>4</TotalTime>
  <Pages>5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</vt:lpstr>
    </vt:vector>
  </TitlesOfParts>
  <Company>Royal College of General Practitioners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</dc:title>
  <dc:creator>Rita Kavanagh</dc:creator>
  <cp:lastModifiedBy>Janita Vara</cp:lastModifiedBy>
  <cp:revision>3</cp:revision>
  <dcterms:created xsi:type="dcterms:W3CDTF">2016-05-03T11:06:00Z</dcterms:created>
  <dcterms:modified xsi:type="dcterms:W3CDTF">2016-07-08T14:43:00Z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2015-10-05T00:00:00Z</vt:filetime>
  </property>
</Properties>
</file>