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C144DF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35F41" w:rsidRPr="00F35F41">
              <w:rPr>
                <w:rFonts w:ascii="Arial" w:hAnsi="Arial" w:cs="Arial"/>
                <w:b/>
              </w:rPr>
              <w:t>T0556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6CFB54C" w:rsidR="00CB3E0B" w:rsidRDefault="0099304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5-1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9DBA143" w:rsidR="00727813" w:rsidRPr="00311C5F" w:rsidRDefault="00F35F4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May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D28B541" w:rsidR="00A53652" w:rsidRPr="00CB3E0B" w:rsidRDefault="00F35F4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9C61C95" w:rsidR="00727813" w:rsidRDefault="00F35F41" w:rsidP="00F35F41">
      <w:pPr>
        <w:jc w:val="center"/>
        <w:rPr>
          <w:rFonts w:ascii="Arial" w:hAnsi="Arial" w:cs="Arial"/>
          <w:b/>
        </w:rPr>
      </w:pPr>
      <w:r w:rsidRPr="00F35F41">
        <w:rPr>
          <w:rFonts w:ascii="Arial" w:hAnsi="Arial" w:cs="Arial"/>
          <w:b/>
        </w:rPr>
        <w:t>T0566 Carbon Accounting Technical Resources</w:t>
      </w:r>
    </w:p>
    <w:p w14:paraId="55D90E7E" w14:textId="77777777" w:rsidR="00F35F41" w:rsidRDefault="00F35F4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72EC32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4-2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35F41">
            <w:rPr>
              <w:rFonts w:ascii="Arial" w:hAnsi="Arial" w:cs="Arial"/>
              <w:b/>
            </w:rPr>
            <w:t>23 April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DE513C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5-1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35F41">
            <w:rPr>
              <w:rFonts w:ascii="Arial" w:hAnsi="Arial" w:cs="Arial"/>
              <w:b/>
            </w:rPr>
            <w:t>14 May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35F41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85671B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35F41">
        <w:rPr>
          <w:rFonts w:ascii="Arial" w:hAnsi="Arial" w:cs="Arial"/>
          <w:b/>
        </w:rPr>
        <w:t>153,136.20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D818359" w:rsidR="00627D44" w:rsidRPr="00311C5F" w:rsidRDefault="0099304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F35F41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7C82693" w:rsidR="00727813" w:rsidRPr="00311C5F" w:rsidRDefault="0099304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 xml:space="preserve">Invoicing </w:t>
      </w:r>
      <w:proofErr w:type="gramStart"/>
      <w:r w:rsidRPr="0096338C">
        <w:rPr>
          <w:rFonts w:ascii="Arial" w:hAnsi="Arial" w:cs="Arial"/>
          <w:b/>
        </w:rPr>
        <w:t>information</w:t>
      </w:r>
      <w:proofErr w:type="gramEnd"/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A2823E2" w:rsidR="00CB4F85" w:rsidRPr="002C2284" w:rsidRDefault="00F35F4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T0550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05B1D41" w:rsidR="00CB4F85" w:rsidRPr="002C2284" w:rsidRDefault="00F35F4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B62419A" w:rsidR="00CB4F85" w:rsidRPr="002C2284" w:rsidRDefault="00F35F4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620107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4A1A" w14:textId="77777777" w:rsidR="009F0F46" w:rsidRDefault="009F0F46">
      <w:r>
        <w:separator/>
      </w:r>
    </w:p>
  </w:endnote>
  <w:endnote w:type="continuationSeparator" w:id="0">
    <w:p w14:paraId="4B07A5D8" w14:textId="77777777" w:rsidR="009F0F46" w:rsidRDefault="009F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F35F41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ADA2" w14:textId="77777777" w:rsidR="009F0F46" w:rsidRDefault="009F0F46">
      <w:r>
        <w:separator/>
      </w:r>
    </w:p>
  </w:footnote>
  <w:footnote w:type="continuationSeparator" w:id="0">
    <w:p w14:paraId="1521DD87" w14:textId="77777777" w:rsidR="009F0F46" w:rsidRDefault="009F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93048"/>
    <w:rsid w:val="009F0F46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35F41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C53A7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2</cp:revision>
  <cp:lastPrinted>2016-01-12T11:01:00Z</cp:lastPrinted>
  <dcterms:created xsi:type="dcterms:W3CDTF">2024-05-21T09:05:00Z</dcterms:created>
  <dcterms:modified xsi:type="dcterms:W3CDTF">2024-05-21T09:05:00Z</dcterms:modified>
</cp:coreProperties>
</file>