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FE38AB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77CB3">
              <w:rPr>
                <w:rFonts w:ascii="Arial" w:hAnsi="Arial" w:cs="Arial"/>
                <w:b/>
                <w:sz w:val="22"/>
              </w:rPr>
              <w:t>763</w:t>
            </w:r>
          </w:p>
          <w:p w14:paraId="44494DAD" w14:textId="67BF394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72CA7AF" w:rsidR="004E4BD7" w:rsidRDefault="007F4F6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77CB3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1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EFAD212" w:rsidR="005C6E7D" w:rsidRDefault="00BD64F9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30 January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230A7AD" w:rsidR="00627D44" w:rsidRDefault="00477CB3" w:rsidP="00A53652">
      <w:pPr>
        <w:jc w:val="center"/>
        <w:rPr>
          <w:rFonts w:ascii="Arial" w:hAnsi="Arial" w:cs="Arial"/>
          <w:b/>
        </w:rPr>
      </w:pPr>
      <w:r w:rsidRPr="00477CB3">
        <w:rPr>
          <w:rFonts w:ascii="Arial" w:hAnsi="Arial" w:cs="Arial"/>
          <w:b/>
        </w:rPr>
        <w:t>1-763 Improving Asset Information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EA7E6BD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1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41DAF">
            <w:rPr>
              <w:rStyle w:val="Style1"/>
            </w:rPr>
            <w:t>29 January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C17C8CB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1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D64F9">
            <w:rPr>
              <w:rStyle w:val="Style2"/>
            </w:rPr>
            <w:t>30 January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3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77CB3">
            <w:rPr>
              <w:rStyle w:val="Style3"/>
            </w:rPr>
            <w:t>29 March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84ADE7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77CB3" w:rsidRPr="00477CB3">
        <w:rPr>
          <w:rFonts w:ascii="Arial" w:hAnsi="Arial" w:cs="Arial"/>
          <w:b/>
        </w:rPr>
        <w:t>37,070.88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4D9721A4" w14:textId="77777777" w:rsidR="00A72E16" w:rsidRDefault="00A72E16" w:rsidP="00627D44">
      <w:pPr>
        <w:rPr>
          <w:rFonts w:ascii="Arial" w:hAnsi="Arial" w:cs="Arial"/>
        </w:rPr>
      </w:pPr>
    </w:p>
    <w:p w14:paraId="0EBB022A" w14:textId="235F62C1" w:rsidR="00627D44" w:rsidRPr="00627D44" w:rsidRDefault="00A72E1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377C0C78" w14:textId="70B1C9B3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77777777" w:rsidR="00627D44" w:rsidRDefault="002B4544">
      <w:pPr>
        <w:rPr>
          <w:rFonts w:ascii="Arial" w:hAnsi="Arial" w:cs="Arial"/>
        </w:rPr>
      </w:pPr>
      <w:bookmarkStart w:id="19" w:name="_GoBack"/>
      <w:bookmarkEnd w:id="19"/>
      <w:r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CDAA4DC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AD1C36">
              <w:rPr>
                <w:rFonts w:ascii="Arial" w:hAnsi="Arial" w:cs="Arial"/>
              </w:rPr>
              <w:t>763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418F184" w:rsidR="00627D44" w:rsidRPr="00627D44" w:rsidRDefault="00AD1C36" w:rsidP="00727813">
            <w:pPr>
              <w:rPr>
                <w:rFonts w:ascii="Arial" w:hAnsi="Arial" w:cs="Arial"/>
              </w:rPr>
            </w:pPr>
            <w:r w:rsidRPr="00AD1C36">
              <w:rPr>
                <w:rFonts w:ascii="Arial" w:hAnsi="Arial" w:cs="Arial"/>
              </w:rPr>
              <w:t>3832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E1F1349" w:rsidR="00627D44" w:rsidRPr="00627D44" w:rsidRDefault="00AD1C36" w:rsidP="00727813">
            <w:pPr>
              <w:rPr>
                <w:rFonts w:ascii="Arial" w:hAnsi="Arial" w:cs="Arial"/>
              </w:rPr>
            </w:pPr>
            <w:bookmarkStart w:id="22" w:name="bkCostCentre"/>
            <w:r w:rsidRPr="00AD1C36">
              <w:rPr>
                <w:rFonts w:ascii="Arial" w:hAnsi="Arial" w:cs="Arial"/>
              </w:rPr>
              <w:t>571050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C52E8" w14:textId="77777777" w:rsidR="007F4F63" w:rsidRDefault="007F4F63">
      <w:r>
        <w:separator/>
      </w:r>
    </w:p>
  </w:endnote>
  <w:endnote w:type="continuationSeparator" w:id="0">
    <w:p w14:paraId="3F9A2A73" w14:textId="77777777" w:rsidR="007F4F63" w:rsidRDefault="007F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85C2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C2741" w14:textId="77777777" w:rsidR="007F4F63" w:rsidRDefault="007F4F63">
      <w:r>
        <w:separator/>
      </w:r>
    </w:p>
  </w:footnote>
  <w:footnote w:type="continuationSeparator" w:id="0">
    <w:p w14:paraId="75F4A57A" w14:textId="77777777" w:rsidR="007F4F63" w:rsidRDefault="007F4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46DCD"/>
    <w:rsid w:val="002B0CC6"/>
    <w:rsid w:val="002B4544"/>
    <w:rsid w:val="00336C27"/>
    <w:rsid w:val="00364CE3"/>
    <w:rsid w:val="00375CFE"/>
    <w:rsid w:val="0044629C"/>
    <w:rsid w:val="00477CB3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4F63"/>
    <w:rsid w:val="00875589"/>
    <w:rsid w:val="00885C26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72E16"/>
    <w:rsid w:val="00AD1C36"/>
    <w:rsid w:val="00B41DAF"/>
    <w:rsid w:val="00B50393"/>
    <w:rsid w:val="00B738D0"/>
    <w:rsid w:val="00B82F6B"/>
    <w:rsid w:val="00B92073"/>
    <w:rsid w:val="00BC48DD"/>
    <w:rsid w:val="00BD64F9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66BD6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2E2FBA58-3C6F-448F-A16A-111020FD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77C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D7020"/>
    <w:rsid w:val="00202B2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DE0E8-16FC-4EB1-92A1-5EA91E48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Wilkins, Sophie</cp:lastModifiedBy>
  <cp:revision>8</cp:revision>
  <cp:lastPrinted>2016-01-12T11:01:00Z</cp:lastPrinted>
  <dcterms:created xsi:type="dcterms:W3CDTF">2019-01-30T13:56:00Z</dcterms:created>
  <dcterms:modified xsi:type="dcterms:W3CDTF">2019-01-30T14:49:00Z</dcterms:modified>
</cp:coreProperties>
</file>