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036F83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16520" w:rsidRPr="00616520">
              <w:rPr>
                <w:rFonts w:ascii="Arial" w:hAnsi="Arial" w:cs="Arial"/>
                <w:b/>
              </w:rPr>
              <w:t>M0008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09F9740A" w:rsidR="00E565C4" w:rsidRDefault="00616520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WSP (UK)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697F8D7" w:rsidR="00727813" w:rsidRPr="00311C5F" w:rsidRDefault="0061652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2B72246B" w:rsidR="00483F92" w:rsidRPr="00CB3E0B" w:rsidRDefault="003243CC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4CDFB6C3" w:rsidR="00627D44" w:rsidRPr="00311C5F" w:rsidRDefault="00616520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M0008 - </w:t>
      </w:r>
      <w:r w:rsidRPr="00616520">
        <w:rPr>
          <w:rFonts w:ascii="Arial" w:hAnsi="Arial" w:cs="Arial"/>
          <w:b/>
        </w:rPr>
        <w:t>RIS 3 - Project Management North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0EC23F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01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A74491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05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077CFD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16520" w:rsidRPr="00616520">
        <w:rPr>
          <w:rFonts w:ascii="Arial" w:hAnsi="Arial" w:cs="Arial"/>
          <w:b/>
        </w:rPr>
        <w:t>5</w:t>
      </w:r>
      <w:r w:rsidR="00616520">
        <w:rPr>
          <w:rFonts w:ascii="Arial" w:hAnsi="Arial" w:cs="Arial"/>
          <w:b/>
        </w:rPr>
        <w:t>,</w:t>
      </w:r>
      <w:r w:rsidR="00616520" w:rsidRPr="00616520">
        <w:rPr>
          <w:rFonts w:ascii="Arial" w:hAnsi="Arial" w:cs="Arial"/>
          <w:b/>
        </w:rPr>
        <w:t>542</w:t>
      </w:r>
      <w:r w:rsidR="00616520">
        <w:rPr>
          <w:rFonts w:ascii="Arial" w:hAnsi="Arial" w:cs="Arial"/>
          <w:b/>
        </w:rPr>
        <w:t>,</w:t>
      </w:r>
      <w:r w:rsidR="00616520" w:rsidRPr="00616520">
        <w:rPr>
          <w:rFonts w:ascii="Arial" w:hAnsi="Arial" w:cs="Arial"/>
          <w:b/>
        </w:rPr>
        <w:t>121.47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374ECF70" w14:textId="414AC39F" w:rsidR="00F7334E" w:rsidRDefault="00A5310B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3243CC" w:rsidRPr="003243CC">
        <w:rPr>
          <w:rFonts w:ascii="Arial" w:hAnsi="Arial" w:cs="Arial"/>
        </w:rPr>
        <w:t xml:space="preserve"> is the Project Sponsor, and can be contacted direct on </w:t>
      </w:r>
      <w:r>
        <w:rPr>
          <w:rFonts w:ascii="Arial" w:hAnsi="Arial" w:cs="Arial"/>
        </w:rPr>
        <w:t>xx</w:t>
      </w:r>
      <w:r w:rsidR="003243CC" w:rsidRPr="003243CC">
        <w:rPr>
          <w:rFonts w:ascii="Arial" w:hAnsi="Arial" w:cs="Arial"/>
        </w:rPr>
        <w:t xml:space="preserve"> to arrange an Inception Meeting. Please see Annex A overleaf for invoicing information.</w:t>
      </w:r>
    </w:p>
    <w:p w14:paraId="37194EB4" w14:textId="77777777" w:rsidR="003243CC" w:rsidRPr="00311C5F" w:rsidRDefault="003243CC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17686E83" w:rsidR="00FF365A" w:rsidRDefault="00A5310B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</w:t>
      </w:r>
      <w:bookmarkStart w:id="13" w:name="_GoBack"/>
      <w:bookmarkEnd w:id="13"/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D76B1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F1A475A" w:rsidR="00CB4F85" w:rsidRPr="002C2284" w:rsidRDefault="0061652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M0008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CB33EF5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5DF7BD9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3B2BA" w14:textId="77777777" w:rsidR="00DD76B1" w:rsidRDefault="00DD76B1">
      <w:r>
        <w:separator/>
      </w:r>
    </w:p>
  </w:endnote>
  <w:endnote w:type="continuationSeparator" w:id="0">
    <w:p w14:paraId="6844D5D1" w14:textId="77777777" w:rsidR="00DD76B1" w:rsidRDefault="00D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DD76B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36AE6" w14:textId="77777777" w:rsidR="00DD76B1" w:rsidRDefault="00DD76B1">
      <w:r>
        <w:separator/>
      </w:r>
    </w:p>
  </w:footnote>
  <w:footnote w:type="continuationSeparator" w:id="0">
    <w:p w14:paraId="53A5A6BE" w14:textId="77777777" w:rsidR="00DD76B1" w:rsidRDefault="00DD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243CC"/>
    <w:rsid w:val="00336C27"/>
    <w:rsid w:val="00364CE3"/>
    <w:rsid w:val="00375CFE"/>
    <w:rsid w:val="0044629C"/>
    <w:rsid w:val="00483F92"/>
    <w:rsid w:val="004C63A8"/>
    <w:rsid w:val="004E4BD7"/>
    <w:rsid w:val="004F486C"/>
    <w:rsid w:val="00500225"/>
    <w:rsid w:val="00513EF5"/>
    <w:rsid w:val="00524411"/>
    <w:rsid w:val="00526BD6"/>
    <w:rsid w:val="00527CCF"/>
    <w:rsid w:val="0055496D"/>
    <w:rsid w:val="005A7BBA"/>
    <w:rsid w:val="005C6E7D"/>
    <w:rsid w:val="00616520"/>
    <w:rsid w:val="00627D44"/>
    <w:rsid w:val="00672DDA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C705D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10B"/>
    <w:rsid w:val="00A53652"/>
    <w:rsid w:val="00A7763C"/>
    <w:rsid w:val="00AE14D0"/>
    <w:rsid w:val="00AF3514"/>
    <w:rsid w:val="00B10475"/>
    <w:rsid w:val="00B15565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D76B1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143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2C3317"/>
    <w:rsid w:val="00313602"/>
    <w:rsid w:val="003B2650"/>
    <w:rsid w:val="003F3234"/>
    <w:rsid w:val="0048356E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3072B"/>
    <w:rsid w:val="00A4229C"/>
    <w:rsid w:val="00A8024D"/>
    <w:rsid w:val="00BC28F6"/>
    <w:rsid w:val="00D4450B"/>
    <w:rsid w:val="00DB06AC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872EC-8AD2-4CD8-A715-99974959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2</cp:revision>
  <cp:lastPrinted>2016-01-12T11:01:00Z</cp:lastPrinted>
  <dcterms:created xsi:type="dcterms:W3CDTF">2021-08-04T12:51:00Z</dcterms:created>
  <dcterms:modified xsi:type="dcterms:W3CDTF">2021-08-04T12:51:00Z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