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14:paraId="444022BD" w14:textId="77777777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14:paraId="2E7968CC" w14:textId="77777777"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EC7B04C" wp14:editId="3DC31985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B6274A" w14:textId="54C9178C"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2C4E19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210DF8CF" w14:textId="799FB5B5"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Your Ref:      </w:t>
            </w:r>
            <w:r w:rsidR="002C4E19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300ED626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443A3C15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FC806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95237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14:paraId="4EE3DF1F" w14:textId="77777777"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  <w:bookmarkStart w:id="4" w:name="_GoBack"/>
            <w:bookmarkEnd w:id="4"/>
          </w:p>
          <w:p w14:paraId="16F38B9F" w14:textId="77777777"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4000B2" w14:textId="77777777"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14:paraId="6A676D66" w14:textId="77777777"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CDFDD" w14:textId="77777777"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FAOLabel"/>
            <w:bookmarkEnd w:id="5"/>
          </w:p>
        </w:tc>
        <w:tc>
          <w:tcPr>
            <w:tcW w:w="3942" w:type="dxa"/>
            <w:tcBorders>
              <w:bottom w:val="nil"/>
            </w:tcBorders>
          </w:tcPr>
          <w:p w14:paraId="46E33B34" w14:textId="781DB271" w:rsidR="002C4E19" w:rsidRDefault="002C4E1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SenderName"/>
            <w:bookmarkStart w:id="7" w:name="JobTitle"/>
            <w:bookmarkEnd w:id="6"/>
            <w:bookmarkEnd w:id="7"/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62BDB031" w14:textId="7C864A74"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221D3067" w14:textId="77777777"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1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14:paraId="54D6A8C6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2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4A15871A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OurAddress3"/>
            <w:bookmarkEnd w:id="10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36ECBBC0" w14:textId="77777777"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1" w:name="OurAddress4"/>
            <w:bookmarkEnd w:id="11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14:paraId="32EB7D48" w14:textId="77777777"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0F320668" w14:textId="1CEA0D71"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2" w:name="DirectLine"/>
            <w:bookmarkEnd w:id="12"/>
            <w:r w:rsidR="002C4E19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0D2C6FB1" w14:textId="77777777"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14:paraId="7CC59DB5" w14:textId="6DADC1DE" w:rsidR="000B5932" w:rsidRPr="008E4DFA" w:rsidRDefault="003826A8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3826A8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9D3677" w:rsidRPr="003826A8">
              <w:rPr>
                <w:rFonts w:ascii="Arial" w:hAnsi="Arial" w:cs="Arial"/>
                <w:sz w:val="22"/>
                <w:szCs w:val="22"/>
              </w:rPr>
              <w:t>August 2020</w:t>
            </w:r>
          </w:p>
        </w:tc>
      </w:tr>
    </w:tbl>
    <w:p w14:paraId="6B817B68" w14:textId="77777777"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6" w:name="CommercialRestriction"/>
      <w:bookmarkEnd w:id="16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14:paraId="6168414F" w14:textId="77777777"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</w:t>
      </w:r>
      <w:r w:rsidR="0025190A">
        <w:rPr>
          <w:rFonts w:ascii="Arial" w:hAnsi="Arial" w:cs="Arial"/>
          <w:b/>
          <w:sz w:val="22"/>
          <w:szCs w:val="22"/>
        </w:rPr>
        <w:t>8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25190A" w:rsidRPr="0025190A">
        <w:rPr>
          <w:rFonts w:ascii="Arial" w:hAnsi="Arial" w:cs="Arial"/>
          <w:b/>
          <w:sz w:val="22"/>
          <w:szCs w:val="22"/>
        </w:rPr>
        <w:t>Highways England Support</w:t>
      </w:r>
    </w:p>
    <w:p w14:paraId="779E6FB4" w14:textId="77777777"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14:paraId="14303DD6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14:paraId="19C0EE85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198B2B80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</w:t>
      </w:r>
      <w:r w:rsidR="0025190A">
        <w:rPr>
          <w:rFonts w:ascii="Arial" w:hAnsi="Arial" w:cs="Arial"/>
          <w:sz w:val="22"/>
          <w:szCs w:val="22"/>
        </w:rPr>
        <w:t>8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25190A">
        <w:rPr>
          <w:rFonts w:ascii="Arial" w:hAnsi="Arial" w:cs="Arial"/>
          <w:sz w:val="22"/>
          <w:szCs w:val="22"/>
        </w:rPr>
        <w:t xml:space="preserve"> </w:t>
      </w:r>
      <w:r w:rsidR="0025190A" w:rsidRPr="0025190A">
        <w:rPr>
          <w:rFonts w:ascii="Arial" w:hAnsi="Arial" w:cs="Arial"/>
          <w:sz w:val="22"/>
          <w:szCs w:val="22"/>
        </w:rPr>
        <w:t xml:space="preserve">Highways England Support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14:paraId="0B109669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1666E382" w14:textId="0D8CE1A5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 xml:space="preserve">1 </w:t>
      </w:r>
      <w:r w:rsidR="009D3677">
        <w:rPr>
          <w:rFonts w:ascii="Arial" w:hAnsi="Arial" w:cs="Arial"/>
          <w:sz w:val="22"/>
          <w:szCs w:val="22"/>
        </w:rPr>
        <w:t xml:space="preserve">October 2020 </w:t>
      </w:r>
      <w:r w:rsidR="008852D0" w:rsidRPr="008E4DFA">
        <w:rPr>
          <w:rFonts w:ascii="Arial" w:hAnsi="Arial" w:cs="Arial"/>
          <w:sz w:val="22"/>
          <w:szCs w:val="22"/>
        </w:rPr>
        <w:t xml:space="preserve">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9D3677">
        <w:rPr>
          <w:rFonts w:ascii="Arial" w:hAnsi="Arial" w:cs="Arial"/>
          <w:sz w:val="22"/>
          <w:szCs w:val="22"/>
        </w:rPr>
        <w:t>2 November 202</w:t>
      </w:r>
      <w:r w:rsidR="000F6801">
        <w:rPr>
          <w:rFonts w:ascii="Arial" w:hAnsi="Arial" w:cs="Arial"/>
          <w:sz w:val="22"/>
          <w:szCs w:val="22"/>
        </w:rPr>
        <w:t>2</w:t>
      </w:r>
      <w:r w:rsidR="00C718F1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D70B84">
        <w:rPr>
          <w:rFonts w:ascii="Arial" w:hAnsi="Arial" w:cs="Arial"/>
          <w:sz w:val="22"/>
          <w:szCs w:val="22"/>
        </w:rPr>
        <w:t>£</w:t>
      </w:r>
      <w:r w:rsidR="0025190A" w:rsidRPr="0025190A">
        <w:rPr>
          <w:rFonts w:ascii="Arial" w:hAnsi="Arial" w:cs="Arial"/>
          <w:sz w:val="22"/>
          <w:szCs w:val="22"/>
        </w:rPr>
        <w:t>3,262,945</w:t>
      </w:r>
      <w:r w:rsidRPr="003A0B7A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</w:t>
      </w:r>
      <w:r w:rsidR="0025190A">
        <w:rPr>
          <w:rFonts w:ascii="Arial" w:hAnsi="Arial" w:cs="Arial"/>
          <w:sz w:val="22"/>
          <w:szCs w:val="22"/>
        </w:rPr>
        <w:t>8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14:paraId="0432AFE6" w14:textId="77777777"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14:paraId="2792AA7A" w14:textId="77777777"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14:paraId="40A2CC55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4085B3B1" w14:textId="77777777"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E4DFA">
        <w:rPr>
          <w:rFonts w:ascii="Arial" w:hAnsi="Arial" w:cs="Arial"/>
          <w:sz w:val="22"/>
          <w:szCs w:val="22"/>
        </w:rPr>
        <w:t>a number of</w:t>
      </w:r>
      <w:proofErr w:type="gramEnd"/>
      <w:r w:rsidRPr="008E4DFA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644B6CD5" w14:textId="77777777"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14:paraId="3C9B17EC" w14:textId="77777777"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14:paraId="24F18BD5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18E2EB6" w14:textId="77777777"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26A2EF22" w14:textId="77777777"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53BCBE39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0ADA6681" w14:textId="77777777" w:rsidR="007F2B48" w:rsidRPr="008E4DFA" w:rsidRDefault="007F2B48" w:rsidP="009625A3">
      <w:pPr>
        <w:jc w:val="both"/>
        <w:rPr>
          <w:sz w:val="22"/>
          <w:szCs w:val="22"/>
        </w:rPr>
      </w:pPr>
    </w:p>
    <w:p w14:paraId="779B1583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14:paraId="13953AB4" w14:textId="42D88AD0" w:rsidR="00752609" w:rsidRPr="008E4DFA" w:rsidRDefault="002C4E19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5EF9C575" w14:textId="0571CD72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380D3A21" w14:textId="0E259C89" w:rsidR="002C4E19" w:rsidRDefault="002C4E19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7533E50A" w14:textId="71A091FB" w:rsidR="003826A8" w:rsidRPr="008E4DFA" w:rsidRDefault="003826A8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Procurement Advisor</w:t>
      </w:r>
    </w:p>
    <w:p w14:paraId="2960F7C8" w14:textId="4B8332F1"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 xml:space="preserve">Procurement </w:t>
      </w:r>
    </w:p>
    <w:p w14:paraId="080E7C6A" w14:textId="77777777"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1D18B" w14:textId="77777777" w:rsidR="00403C4F" w:rsidRDefault="00403C4F">
      <w:r>
        <w:separator/>
      </w:r>
    </w:p>
  </w:endnote>
  <w:endnote w:type="continuationSeparator" w:id="0">
    <w:p w14:paraId="047BFD8A" w14:textId="77777777" w:rsidR="00403C4F" w:rsidRDefault="0040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78050" w14:textId="33F0B32A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C4E1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C4E19">
      <w:rPr>
        <w:b/>
        <w:noProof/>
      </w:rPr>
      <w:t>1</w:t>
    </w:r>
    <w:r>
      <w:rPr>
        <w:b/>
      </w:rPr>
      <w:fldChar w:fldCharType="end"/>
    </w:r>
  </w:p>
  <w:p w14:paraId="5DC23F5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E98AEE8" wp14:editId="427AFBF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321B636" wp14:editId="3F57E9EB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5ADF9" wp14:editId="16DFEC8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81739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C3C80C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28256E7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AD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781739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C3C80C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28256E7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E7195" w14:textId="3A305493" w:rsidR="00777912" w:rsidRDefault="00403C4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0F6801">
      <w:rPr>
        <w:noProof/>
      </w:rPr>
      <w:t>LTC-TP-28.0- Task Order Award Letter- Draft</w:t>
    </w:r>
    <w:r>
      <w:rPr>
        <w:noProof/>
      </w:rPr>
      <w:fldChar w:fldCharType="end"/>
    </w:r>
  </w:p>
  <w:p w14:paraId="67A80671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7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318C9" w14:textId="77777777" w:rsidR="00403C4F" w:rsidRDefault="00403C4F">
      <w:r>
        <w:separator/>
      </w:r>
    </w:p>
  </w:footnote>
  <w:footnote w:type="continuationSeparator" w:id="0">
    <w:p w14:paraId="3039CE58" w14:textId="77777777" w:rsidR="00403C4F" w:rsidRDefault="0040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E4E34" w14:textId="77777777" w:rsidR="00777912" w:rsidRDefault="00777912">
    <w:pPr>
      <w:pStyle w:val="Header"/>
    </w:pPr>
  </w:p>
  <w:p w14:paraId="2CEAE0F5" w14:textId="77777777" w:rsidR="00777912" w:rsidRDefault="00777912">
    <w:pPr>
      <w:pStyle w:val="Header"/>
    </w:pPr>
  </w:p>
  <w:p w14:paraId="49C4D618" w14:textId="77777777" w:rsidR="00777912" w:rsidRDefault="00777912">
    <w:pPr>
      <w:pStyle w:val="Header"/>
    </w:pPr>
  </w:p>
  <w:p w14:paraId="1F562E50" w14:textId="77777777" w:rsidR="00777912" w:rsidRDefault="00777912">
    <w:pPr>
      <w:pStyle w:val="Header"/>
    </w:pPr>
  </w:p>
  <w:p w14:paraId="483B7380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97F80"/>
    <w:rsid w:val="000B5932"/>
    <w:rsid w:val="000F6801"/>
    <w:rsid w:val="0013631C"/>
    <w:rsid w:val="001D7C63"/>
    <w:rsid w:val="001E763A"/>
    <w:rsid w:val="0025190A"/>
    <w:rsid w:val="002A40BB"/>
    <w:rsid w:val="002B1F0B"/>
    <w:rsid w:val="002C4BE4"/>
    <w:rsid w:val="002C4E19"/>
    <w:rsid w:val="00336C27"/>
    <w:rsid w:val="00375CFE"/>
    <w:rsid w:val="00382451"/>
    <w:rsid w:val="003826A8"/>
    <w:rsid w:val="003A0B7A"/>
    <w:rsid w:val="003F6CFC"/>
    <w:rsid w:val="00403C4F"/>
    <w:rsid w:val="004058C5"/>
    <w:rsid w:val="00411194"/>
    <w:rsid w:val="004A5D50"/>
    <w:rsid w:val="004C63A8"/>
    <w:rsid w:val="005417B4"/>
    <w:rsid w:val="00553818"/>
    <w:rsid w:val="005A12F0"/>
    <w:rsid w:val="006307E5"/>
    <w:rsid w:val="00686084"/>
    <w:rsid w:val="006A6E01"/>
    <w:rsid w:val="006B40D1"/>
    <w:rsid w:val="006D663F"/>
    <w:rsid w:val="007121BC"/>
    <w:rsid w:val="00752609"/>
    <w:rsid w:val="0076033B"/>
    <w:rsid w:val="007741DC"/>
    <w:rsid w:val="00774AF4"/>
    <w:rsid w:val="00777912"/>
    <w:rsid w:val="007F2B48"/>
    <w:rsid w:val="00822153"/>
    <w:rsid w:val="00853FE3"/>
    <w:rsid w:val="008852D0"/>
    <w:rsid w:val="008C2B43"/>
    <w:rsid w:val="008D2821"/>
    <w:rsid w:val="008D7AE9"/>
    <w:rsid w:val="008E4DFA"/>
    <w:rsid w:val="009625A3"/>
    <w:rsid w:val="009C0D72"/>
    <w:rsid w:val="009C43AA"/>
    <w:rsid w:val="009D3677"/>
    <w:rsid w:val="00AF5D3E"/>
    <w:rsid w:val="00B21019"/>
    <w:rsid w:val="00B41D83"/>
    <w:rsid w:val="00B66801"/>
    <w:rsid w:val="00B749E4"/>
    <w:rsid w:val="00BC2990"/>
    <w:rsid w:val="00BD3894"/>
    <w:rsid w:val="00C00760"/>
    <w:rsid w:val="00C3604A"/>
    <w:rsid w:val="00C509BE"/>
    <w:rsid w:val="00C718F1"/>
    <w:rsid w:val="00CE6264"/>
    <w:rsid w:val="00D521DD"/>
    <w:rsid w:val="00D70B84"/>
    <w:rsid w:val="00D71464"/>
    <w:rsid w:val="00DC1C39"/>
    <w:rsid w:val="00DD2B03"/>
    <w:rsid w:val="00DD4064"/>
    <w:rsid w:val="00DF3397"/>
    <w:rsid w:val="00E545DE"/>
    <w:rsid w:val="00E77CF4"/>
    <w:rsid w:val="00E85965"/>
    <w:rsid w:val="00EB65AB"/>
    <w:rsid w:val="00EF04E8"/>
    <w:rsid w:val="00FA61FA"/>
    <w:rsid w:val="00FD5F80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B78E05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1EF1-F8B5-42E5-9D8E-37A105BB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2020-08-20T10:07:00Z</cp:lastPrinted>
  <dcterms:created xsi:type="dcterms:W3CDTF">2020-08-24T16:29:00Z</dcterms:created>
  <dcterms:modified xsi:type="dcterms:W3CDTF">2020-08-24T16:29:00Z</dcterms:modified>
</cp:coreProperties>
</file>