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B72D7ED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0028B" w:rsidRPr="0020028B">
              <w:rPr>
                <w:rFonts w:ascii="Arial" w:hAnsi="Arial" w:cs="Arial"/>
                <w:b/>
              </w:rPr>
              <w:t>T0071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2151AD4" w:rsidR="00CB3E0B" w:rsidRDefault="0020028B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7-2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E87B0F1" w:rsidR="00727813" w:rsidRPr="00311C5F" w:rsidRDefault="00227B8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July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49912DE" w:rsidR="00A53652" w:rsidRPr="00CB3E0B" w:rsidRDefault="0020028B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74F5F8E" w:rsidR="00727813" w:rsidRDefault="0020028B" w:rsidP="0020028B">
      <w:pPr>
        <w:jc w:val="center"/>
        <w:rPr>
          <w:rFonts w:ascii="Arial" w:hAnsi="Arial" w:cs="Arial"/>
          <w:b/>
        </w:rPr>
      </w:pPr>
      <w:r w:rsidRPr="0020028B">
        <w:rPr>
          <w:rFonts w:ascii="Arial" w:hAnsi="Arial" w:cs="Arial"/>
          <w:b/>
        </w:rPr>
        <w:t>T0071 Health, Safety and Wellbeing Assurance Service for HS2 works</w:t>
      </w:r>
    </w:p>
    <w:p w14:paraId="4B11AAF2" w14:textId="77777777" w:rsidR="0020028B" w:rsidRDefault="0020028B" w:rsidP="0020028B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1DAF02DB" w14:textId="77777777" w:rsidR="00E128C6" w:rsidRDefault="00E128C6">
      <w:pPr>
        <w:rPr>
          <w:rFonts w:ascii="Arial" w:hAnsi="Arial" w:cs="Arial"/>
        </w:rPr>
      </w:pPr>
    </w:p>
    <w:p w14:paraId="5D6970DB" w14:textId="0115000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5-1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0028B">
            <w:rPr>
              <w:rFonts w:ascii="Arial" w:hAnsi="Arial" w:cs="Arial"/>
              <w:b/>
            </w:rPr>
            <w:t>10 May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A52D75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7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27B8B">
            <w:rPr>
              <w:rFonts w:ascii="Arial" w:hAnsi="Arial" w:cs="Arial"/>
              <w:b/>
            </w:rPr>
            <w:t>28 July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4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71704">
            <w:rPr>
              <w:rFonts w:ascii="Arial" w:hAnsi="Arial" w:cs="Arial"/>
              <w:b/>
            </w:rPr>
            <w:t>30 April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32DA933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A53681">
        <w:rPr>
          <w:rFonts w:ascii="Arial" w:hAnsi="Arial" w:cs="Arial"/>
          <w:b/>
        </w:rPr>
        <w:t>181,133.23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91C39CB" w:rsidR="00627D44" w:rsidRPr="00A53681" w:rsidRDefault="00D32C6B" w:rsidP="00627D44">
      <w:pPr>
        <w:rPr>
          <w:rFonts w:ascii="Arial" w:hAnsi="Arial" w:cs="Arial"/>
          <w:i/>
          <w:iCs/>
          <w:lang w:eastAsia="en-GB"/>
        </w:rPr>
      </w:pPr>
      <w:r>
        <w:rPr>
          <w:rFonts w:ascii="Arial" w:hAnsi="Arial" w:cs="Arial"/>
        </w:rPr>
        <w:t>XXX</w:t>
      </w:r>
      <w:r w:rsidR="00A53681" w:rsidRPr="00A53681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  <w:iCs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C6AE63D" w:rsidR="00727813" w:rsidRPr="00311C5F" w:rsidRDefault="00D32C6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B0288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0B0288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E8C8CE2" w:rsidR="00CB4F85" w:rsidRPr="002C2284" w:rsidRDefault="00A5368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T0071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EB13A40" w:rsidR="00CB4F85" w:rsidRPr="002C2284" w:rsidRDefault="00A5368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3049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F63D7A1" w:rsidR="00CB4F85" w:rsidRPr="002C2284" w:rsidRDefault="00A53681" w:rsidP="00A43023">
            <w:pPr>
              <w:rPr>
                <w:rFonts w:ascii="Arial" w:hAnsi="Arial" w:cs="Arial"/>
                <w:b/>
              </w:rPr>
            </w:pPr>
            <w:r w:rsidRPr="00A53681">
              <w:rPr>
                <w:rFonts w:ascii="Arial" w:hAnsi="Arial" w:cs="Arial"/>
                <w:b/>
              </w:rPr>
              <w:t>600295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33E60" w14:textId="77777777" w:rsidR="000B0288" w:rsidRDefault="000B0288">
      <w:r>
        <w:separator/>
      </w:r>
    </w:p>
  </w:endnote>
  <w:endnote w:type="continuationSeparator" w:id="0">
    <w:p w14:paraId="04425CFF" w14:textId="77777777" w:rsidR="000B0288" w:rsidRDefault="000B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0B0288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4BDAA" w14:textId="77777777" w:rsidR="000B0288" w:rsidRDefault="000B0288">
      <w:r>
        <w:separator/>
      </w:r>
    </w:p>
  </w:footnote>
  <w:footnote w:type="continuationSeparator" w:id="0">
    <w:p w14:paraId="10449715" w14:textId="77777777" w:rsidR="000B0288" w:rsidRDefault="000B0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0288"/>
    <w:rsid w:val="000B576C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028B"/>
    <w:rsid w:val="00203F5D"/>
    <w:rsid w:val="00205CF9"/>
    <w:rsid w:val="00227B8B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5645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11E62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31AD2"/>
    <w:rsid w:val="00875589"/>
    <w:rsid w:val="008D10A6"/>
    <w:rsid w:val="008E32A7"/>
    <w:rsid w:val="0090039A"/>
    <w:rsid w:val="0091686D"/>
    <w:rsid w:val="00920941"/>
    <w:rsid w:val="00922E16"/>
    <w:rsid w:val="0096338C"/>
    <w:rsid w:val="00971704"/>
    <w:rsid w:val="00985C09"/>
    <w:rsid w:val="009865D2"/>
    <w:rsid w:val="00A26AB8"/>
    <w:rsid w:val="00A53652"/>
    <w:rsid w:val="00A53681"/>
    <w:rsid w:val="00AF3514"/>
    <w:rsid w:val="00B364F8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32C6B"/>
    <w:rsid w:val="00D704E7"/>
    <w:rsid w:val="00DB6B74"/>
    <w:rsid w:val="00DC1C39"/>
    <w:rsid w:val="00DC6ABC"/>
    <w:rsid w:val="00DD58AA"/>
    <w:rsid w:val="00DE1062"/>
    <w:rsid w:val="00DF6551"/>
    <w:rsid w:val="00E128C6"/>
    <w:rsid w:val="00E30C57"/>
    <w:rsid w:val="00E517FE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F6C66"/>
    <w:rsid w:val="00776BDC"/>
    <w:rsid w:val="00793D6E"/>
    <w:rsid w:val="0088234A"/>
    <w:rsid w:val="00986547"/>
    <w:rsid w:val="009A65F4"/>
    <w:rsid w:val="009A7FAF"/>
    <w:rsid w:val="009F2608"/>
    <w:rsid w:val="00A11CA3"/>
    <w:rsid w:val="00A4229C"/>
    <w:rsid w:val="00A8024D"/>
    <w:rsid w:val="00BC28F6"/>
    <w:rsid w:val="00CA09F7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D8AE0-B47E-492B-A110-3B33AB63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1145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9</cp:revision>
  <cp:lastPrinted>2016-01-12T11:01:00Z</cp:lastPrinted>
  <dcterms:created xsi:type="dcterms:W3CDTF">2021-05-12T15:52:00Z</dcterms:created>
  <dcterms:modified xsi:type="dcterms:W3CDTF">2021-07-28T11:07:00Z</dcterms:modified>
</cp:coreProperties>
</file>