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4FF2E67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6B4F2F" w:rsidRPr="006B4F2F">
              <w:rPr>
                <w:rFonts w:ascii="Arial" w:hAnsi="Arial" w:cs="Arial"/>
                <w:b/>
              </w:rPr>
              <w:t>P0013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27AFD6FD" w:rsidR="00CB3E0B" w:rsidRDefault="006B4F2F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2 - Arcadis Consulting (UK)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5-04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7C68891F" w:rsidR="00727813" w:rsidRPr="00311C5F" w:rsidRDefault="006B4F2F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04 May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075650EF" w:rsidR="00A53652" w:rsidRPr="00CB3E0B" w:rsidRDefault="00411BBA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2 – Procurement advice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12DBF8FD" w:rsidR="00727813" w:rsidRDefault="006B4F2F" w:rsidP="006B4F2F">
      <w:pPr>
        <w:jc w:val="center"/>
        <w:rPr>
          <w:rFonts w:ascii="Arial" w:hAnsi="Arial" w:cs="Arial"/>
          <w:b/>
        </w:rPr>
      </w:pPr>
      <w:r w:rsidRPr="006B4F2F">
        <w:rPr>
          <w:rFonts w:ascii="Arial" w:hAnsi="Arial" w:cs="Arial"/>
          <w:b/>
        </w:rPr>
        <w:t>P0013 Commercial Support resources for PDF</w:t>
      </w:r>
    </w:p>
    <w:p w14:paraId="1BEBABDF" w14:textId="77777777" w:rsidR="006B4F2F" w:rsidRDefault="006B4F2F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5B1C3AEB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4-2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B4F2F">
            <w:rPr>
              <w:rFonts w:ascii="Arial" w:hAnsi="Arial" w:cs="Arial"/>
              <w:b/>
            </w:rPr>
            <w:t>20 April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629746CA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5-0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B4F2F">
            <w:rPr>
              <w:rFonts w:ascii="Arial" w:hAnsi="Arial" w:cs="Arial"/>
              <w:b/>
            </w:rPr>
            <w:t>04 May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9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F72A8">
            <w:rPr>
              <w:rFonts w:ascii="Arial" w:hAnsi="Arial" w:cs="Arial"/>
              <w:b/>
            </w:rPr>
            <w:t>30 September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611EE18F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EF72A8">
        <w:rPr>
          <w:rFonts w:ascii="Arial" w:hAnsi="Arial" w:cs="Arial"/>
          <w:b/>
        </w:rPr>
        <w:t>70,051.98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00793BFD" w:rsidR="00627D44" w:rsidRPr="00311C5F" w:rsidRDefault="001F186E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bookmarkStart w:id="10" w:name="_GoBack"/>
      <w:bookmarkEnd w:id="10"/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1" w:name="Start"/>
      <w:bookmarkEnd w:id="11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2" w:name="Yours"/>
      <w:bookmarkEnd w:id="12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5BF238DC" w:rsidR="00727813" w:rsidRPr="00311C5F" w:rsidRDefault="00727813" w:rsidP="00727813">
      <w:pPr>
        <w:rPr>
          <w:rFonts w:ascii="Arial" w:hAnsi="Arial" w:cs="Arial"/>
        </w:rPr>
      </w:pPr>
      <w:bookmarkStart w:id="13" w:name="SenderName1"/>
      <w:bookmarkEnd w:id="13"/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1F4B2D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1F4B2D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60C3BDC4" w:rsidR="00CB4F85" w:rsidRPr="002C2284" w:rsidRDefault="00EF72A8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P0013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142814B2" w:rsidR="00CB4F85" w:rsidRPr="002C2284" w:rsidRDefault="00EF72A8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339CE4B6" w:rsidR="00CB4F85" w:rsidRPr="002C2284" w:rsidRDefault="00EF72A8" w:rsidP="00A43023">
            <w:pPr>
              <w:rPr>
                <w:rFonts w:ascii="Arial" w:hAnsi="Arial" w:cs="Arial"/>
                <w:b/>
              </w:rPr>
            </w:pPr>
            <w:r w:rsidRPr="00EF72A8">
              <w:rPr>
                <w:rFonts w:ascii="Arial" w:hAnsi="Arial" w:cs="Arial"/>
                <w:b/>
              </w:rPr>
              <w:t>606844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910B7" w14:textId="77777777" w:rsidR="001F4B2D" w:rsidRDefault="001F4B2D">
      <w:r>
        <w:separator/>
      </w:r>
    </w:p>
  </w:endnote>
  <w:endnote w:type="continuationSeparator" w:id="0">
    <w:p w14:paraId="7CD825DF" w14:textId="77777777" w:rsidR="001F4B2D" w:rsidRDefault="001F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1825B7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1ECEB" w14:textId="77777777" w:rsidR="001F4B2D" w:rsidRDefault="001F4B2D">
      <w:r>
        <w:separator/>
      </w:r>
    </w:p>
  </w:footnote>
  <w:footnote w:type="continuationSeparator" w:id="0">
    <w:p w14:paraId="4D041EDF" w14:textId="77777777" w:rsidR="001F4B2D" w:rsidRDefault="001F4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825B7"/>
    <w:rsid w:val="001C2680"/>
    <w:rsid w:val="001E763A"/>
    <w:rsid w:val="001F186E"/>
    <w:rsid w:val="001F4B2D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11BBA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4F2F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51B07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EF72A8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03A97"/>
    <w:rsid w:val="00793D6E"/>
    <w:rsid w:val="00986547"/>
    <w:rsid w:val="009A0283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E9C68-10A1-4EB0-B110-654B7201A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18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4</cp:revision>
  <cp:lastPrinted>2016-01-12T11:01:00Z</cp:lastPrinted>
  <dcterms:created xsi:type="dcterms:W3CDTF">2022-05-04T09:01:00Z</dcterms:created>
  <dcterms:modified xsi:type="dcterms:W3CDTF">2022-05-04T13:32:00Z</dcterms:modified>
</cp:coreProperties>
</file>