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D15F49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91690">
              <w:rPr>
                <w:rFonts w:ascii="Arial" w:hAnsi="Arial" w:cs="Arial"/>
                <w:b/>
                <w:sz w:val="22"/>
              </w:rPr>
              <w:t>846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D411C76" w:rsidR="004E4BD7" w:rsidRDefault="00BD499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91690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1819793" w:rsidR="005C6E7D" w:rsidRDefault="0029169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14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0258BF70" w:rsidR="00727813" w:rsidRDefault="00A44409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</w:t>
      </w:r>
      <w:r w:rsidR="00727813">
        <w:rPr>
          <w:rFonts w:ascii="Arial" w:hAnsi="Arial" w:cs="Arial"/>
          <w:b/>
          <w:bCs/>
        </w:rPr>
        <w:t>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B0787F3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91690">
        <w:rPr>
          <w:rFonts w:ascii="Arial" w:hAnsi="Arial" w:cs="Arial"/>
          <w:b/>
        </w:rPr>
        <w:t xml:space="preserve">846 </w:t>
      </w:r>
      <w:r w:rsidR="00291690" w:rsidRPr="00291690">
        <w:rPr>
          <w:rFonts w:ascii="Arial" w:hAnsi="Arial" w:cs="Arial"/>
          <w:b/>
        </w:rPr>
        <w:t>Roundabouts RAD Research and Update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E403D5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91690">
            <w:rPr>
              <w:rStyle w:val="Style1"/>
            </w:rPr>
            <w:t>03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306441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91690">
            <w:rPr>
              <w:rStyle w:val="Style2"/>
            </w:rPr>
            <w:t>14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91690">
            <w:rPr>
              <w:rStyle w:val="Style3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512D21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91690">
        <w:rPr>
          <w:rFonts w:ascii="Arial" w:hAnsi="Arial" w:cs="Arial"/>
          <w:b/>
        </w:rPr>
        <w:t>199,996.81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68B2DAA" w:rsidR="00627D44" w:rsidRPr="00627D44" w:rsidRDefault="003166F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5DB83BB4" w14:textId="05E6DE16" w:rsidR="00727813" w:rsidRDefault="00727813" w:rsidP="00727813">
      <w:pPr>
        <w:rPr>
          <w:rFonts w:ascii="Arial" w:hAnsi="Arial" w:cs="Arial"/>
        </w:rPr>
      </w:pPr>
    </w:p>
    <w:p w14:paraId="7FF50486" w14:textId="31F77861" w:rsidR="00727813" w:rsidRDefault="003166FE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4C69BA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291690">
              <w:rPr>
                <w:rFonts w:ascii="Arial" w:hAnsi="Arial" w:cs="Arial"/>
              </w:rPr>
              <w:t>846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8D6280E" w:rsidR="00627D44" w:rsidRPr="00627D44" w:rsidRDefault="0029169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E3EF2D2" w:rsidR="00627D44" w:rsidRPr="00627D44" w:rsidRDefault="00291690" w:rsidP="00727813">
            <w:pPr>
              <w:rPr>
                <w:rFonts w:ascii="Arial" w:hAnsi="Arial" w:cs="Arial"/>
              </w:rPr>
            </w:pPr>
            <w:bookmarkStart w:id="22" w:name="bkCostCentre"/>
            <w:r w:rsidRPr="00291690">
              <w:rPr>
                <w:rFonts w:ascii="Arial" w:hAnsi="Arial" w:cs="Arial"/>
              </w:rPr>
              <w:t>602562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0C9EA" w14:textId="77777777" w:rsidR="00BD499E" w:rsidRDefault="00BD499E">
      <w:r>
        <w:separator/>
      </w:r>
    </w:p>
  </w:endnote>
  <w:endnote w:type="continuationSeparator" w:id="0">
    <w:p w14:paraId="4BD22D96" w14:textId="77777777" w:rsidR="00BD499E" w:rsidRDefault="00BD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44D6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560A0" w14:textId="77777777" w:rsidR="00BD499E" w:rsidRDefault="00BD499E">
      <w:r>
        <w:separator/>
      </w:r>
    </w:p>
  </w:footnote>
  <w:footnote w:type="continuationSeparator" w:id="0">
    <w:p w14:paraId="28998C75" w14:textId="77777777" w:rsidR="00BD499E" w:rsidRDefault="00BD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16AE2"/>
    <w:rsid w:val="00232772"/>
    <w:rsid w:val="00246DCD"/>
    <w:rsid w:val="00291690"/>
    <w:rsid w:val="002B0CC6"/>
    <w:rsid w:val="002B4544"/>
    <w:rsid w:val="003166FE"/>
    <w:rsid w:val="00336C27"/>
    <w:rsid w:val="00344D6E"/>
    <w:rsid w:val="00364CE3"/>
    <w:rsid w:val="00375CFE"/>
    <w:rsid w:val="003F78E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44409"/>
    <w:rsid w:val="00A53652"/>
    <w:rsid w:val="00B50393"/>
    <w:rsid w:val="00B738D0"/>
    <w:rsid w:val="00B82DD4"/>
    <w:rsid w:val="00B82F6B"/>
    <w:rsid w:val="00B92073"/>
    <w:rsid w:val="00BC48DD"/>
    <w:rsid w:val="00BD499E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807BB"/>
    <w:rsid w:val="00692579"/>
    <w:rsid w:val="00695C80"/>
    <w:rsid w:val="008558A6"/>
    <w:rsid w:val="008F5DE9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5AFBF-7B56-4E1C-B7B7-8AC9857C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2019-05-14T15:39:00Z</dcterms:created>
  <dcterms:modified xsi:type="dcterms:W3CDTF">2019-05-14T15:39:00Z</dcterms:modified>
</cp:coreProperties>
</file>