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227CAF7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E069BE" w:rsidRPr="00E069BE">
              <w:rPr>
                <w:rFonts w:ascii="Arial" w:hAnsi="Arial" w:cs="Arial"/>
                <w:b/>
              </w:rPr>
              <w:t>T0534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E198B6B" w:rsidR="00CB3E0B" w:rsidRDefault="00E069BE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Amey OW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3-1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5D2FBC1" w:rsidR="00727813" w:rsidRPr="00311C5F" w:rsidRDefault="00E069BE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12 March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B1B7D94" w:rsidR="00A53652" w:rsidRPr="00CB3E0B" w:rsidRDefault="00E069BE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250EE863" w:rsidR="00727813" w:rsidRDefault="00E069BE" w:rsidP="00E069BE">
      <w:pPr>
        <w:jc w:val="center"/>
        <w:rPr>
          <w:rFonts w:ascii="Arial" w:hAnsi="Arial" w:cs="Arial"/>
          <w:b/>
        </w:rPr>
      </w:pPr>
      <w:r w:rsidRPr="00E069BE">
        <w:rPr>
          <w:rFonts w:ascii="Arial" w:hAnsi="Arial" w:cs="Arial"/>
          <w:b/>
        </w:rPr>
        <w:t>T0534 Technical Support for European Engagement</w:t>
      </w:r>
    </w:p>
    <w:p w14:paraId="4F56AEFD" w14:textId="77777777" w:rsidR="00E069BE" w:rsidRDefault="00E069BE" w:rsidP="00E069BE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954D41E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2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C4BFA">
            <w:rPr>
              <w:rFonts w:ascii="Arial" w:hAnsi="Arial" w:cs="Arial"/>
              <w:b/>
            </w:rPr>
            <w:t>01 February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DD92786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3-1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069BE">
            <w:rPr>
              <w:rFonts w:ascii="Arial" w:hAnsi="Arial" w:cs="Arial"/>
              <w:b/>
            </w:rPr>
            <w:t>12 March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6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069BE">
            <w:rPr>
              <w:rFonts w:ascii="Arial" w:hAnsi="Arial" w:cs="Arial"/>
              <w:b/>
            </w:rPr>
            <w:t>30 June 2026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65B19B3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AA01B6">
        <w:rPr>
          <w:rFonts w:ascii="Arial" w:hAnsi="Arial" w:cs="Arial"/>
          <w:b/>
        </w:rPr>
        <w:t>300,000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74398CE6" w14:textId="77777777" w:rsidR="00AA01B6" w:rsidRDefault="00AA01B6" w:rsidP="00627D44">
      <w:pPr>
        <w:rPr>
          <w:rFonts w:ascii="Arial" w:hAnsi="Arial" w:cs="Arial"/>
        </w:rPr>
      </w:pPr>
    </w:p>
    <w:p w14:paraId="0EBB022A" w14:textId="6D943DA4" w:rsidR="00627D44" w:rsidRPr="00311C5F" w:rsidRDefault="00941021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AA01B6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293D0C34" w:rsidR="00627D44" w:rsidRPr="00311C5F" w:rsidRDefault="00941021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627D44" w:rsidRPr="00311C5F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941021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41021"/>
    <w:rsid w:val="0096338C"/>
    <w:rsid w:val="00985C09"/>
    <w:rsid w:val="009865D2"/>
    <w:rsid w:val="009C4BFA"/>
    <w:rsid w:val="00A26AB8"/>
    <w:rsid w:val="00A53652"/>
    <w:rsid w:val="00AA01B6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069BE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Sophie Wood</cp:lastModifiedBy>
  <cp:revision>2</cp:revision>
  <cp:lastPrinted>2016-01-12T11:01:00Z</cp:lastPrinted>
  <dcterms:created xsi:type="dcterms:W3CDTF">2024-03-15T08:16:00Z</dcterms:created>
  <dcterms:modified xsi:type="dcterms:W3CDTF">2024-03-15T08:16:00Z</dcterms:modified>
</cp:coreProperties>
</file>