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0DC0C6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4015F">
              <w:rPr>
                <w:rFonts w:ascii="Arial" w:hAnsi="Arial" w:cs="Arial"/>
                <w:b/>
                <w:sz w:val="22"/>
              </w:rPr>
              <w:t>892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4B6DB5B" w:rsidR="004E4BD7" w:rsidRDefault="00176D3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4015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A01F98E" w:rsidR="005C6E7D" w:rsidRDefault="0054015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14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FA9760B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4015F" w:rsidRPr="0054015F">
        <w:rPr>
          <w:rFonts w:ascii="Arial" w:hAnsi="Arial" w:cs="Arial"/>
          <w:b/>
        </w:rPr>
        <w:t>892 Geotechnical call off support (Operational)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5F2962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4015F">
            <w:rPr>
              <w:rStyle w:val="Style1"/>
            </w:rPr>
            <w:t>12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4B69B0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4015F">
            <w:rPr>
              <w:rStyle w:val="Style2"/>
            </w:rPr>
            <w:t>14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4015F">
            <w:rPr>
              <w:rStyle w:val="Style3"/>
            </w:rPr>
            <w:t>30 June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406C22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4015F">
        <w:rPr>
          <w:rFonts w:ascii="Arial" w:hAnsi="Arial" w:cs="Arial"/>
          <w:b/>
        </w:rPr>
        <w:t>199,999.40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89EA9A8" w:rsidR="00627D44" w:rsidRPr="00627D44" w:rsidRDefault="00EA6B7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96B5081" w:rsidR="00727813" w:rsidRDefault="00EA6B76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AC5E83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4015F">
              <w:rPr>
                <w:rFonts w:ascii="Arial" w:hAnsi="Arial" w:cs="Arial"/>
              </w:rPr>
              <w:t>892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0BBB87D" w:rsidR="00627D44" w:rsidRPr="00627D44" w:rsidRDefault="0054015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2FEC7CC" w:rsidR="00627D44" w:rsidRPr="00627D44" w:rsidRDefault="0054015F" w:rsidP="00727813">
            <w:pPr>
              <w:rPr>
                <w:rFonts w:ascii="Arial" w:hAnsi="Arial" w:cs="Arial"/>
              </w:rPr>
            </w:pPr>
            <w:bookmarkStart w:id="22" w:name="bkCostCentre"/>
            <w:r w:rsidRPr="0054015F">
              <w:rPr>
                <w:rFonts w:ascii="Arial" w:hAnsi="Arial" w:cs="Arial"/>
              </w:rPr>
              <w:t>602319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BE8F6" w14:textId="77777777" w:rsidR="00176D31" w:rsidRDefault="00176D31">
      <w:r>
        <w:separator/>
      </w:r>
    </w:p>
  </w:endnote>
  <w:endnote w:type="continuationSeparator" w:id="0">
    <w:p w14:paraId="62BEE98C" w14:textId="77777777" w:rsidR="00176D31" w:rsidRDefault="0017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76D3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C3E39" w14:textId="77777777" w:rsidR="00176D31" w:rsidRDefault="00176D31">
      <w:r>
        <w:separator/>
      </w:r>
    </w:p>
  </w:footnote>
  <w:footnote w:type="continuationSeparator" w:id="0">
    <w:p w14:paraId="2ACDFC0E" w14:textId="77777777" w:rsidR="00176D31" w:rsidRDefault="0017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6D31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55005"/>
    <w:rsid w:val="004C63A8"/>
    <w:rsid w:val="004E4BD7"/>
    <w:rsid w:val="004F486C"/>
    <w:rsid w:val="00513EF5"/>
    <w:rsid w:val="00524411"/>
    <w:rsid w:val="00526BD6"/>
    <w:rsid w:val="00527CCF"/>
    <w:rsid w:val="0054015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6B76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9F353B"/>
    <w:rsid w:val="00A8024D"/>
    <w:rsid w:val="00CD102F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F615-D997-4476-8775-FDB95FE1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2019-06-13T09:51:00Z</dcterms:created>
  <dcterms:modified xsi:type="dcterms:W3CDTF">2019-06-13T12:16:00Z</dcterms:modified>
</cp:coreProperties>
</file>