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473CB6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1563" w:rsidRPr="002C1563">
              <w:rPr>
                <w:rFonts w:ascii="Arial" w:hAnsi="Arial" w:cs="Arial"/>
                <w:b/>
              </w:rPr>
              <w:t>T0647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A947810" w:rsidR="00CB3E0B" w:rsidRDefault="002C156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2 -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1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7A3E2CA" w:rsidR="00727813" w:rsidRPr="00311C5F" w:rsidRDefault="002C156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January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77F03D0" w:rsidR="00A53652" w:rsidRPr="00CB3E0B" w:rsidRDefault="002C156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78EFFEA" w:rsidR="00727813" w:rsidRDefault="002C1563" w:rsidP="002C1563">
      <w:pPr>
        <w:jc w:val="center"/>
        <w:rPr>
          <w:rFonts w:ascii="Arial" w:hAnsi="Arial" w:cs="Arial"/>
        </w:rPr>
      </w:pPr>
      <w:r w:rsidRPr="002C1563">
        <w:rPr>
          <w:rFonts w:ascii="Arial" w:hAnsi="Arial" w:cs="Arial"/>
          <w:b/>
        </w:rPr>
        <w:t>T0647 Close Following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ABF63A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1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C1563">
            <w:rPr>
              <w:rFonts w:ascii="Arial" w:hAnsi="Arial" w:cs="Arial"/>
              <w:b/>
            </w:rPr>
            <w:t>29 January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8E1817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1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C1563">
            <w:rPr>
              <w:rFonts w:ascii="Arial" w:hAnsi="Arial" w:cs="Arial"/>
              <w:b/>
            </w:rPr>
            <w:t>29 January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C1563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E921BE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C1563">
        <w:rPr>
          <w:rFonts w:ascii="Arial" w:hAnsi="Arial" w:cs="Arial"/>
          <w:b/>
        </w:rPr>
        <w:t>100,000.00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13F2912" w:rsidR="00627D44" w:rsidRPr="00311C5F" w:rsidRDefault="00BF702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2C1563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25A0188B" w:rsidR="00CB4F85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10315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1563"/>
    <w:rsid w:val="002C2284"/>
    <w:rsid w:val="002F6D6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BF7020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3CED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97414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F6D64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97414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2025-02-05T13:52:00Z</dcterms:created>
  <dcterms:modified xsi:type="dcterms:W3CDTF">2025-02-05T13:52:00Z</dcterms:modified>
</cp:coreProperties>
</file>