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06D1C54C" w:rsidR="00340D5B" w:rsidRPr="00D87DB0" w:rsidRDefault="00340D5B" w:rsidP="17AC5824">
      <w:pPr>
        <w:jc w:val="center"/>
        <w:rPr>
          <w:rFonts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17AC5824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07D2BD8D" w14:textId="77777777" w:rsidR="00B83549" w:rsidRDefault="00B83549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3ABE9228" w14:textId="4D611878" w:rsidR="00B83549" w:rsidRPr="00D87DB0" w:rsidRDefault="00B83549" w:rsidP="3885906A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885906A">
        <w:rPr>
          <w:rFonts w:cs="Arial"/>
          <w:b/>
          <w:bCs/>
          <w:sz w:val="24"/>
          <w:szCs w:val="24"/>
          <w:u w:val="single"/>
        </w:rPr>
        <w:t>HMP Berwyn</w:t>
      </w:r>
    </w:p>
    <w:p w14:paraId="780D0055" w14:textId="491D906C" w:rsidR="17AC5824" w:rsidRDefault="17AC5824">
      <w:r>
        <w:br w:type="page"/>
      </w:r>
    </w:p>
    <w:p w14:paraId="7B8E0A91" w14:textId="13386916" w:rsidR="00E002E7" w:rsidRPr="00954602" w:rsidRDefault="00E002E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OLE_LINK1"/>
      <w:bookmarkEnd w:id="1"/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666C4837" w:rsidR="005F0ED4" w:rsidRPr="00954602" w:rsidRDefault="009E670C" w:rsidP="78CE46D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8CE46D0">
        <w:rPr>
          <w:rFonts w:cs="Arial"/>
          <w:b/>
          <w:bCs/>
          <w:color w:val="000000" w:themeColor="text1"/>
        </w:rPr>
        <w:t>Visit Room Refreshments</w:t>
      </w:r>
    </w:p>
    <w:p w14:paraId="7BD3C02C" w14:textId="77777777" w:rsidR="00B83549" w:rsidRDefault="00B83549" w:rsidP="00B8354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39E4129" w14:textId="4D268017" w:rsidR="00B83549" w:rsidRDefault="008506D6" w:rsidP="17AC5824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17AC5824">
        <w:rPr>
          <w:rFonts w:cs="Arial"/>
          <w:color w:val="000000" w:themeColor="text1"/>
        </w:rPr>
        <w:t xml:space="preserve">HMP </w:t>
      </w:r>
      <w:r w:rsidR="00B83549" w:rsidRPr="17AC5824">
        <w:rPr>
          <w:rFonts w:cs="Arial"/>
          <w:color w:val="000000" w:themeColor="text1"/>
        </w:rPr>
        <w:t xml:space="preserve">Berwyn </w:t>
      </w:r>
      <w:r w:rsidR="00CE2212" w:rsidRPr="17AC5824">
        <w:rPr>
          <w:rFonts w:cs="Arial"/>
          <w:color w:val="000000" w:themeColor="text1"/>
        </w:rPr>
        <w:t>Requirements for Refreshments</w:t>
      </w:r>
    </w:p>
    <w:p w14:paraId="10ABD27C" w14:textId="2EF9950B" w:rsidR="00B83549" w:rsidRDefault="00185B04" w:rsidP="17AC58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 w:themeColor="text1"/>
          <w:sz w:val="22"/>
        </w:rPr>
      </w:pPr>
      <w:r w:rsidRPr="78CE46D0">
        <w:rPr>
          <w:rFonts w:cs="Arial"/>
          <w:color w:val="000000" w:themeColor="text1"/>
          <w:sz w:val="22"/>
        </w:rPr>
        <w:t xml:space="preserve">HMP Berwyn will provide delivery of refreshments in the </w:t>
      </w:r>
      <w:r w:rsidR="0EBB4F43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>isitor</w:t>
      </w:r>
      <w:r w:rsidR="70A1390E" w:rsidRPr="78CE46D0">
        <w:rPr>
          <w:rFonts w:cs="Arial"/>
          <w:color w:val="000000" w:themeColor="text1"/>
          <w:sz w:val="22"/>
        </w:rPr>
        <w:t>’</w:t>
      </w:r>
      <w:r w:rsidRPr="78CE46D0">
        <w:rPr>
          <w:rFonts w:cs="Arial"/>
          <w:color w:val="000000" w:themeColor="text1"/>
          <w:sz w:val="22"/>
        </w:rPr>
        <w:t xml:space="preserve">s </w:t>
      </w:r>
      <w:r w:rsidR="67652973" w:rsidRPr="78CE46D0">
        <w:rPr>
          <w:rFonts w:cs="Arial"/>
          <w:color w:val="000000" w:themeColor="text1"/>
          <w:sz w:val="22"/>
        </w:rPr>
        <w:t>C</w:t>
      </w:r>
      <w:r w:rsidRPr="78CE46D0">
        <w:rPr>
          <w:rFonts w:cs="Arial"/>
          <w:color w:val="000000" w:themeColor="text1"/>
          <w:sz w:val="22"/>
        </w:rPr>
        <w:t xml:space="preserve">entre and the </w:t>
      </w:r>
      <w:r w:rsidR="057F23A4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 xml:space="preserve">isit </w:t>
      </w:r>
      <w:r w:rsidR="3C015A3D" w:rsidRPr="78CE46D0">
        <w:rPr>
          <w:rFonts w:cs="Arial"/>
          <w:color w:val="000000" w:themeColor="text1"/>
          <w:sz w:val="22"/>
        </w:rPr>
        <w:t>H</w:t>
      </w:r>
      <w:r w:rsidRPr="78CE46D0">
        <w:rPr>
          <w:rFonts w:cs="Arial"/>
          <w:color w:val="000000" w:themeColor="text1"/>
          <w:sz w:val="22"/>
        </w:rPr>
        <w:t>all</w:t>
      </w:r>
      <w:r w:rsidR="231FE204" w:rsidRPr="78CE46D0">
        <w:rPr>
          <w:rFonts w:cs="Arial"/>
          <w:color w:val="000000" w:themeColor="text1"/>
          <w:sz w:val="22"/>
        </w:rPr>
        <w:t>.</w:t>
      </w:r>
      <w:r w:rsidRPr="78CE46D0">
        <w:rPr>
          <w:rFonts w:cs="Arial"/>
          <w:color w:val="000000" w:themeColor="text1"/>
          <w:sz w:val="22"/>
        </w:rPr>
        <w:t xml:space="preserve"> </w:t>
      </w:r>
    </w:p>
    <w:p w14:paraId="22E998AC" w14:textId="0AB917E1" w:rsidR="00B83549" w:rsidRDefault="4F4CB0C5" w:rsidP="17AC58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 w:themeColor="text1"/>
          <w:sz w:val="22"/>
        </w:rPr>
      </w:pPr>
      <w:r w:rsidRPr="78CE46D0">
        <w:rPr>
          <w:rFonts w:cs="Arial"/>
          <w:color w:val="000000" w:themeColor="text1"/>
          <w:sz w:val="22"/>
        </w:rPr>
        <w:t>T</w:t>
      </w:r>
      <w:r w:rsidR="00185B04" w:rsidRPr="78CE46D0">
        <w:rPr>
          <w:rFonts w:cs="Arial"/>
          <w:color w:val="000000" w:themeColor="text1"/>
          <w:sz w:val="22"/>
        </w:rPr>
        <w:t>he</w:t>
      </w:r>
      <w:r w:rsidR="5E989890" w:rsidRPr="78CE46D0">
        <w:rPr>
          <w:rFonts w:cs="Arial"/>
          <w:color w:val="000000" w:themeColor="text1"/>
          <w:sz w:val="22"/>
        </w:rPr>
        <w:t>y will be provided in the</w:t>
      </w:r>
      <w:r w:rsidR="00185B04" w:rsidRPr="78CE46D0">
        <w:rPr>
          <w:rFonts w:cs="Arial"/>
          <w:color w:val="000000" w:themeColor="text1"/>
          <w:sz w:val="22"/>
        </w:rPr>
        <w:t xml:space="preserve"> Visitor</w:t>
      </w:r>
      <w:r w:rsidR="6659B279" w:rsidRPr="78CE46D0">
        <w:rPr>
          <w:rFonts w:cs="Arial"/>
          <w:color w:val="000000" w:themeColor="text1"/>
          <w:sz w:val="22"/>
        </w:rPr>
        <w:t>’</w:t>
      </w:r>
      <w:r w:rsidR="00185B04" w:rsidRPr="78CE46D0">
        <w:rPr>
          <w:rFonts w:cs="Arial"/>
          <w:color w:val="000000" w:themeColor="text1"/>
          <w:sz w:val="22"/>
        </w:rPr>
        <w:t xml:space="preserve">s </w:t>
      </w:r>
      <w:r w:rsidR="1FAD341C" w:rsidRPr="78CE46D0">
        <w:rPr>
          <w:rFonts w:cs="Arial"/>
          <w:color w:val="000000" w:themeColor="text1"/>
          <w:sz w:val="22"/>
        </w:rPr>
        <w:t>C</w:t>
      </w:r>
      <w:r w:rsidR="00185B04" w:rsidRPr="78CE46D0">
        <w:rPr>
          <w:rFonts w:cs="Arial"/>
          <w:color w:val="000000" w:themeColor="text1"/>
          <w:sz w:val="22"/>
        </w:rPr>
        <w:t xml:space="preserve">entre </w:t>
      </w:r>
      <w:r w:rsidR="7ADF8B95" w:rsidRPr="78CE46D0">
        <w:rPr>
          <w:rFonts w:cs="Arial"/>
          <w:color w:val="000000" w:themeColor="text1"/>
          <w:sz w:val="22"/>
        </w:rPr>
        <w:t>through</w:t>
      </w:r>
      <w:r w:rsidR="00185B04" w:rsidRPr="78CE46D0">
        <w:rPr>
          <w:rFonts w:cs="Arial"/>
          <w:color w:val="000000" w:themeColor="text1"/>
          <w:sz w:val="22"/>
        </w:rPr>
        <w:t xml:space="preserve"> a vending machine</w:t>
      </w:r>
      <w:r w:rsidR="3D66D907" w:rsidRPr="78CE46D0">
        <w:rPr>
          <w:rFonts w:cs="Arial"/>
          <w:color w:val="000000" w:themeColor="text1"/>
          <w:sz w:val="22"/>
        </w:rPr>
        <w:t>.</w:t>
      </w:r>
    </w:p>
    <w:p w14:paraId="2222B92C" w14:textId="617D568E" w:rsidR="00B83549" w:rsidRDefault="3D66D907" w:rsidP="17AC58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 w:themeColor="text1"/>
          <w:sz w:val="22"/>
        </w:rPr>
      </w:pPr>
      <w:r w:rsidRPr="78CE46D0">
        <w:rPr>
          <w:rFonts w:cs="Arial"/>
          <w:color w:val="000000" w:themeColor="text1"/>
          <w:sz w:val="22"/>
        </w:rPr>
        <w:t>They will be provided in the</w:t>
      </w:r>
      <w:r w:rsidR="00185B04" w:rsidRPr="78CE46D0">
        <w:rPr>
          <w:rFonts w:cs="Arial"/>
          <w:color w:val="000000" w:themeColor="text1"/>
          <w:sz w:val="22"/>
        </w:rPr>
        <w:t xml:space="preserve"> </w:t>
      </w:r>
      <w:r w:rsidR="5AC02036" w:rsidRPr="78CE46D0">
        <w:rPr>
          <w:rFonts w:cs="Arial"/>
          <w:color w:val="000000" w:themeColor="text1"/>
          <w:sz w:val="22"/>
        </w:rPr>
        <w:t>V</w:t>
      </w:r>
      <w:r w:rsidR="00185B04" w:rsidRPr="78CE46D0">
        <w:rPr>
          <w:rFonts w:cs="Arial"/>
          <w:color w:val="000000" w:themeColor="text1"/>
          <w:sz w:val="22"/>
        </w:rPr>
        <w:t xml:space="preserve">isit </w:t>
      </w:r>
      <w:r w:rsidR="0585B367" w:rsidRPr="78CE46D0">
        <w:rPr>
          <w:rFonts w:cs="Arial"/>
          <w:color w:val="000000" w:themeColor="text1"/>
          <w:sz w:val="22"/>
        </w:rPr>
        <w:t>R</w:t>
      </w:r>
      <w:r w:rsidR="00185B04" w:rsidRPr="78CE46D0">
        <w:rPr>
          <w:rFonts w:cs="Arial"/>
          <w:color w:val="000000" w:themeColor="text1"/>
          <w:sz w:val="22"/>
        </w:rPr>
        <w:t xml:space="preserve">oom </w:t>
      </w:r>
      <w:r w:rsidR="61CDF2CB" w:rsidRPr="78CE46D0">
        <w:rPr>
          <w:rFonts w:cs="Arial"/>
          <w:color w:val="000000" w:themeColor="text1"/>
          <w:sz w:val="22"/>
        </w:rPr>
        <w:t>through</w:t>
      </w:r>
      <w:r w:rsidR="00185B04" w:rsidRPr="78CE46D0">
        <w:rPr>
          <w:rFonts w:cs="Arial"/>
          <w:color w:val="000000" w:themeColor="text1"/>
          <w:sz w:val="22"/>
        </w:rPr>
        <w:t xml:space="preserve"> a café delivery system</w:t>
      </w:r>
      <w:r w:rsidR="5845BD36" w:rsidRPr="78CE46D0">
        <w:rPr>
          <w:rFonts w:cs="Arial"/>
          <w:color w:val="000000" w:themeColor="text1"/>
          <w:sz w:val="22"/>
        </w:rPr>
        <w:t>. We</w:t>
      </w:r>
      <w:r w:rsidR="00185B04" w:rsidRPr="78CE46D0">
        <w:rPr>
          <w:rFonts w:cs="Arial"/>
          <w:color w:val="000000" w:themeColor="text1"/>
          <w:sz w:val="22"/>
        </w:rPr>
        <w:t xml:space="preserve"> would like to move to a cashless system</w:t>
      </w:r>
      <w:r w:rsidR="78DF8F93" w:rsidRPr="78CE46D0">
        <w:rPr>
          <w:rFonts w:cs="Arial"/>
          <w:color w:val="000000" w:themeColor="text1"/>
          <w:sz w:val="22"/>
        </w:rPr>
        <w:t xml:space="preserve"> </w:t>
      </w:r>
      <w:r w:rsidR="00185B04" w:rsidRPr="78CE46D0">
        <w:rPr>
          <w:rFonts w:cs="Arial"/>
          <w:color w:val="000000" w:themeColor="text1"/>
          <w:sz w:val="22"/>
        </w:rPr>
        <w:t xml:space="preserve">prior to the visit taking place (costings have been made). </w:t>
      </w:r>
    </w:p>
    <w:p w14:paraId="47810AE5" w14:textId="52216046" w:rsidR="00B83549" w:rsidRDefault="00185B04" w:rsidP="17AC58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 w:themeColor="text1"/>
          <w:sz w:val="22"/>
        </w:rPr>
      </w:pPr>
      <w:r w:rsidRPr="17AC5824">
        <w:rPr>
          <w:rFonts w:cs="Arial"/>
          <w:color w:val="000000" w:themeColor="text1"/>
          <w:sz w:val="22"/>
        </w:rPr>
        <w:t>The delivery of refreshments will be overseen by the Head of Catering</w:t>
      </w:r>
      <w:r w:rsidR="00B83549" w:rsidRPr="17AC5824">
        <w:rPr>
          <w:rFonts w:cs="Arial"/>
          <w:color w:val="000000" w:themeColor="text1"/>
          <w:sz w:val="22"/>
        </w:rPr>
        <w:t>.</w:t>
      </w:r>
    </w:p>
    <w:p w14:paraId="22063A6B" w14:textId="54D48C17" w:rsidR="00B83549" w:rsidRDefault="00B83549" w:rsidP="17AC58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Refreshments will consist of </w:t>
      </w:r>
      <w:r w:rsidR="322E7628" w:rsidRPr="17AC5824">
        <w:rPr>
          <w:rFonts w:cs="Arial"/>
          <w:color w:val="000000" w:themeColor="text1"/>
          <w:sz w:val="22"/>
        </w:rPr>
        <w:t>h</w:t>
      </w:r>
      <w:r w:rsidRPr="17AC5824">
        <w:rPr>
          <w:rFonts w:cs="Arial"/>
          <w:color w:val="000000" w:themeColor="text1"/>
          <w:sz w:val="22"/>
        </w:rPr>
        <w:t xml:space="preserve">ot and </w:t>
      </w:r>
      <w:r w:rsidR="78652895" w:rsidRPr="17AC5824">
        <w:rPr>
          <w:rFonts w:cs="Arial"/>
          <w:color w:val="000000" w:themeColor="text1"/>
          <w:sz w:val="22"/>
        </w:rPr>
        <w:t>c</w:t>
      </w:r>
      <w:r w:rsidRPr="17AC5824">
        <w:rPr>
          <w:rFonts w:cs="Arial"/>
          <w:color w:val="000000" w:themeColor="text1"/>
          <w:sz w:val="22"/>
        </w:rPr>
        <w:t xml:space="preserve">old drinks, hot and cold snacks, confectionary and </w:t>
      </w:r>
      <w:r w:rsidR="611065F9" w:rsidRPr="17AC5824">
        <w:rPr>
          <w:rFonts w:cs="Arial"/>
          <w:color w:val="000000" w:themeColor="text1"/>
          <w:sz w:val="22"/>
        </w:rPr>
        <w:t>e</w:t>
      </w:r>
      <w:r w:rsidRPr="17AC5824">
        <w:rPr>
          <w:rFonts w:cs="Arial"/>
          <w:color w:val="000000" w:themeColor="text1"/>
          <w:sz w:val="22"/>
        </w:rPr>
        <w:t>nhanced packs for visitors to purchase and prisoners to take back to their cells.</w:t>
      </w:r>
    </w:p>
    <w:p w14:paraId="7F2947AB" w14:textId="6C0ABBA0" w:rsidR="00CE2212" w:rsidRDefault="00CA7C10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Visiting </w:t>
      </w:r>
      <w:r w:rsidR="00B83549" w:rsidRPr="17AC5824">
        <w:rPr>
          <w:rFonts w:cs="Arial"/>
          <w:color w:val="000000" w:themeColor="text1"/>
          <w:sz w:val="22"/>
        </w:rPr>
        <w:t>hours are</w:t>
      </w:r>
      <w:r w:rsidR="3800B0B6" w:rsidRPr="17AC5824">
        <w:rPr>
          <w:rFonts w:cs="Arial"/>
          <w:color w:val="000000" w:themeColor="text1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83549" w14:paraId="24C3F98B" w14:textId="77777777" w:rsidTr="17AC5824">
        <w:tc>
          <w:tcPr>
            <w:tcW w:w="1803" w:type="dxa"/>
          </w:tcPr>
          <w:p w14:paraId="712D5C85" w14:textId="77777777" w:rsidR="00B83549" w:rsidRDefault="00B83549" w:rsidP="00C568C8">
            <w:r>
              <w:t>Day</w:t>
            </w:r>
          </w:p>
        </w:tc>
        <w:tc>
          <w:tcPr>
            <w:tcW w:w="1803" w:type="dxa"/>
          </w:tcPr>
          <w:p w14:paraId="74435A97" w14:textId="77777777" w:rsidR="00B83549" w:rsidRDefault="00B83549" w:rsidP="00C568C8">
            <w:r>
              <w:t>AM</w:t>
            </w:r>
          </w:p>
        </w:tc>
        <w:tc>
          <w:tcPr>
            <w:tcW w:w="1803" w:type="dxa"/>
          </w:tcPr>
          <w:p w14:paraId="56F751DC" w14:textId="77777777" w:rsidR="00B83549" w:rsidRDefault="00B83549" w:rsidP="00C568C8">
            <w:r>
              <w:t>PM</w:t>
            </w:r>
          </w:p>
        </w:tc>
        <w:tc>
          <w:tcPr>
            <w:tcW w:w="1803" w:type="dxa"/>
          </w:tcPr>
          <w:p w14:paraId="690C3A43" w14:textId="77777777" w:rsidR="00B83549" w:rsidRDefault="00B83549" w:rsidP="00C568C8">
            <w:r>
              <w:t>ED</w:t>
            </w:r>
          </w:p>
        </w:tc>
        <w:tc>
          <w:tcPr>
            <w:tcW w:w="1804" w:type="dxa"/>
          </w:tcPr>
          <w:p w14:paraId="15241846" w14:textId="77777777" w:rsidR="00B83549" w:rsidRDefault="00B83549" w:rsidP="00C568C8">
            <w:r>
              <w:t>PV</w:t>
            </w:r>
          </w:p>
        </w:tc>
      </w:tr>
      <w:tr w:rsidR="00B83549" w:rsidRPr="00622F31" w14:paraId="0AFB4574" w14:textId="77777777" w:rsidTr="17AC5824">
        <w:tc>
          <w:tcPr>
            <w:tcW w:w="1803" w:type="dxa"/>
          </w:tcPr>
          <w:p w14:paraId="0D49013F" w14:textId="77777777" w:rsidR="00B83549" w:rsidRPr="00622F31" w:rsidRDefault="00B83549" w:rsidP="17AC5824">
            <w:r>
              <w:t>MONDAY</w:t>
            </w:r>
          </w:p>
        </w:tc>
        <w:tc>
          <w:tcPr>
            <w:tcW w:w="1803" w:type="dxa"/>
          </w:tcPr>
          <w:p w14:paraId="44C186C2" w14:textId="77777777" w:rsidR="00B83549" w:rsidRPr="00622F31" w:rsidRDefault="00B83549" w:rsidP="17AC5824">
            <w:r>
              <w:t>10.30 to 11.30</w:t>
            </w:r>
          </w:p>
        </w:tc>
        <w:tc>
          <w:tcPr>
            <w:tcW w:w="1803" w:type="dxa"/>
          </w:tcPr>
          <w:p w14:paraId="4F5B9525" w14:textId="77777777" w:rsidR="00B83549" w:rsidRPr="00622F31" w:rsidRDefault="00B83549" w:rsidP="17AC5824">
            <w:r>
              <w:t>14.00 TO 15.00</w:t>
            </w:r>
          </w:p>
          <w:p w14:paraId="07759006" w14:textId="77777777" w:rsidR="00B83549" w:rsidRPr="00622F31" w:rsidRDefault="00B83549" w:rsidP="17AC5824">
            <w:r>
              <w:t>15.45 TO 16.45</w:t>
            </w:r>
          </w:p>
        </w:tc>
        <w:tc>
          <w:tcPr>
            <w:tcW w:w="1803" w:type="dxa"/>
          </w:tcPr>
          <w:p w14:paraId="4422F904" w14:textId="77777777" w:rsidR="00B83549" w:rsidRPr="00B83549" w:rsidRDefault="00B83549" w:rsidP="00C568C8">
            <w:r>
              <w:t>Purple visits</w:t>
            </w:r>
          </w:p>
        </w:tc>
        <w:tc>
          <w:tcPr>
            <w:tcW w:w="1804" w:type="dxa"/>
          </w:tcPr>
          <w:p w14:paraId="0CB7E932" w14:textId="77777777" w:rsidR="00B83549" w:rsidRPr="00B83549" w:rsidRDefault="00B83549" w:rsidP="00C568C8">
            <w:r>
              <w:t>18.00 TO 18.30</w:t>
            </w:r>
          </w:p>
          <w:p w14:paraId="0679D55F" w14:textId="77777777" w:rsidR="00B83549" w:rsidRPr="00B83549" w:rsidRDefault="00B83549" w:rsidP="00C568C8">
            <w:r>
              <w:t>18.45 TO 19.15</w:t>
            </w:r>
          </w:p>
        </w:tc>
      </w:tr>
      <w:tr w:rsidR="00B83549" w:rsidRPr="00622F31" w14:paraId="0580EEAD" w14:textId="77777777" w:rsidTr="17AC5824">
        <w:tc>
          <w:tcPr>
            <w:tcW w:w="1803" w:type="dxa"/>
          </w:tcPr>
          <w:p w14:paraId="64A41F7F" w14:textId="77777777" w:rsidR="00B83549" w:rsidRPr="00622F31" w:rsidRDefault="00B83549" w:rsidP="17AC5824">
            <w:r>
              <w:t>TUESDAY</w:t>
            </w:r>
          </w:p>
        </w:tc>
        <w:tc>
          <w:tcPr>
            <w:tcW w:w="1803" w:type="dxa"/>
          </w:tcPr>
          <w:p w14:paraId="0759395C" w14:textId="77777777" w:rsidR="00B83549" w:rsidRPr="00622F31" w:rsidRDefault="00B83549" w:rsidP="17AC5824">
            <w:r>
              <w:t>09.30 to 11.30 ENH</w:t>
            </w:r>
          </w:p>
        </w:tc>
        <w:tc>
          <w:tcPr>
            <w:tcW w:w="1803" w:type="dxa"/>
          </w:tcPr>
          <w:p w14:paraId="04FA3952" w14:textId="77777777" w:rsidR="00B83549" w:rsidRPr="00622F31" w:rsidRDefault="00B83549" w:rsidP="17AC5824">
            <w:r>
              <w:t>14.00 TO 15.00</w:t>
            </w:r>
          </w:p>
          <w:p w14:paraId="0E75A96D" w14:textId="77777777" w:rsidR="00B83549" w:rsidRPr="00622F31" w:rsidRDefault="00B83549" w:rsidP="17AC5824">
            <w:r>
              <w:t>15.45 TO 16.45</w:t>
            </w:r>
          </w:p>
        </w:tc>
        <w:tc>
          <w:tcPr>
            <w:tcW w:w="1803" w:type="dxa"/>
          </w:tcPr>
          <w:p w14:paraId="52F17BA2" w14:textId="77777777" w:rsidR="00B83549" w:rsidRPr="00B83549" w:rsidRDefault="00B83549" w:rsidP="00C568C8">
            <w:r>
              <w:t>Purple Visits</w:t>
            </w:r>
          </w:p>
        </w:tc>
        <w:tc>
          <w:tcPr>
            <w:tcW w:w="1804" w:type="dxa"/>
          </w:tcPr>
          <w:p w14:paraId="1520E92B" w14:textId="77777777" w:rsidR="00B83549" w:rsidRPr="00B83549" w:rsidRDefault="00B83549" w:rsidP="00C568C8">
            <w:r>
              <w:t>18.00 TO 18.30</w:t>
            </w:r>
          </w:p>
          <w:p w14:paraId="2A9DDF01" w14:textId="77777777" w:rsidR="00B83549" w:rsidRPr="00B83549" w:rsidRDefault="00B83549" w:rsidP="00C568C8">
            <w:r>
              <w:t>18.45 TO 19.15</w:t>
            </w:r>
          </w:p>
        </w:tc>
      </w:tr>
      <w:tr w:rsidR="00B83549" w:rsidRPr="00622F31" w14:paraId="1487B386" w14:textId="77777777" w:rsidTr="17AC5824">
        <w:tc>
          <w:tcPr>
            <w:tcW w:w="1803" w:type="dxa"/>
          </w:tcPr>
          <w:p w14:paraId="3E511700" w14:textId="77777777" w:rsidR="00B83549" w:rsidRPr="00622F31" w:rsidRDefault="00B83549" w:rsidP="17AC5824">
            <w:r>
              <w:t>WEDNESDAY</w:t>
            </w:r>
          </w:p>
        </w:tc>
        <w:tc>
          <w:tcPr>
            <w:tcW w:w="1803" w:type="dxa"/>
          </w:tcPr>
          <w:p w14:paraId="47EC1EA9" w14:textId="77777777" w:rsidR="00B83549" w:rsidRPr="00622F31" w:rsidRDefault="00B83549" w:rsidP="17AC5824">
            <w:r>
              <w:t>10.30 to 11.30</w:t>
            </w:r>
          </w:p>
        </w:tc>
        <w:tc>
          <w:tcPr>
            <w:tcW w:w="1803" w:type="dxa"/>
          </w:tcPr>
          <w:p w14:paraId="4861140F" w14:textId="77777777" w:rsidR="00B83549" w:rsidRPr="00622F31" w:rsidRDefault="00B83549" w:rsidP="17AC5824">
            <w:r>
              <w:t>14.00 TO 15.00</w:t>
            </w:r>
          </w:p>
          <w:p w14:paraId="4F4B550C" w14:textId="77777777" w:rsidR="00B83549" w:rsidRPr="00622F31" w:rsidRDefault="00B83549" w:rsidP="17AC5824">
            <w:r>
              <w:t>15.45 TO 16.45</w:t>
            </w:r>
          </w:p>
        </w:tc>
        <w:tc>
          <w:tcPr>
            <w:tcW w:w="1803" w:type="dxa"/>
          </w:tcPr>
          <w:p w14:paraId="180A7FC9" w14:textId="77777777" w:rsidR="00B83549" w:rsidRPr="00B83549" w:rsidRDefault="00B83549" w:rsidP="00C568C8">
            <w:r>
              <w:t>Purple visits</w:t>
            </w:r>
          </w:p>
        </w:tc>
        <w:tc>
          <w:tcPr>
            <w:tcW w:w="1804" w:type="dxa"/>
          </w:tcPr>
          <w:p w14:paraId="65D4EE00" w14:textId="77777777" w:rsidR="00B83549" w:rsidRPr="00B83549" w:rsidRDefault="00B83549" w:rsidP="00C568C8">
            <w:r>
              <w:t>18.00 TO 18.30</w:t>
            </w:r>
          </w:p>
          <w:p w14:paraId="34BB67BE" w14:textId="77777777" w:rsidR="00B83549" w:rsidRPr="00B83549" w:rsidRDefault="00B83549" w:rsidP="00C568C8">
            <w:r>
              <w:t>18.45 TO 19.15</w:t>
            </w:r>
          </w:p>
        </w:tc>
      </w:tr>
      <w:tr w:rsidR="00B83549" w:rsidRPr="00622F31" w14:paraId="3BE407FB" w14:textId="77777777" w:rsidTr="17AC5824">
        <w:tc>
          <w:tcPr>
            <w:tcW w:w="1803" w:type="dxa"/>
          </w:tcPr>
          <w:p w14:paraId="34FEEACE" w14:textId="77777777" w:rsidR="00B83549" w:rsidRPr="00622F31" w:rsidRDefault="00B83549" w:rsidP="17AC5824">
            <w:r>
              <w:t>THURSDAY</w:t>
            </w:r>
          </w:p>
        </w:tc>
        <w:tc>
          <w:tcPr>
            <w:tcW w:w="1803" w:type="dxa"/>
          </w:tcPr>
          <w:p w14:paraId="3282B37C" w14:textId="77777777" w:rsidR="00B83549" w:rsidRPr="00622F31" w:rsidRDefault="00B83549" w:rsidP="17AC5824">
            <w:r>
              <w:t>09.00 to 10.00</w:t>
            </w:r>
          </w:p>
          <w:p w14:paraId="5B2C5CEF" w14:textId="77777777" w:rsidR="00B83549" w:rsidRPr="00622F31" w:rsidRDefault="00B83549" w:rsidP="17AC5824">
            <w:r>
              <w:t>10.45 to 11.45</w:t>
            </w:r>
          </w:p>
        </w:tc>
        <w:tc>
          <w:tcPr>
            <w:tcW w:w="1803" w:type="dxa"/>
          </w:tcPr>
          <w:p w14:paraId="4FF62234" w14:textId="77777777" w:rsidR="00B83549" w:rsidRPr="00622F31" w:rsidRDefault="00B83549" w:rsidP="17AC5824">
            <w:r>
              <w:t>14.00 TO 15.00</w:t>
            </w:r>
          </w:p>
          <w:p w14:paraId="308AF584" w14:textId="77777777" w:rsidR="00B83549" w:rsidRPr="00622F31" w:rsidRDefault="00B83549" w:rsidP="17AC5824">
            <w:r>
              <w:t>15.45 TO 16.45</w:t>
            </w:r>
          </w:p>
        </w:tc>
        <w:tc>
          <w:tcPr>
            <w:tcW w:w="1803" w:type="dxa"/>
          </w:tcPr>
          <w:p w14:paraId="5DF98D83" w14:textId="77777777" w:rsidR="00B83549" w:rsidRPr="00B83549" w:rsidRDefault="00B83549" w:rsidP="00C568C8">
            <w:r>
              <w:t>Purple visits</w:t>
            </w:r>
          </w:p>
        </w:tc>
        <w:tc>
          <w:tcPr>
            <w:tcW w:w="1804" w:type="dxa"/>
          </w:tcPr>
          <w:p w14:paraId="49B6BC25" w14:textId="77777777" w:rsidR="00B83549" w:rsidRPr="00B83549" w:rsidRDefault="00B83549" w:rsidP="00C568C8">
            <w:r>
              <w:t>18.00 TO 18.30</w:t>
            </w:r>
          </w:p>
          <w:p w14:paraId="025CC451" w14:textId="77777777" w:rsidR="00B83549" w:rsidRPr="00B83549" w:rsidRDefault="00B83549" w:rsidP="00C568C8">
            <w:r>
              <w:t>18.45 TO 19.15</w:t>
            </w:r>
          </w:p>
        </w:tc>
      </w:tr>
      <w:tr w:rsidR="00B83549" w:rsidRPr="00622F31" w14:paraId="670A8964" w14:textId="77777777" w:rsidTr="17AC5824">
        <w:tc>
          <w:tcPr>
            <w:tcW w:w="1803" w:type="dxa"/>
          </w:tcPr>
          <w:p w14:paraId="3612F6A3" w14:textId="77777777" w:rsidR="00B83549" w:rsidRPr="00622F31" w:rsidRDefault="00B83549" w:rsidP="17AC5824">
            <w:r>
              <w:t>FRIDAY</w:t>
            </w:r>
          </w:p>
        </w:tc>
        <w:tc>
          <w:tcPr>
            <w:tcW w:w="1803" w:type="dxa"/>
          </w:tcPr>
          <w:p w14:paraId="108C9C84" w14:textId="77777777" w:rsidR="00B83549" w:rsidRPr="00622F31" w:rsidRDefault="00B83549" w:rsidP="17AC5824">
            <w:r>
              <w:t>09.00 to 10.00</w:t>
            </w:r>
          </w:p>
          <w:p w14:paraId="7D5D2A7F" w14:textId="77777777" w:rsidR="00B83549" w:rsidRPr="00622F31" w:rsidRDefault="00B83549" w:rsidP="17AC5824">
            <w:r>
              <w:t>10.45 to 11.45</w:t>
            </w:r>
          </w:p>
        </w:tc>
        <w:tc>
          <w:tcPr>
            <w:tcW w:w="1803" w:type="dxa"/>
          </w:tcPr>
          <w:p w14:paraId="7A345354" w14:textId="77777777" w:rsidR="00B83549" w:rsidRPr="00622F31" w:rsidRDefault="00B83549" w:rsidP="17AC5824">
            <w:r>
              <w:t>NIL</w:t>
            </w:r>
          </w:p>
        </w:tc>
        <w:tc>
          <w:tcPr>
            <w:tcW w:w="1803" w:type="dxa"/>
          </w:tcPr>
          <w:p w14:paraId="446DADD5" w14:textId="77777777" w:rsidR="00B83549" w:rsidRPr="00622F31" w:rsidRDefault="00B83549" w:rsidP="17AC5824">
            <w:r>
              <w:t>NIL</w:t>
            </w:r>
          </w:p>
        </w:tc>
        <w:tc>
          <w:tcPr>
            <w:tcW w:w="1804" w:type="dxa"/>
          </w:tcPr>
          <w:p w14:paraId="3EB2A902" w14:textId="77777777" w:rsidR="00B83549" w:rsidRPr="00622F31" w:rsidRDefault="00B83549" w:rsidP="17AC5824">
            <w:r>
              <w:t>NIL</w:t>
            </w:r>
          </w:p>
        </w:tc>
      </w:tr>
      <w:tr w:rsidR="00B83549" w:rsidRPr="00622F31" w14:paraId="12E518D0" w14:textId="77777777" w:rsidTr="17AC5824">
        <w:tc>
          <w:tcPr>
            <w:tcW w:w="1803" w:type="dxa"/>
          </w:tcPr>
          <w:p w14:paraId="1A45AF1A" w14:textId="77777777" w:rsidR="00B83549" w:rsidRPr="00622F31" w:rsidRDefault="00B83549" w:rsidP="17AC5824">
            <w:r>
              <w:t>SATURDAY</w:t>
            </w:r>
          </w:p>
        </w:tc>
        <w:tc>
          <w:tcPr>
            <w:tcW w:w="1803" w:type="dxa"/>
          </w:tcPr>
          <w:p w14:paraId="7E5B2FE4" w14:textId="77777777" w:rsidR="00B83549" w:rsidRPr="00622F31" w:rsidRDefault="00B83549" w:rsidP="17AC5824">
            <w:r>
              <w:t>09.00 to 10.00</w:t>
            </w:r>
          </w:p>
          <w:p w14:paraId="0B49278E" w14:textId="77777777" w:rsidR="00B83549" w:rsidRPr="00622F31" w:rsidRDefault="00B83549" w:rsidP="17AC5824">
            <w:r>
              <w:t>10.45 to 11.45</w:t>
            </w:r>
          </w:p>
        </w:tc>
        <w:tc>
          <w:tcPr>
            <w:tcW w:w="1803" w:type="dxa"/>
          </w:tcPr>
          <w:p w14:paraId="107F3174" w14:textId="77777777" w:rsidR="00B83549" w:rsidRPr="00622F31" w:rsidRDefault="00B83549" w:rsidP="17AC5824">
            <w:r>
              <w:t>14.00 to 15.00 15.45 to 16.45</w:t>
            </w:r>
          </w:p>
        </w:tc>
        <w:tc>
          <w:tcPr>
            <w:tcW w:w="1803" w:type="dxa"/>
          </w:tcPr>
          <w:p w14:paraId="7A98F1D3" w14:textId="77777777" w:rsidR="00B83549" w:rsidRPr="00622F31" w:rsidRDefault="00B83549" w:rsidP="17AC5824">
            <w:r>
              <w:t>NIL</w:t>
            </w:r>
          </w:p>
        </w:tc>
        <w:tc>
          <w:tcPr>
            <w:tcW w:w="1804" w:type="dxa"/>
          </w:tcPr>
          <w:p w14:paraId="58821ED1" w14:textId="77777777" w:rsidR="00B83549" w:rsidRPr="00622F31" w:rsidRDefault="00B83549" w:rsidP="17AC5824">
            <w:r>
              <w:t>NIL</w:t>
            </w:r>
          </w:p>
        </w:tc>
      </w:tr>
      <w:tr w:rsidR="00B83549" w:rsidRPr="00622F31" w14:paraId="7398749F" w14:textId="77777777" w:rsidTr="17AC5824">
        <w:tc>
          <w:tcPr>
            <w:tcW w:w="1803" w:type="dxa"/>
          </w:tcPr>
          <w:p w14:paraId="79F591B7" w14:textId="77777777" w:rsidR="00B83549" w:rsidRPr="00622F31" w:rsidRDefault="00B83549" w:rsidP="17AC5824">
            <w:r>
              <w:t>SUNDAY</w:t>
            </w:r>
          </w:p>
        </w:tc>
        <w:tc>
          <w:tcPr>
            <w:tcW w:w="1803" w:type="dxa"/>
          </w:tcPr>
          <w:p w14:paraId="5CE4157C" w14:textId="77777777" w:rsidR="00B83549" w:rsidRPr="00622F31" w:rsidRDefault="00B83549" w:rsidP="17AC5824">
            <w:r>
              <w:t>09.00 to 10.00</w:t>
            </w:r>
          </w:p>
          <w:p w14:paraId="35192790" w14:textId="77777777" w:rsidR="00B83549" w:rsidRPr="00622F31" w:rsidRDefault="00B83549" w:rsidP="17AC5824">
            <w:r>
              <w:t>10.45 to 11.45</w:t>
            </w:r>
          </w:p>
        </w:tc>
        <w:tc>
          <w:tcPr>
            <w:tcW w:w="1803" w:type="dxa"/>
          </w:tcPr>
          <w:p w14:paraId="210FA046" w14:textId="77777777" w:rsidR="00B83549" w:rsidRPr="00622F31" w:rsidRDefault="00B83549" w:rsidP="17AC5824">
            <w:r>
              <w:t>14.30 to 16.00 ENH</w:t>
            </w:r>
          </w:p>
        </w:tc>
        <w:tc>
          <w:tcPr>
            <w:tcW w:w="1803" w:type="dxa"/>
          </w:tcPr>
          <w:p w14:paraId="6F84528D" w14:textId="77777777" w:rsidR="00B83549" w:rsidRPr="00622F31" w:rsidRDefault="00B83549" w:rsidP="17AC5824">
            <w:r>
              <w:t>NIL</w:t>
            </w:r>
          </w:p>
        </w:tc>
        <w:tc>
          <w:tcPr>
            <w:tcW w:w="1804" w:type="dxa"/>
          </w:tcPr>
          <w:p w14:paraId="425FE31C" w14:textId="77777777" w:rsidR="00B83549" w:rsidRPr="00622F31" w:rsidRDefault="00B83549" w:rsidP="17AC5824">
            <w:r>
              <w:t>NIL</w:t>
            </w:r>
          </w:p>
        </w:tc>
      </w:tr>
    </w:tbl>
    <w:p w14:paraId="433C911C" w14:textId="77777777" w:rsidR="00B83549" w:rsidRPr="00B83549" w:rsidRDefault="00B83549" w:rsidP="00B8354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DF0E0B6" w14:textId="0A9AFD75" w:rsidR="00CE2212" w:rsidRPr="00A6239A" w:rsidRDefault="00B83549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8CE46D0">
        <w:rPr>
          <w:rFonts w:cs="Arial"/>
          <w:color w:val="000000" w:themeColor="text1"/>
          <w:sz w:val="22"/>
        </w:rPr>
        <w:lastRenderedPageBreak/>
        <w:t>The Establishment</w:t>
      </w:r>
      <w:r w:rsidR="00B93DF1" w:rsidRPr="78CE46D0">
        <w:rPr>
          <w:rFonts w:cs="Arial"/>
          <w:color w:val="000000" w:themeColor="text1"/>
          <w:sz w:val="22"/>
        </w:rPr>
        <w:t xml:space="preserve"> is </w:t>
      </w:r>
      <w:r w:rsidR="00C14703" w:rsidRPr="78CE46D0">
        <w:rPr>
          <w:rFonts w:cs="Arial"/>
          <w:color w:val="000000" w:themeColor="text1"/>
          <w:sz w:val="22"/>
        </w:rPr>
        <w:t xml:space="preserve">responsible for the cleaning, upkeep and regular stocking of refreshments located in the </w:t>
      </w:r>
      <w:r w:rsidR="00A004C1" w:rsidRPr="78CE46D0">
        <w:rPr>
          <w:rFonts w:cs="Arial"/>
          <w:color w:val="000000" w:themeColor="text1"/>
          <w:sz w:val="22"/>
        </w:rPr>
        <w:t>Visitor</w:t>
      </w:r>
      <w:r w:rsidR="16C2620E" w:rsidRPr="78CE46D0">
        <w:rPr>
          <w:rFonts w:cs="Arial"/>
          <w:color w:val="000000" w:themeColor="text1"/>
          <w:sz w:val="22"/>
        </w:rPr>
        <w:t>’</w:t>
      </w:r>
      <w:r w:rsidR="00A004C1" w:rsidRPr="78CE46D0">
        <w:rPr>
          <w:rFonts w:cs="Arial"/>
          <w:color w:val="000000" w:themeColor="text1"/>
          <w:sz w:val="22"/>
        </w:rPr>
        <w:t>s Centre and Visit Hall</w:t>
      </w:r>
      <w:r w:rsidR="7EC1F3D5" w:rsidRPr="78CE46D0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0524E581" w14:textId="3042C96E" w:rsidR="00940717" w:rsidRPr="00954602" w:rsidRDefault="00940717" w:rsidP="78CE46D0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033983E0" w:rsidR="00CE2212" w:rsidRPr="008F77BC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F77BC">
        <w:rPr>
          <w:rFonts w:cs="Arial"/>
          <w:color w:val="000000"/>
          <w:szCs w:val="22"/>
        </w:rPr>
        <w:t xml:space="preserve">HMP </w:t>
      </w:r>
      <w:r w:rsidR="00185B04">
        <w:rPr>
          <w:rFonts w:cs="Arial"/>
          <w:color w:val="000000"/>
          <w:szCs w:val="22"/>
        </w:rPr>
        <w:t>Berwyn</w:t>
      </w:r>
      <w:r w:rsidR="00310E76" w:rsidRPr="008F77BC">
        <w:rPr>
          <w:rFonts w:cs="Arial"/>
          <w:color w:val="000000"/>
          <w:szCs w:val="22"/>
        </w:rPr>
        <w:t xml:space="preserve"> R</w:t>
      </w:r>
      <w:r w:rsidRPr="008F77BC">
        <w:rPr>
          <w:rFonts w:cs="Arial"/>
          <w:color w:val="000000"/>
          <w:szCs w:val="22"/>
        </w:rPr>
        <w:t>equirements for Visits Play</w:t>
      </w:r>
    </w:p>
    <w:p w14:paraId="7ECD03AC" w14:textId="63F0E7BD" w:rsidR="00CE2212" w:rsidRPr="008F77BC" w:rsidRDefault="00737018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78CE46D0">
        <w:rPr>
          <w:rFonts w:cs="Arial"/>
          <w:color w:val="000000" w:themeColor="text1"/>
          <w:sz w:val="22"/>
        </w:rPr>
        <w:t xml:space="preserve">The Provider should maintain a </w:t>
      </w:r>
      <w:r w:rsidR="00B83549" w:rsidRPr="78CE46D0">
        <w:rPr>
          <w:rFonts w:cs="Arial"/>
          <w:color w:val="000000" w:themeColor="text1"/>
          <w:sz w:val="22"/>
        </w:rPr>
        <w:t>well-stocked</w:t>
      </w:r>
      <w:r w:rsidRPr="78CE46D0">
        <w:rPr>
          <w:rFonts w:cs="Arial"/>
          <w:color w:val="000000" w:themeColor="text1"/>
          <w:sz w:val="22"/>
        </w:rPr>
        <w:t xml:space="preserve"> play area providing a range of </w:t>
      </w:r>
      <w:r w:rsidR="0A17F3B0" w:rsidRPr="78CE46D0">
        <w:rPr>
          <w:rFonts w:cs="Arial"/>
          <w:color w:val="000000" w:themeColor="text1"/>
          <w:sz w:val="22"/>
        </w:rPr>
        <w:t>age-appropriate</w:t>
      </w:r>
      <w:r w:rsidRPr="78CE46D0">
        <w:rPr>
          <w:rFonts w:cs="Arial"/>
          <w:color w:val="000000" w:themeColor="text1"/>
          <w:sz w:val="22"/>
        </w:rPr>
        <w:t xml:space="preserve"> toys</w:t>
      </w:r>
      <w:r w:rsidR="43577663" w:rsidRPr="78CE46D0">
        <w:rPr>
          <w:rFonts w:cs="Arial"/>
          <w:color w:val="000000" w:themeColor="text1"/>
          <w:sz w:val="22"/>
        </w:rPr>
        <w:t xml:space="preserve">, arts and crafts, quiz sheets, colouring </w:t>
      </w:r>
      <w:r w:rsidR="704DFE70" w:rsidRPr="78CE46D0">
        <w:rPr>
          <w:rFonts w:cs="Arial"/>
          <w:color w:val="000000" w:themeColor="text1"/>
          <w:sz w:val="22"/>
        </w:rPr>
        <w:t>materials</w:t>
      </w:r>
      <w:r w:rsidRPr="78CE46D0">
        <w:rPr>
          <w:rFonts w:cs="Arial"/>
          <w:color w:val="000000" w:themeColor="text1"/>
          <w:sz w:val="22"/>
        </w:rPr>
        <w:t xml:space="preserve"> and</w:t>
      </w:r>
      <w:r w:rsidR="4E190D57" w:rsidRPr="78CE46D0">
        <w:rPr>
          <w:rFonts w:cs="Arial"/>
          <w:color w:val="000000" w:themeColor="text1"/>
          <w:sz w:val="22"/>
        </w:rPr>
        <w:t xml:space="preserve"> seasonal</w:t>
      </w:r>
      <w:r w:rsidRPr="78CE46D0">
        <w:rPr>
          <w:rFonts w:cs="Arial"/>
          <w:color w:val="000000" w:themeColor="text1"/>
          <w:sz w:val="22"/>
        </w:rPr>
        <w:t xml:space="preserve"> activities for children in the </w:t>
      </w:r>
      <w:r w:rsidR="02BE4BF0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 xml:space="preserve">isit </w:t>
      </w:r>
      <w:r w:rsidR="0FBA3DB6" w:rsidRPr="78CE46D0">
        <w:rPr>
          <w:rFonts w:cs="Arial"/>
          <w:color w:val="000000" w:themeColor="text1"/>
          <w:sz w:val="22"/>
        </w:rPr>
        <w:t>H</w:t>
      </w:r>
      <w:r w:rsidRPr="78CE46D0">
        <w:rPr>
          <w:rFonts w:cs="Arial"/>
          <w:color w:val="000000" w:themeColor="text1"/>
          <w:sz w:val="22"/>
        </w:rPr>
        <w:t>all</w:t>
      </w:r>
      <w:r w:rsidR="6570BEE1" w:rsidRPr="78CE46D0">
        <w:rPr>
          <w:rFonts w:cs="Arial"/>
          <w:color w:val="000000" w:themeColor="text1"/>
          <w:sz w:val="22"/>
        </w:rPr>
        <w:t>.</w:t>
      </w:r>
      <w:r w:rsidR="00B83549" w:rsidRPr="78CE46D0">
        <w:rPr>
          <w:rFonts w:cs="Arial"/>
          <w:color w:val="000000" w:themeColor="text1"/>
          <w:sz w:val="22"/>
        </w:rPr>
        <w:t xml:space="preserve"> </w:t>
      </w:r>
      <w:r w:rsidR="612BC410" w:rsidRPr="78CE46D0">
        <w:rPr>
          <w:rFonts w:cs="Arial"/>
          <w:color w:val="000000" w:themeColor="text1"/>
          <w:sz w:val="22"/>
        </w:rPr>
        <w:t>T</w:t>
      </w:r>
      <w:r w:rsidR="00B83549" w:rsidRPr="78CE46D0">
        <w:rPr>
          <w:rFonts w:cs="Arial"/>
          <w:color w:val="000000" w:themeColor="text1"/>
          <w:sz w:val="22"/>
        </w:rPr>
        <w:t>his should also include</w:t>
      </w:r>
      <w:r w:rsidR="6B60C41B" w:rsidRPr="78CE46D0">
        <w:rPr>
          <w:rFonts w:cs="Arial"/>
          <w:color w:val="000000" w:themeColor="text1"/>
          <w:sz w:val="22"/>
        </w:rPr>
        <w:t xml:space="preserve"> the needs of</w:t>
      </w:r>
      <w:r w:rsidR="00B83549" w:rsidRPr="78CE46D0">
        <w:rPr>
          <w:rFonts w:cs="Arial"/>
          <w:color w:val="000000" w:themeColor="text1"/>
          <w:sz w:val="22"/>
        </w:rPr>
        <w:t xml:space="preserve"> Neuro Diverse</w:t>
      </w:r>
      <w:r w:rsidR="79FDB788" w:rsidRPr="78CE46D0">
        <w:rPr>
          <w:rFonts w:cs="Arial"/>
          <w:color w:val="000000" w:themeColor="text1"/>
          <w:sz w:val="22"/>
        </w:rPr>
        <w:t xml:space="preserve"> children</w:t>
      </w:r>
      <w:r w:rsidR="0943E3EB" w:rsidRPr="78CE46D0">
        <w:rPr>
          <w:rFonts w:cs="Arial"/>
          <w:color w:val="000000" w:themeColor="text1"/>
          <w:sz w:val="22"/>
        </w:rPr>
        <w:t>.</w:t>
      </w:r>
    </w:p>
    <w:p w14:paraId="010B95E9" w14:textId="5E4A5B84" w:rsidR="00A6239A" w:rsidRDefault="00737018" w:rsidP="17AC5824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A </w:t>
      </w:r>
      <w:r w:rsidR="5A16B938" w:rsidRPr="17AC5824">
        <w:rPr>
          <w:rFonts w:cs="Arial"/>
          <w:color w:val="000000" w:themeColor="text1"/>
          <w:sz w:val="22"/>
        </w:rPr>
        <w:t>P</w:t>
      </w:r>
      <w:r w:rsidRPr="17AC5824">
        <w:rPr>
          <w:rFonts w:cs="Arial"/>
          <w:color w:val="000000" w:themeColor="text1"/>
          <w:sz w:val="22"/>
        </w:rPr>
        <w:t xml:space="preserve">lay </w:t>
      </w:r>
      <w:r w:rsidR="1A2B82DF" w:rsidRPr="17AC5824">
        <w:rPr>
          <w:rFonts w:cs="Arial"/>
          <w:color w:val="000000" w:themeColor="text1"/>
          <w:sz w:val="22"/>
        </w:rPr>
        <w:t>W</w:t>
      </w:r>
      <w:r w:rsidRPr="17AC5824">
        <w:rPr>
          <w:rFonts w:cs="Arial"/>
          <w:color w:val="000000" w:themeColor="text1"/>
          <w:sz w:val="22"/>
        </w:rPr>
        <w:t xml:space="preserve">orker </w:t>
      </w:r>
      <w:r w:rsidR="004C7FF6" w:rsidRPr="17AC5824">
        <w:rPr>
          <w:rFonts w:cs="Arial"/>
          <w:color w:val="000000" w:themeColor="text1"/>
          <w:sz w:val="22"/>
        </w:rPr>
        <w:t>should be present for each visit session to supervise the play area</w:t>
      </w:r>
      <w:r w:rsidR="00B83549" w:rsidRPr="17AC5824">
        <w:rPr>
          <w:rFonts w:cs="Arial"/>
          <w:color w:val="000000" w:themeColor="text1"/>
          <w:sz w:val="22"/>
        </w:rPr>
        <w:t xml:space="preserve"> and should be able to converse with children in both Welsh and English</w:t>
      </w:r>
      <w:r w:rsidR="00C568C8" w:rsidRPr="17AC5824">
        <w:rPr>
          <w:rFonts w:cs="Arial"/>
          <w:color w:val="000000" w:themeColor="text1"/>
          <w:sz w:val="22"/>
        </w:rPr>
        <w:t>.</w:t>
      </w:r>
    </w:p>
    <w:p w14:paraId="3BEA13FC" w14:textId="4EEFD0C3" w:rsidR="00C568C8" w:rsidRDefault="00B83549" w:rsidP="17AC5824">
      <w:pPr>
        <w:pStyle w:val="ListParagraph"/>
        <w:numPr>
          <w:ilvl w:val="0"/>
          <w:numId w:val="40"/>
        </w:numPr>
        <w:rPr>
          <w:rFonts w:cs="Arial"/>
          <w:color w:val="000000" w:themeColor="text1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The </w:t>
      </w:r>
      <w:r w:rsidR="696A6648" w:rsidRPr="17AC5824">
        <w:rPr>
          <w:rFonts w:cs="Arial"/>
          <w:color w:val="000000" w:themeColor="text1"/>
          <w:sz w:val="22"/>
        </w:rPr>
        <w:t>P</w:t>
      </w:r>
      <w:r w:rsidRPr="17AC5824">
        <w:rPr>
          <w:rFonts w:cs="Arial"/>
          <w:color w:val="000000" w:themeColor="text1"/>
          <w:sz w:val="22"/>
        </w:rPr>
        <w:t>rovider will</w:t>
      </w:r>
      <w:r w:rsidR="46599241" w:rsidRPr="17AC5824">
        <w:rPr>
          <w:rFonts w:cs="Arial"/>
          <w:color w:val="000000" w:themeColor="text1"/>
          <w:sz w:val="22"/>
        </w:rPr>
        <w:t xml:space="preserve"> </w:t>
      </w:r>
      <w:r w:rsidRPr="17AC5824">
        <w:rPr>
          <w:rFonts w:cs="Arial"/>
          <w:color w:val="000000" w:themeColor="text1"/>
          <w:sz w:val="22"/>
        </w:rPr>
        <w:t>sourc</w:t>
      </w:r>
      <w:r w:rsidR="7D2B79AD" w:rsidRPr="17AC5824">
        <w:rPr>
          <w:rFonts w:cs="Arial"/>
          <w:color w:val="000000" w:themeColor="text1"/>
          <w:sz w:val="22"/>
        </w:rPr>
        <w:t>e</w:t>
      </w:r>
      <w:r w:rsidRPr="17AC5824">
        <w:rPr>
          <w:rFonts w:cs="Arial"/>
          <w:color w:val="000000" w:themeColor="text1"/>
          <w:sz w:val="22"/>
        </w:rPr>
        <w:t xml:space="preserve"> and access additional support f</w:t>
      </w:r>
      <w:r w:rsidR="08E0FF71" w:rsidRPr="17AC5824">
        <w:rPr>
          <w:rFonts w:cs="Arial"/>
          <w:color w:val="000000" w:themeColor="text1"/>
          <w:sz w:val="22"/>
        </w:rPr>
        <w:t>rom</w:t>
      </w:r>
      <w:r w:rsidRPr="17AC5824">
        <w:rPr>
          <w:rFonts w:cs="Arial"/>
          <w:color w:val="000000" w:themeColor="text1"/>
          <w:sz w:val="22"/>
        </w:rPr>
        <w:t xml:space="preserve"> Children</w:t>
      </w:r>
      <w:r w:rsidR="00C568C8" w:rsidRPr="17AC5824">
        <w:rPr>
          <w:rFonts w:cs="Arial"/>
          <w:color w:val="000000" w:themeColor="text1"/>
          <w:sz w:val="22"/>
        </w:rPr>
        <w:t>’</w:t>
      </w:r>
      <w:r w:rsidRPr="17AC5824">
        <w:rPr>
          <w:rFonts w:cs="Arial"/>
          <w:color w:val="000000" w:themeColor="text1"/>
          <w:sz w:val="22"/>
        </w:rPr>
        <w:t xml:space="preserve">s </w:t>
      </w:r>
      <w:r w:rsidR="7869968B" w:rsidRPr="17AC5824">
        <w:rPr>
          <w:rFonts w:cs="Arial"/>
          <w:color w:val="000000" w:themeColor="text1"/>
          <w:sz w:val="22"/>
        </w:rPr>
        <w:t>S</w:t>
      </w:r>
      <w:r w:rsidR="00C568C8" w:rsidRPr="17AC5824">
        <w:rPr>
          <w:rFonts w:cs="Arial"/>
          <w:color w:val="000000" w:themeColor="text1"/>
          <w:sz w:val="22"/>
        </w:rPr>
        <w:t xml:space="preserve">ervices and other </w:t>
      </w:r>
      <w:r w:rsidRPr="17AC5824">
        <w:rPr>
          <w:rFonts w:cs="Arial"/>
          <w:color w:val="000000" w:themeColor="text1"/>
          <w:sz w:val="22"/>
        </w:rPr>
        <w:t>Charit</w:t>
      </w:r>
      <w:r w:rsidR="27F39FD9" w:rsidRPr="17AC5824">
        <w:rPr>
          <w:rFonts w:cs="Arial"/>
          <w:color w:val="000000" w:themeColor="text1"/>
          <w:sz w:val="22"/>
        </w:rPr>
        <w:t>ies</w:t>
      </w:r>
      <w:r w:rsidR="00C568C8" w:rsidRPr="17AC5824">
        <w:rPr>
          <w:rFonts w:cs="Arial"/>
          <w:color w:val="000000" w:themeColor="text1"/>
          <w:sz w:val="22"/>
        </w:rPr>
        <w:t xml:space="preserve"> that can offer funding for enrichment services.</w:t>
      </w:r>
    </w:p>
    <w:p w14:paraId="0C571ABA" w14:textId="111B784B" w:rsidR="00C568C8" w:rsidRDefault="00C568C8" w:rsidP="0D49C981">
      <w:pPr>
        <w:pStyle w:val="ListParagraph"/>
        <w:numPr>
          <w:ilvl w:val="0"/>
          <w:numId w:val="40"/>
        </w:numPr>
        <w:rPr>
          <w:color w:val="000000"/>
          <w:sz w:val="22"/>
        </w:rPr>
      </w:pPr>
      <w:r w:rsidRPr="78CE46D0">
        <w:rPr>
          <w:rFonts w:cs="Arial"/>
          <w:color w:val="000000" w:themeColor="text1"/>
          <w:sz w:val="22"/>
        </w:rPr>
        <w:t xml:space="preserve">The </w:t>
      </w:r>
      <w:r w:rsidR="737DB3B1" w:rsidRPr="78CE46D0">
        <w:rPr>
          <w:rFonts w:cs="Arial"/>
          <w:color w:val="000000" w:themeColor="text1"/>
          <w:sz w:val="22"/>
        </w:rPr>
        <w:t>P</w:t>
      </w:r>
      <w:r w:rsidRPr="78CE46D0">
        <w:rPr>
          <w:rFonts w:cs="Arial"/>
          <w:color w:val="000000" w:themeColor="text1"/>
          <w:sz w:val="22"/>
        </w:rPr>
        <w:t>rovider will ensure support</w:t>
      </w:r>
      <w:r w:rsidR="380A353C" w:rsidRPr="78CE46D0">
        <w:rPr>
          <w:rFonts w:cs="Arial"/>
          <w:color w:val="000000" w:themeColor="text1"/>
          <w:sz w:val="22"/>
        </w:rPr>
        <w:t xml:space="preserve"> is available</w:t>
      </w:r>
      <w:r w:rsidRPr="78CE46D0">
        <w:rPr>
          <w:rFonts w:cs="Arial"/>
          <w:color w:val="000000" w:themeColor="text1"/>
          <w:sz w:val="22"/>
        </w:rPr>
        <w:t xml:space="preserve"> in the </w:t>
      </w:r>
      <w:r w:rsidR="71B0B75A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 xml:space="preserve">isit </w:t>
      </w:r>
      <w:r w:rsidR="44033D27" w:rsidRPr="78CE46D0">
        <w:rPr>
          <w:rFonts w:cs="Arial"/>
          <w:color w:val="000000" w:themeColor="text1"/>
          <w:sz w:val="22"/>
        </w:rPr>
        <w:t>R</w:t>
      </w:r>
      <w:r w:rsidRPr="78CE46D0">
        <w:rPr>
          <w:rFonts w:cs="Arial"/>
          <w:color w:val="000000" w:themeColor="text1"/>
          <w:sz w:val="22"/>
        </w:rPr>
        <w:t xml:space="preserve">oom at all </w:t>
      </w:r>
      <w:proofErr w:type="gramStart"/>
      <w:r w:rsidRPr="78CE46D0">
        <w:rPr>
          <w:rFonts w:cs="Arial"/>
          <w:color w:val="000000" w:themeColor="text1"/>
          <w:sz w:val="22"/>
        </w:rPr>
        <w:t>visits</w:t>
      </w:r>
      <w:proofErr w:type="gramEnd"/>
      <w:r w:rsidRPr="78CE46D0">
        <w:rPr>
          <w:rFonts w:cs="Arial"/>
          <w:color w:val="000000" w:themeColor="text1"/>
          <w:sz w:val="22"/>
        </w:rPr>
        <w:t xml:space="preserve"> sessions and in the </w:t>
      </w:r>
      <w:r w:rsidR="7D3DF2EA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>isitor</w:t>
      </w:r>
      <w:r w:rsidR="1387FA4F" w:rsidRPr="78CE46D0">
        <w:rPr>
          <w:rFonts w:cs="Arial"/>
          <w:color w:val="000000" w:themeColor="text1"/>
          <w:sz w:val="22"/>
        </w:rPr>
        <w:t>’</w:t>
      </w:r>
      <w:r w:rsidRPr="78CE46D0">
        <w:rPr>
          <w:rFonts w:cs="Arial"/>
          <w:color w:val="000000" w:themeColor="text1"/>
          <w:sz w:val="22"/>
        </w:rPr>
        <w:t xml:space="preserve">s </w:t>
      </w:r>
      <w:r w:rsidR="75504A3E" w:rsidRPr="78CE46D0">
        <w:rPr>
          <w:rFonts w:cs="Arial"/>
          <w:color w:val="000000" w:themeColor="text1"/>
          <w:sz w:val="22"/>
        </w:rPr>
        <w:t>C</w:t>
      </w:r>
      <w:r w:rsidRPr="78CE46D0">
        <w:rPr>
          <w:rFonts w:cs="Arial"/>
          <w:color w:val="000000" w:themeColor="text1"/>
          <w:sz w:val="22"/>
        </w:rPr>
        <w:t>entre</w:t>
      </w:r>
      <w:r w:rsidR="78B72C77" w:rsidRPr="78CE46D0">
        <w:rPr>
          <w:rFonts w:cs="Arial"/>
          <w:color w:val="000000" w:themeColor="text1"/>
          <w:sz w:val="22"/>
        </w:rPr>
        <w:t xml:space="preserve"> prior to visit sessions.</w:t>
      </w:r>
    </w:p>
    <w:p w14:paraId="7DD446FB" w14:textId="6FA74643" w:rsidR="00C568C8" w:rsidRDefault="00C568C8" w:rsidP="00C568C8">
      <w:pPr>
        <w:rPr>
          <w:rFonts w:cs="Arial"/>
          <w:color w:val="000000"/>
        </w:rPr>
      </w:pPr>
      <w:r w:rsidRPr="17AC5824">
        <w:rPr>
          <w:rFonts w:cs="Arial"/>
          <w:color w:val="000000" w:themeColor="text1"/>
        </w:rPr>
        <w:t>Visit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568C8" w14:paraId="79514379" w14:textId="77777777" w:rsidTr="19472AAA">
        <w:tc>
          <w:tcPr>
            <w:tcW w:w="1803" w:type="dxa"/>
          </w:tcPr>
          <w:p w14:paraId="41A1D036" w14:textId="77777777" w:rsidR="00C568C8" w:rsidRDefault="00C568C8" w:rsidP="00C568C8">
            <w:r>
              <w:t>Day</w:t>
            </w:r>
          </w:p>
        </w:tc>
        <w:tc>
          <w:tcPr>
            <w:tcW w:w="1803" w:type="dxa"/>
          </w:tcPr>
          <w:p w14:paraId="77BD81C1" w14:textId="77777777" w:rsidR="00C568C8" w:rsidRDefault="00C568C8" w:rsidP="00C568C8">
            <w:r>
              <w:t>AM</w:t>
            </w:r>
          </w:p>
        </w:tc>
        <w:tc>
          <w:tcPr>
            <w:tcW w:w="1803" w:type="dxa"/>
          </w:tcPr>
          <w:p w14:paraId="3C27B6A9" w14:textId="77777777" w:rsidR="00C568C8" w:rsidRDefault="00C568C8" w:rsidP="00C568C8">
            <w:r>
              <w:t>PM</w:t>
            </w:r>
          </w:p>
        </w:tc>
        <w:tc>
          <w:tcPr>
            <w:tcW w:w="1803" w:type="dxa"/>
          </w:tcPr>
          <w:p w14:paraId="5A973A73" w14:textId="77777777" w:rsidR="00C568C8" w:rsidRDefault="00C568C8" w:rsidP="00C568C8">
            <w:r>
              <w:t>ED</w:t>
            </w:r>
          </w:p>
        </w:tc>
        <w:tc>
          <w:tcPr>
            <w:tcW w:w="1804" w:type="dxa"/>
          </w:tcPr>
          <w:p w14:paraId="76AA2B6F" w14:textId="77777777" w:rsidR="00C568C8" w:rsidRDefault="00C568C8" w:rsidP="00C568C8">
            <w:r>
              <w:t>PV</w:t>
            </w:r>
          </w:p>
        </w:tc>
      </w:tr>
      <w:tr w:rsidR="00C568C8" w:rsidRPr="00622F31" w14:paraId="29F1A626" w14:textId="77777777" w:rsidTr="19472AAA">
        <w:tc>
          <w:tcPr>
            <w:tcW w:w="1803" w:type="dxa"/>
          </w:tcPr>
          <w:p w14:paraId="3D96666E" w14:textId="77777777" w:rsidR="00C568C8" w:rsidRPr="00622F31" w:rsidRDefault="00C568C8" w:rsidP="17AC5824">
            <w:r>
              <w:t>MONDAY</w:t>
            </w:r>
          </w:p>
        </w:tc>
        <w:tc>
          <w:tcPr>
            <w:tcW w:w="1803" w:type="dxa"/>
          </w:tcPr>
          <w:p w14:paraId="4DE44BF9" w14:textId="77777777" w:rsidR="00C568C8" w:rsidRPr="00622F31" w:rsidRDefault="00C568C8" w:rsidP="17AC5824">
            <w:r>
              <w:t>10.30 to 11.30</w:t>
            </w:r>
          </w:p>
        </w:tc>
        <w:tc>
          <w:tcPr>
            <w:tcW w:w="1803" w:type="dxa"/>
          </w:tcPr>
          <w:p w14:paraId="4A436A45" w14:textId="77777777" w:rsidR="00C568C8" w:rsidRPr="00622F31" w:rsidRDefault="00C568C8" w:rsidP="17AC5824">
            <w:r>
              <w:t>14.00 TO 15.00</w:t>
            </w:r>
          </w:p>
          <w:p w14:paraId="1750B89A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0EC6B621" w14:textId="77777777" w:rsidR="00C568C8" w:rsidRPr="00622F31" w:rsidRDefault="00C568C8" w:rsidP="17AC5824">
            <w:r>
              <w:t>Purple visits</w:t>
            </w:r>
          </w:p>
        </w:tc>
        <w:tc>
          <w:tcPr>
            <w:tcW w:w="1804" w:type="dxa"/>
          </w:tcPr>
          <w:p w14:paraId="7845BCB8" w14:textId="77777777" w:rsidR="00C568C8" w:rsidRPr="00622F31" w:rsidRDefault="00C568C8" w:rsidP="17AC5824">
            <w:r>
              <w:t>18.00 TO 18.30</w:t>
            </w:r>
          </w:p>
          <w:p w14:paraId="2665C98B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41652118" w14:textId="77777777" w:rsidTr="19472AAA">
        <w:tc>
          <w:tcPr>
            <w:tcW w:w="1803" w:type="dxa"/>
          </w:tcPr>
          <w:p w14:paraId="367FD2AD" w14:textId="77777777" w:rsidR="00C568C8" w:rsidRPr="00622F31" w:rsidRDefault="00C568C8" w:rsidP="17AC5824">
            <w:r>
              <w:t>TUESDAY</w:t>
            </w:r>
          </w:p>
        </w:tc>
        <w:tc>
          <w:tcPr>
            <w:tcW w:w="1803" w:type="dxa"/>
          </w:tcPr>
          <w:p w14:paraId="60C20CA4" w14:textId="77777777" w:rsidR="00C568C8" w:rsidRPr="00622F31" w:rsidRDefault="00C568C8" w:rsidP="17AC5824">
            <w:r>
              <w:t>09.30 to 11.30 ENH</w:t>
            </w:r>
          </w:p>
        </w:tc>
        <w:tc>
          <w:tcPr>
            <w:tcW w:w="1803" w:type="dxa"/>
          </w:tcPr>
          <w:p w14:paraId="0F6BC899" w14:textId="77777777" w:rsidR="00C568C8" w:rsidRPr="00622F31" w:rsidRDefault="00C568C8" w:rsidP="17AC5824">
            <w:r>
              <w:t>14.00 TO 15.00</w:t>
            </w:r>
          </w:p>
          <w:p w14:paraId="34FB40F7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25F82417" w14:textId="77777777" w:rsidR="00C568C8" w:rsidRPr="00622F31" w:rsidRDefault="00C568C8" w:rsidP="17AC5824">
            <w:r>
              <w:t>Purple Visits</w:t>
            </w:r>
          </w:p>
        </w:tc>
        <w:tc>
          <w:tcPr>
            <w:tcW w:w="1804" w:type="dxa"/>
          </w:tcPr>
          <w:p w14:paraId="3B8D5076" w14:textId="77777777" w:rsidR="00C568C8" w:rsidRPr="00622F31" w:rsidRDefault="00C568C8" w:rsidP="17AC5824">
            <w:r>
              <w:t>18.00 TO 18.30</w:t>
            </w:r>
          </w:p>
          <w:p w14:paraId="37548AFF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6DF12E7C" w14:textId="77777777" w:rsidTr="19472AAA">
        <w:tc>
          <w:tcPr>
            <w:tcW w:w="1803" w:type="dxa"/>
          </w:tcPr>
          <w:p w14:paraId="5FB361FF" w14:textId="77777777" w:rsidR="00C568C8" w:rsidRPr="00622F31" w:rsidRDefault="00C568C8" w:rsidP="17AC5824">
            <w:r>
              <w:t>WEDNESDAY</w:t>
            </w:r>
          </w:p>
        </w:tc>
        <w:tc>
          <w:tcPr>
            <w:tcW w:w="1803" w:type="dxa"/>
          </w:tcPr>
          <w:p w14:paraId="7FC34A07" w14:textId="77777777" w:rsidR="00C568C8" w:rsidRPr="00622F31" w:rsidRDefault="00C568C8" w:rsidP="17AC5824">
            <w:r>
              <w:t>10.30 to 11.30</w:t>
            </w:r>
          </w:p>
        </w:tc>
        <w:tc>
          <w:tcPr>
            <w:tcW w:w="1803" w:type="dxa"/>
          </w:tcPr>
          <w:p w14:paraId="01FBD8F2" w14:textId="77777777" w:rsidR="00C568C8" w:rsidRPr="00622F31" w:rsidRDefault="00C568C8" w:rsidP="17AC5824">
            <w:r>
              <w:t>14.00 TO 15.00</w:t>
            </w:r>
          </w:p>
          <w:p w14:paraId="35BE6CB1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655CA5A8" w14:textId="77777777" w:rsidR="00C568C8" w:rsidRPr="00622F31" w:rsidRDefault="00C568C8" w:rsidP="17AC5824">
            <w:r>
              <w:t>Purple visits</w:t>
            </w:r>
          </w:p>
        </w:tc>
        <w:tc>
          <w:tcPr>
            <w:tcW w:w="1804" w:type="dxa"/>
          </w:tcPr>
          <w:p w14:paraId="2E4C0954" w14:textId="77777777" w:rsidR="00C568C8" w:rsidRPr="00622F31" w:rsidRDefault="00C568C8" w:rsidP="17AC5824">
            <w:r>
              <w:t>18.00 TO 18.30</w:t>
            </w:r>
          </w:p>
          <w:p w14:paraId="360EB98D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10C02274" w14:textId="77777777" w:rsidTr="19472AAA">
        <w:tc>
          <w:tcPr>
            <w:tcW w:w="1803" w:type="dxa"/>
          </w:tcPr>
          <w:p w14:paraId="58914A33" w14:textId="77777777" w:rsidR="00C568C8" w:rsidRPr="00622F31" w:rsidRDefault="00C568C8" w:rsidP="17AC5824">
            <w:r>
              <w:t>THURSDAY</w:t>
            </w:r>
          </w:p>
        </w:tc>
        <w:tc>
          <w:tcPr>
            <w:tcW w:w="1803" w:type="dxa"/>
          </w:tcPr>
          <w:p w14:paraId="58D869CE" w14:textId="77777777" w:rsidR="00C568C8" w:rsidRPr="00622F31" w:rsidRDefault="00C568C8" w:rsidP="17AC5824">
            <w:r>
              <w:t>09.00 to 10.00</w:t>
            </w:r>
          </w:p>
          <w:p w14:paraId="015FF788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59A7BAE7" w14:textId="77777777" w:rsidR="00C568C8" w:rsidRPr="00622F31" w:rsidRDefault="00C568C8" w:rsidP="17AC5824">
            <w:r>
              <w:t>14.00 TO 15.00</w:t>
            </w:r>
          </w:p>
          <w:p w14:paraId="12BA06FD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05AAD967" w14:textId="77777777" w:rsidR="00C568C8" w:rsidRPr="00622F31" w:rsidRDefault="00C568C8" w:rsidP="17AC5824">
            <w:r>
              <w:t>Purple visits</w:t>
            </w:r>
          </w:p>
        </w:tc>
        <w:tc>
          <w:tcPr>
            <w:tcW w:w="1804" w:type="dxa"/>
          </w:tcPr>
          <w:p w14:paraId="0662EE75" w14:textId="77777777" w:rsidR="00C568C8" w:rsidRPr="00622F31" w:rsidRDefault="00C568C8" w:rsidP="17AC5824">
            <w:r>
              <w:t>18.00 TO 18.30</w:t>
            </w:r>
          </w:p>
          <w:p w14:paraId="1C62AE29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67501D7B" w14:textId="77777777" w:rsidTr="19472AAA">
        <w:tc>
          <w:tcPr>
            <w:tcW w:w="1803" w:type="dxa"/>
          </w:tcPr>
          <w:p w14:paraId="35F68186" w14:textId="77777777" w:rsidR="00C568C8" w:rsidRPr="00622F31" w:rsidRDefault="00C568C8" w:rsidP="17AC5824">
            <w:r>
              <w:t>FRIDAY</w:t>
            </w:r>
          </w:p>
        </w:tc>
        <w:tc>
          <w:tcPr>
            <w:tcW w:w="1803" w:type="dxa"/>
          </w:tcPr>
          <w:p w14:paraId="4CD3D329" w14:textId="77777777" w:rsidR="00C568C8" w:rsidRPr="00622F31" w:rsidRDefault="00C568C8" w:rsidP="17AC5824">
            <w:r>
              <w:t>09.00 to 10.00</w:t>
            </w:r>
          </w:p>
          <w:p w14:paraId="7558B1CB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66A9BA25" w14:textId="77777777" w:rsidR="00C568C8" w:rsidRPr="00622F31" w:rsidRDefault="00C568C8" w:rsidP="17AC5824">
            <w:r>
              <w:t>NIL</w:t>
            </w:r>
          </w:p>
        </w:tc>
        <w:tc>
          <w:tcPr>
            <w:tcW w:w="1803" w:type="dxa"/>
          </w:tcPr>
          <w:p w14:paraId="185711F5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5F58A8C9" w14:textId="77777777" w:rsidR="00C568C8" w:rsidRPr="00622F31" w:rsidRDefault="00C568C8" w:rsidP="17AC5824">
            <w:r>
              <w:t>NIL</w:t>
            </w:r>
          </w:p>
        </w:tc>
      </w:tr>
      <w:tr w:rsidR="00C568C8" w:rsidRPr="00622F31" w14:paraId="173D755A" w14:textId="77777777" w:rsidTr="19472AAA">
        <w:tc>
          <w:tcPr>
            <w:tcW w:w="1803" w:type="dxa"/>
          </w:tcPr>
          <w:p w14:paraId="0787D832" w14:textId="77777777" w:rsidR="00C568C8" w:rsidRPr="00622F31" w:rsidRDefault="00C568C8" w:rsidP="17AC5824">
            <w:r>
              <w:t>SATURDAY</w:t>
            </w:r>
          </w:p>
        </w:tc>
        <w:tc>
          <w:tcPr>
            <w:tcW w:w="1803" w:type="dxa"/>
          </w:tcPr>
          <w:p w14:paraId="017DA7D8" w14:textId="77777777" w:rsidR="00C568C8" w:rsidRPr="00622F31" w:rsidRDefault="00C568C8" w:rsidP="17AC5824">
            <w:r>
              <w:t>09.00 to 10.00</w:t>
            </w:r>
          </w:p>
          <w:p w14:paraId="4C9CCD5A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367EE544" w14:textId="77777777" w:rsidR="00C568C8" w:rsidRPr="00622F31" w:rsidRDefault="00C568C8" w:rsidP="17AC5824">
            <w:r>
              <w:t>14.00 to 15.00 15.45 to 16.45</w:t>
            </w:r>
          </w:p>
        </w:tc>
        <w:tc>
          <w:tcPr>
            <w:tcW w:w="1803" w:type="dxa"/>
          </w:tcPr>
          <w:p w14:paraId="3D2E3267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305064F2" w14:textId="77777777" w:rsidR="00C568C8" w:rsidRPr="00622F31" w:rsidRDefault="00C568C8" w:rsidP="17AC5824">
            <w:r>
              <w:t>NIL</w:t>
            </w:r>
          </w:p>
        </w:tc>
      </w:tr>
      <w:tr w:rsidR="00C568C8" w:rsidRPr="00622F31" w14:paraId="14857D8D" w14:textId="77777777" w:rsidTr="19472AAA">
        <w:tc>
          <w:tcPr>
            <w:tcW w:w="1803" w:type="dxa"/>
          </w:tcPr>
          <w:p w14:paraId="2BCBC494" w14:textId="77777777" w:rsidR="00C568C8" w:rsidRPr="00622F31" w:rsidRDefault="00C568C8" w:rsidP="17AC5824">
            <w:r>
              <w:t>SUNDAY</w:t>
            </w:r>
          </w:p>
        </w:tc>
        <w:tc>
          <w:tcPr>
            <w:tcW w:w="1803" w:type="dxa"/>
          </w:tcPr>
          <w:p w14:paraId="43413529" w14:textId="77777777" w:rsidR="00C568C8" w:rsidRPr="00622F31" w:rsidRDefault="00C568C8" w:rsidP="17AC5824">
            <w:r>
              <w:t>09.00 to 10.00</w:t>
            </w:r>
          </w:p>
          <w:p w14:paraId="37A1461A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410B35FA" w14:textId="77777777" w:rsidR="00C568C8" w:rsidRPr="00622F31" w:rsidRDefault="00C568C8" w:rsidP="17AC5824">
            <w:r>
              <w:t>14.30 to 16.00 ENH</w:t>
            </w:r>
          </w:p>
        </w:tc>
        <w:tc>
          <w:tcPr>
            <w:tcW w:w="1803" w:type="dxa"/>
          </w:tcPr>
          <w:p w14:paraId="66228C30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5668FB82" w14:textId="77777777" w:rsidR="00C568C8" w:rsidRPr="00622F31" w:rsidRDefault="00C568C8" w:rsidP="17AC5824">
            <w:r>
              <w:t>NIL</w:t>
            </w:r>
          </w:p>
        </w:tc>
      </w:tr>
    </w:tbl>
    <w:p w14:paraId="00A47B5F" w14:textId="63134AEE" w:rsidR="19472AAA" w:rsidRDefault="19472AAA"/>
    <w:p w14:paraId="5E8BB0F2" w14:textId="6871A5CD" w:rsidR="17AC5824" w:rsidRDefault="17AC5824"/>
    <w:p w14:paraId="61422567" w14:textId="77777777" w:rsidR="00C568C8" w:rsidRDefault="00C568C8" w:rsidP="00C568C8">
      <w:pPr>
        <w:rPr>
          <w:rFonts w:cs="Arial"/>
          <w:color w:val="000000"/>
        </w:rPr>
      </w:pPr>
    </w:p>
    <w:p w14:paraId="1D21AFAC" w14:textId="4B544DB9" w:rsidR="00E93882" w:rsidRPr="00954602" w:rsidRDefault="6380D1A8" w:rsidP="17AC582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17AC5824">
        <w:rPr>
          <w:rFonts w:cs="Arial"/>
          <w:b/>
          <w:bCs/>
          <w:color w:val="000000" w:themeColor="text1"/>
          <w:u w:val="single"/>
        </w:rPr>
        <w:t>S</w:t>
      </w:r>
      <w:r w:rsidR="00E93882" w:rsidRPr="17AC5824">
        <w:rPr>
          <w:rFonts w:cs="Arial"/>
          <w:b/>
          <w:bCs/>
          <w:color w:val="000000" w:themeColor="text1"/>
          <w:u w:val="single"/>
        </w:rPr>
        <w:t>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63957150" w:rsidR="00E613B5" w:rsidRPr="00954602" w:rsidRDefault="00E613B5" w:rsidP="78CE46D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8CE46D0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5BF7D5C3" w:rsidR="002C161D" w:rsidRPr="00AD19F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AD19FC">
        <w:rPr>
          <w:rFonts w:cs="Arial"/>
          <w:color w:val="000000"/>
          <w:szCs w:val="22"/>
        </w:rPr>
        <w:t xml:space="preserve">HMP </w:t>
      </w:r>
      <w:r w:rsidR="00185B04">
        <w:rPr>
          <w:rFonts w:cs="Arial"/>
          <w:color w:val="000000"/>
          <w:szCs w:val="22"/>
        </w:rPr>
        <w:t>Berwyn</w:t>
      </w:r>
      <w:r w:rsidR="004C7FF6" w:rsidRPr="00AD19FC">
        <w:rPr>
          <w:rFonts w:cs="Arial"/>
          <w:color w:val="000000"/>
          <w:szCs w:val="22"/>
        </w:rPr>
        <w:t xml:space="preserve"> </w:t>
      </w:r>
      <w:r w:rsidRPr="00AD19FC">
        <w:rPr>
          <w:rFonts w:cs="Arial"/>
          <w:color w:val="000000"/>
          <w:szCs w:val="22"/>
        </w:rPr>
        <w:t>Requirements for Visits Meet and Greet</w:t>
      </w:r>
    </w:p>
    <w:p w14:paraId="2F406705" w14:textId="4161DF10" w:rsidR="002C161D" w:rsidRDefault="29E097C3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>The Provider</w:t>
      </w:r>
      <w:r w:rsidR="00C568C8" w:rsidRPr="17AC5824">
        <w:rPr>
          <w:rFonts w:cs="Arial"/>
          <w:color w:val="000000" w:themeColor="text1"/>
          <w:sz w:val="22"/>
        </w:rPr>
        <w:t xml:space="preserve"> will ensure that </w:t>
      </w:r>
      <w:r w:rsidR="0B340A1E" w:rsidRPr="17AC5824">
        <w:rPr>
          <w:rFonts w:cs="Arial"/>
          <w:color w:val="000000" w:themeColor="text1"/>
          <w:sz w:val="22"/>
        </w:rPr>
        <w:t xml:space="preserve">the </w:t>
      </w:r>
      <w:r w:rsidR="00C568C8" w:rsidRPr="17AC5824">
        <w:rPr>
          <w:rFonts w:cs="Arial"/>
          <w:color w:val="000000" w:themeColor="text1"/>
          <w:sz w:val="22"/>
        </w:rPr>
        <w:t xml:space="preserve">meet and greet service is in place up to 1 hour prior to a visit session starting </w:t>
      </w:r>
      <w:proofErr w:type="gramStart"/>
      <w:r w:rsidR="00C568C8" w:rsidRPr="17AC5824">
        <w:rPr>
          <w:rFonts w:cs="Arial"/>
          <w:color w:val="000000" w:themeColor="text1"/>
          <w:sz w:val="22"/>
        </w:rPr>
        <w:t>and also</w:t>
      </w:r>
      <w:proofErr w:type="gramEnd"/>
      <w:r w:rsidR="00C568C8" w:rsidRPr="17AC5824">
        <w:rPr>
          <w:rFonts w:cs="Arial"/>
          <w:color w:val="000000" w:themeColor="text1"/>
          <w:sz w:val="22"/>
        </w:rPr>
        <w:t xml:space="preserve"> 1 hour after the last session ends.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568C8" w14:paraId="5CEDF17E" w14:textId="77777777" w:rsidTr="19472AAA">
        <w:tc>
          <w:tcPr>
            <w:tcW w:w="1803" w:type="dxa"/>
          </w:tcPr>
          <w:p w14:paraId="08951725" w14:textId="77777777" w:rsidR="00C568C8" w:rsidRDefault="00C568C8" w:rsidP="00C568C8">
            <w:r>
              <w:t>Day</w:t>
            </w:r>
          </w:p>
        </w:tc>
        <w:tc>
          <w:tcPr>
            <w:tcW w:w="1803" w:type="dxa"/>
          </w:tcPr>
          <w:p w14:paraId="5AA58B14" w14:textId="77777777" w:rsidR="00C568C8" w:rsidRDefault="00C568C8" w:rsidP="00C568C8">
            <w:r>
              <w:t>AM</w:t>
            </w:r>
          </w:p>
        </w:tc>
        <w:tc>
          <w:tcPr>
            <w:tcW w:w="1803" w:type="dxa"/>
          </w:tcPr>
          <w:p w14:paraId="1BD577A7" w14:textId="77777777" w:rsidR="00C568C8" w:rsidRDefault="00C568C8" w:rsidP="00C568C8">
            <w:r>
              <w:t>PM</w:t>
            </w:r>
          </w:p>
        </w:tc>
        <w:tc>
          <w:tcPr>
            <w:tcW w:w="1803" w:type="dxa"/>
          </w:tcPr>
          <w:p w14:paraId="675BFF08" w14:textId="77777777" w:rsidR="00C568C8" w:rsidRDefault="00C568C8" w:rsidP="00C568C8">
            <w:r>
              <w:t>ED</w:t>
            </w:r>
          </w:p>
        </w:tc>
        <w:tc>
          <w:tcPr>
            <w:tcW w:w="1804" w:type="dxa"/>
          </w:tcPr>
          <w:p w14:paraId="4F53CD0B" w14:textId="77777777" w:rsidR="00C568C8" w:rsidRDefault="00C568C8" w:rsidP="00C568C8">
            <w:r>
              <w:t>PV</w:t>
            </w:r>
          </w:p>
        </w:tc>
      </w:tr>
      <w:tr w:rsidR="00C568C8" w:rsidRPr="00622F31" w14:paraId="45CB2B07" w14:textId="77777777" w:rsidTr="19472AAA">
        <w:tc>
          <w:tcPr>
            <w:tcW w:w="1803" w:type="dxa"/>
          </w:tcPr>
          <w:p w14:paraId="2F564817" w14:textId="77777777" w:rsidR="00C568C8" w:rsidRPr="00622F31" w:rsidRDefault="00C568C8" w:rsidP="17AC5824">
            <w:r>
              <w:t>MONDAY</w:t>
            </w:r>
          </w:p>
        </w:tc>
        <w:tc>
          <w:tcPr>
            <w:tcW w:w="1803" w:type="dxa"/>
          </w:tcPr>
          <w:p w14:paraId="1C18619D" w14:textId="77777777" w:rsidR="00C568C8" w:rsidRPr="00622F31" w:rsidRDefault="00C568C8" w:rsidP="17AC5824">
            <w:r>
              <w:t>10.30 to 11.30</w:t>
            </w:r>
          </w:p>
        </w:tc>
        <w:tc>
          <w:tcPr>
            <w:tcW w:w="1803" w:type="dxa"/>
          </w:tcPr>
          <w:p w14:paraId="6E6593E8" w14:textId="77777777" w:rsidR="00C568C8" w:rsidRPr="00622F31" w:rsidRDefault="00C568C8" w:rsidP="17AC5824">
            <w:r>
              <w:t>14.00 TO 15.00</w:t>
            </w:r>
          </w:p>
          <w:p w14:paraId="49E81D3F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68B6DE5D" w14:textId="77AC6932" w:rsidR="00C568C8" w:rsidRPr="00622F31" w:rsidRDefault="00C568C8" w:rsidP="17AC5824">
            <w:r>
              <w:t>Secure video calls</w:t>
            </w:r>
          </w:p>
        </w:tc>
        <w:tc>
          <w:tcPr>
            <w:tcW w:w="1804" w:type="dxa"/>
          </w:tcPr>
          <w:p w14:paraId="4A7D85E1" w14:textId="77777777" w:rsidR="00C568C8" w:rsidRPr="00622F31" w:rsidRDefault="00C568C8" w:rsidP="17AC5824">
            <w:r>
              <w:t>18.00 TO 18.30</w:t>
            </w:r>
          </w:p>
          <w:p w14:paraId="4C85D863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2335D6B1" w14:textId="77777777" w:rsidTr="19472AAA">
        <w:tc>
          <w:tcPr>
            <w:tcW w:w="1803" w:type="dxa"/>
          </w:tcPr>
          <w:p w14:paraId="1E3E75F3" w14:textId="77777777" w:rsidR="00C568C8" w:rsidRPr="00622F31" w:rsidRDefault="00C568C8" w:rsidP="17AC5824">
            <w:r>
              <w:t>TUESDAY</w:t>
            </w:r>
          </w:p>
        </w:tc>
        <w:tc>
          <w:tcPr>
            <w:tcW w:w="1803" w:type="dxa"/>
          </w:tcPr>
          <w:p w14:paraId="5D3FACEA" w14:textId="77777777" w:rsidR="00C568C8" w:rsidRPr="00622F31" w:rsidRDefault="00C568C8" w:rsidP="17AC5824">
            <w:r>
              <w:t>09.30 to 11.30 ENH</w:t>
            </w:r>
          </w:p>
        </w:tc>
        <w:tc>
          <w:tcPr>
            <w:tcW w:w="1803" w:type="dxa"/>
          </w:tcPr>
          <w:p w14:paraId="6ED96B57" w14:textId="77777777" w:rsidR="00C568C8" w:rsidRPr="00622F31" w:rsidRDefault="00C568C8" w:rsidP="17AC5824">
            <w:r>
              <w:t>14.00 TO 15.00</w:t>
            </w:r>
          </w:p>
          <w:p w14:paraId="25F7DCBF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4DC7A657" w14:textId="77AC6932" w:rsidR="00C568C8" w:rsidRPr="00622F31" w:rsidRDefault="00C568C8" w:rsidP="17AC5824">
            <w:r>
              <w:t>Secure video calls</w:t>
            </w:r>
          </w:p>
          <w:p w14:paraId="30DC53D8" w14:textId="6F0DE0F6" w:rsidR="00C568C8" w:rsidRPr="00622F31" w:rsidRDefault="00C568C8" w:rsidP="58FDD5AE">
            <w:pPr>
              <w:rPr>
                <w:szCs w:val="22"/>
              </w:rPr>
            </w:pPr>
          </w:p>
        </w:tc>
        <w:tc>
          <w:tcPr>
            <w:tcW w:w="1804" w:type="dxa"/>
          </w:tcPr>
          <w:p w14:paraId="0F8951C0" w14:textId="77777777" w:rsidR="00C568C8" w:rsidRPr="00622F31" w:rsidRDefault="00C568C8" w:rsidP="17AC5824">
            <w:r>
              <w:t>18.00 TO 18.30</w:t>
            </w:r>
          </w:p>
          <w:p w14:paraId="2211E2C8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7A0D7120" w14:textId="77777777" w:rsidTr="19472AAA">
        <w:tc>
          <w:tcPr>
            <w:tcW w:w="1803" w:type="dxa"/>
          </w:tcPr>
          <w:p w14:paraId="637A1B71" w14:textId="77777777" w:rsidR="00C568C8" w:rsidRPr="00622F31" w:rsidRDefault="00C568C8" w:rsidP="17AC5824">
            <w:r>
              <w:t>WEDNESDAY</w:t>
            </w:r>
          </w:p>
        </w:tc>
        <w:tc>
          <w:tcPr>
            <w:tcW w:w="1803" w:type="dxa"/>
          </w:tcPr>
          <w:p w14:paraId="5E7BA167" w14:textId="77777777" w:rsidR="00C568C8" w:rsidRPr="00622F31" w:rsidRDefault="00C568C8" w:rsidP="17AC5824">
            <w:r>
              <w:t>10.30 to 11.30</w:t>
            </w:r>
          </w:p>
        </w:tc>
        <w:tc>
          <w:tcPr>
            <w:tcW w:w="1803" w:type="dxa"/>
          </w:tcPr>
          <w:p w14:paraId="47EBE713" w14:textId="77777777" w:rsidR="00C568C8" w:rsidRPr="00622F31" w:rsidRDefault="00C568C8" w:rsidP="17AC5824">
            <w:r>
              <w:t>14.00 TO 15.00</w:t>
            </w:r>
          </w:p>
          <w:p w14:paraId="400CAB01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664769FF" w14:textId="77AC6932" w:rsidR="00C568C8" w:rsidRPr="00622F31" w:rsidRDefault="00C568C8" w:rsidP="17AC5824">
            <w:r>
              <w:t>Secure video calls</w:t>
            </w:r>
          </w:p>
          <w:p w14:paraId="41091CCE" w14:textId="6E372B07" w:rsidR="00C568C8" w:rsidRPr="00622F31" w:rsidRDefault="00C568C8" w:rsidP="58FDD5AE">
            <w:pPr>
              <w:rPr>
                <w:szCs w:val="22"/>
              </w:rPr>
            </w:pPr>
          </w:p>
        </w:tc>
        <w:tc>
          <w:tcPr>
            <w:tcW w:w="1804" w:type="dxa"/>
          </w:tcPr>
          <w:p w14:paraId="15A2E3B4" w14:textId="77777777" w:rsidR="00C568C8" w:rsidRPr="00622F31" w:rsidRDefault="00C568C8" w:rsidP="17AC5824">
            <w:r>
              <w:t>18.00 TO 18.30</w:t>
            </w:r>
          </w:p>
          <w:p w14:paraId="25063434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092E4384" w14:textId="77777777" w:rsidTr="19472AAA">
        <w:tc>
          <w:tcPr>
            <w:tcW w:w="1803" w:type="dxa"/>
          </w:tcPr>
          <w:p w14:paraId="70B9C857" w14:textId="77777777" w:rsidR="00C568C8" w:rsidRPr="00622F31" w:rsidRDefault="00C568C8" w:rsidP="17AC5824">
            <w:r>
              <w:t>THURSDAY</w:t>
            </w:r>
          </w:p>
        </w:tc>
        <w:tc>
          <w:tcPr>
            <w:tcW w:w="1803" w:type="dxa"/>
          </w:tcPr>
          <w:p w14:paraId="2247AB37" w14:textId="77777777" w:rsidR="00C568C8" w:rsidRPr="00622F31" w:rsidRDefault="00C568C8" w:rsidP="17AC5824">
            <w:r>
              <w:t>09.00 to 10.00</w:t>
            </w:r>
          </w:p>
          <w:p w14:paraId="32802F54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7AA474E4" w14:textId="77777777" w:rsidR="00C568C8" w:rsidRPr="00622F31" w:rsidRDefault="00C568C8" w:rsidP="17AC5824">
            <w:r>
              <w:t>14.00 TO 15.00</w:t>
            </w:r>
          </w:p>
          <w:p w14:paraId="122544B2" w14:textId="77777777" w:rsidR="00C568C8" w:rsidRPr="00622F31" w:rsidRDefault="00C568C8" w:rsidP="17AC5824">
            <w:r>
              <w:t>15.45 TO 16.45</w:t>
            </w:r>
          </w:p>
        </w:tc>
        <w:tc>
          <w:tcPr>
            <w:tcW w:w="1803" w:type="dxa"/>
          </w:tcPr>
          <w:p w14:paraId="751B4101" w14:textId="77AC6932" w:rsidR="00C568C8" w:rsidRPr="00622F31" w:rsidRDefault="00C568C8" w:rsidP="17AC5824">
            <w:r>
              <w:t>Secure video calls</w:t>
            </w:r>
          </w:p>
          <w:p w14:paraId="3AC90980" w14:textId="0951B921" w:rsidR="00C568C8" w:rsidRPr="00622F31" w:rsidRDefault="00C568C8" w:rsidP="58FDD5AE">
            <w:pPr>
              <w:rPr>
                <w:szCs w:val="22"/>
              </w:rPr>
            </w:pPr>
          </w:p>
        </w:tc>
        <w:tc>
          <w:tcPr>
            <w:tcW w:w="1804" w:type="dxa"/>
          </w:tcPr>
          <w:p w14:paraId="4D7E4D1D" w14:textId="77777777" w:rsidR="00C568C8" w:rsidRPr="00622F31" w:rsidRDefault="00C568C8" w:rsidP="17AC5824">
            <w:r>
              <w:t>18.00 TO 18.30</w:t>
            </w:r>
          </w:p>
          <w:p w14:paraId="016134AB" w14:textId="77777777" w:rsidR="00C568C8" w:rsidRPr="00622F31" w:rsidRDefault="00C568C8" w:rsidP="17AC5824">
            <w:r>
              <w:t>18.45 TO 19.15</w:t>
            </w:r>
          </w:p>
        </w:tc>
      </w:tr>
      <w:tr w:rsidR="00C568C8" w:rsidRPr="00622F31" w14:paraId="30200D43" w14:textId="77777777" w:rsidTr="19472AAA">
        <w:tc>
          <w:tcPr>
            <w:tcW w:w="1803" w:type="dxa"/>
          </w:tcPr>
          <w:p w14:paraId="4EE0C5B1" w14:textId="77777777" w:rsidR="00C568C8" w:rsidRPr="00622F31" w:rsidRDefault="00C568C8" w:rsidP="17AC5824">
            <w:r>
              <w:t>FRIDAY</w:t>
            </w:r>
          </w:p>
        </w:tc>
        <w:tc>
          <w:tcPr>
            <w:tcW w:w="1803" w:type="dxa"/>
          </w:tcPr>
          <w:p w14:paraId="200CF91F" w14:textId="77777777" w:rsidR="00C568C8" w:rsidRPr="00622F31" w:rsidRDefault="00C568C8" w:rsidP="17AC5824">
            <w:r>
              <w:t>09.00 to 10.00</w:t>
            </w:r>
          </w:p>
          <w:p w14:paraId="2CBDE5F1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0C2B1390" w14:textId="77777777" w:rsidR="00C568C8" w:rsidRPr="00622F31" w:rsidRDefault="00C568C8" w:rsidP="17AC5824">
            <w:r>
              <w:t>NIL</w:t>
            </w:r>
          </w:p>
        </w:tc>
        <w:tc>
          <w:tcPr>
            <w:tcW w:w="1803" w:type="dxa"/>
          </w:tcPr>
          <w:p w14:paraId="6B9A39F3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16AE19CA" w14:textId="77777777" w:rsidR="00C568C8" w:rsidRPr="00622F31" w:rsidRDefault="00C568C8" w:rsidP="17AC5824">
            <w:r>
              <w:t>NIL</w:t>
            </w:r>
          </w:p>
        </w:tc>
      </w:tr>
      <w:tr w:rsidR="00C568C8" w:rsidRPr="00622F31" w14:paraId="70A1371B" w14:textId="77777777" w:rsidTr="19472AAA">
        <w:tc>
          <w:tcPr>
            <w:tcW w:w="1803" w:type="dxa"/>
          </w:tcPr>
          <w:p w14:paraId="58A983A1" w14:textId="77777777" w:rsidR="00C568C8" w:rsidRPr="00622F31" w:rsidRDefault="00C568C8" w:rsidP="17AC5824">
            <w:r>
              <w:t>SATURDAY</w:t>
            </w:r>
          </w:p>
        </w:tc>
        <w:tc>
          <w:tcPr>
            <w:tcW w:w="1803" w:type="dxa"/>
          </w:tcPr>
          <w:p w14:paraId="7A2B8B7B" w14:textId="77777777" w:rsidR="00C568C8" w:rsidRPr="00622F31" w:rsidRDefault="00C568C8" w:rsidP="17AC5824">
            <w:r>
              <w:t>09.00 to 10.00</w:t>
            </w:r>
          </w:p>
          <w:p w14:paraId="7392DF46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648C685A" w14:textId="77777777" w:rsidR="00C568C8" w:rsidRPr="00622F31" w:rsidRDefault="00C568C8" w:rsidP="17AC5824">
            <w:r>
              <w:t>14.00 to 15.00 15.45 to 16.45</w:t>
            </w:r>
          </w:p>
        </w:tc>
        <w:tc>
          <w:tcPr>
            <w:tcW w:w="1803" w:type="dxa"/>
          </w:tcPr>
          <w:p w14:paraId="798C427F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14E0015E" w14:textId="77777777" w:rsidR="00C568C8" w:rsidRPr="00622F31" w:rsidRDefault="00C568C8" w:rsidP="17AC5824">
            <w:r>
              <w:t>NIL</w:t>
            </w:r>
          </w:p>
        </w:tc>
      </w:tr>
      <w:tr w:rsidR="00C568C8" w:rsidRPr="00622F31" w14:paraId="5E4600FF" w14:textId="77777777" w:rsidTr="19472AAA">
        <w:tc>
          <w:tcPr>
            <w:tcW w:w="1803" w:type="dxa"/>
          </w:tcPr>
          <w:p w14:paraId="73CBFD58" w14:textId="77777777" w:rsidR="00C568C8" w:rsidRPr="00622F31" w:rsidRDefault="00C568C8" w:rsidP="17AC5824">
            <w:r>
              <w:t>SUNDAY</w:t>
            </w:r>
          </w:p>
        </w:tc>
        <w:tc>
          <w:tcPr>
            <w:tcW w:w="1803" w:type="dxa"/>
          </w:tcPr>
          <w:p w14:paraId="73C30097" w14:textId="77777777" w:rsidR="00C568C8" w:rsidRPr="00622F31" w:rsidRDefault="00C568C8" w:rsidP="17AC5824">
            <w:r>
              <w:t>09.00 to 10.00</w:t>
            </w:r>
          </w:p>
          <w:p w14:paraId="1AFAA927" w14:textId="77777777" w:rsidR="00C568C8" w:rsidRPr="00622F31" w:rsidRDefault="00C568C8" w:rsidP="17AC5824">
            <w:r>
              <w:t>10.45 to 11.45</w:t>
            </w:r>
          </w:p>
        </w:tc>
        <w:tc>
          <w:tcPr>
            <w:tcW w:w="1803" w:type="dxa"/>
          </w:tcPr>
          <w:p w14:paraId="1D38003B" w14:textId="77777777" w:rsidR="00C568C8" w:rsidRPr="00622F31" w:rsidRDefault="00C568C8" w:rsidP="17AC5824">
            <w:r>
              <w:t>14.30 to 16.00 ENH</w:t>
            </w:r>
          </w:p>
        </w:tc>
        <w:tc>
          <w:tcPr>
            <w:tcW w:w="1803" w:type="dxa"/>
          </w:tcPr>
          <w:p w14:paraId="086DA0B8" w14:textId="77777777" w:rsidR="00C568C8" w:rsidRPr="00622F31" w:rsidRDefault="00C568C8" w:rsidP="17AC5824">
            <w:r>
              <w:t>NIL</w:t>
            </w:r>
          </w:p>
        </w:tc>
        <w:tc>
          <w:tcPr>
            <w:tcW w:w="1804" w:type="dxa"/>
          </w:tcPr>
          <w:p w14:paraId="70BB58AE" w14:textId="77777777" w:rsidR="00C568C8" w:rsidRPr="00622F31" w:rsidRDefault="00C568C8" w:rsidP="17AC5824">
            <w:r>
              <w:t>NIL</w:t>
            </w:r>
          </w:p>
        </w:tc>
      </w:tr>
    </w:tbl>
    <w:p w14:paraId="216CA4E5" w14:textId="538A489B" w:rsidR="19472AAA" w:rsidRDefault="19472AAA"/>
    <w:p w14:paraId="4FD47BA2" w14:textId="77777777" w:rsidR="00C568C8" w:rsidRPr="00C568C8" w:rsidRDefault="00C568C8" w:rsidP="00C568C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4BCFC90" w14:textId="787CA366" w:rsidR="002C161D" w:rsidRPr="00AD19FC" w:rsidRDefault="7517DDC7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lastRenderedPageBreak/>
        <w:t>The Provider will greet v</w:t>
      </w:r>
      <w:r w:rsidR="00293827" w:rsidRPr="17AC5824">
        <w:rPr>
          <w:rFonts w:cs="Arial"/>
          <w:color w:val="000000" w:themeColor="text1"/>
          <w:sz w:val="22"/>
        </w:rPr>
        <w:t>isitors on arrival to the prison and ask if they require any specific advice or guidance</w:t>
      </w:r>
      <w:r w:rsidR="5256A6A6" w:rsidRPr="17AC5824">
        <w:rPr>
          <w:rFonts w:cs="Arial"/>
          <w:color w:val="000000" w:themeColor="text1"/>
          <w:sz w:val="22"/>
        </w:rPr>
        <w:t>.</w:t>
      </w:r>
      <w:r w:rsidR="00293827" w:rsidRPr="17AC5824">
        <w:rPr>
          <w:rFonts w:cs="Arial"/>
          <w:color w:val="000000" w:themeColor="text1"/>
          <w:sz w:val="22"/>
        </w:rPr>
        <w:t xml:space="preserve"> </w:t>
      </w:r>
      <w:r w:rsidR="004C7FF6" w:rsidRPr="17AC5824">
        <w:rPr>
          <w:rFonts w:cs="Arial"/>
          <w:color w:val="000000" w:themeColor="text1"/>
          <w:sz w:val="22"/>
        </w:rPr>
        <w:t xml:space="preserve"> </w:t>
      </w:r>
    </w:p>
    <w:p w14:paraId="713200AB" w14:textId="3CE34ABE" w:rsidR="002C161D" w:rsidRPr="00AD19FC" w:rsidRDefault="00202F5B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Meet and greet </w:t>
      </w:r>
      <w:r w:rsidR="00185B04" w:rsidRPr="17AC5824">
        <w:rPr>
          <w:rFonts w:cs="Arial"/>
          <w:color w:val="000000" w:themeColor="text1"/>
          <w:sz w:val="22"/>
        </w:rPr>
        <w:t>(reception desk)</w:t>
      </w:r>
      <w:r w:rsidR="00A31DF4" w:rsidRPr="17AC5824">
        <w:rPr>
          <w:rFonts w:cs="Arial"/>
          <w:color w:val="000000" w:themeColor="text1"/>
          <w:sz w:val="22"/>
        </w:rPr>
        <w:t xml:space="preserve"> </w:t>
      </w:r>
      <w:r w:rsidRPr="17AC5824">
        <w:rPr>
          <w:rFonts w:cs="Arial"/>
          <w:color w:val="000000" w:themeColor="text1"/>
          <w:sz w:val="22"/>
        </w:rPr>
        <w:t>should be available up to for at least 1 hour before visiting hours commence</w:t>
      </w:r>
      <w:r w:rsidR="19A3212A" w:rsidRPr="17AC5824">
        <w:rPr>
          <w:rFonts w:cs="Arial"/>
          <w:color w:val="000000" w:themeColor="text1"/>
          <w:sz w:val="22"/>
        </w:rPr>
        <w:t>.</w:t>
      </w:r>
    </w:p>
    <w:p w14:paraId="4789BD14" w14:textId="630CA82D" w:rsidR="00C63934" w:rsidRPr="00AD19FC" w:rsidRDefault="6DE3AF14" w:rsidP="17AC5824">
      <w:pPr>
        <w:pStyle w:val="ListParagraph"/>
        <w:numPr>
          <w:ilvl w:val="0"/>
          <w:numId w:val="40"/>
        </w:numPr>
        <w:spacing w:after="239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offer</w:t>
      </w:r>
      <w:r w:rsidR="00C63934" w:rsidRPr="17AC5824">
        <w:rPr>
          <w:rFonts w:cs="Arial"/>
          <w:sz w:val="22"/>
        </w:rPr>
        <w:t xml:space="preserve"> reception services to visitors</w:t>
      </w:r>
      <w:r w:rsidR="57F6D5CE" w:rsidRPr="17AC5824">
        <w:rPr>
          <w:rFonts w:cs="Arial"/>
          <w:sz w:val="22"/>
        </w:rPr>
        <w:t>.</w:t>
      </w:r>
    </w:p>
    <w:p w14:paraId="0A279630" w14:textId="2B8F0C0E" w:rsidR="00C63934" w:rsidRPr="00AD19FC" w:rsidRDefault="2455382F" w:rsidP="17AC5824">
      <w:pPr>
        <w:pStyle w:val="ListParagraph"/>
        <w:numPr>
          <w:ilvl w:val="0"/>
          <w:numId w:val="40"/>
        </w:numPr>
        <w:spacing w:after="239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e</w:t>
      </w:r>
      <w:r w:rsidR="00C63934" w:rsidRPr="17AC5824">
        <w:rPr>
          <w:rFonts w:cs="Arial"/>
          <w:sz w:val="22"/>
        </w:rPr>
        <w:t>nsur</w:t>
      </w:r>
      <w:r w:rsidR="62596394" w:rsidRPr="17AC5824">
        <w:rPr>
          <w:rFonts w:cs="Arial"/>
          <w:sz w:val="22"/>
        </w:rPr>
        <w:t>e</w:t>
      </w:r>
      <w:r w:rsidR="00C63934" w:rsidRPr="17AC5824">
        <w:rPr>
          <w:rFonts w:cs="Arial"/>
          <w:sz w:val="22"/>
        </w:rPr>
        <w:t xml:space="preserve"> centre facilities including toilets, seating, baby changing facilities and wider fixtures and fittings remain decent and fit for purpose (monitoring and reporting only).</w:t>
      </w:r>
    </w:p>
    <w:p w14:paraId="2BB974D3" w14:textId="10F816EA" w:rsidR="00C63934" w:rsidRPr="00AD19FC" w:rsidRDefault="5A73DF78" w:rsidP="19472AAA">
      <w:pPr>
        <w:pStyle w:val="ListParagraph"/>
        <w:numPr>
          <w:ilvl w:val="0"/>
          <w:numId w:val="40"/>
        </w:numPr>
        <w:spacing w:after="239"/>
        <w:rPr>
          <w:rFonts w:eastAsia="Arial" w:cs="Arial"/>
          <w:sz w:val="22"/>
        </w:rPr>
      </w:pPr>
      <w:r w:rsidRPr="19472AAA">
        <w:rPr>
          <w:rFonts w:cs="Arial"/>
          <w:color w:val="000000" w:themeColor="text1"/>
          <w:sz w:val="22"/>
        </w:rPr>
        <w:t>The Provider will administer,</w:t>
      </w:r>
      <w:r w:rsidR="00C63934" w:rsidRPr="19472AAA">
        <w:rPr>
          <w:rFonts w:cs="Arial"/>
          <w:sz w:val="22"/>
        </w:rPr>
        <w:t xml:space="preserve"> and ID check all social and professional visitors.</w:t>
      </w:r>
    </w:p>
    <w:p w14:paraId="04C37DC6" w14:textId="3AC2E3C6" w:rsidR="00C63934" w:rsidRPr="00AD19FC" w:rsidRDefault="3872CFD7" w:rsidP="17AC5824">
      <w:pPr>
        <w:pStyle w:val="ListParagraph"/>
        <w:numPr>
          <w:ilvl w:val="0"/>
          <w:numId w:val="40"/>
        </w:numPr>
        <w:spacing w:after="239"/>
        <w:rPr>
          <w:rFonts w:eastAsia="Arial" w:cs="Arial"/>
          <w:sz w:val="22"/>
        </w:rPr>
      </w:pPr>
      <w:r w:rsidRPr="78CE46D0">
        <w:rPr>
          <w:rFonts w:cs="Arial"/>
          <w:color w:val="000000" w:themeColor="text1"/>
          <w:sz w:val="22"/>
        </w:rPr>
        <w:t>The Provider will m</w:t>
      </w:r>
      <w:r w:rsidR="00C63934" w:rsidRPr="78CE46D0">
        <w:rPr>
          <w:rFonts w:cs="Arial"/>
          <w:sz w:val="22"/>
        </w:rPr>
        <w:t>aintain an area within the Visit</w:t>
      </w:r>
      <w:r w:rsidR="0412D104" w:rsidRPr="78CE46D0">
        <w:rPr>
          <w:rFonts w:cs="Arial"/>
          <w:sz w:val="22"/>
        </w:rPr>
        <w:t>or’</w:t>
      </w:r>
      <w:r w:rsidR="00C63934" w:rsidRPr="78CE46D0">
        <w:rPr>
          <w:rFonts w:cs="Arial"/>
          <w:sz w:val="22"/>
        </w:rPr>
        <w:t xml:space="preserve">s Centre to enable visitors to securely store personal property and any unauthorised articles prior to coming into the prison.  </w:t>
      </w:r>
    </w:p>
    <w:p w14:paraId="19EA9AF0" w14:textId="7E7A765D" w:rsidR="00185B04" w:rsidRPr="00AD19FC" w:rsidRDefault="14204405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78CE46D0">
        <w:rPr>
          <w:rFonts w:cs="Arial"/>
          <w:color w:val="000000" w:themeColor="text1"/>
          <w:sz w:val="22"/>
        </w:rPr>
        <w:t>The Provider will maintain a</w:t>
      </w:r>
      <w:r w:rsidR="00C63934" w:rsidRPr="78CE46D0">
        <w:rPr>
          <w:rFonts w:cs="Arial"/>
          <w:sz w:val="22"/>
        </w:rPr>
        <w:t>mnesty bins for the safe and secure disposal of unauthorised art</w:t>
      </w:r>
      <w:r w:rsidR="295C65A1" w:rsidRPr="78CE46D0">
        <w:rPr>
          <w:rFonts w:cs="Arial"/>
          <w:sz w:val="22"/>
        </w:rPr>
        <w:t>icles. They must be</w:t>
      </w:r>
      <w:r w:rsidR="00C63934" w:rsidRPr="78CE46D0">
        <w:rPr>
          <w:rFonts w:cs="Arial"/>
          <w:sz w:val="22"/>
        </w:rPr>
        <w:t xml:space="preserve"> clearly signposted in discreet areas of the </w:t>
      </w:r>
      <w:r w:rsidR="3F07C78A" w:rsidRPr="78CE46D0">
        <w:rPr>
          <w:rFonts w:cs="Arial"/>
          <w:sz w:val="22"/>
        </w:rPr>
        <w:t>V</w:t>
      </w:r>
      <w:r w:rsidR="00C63934" w:rsidRPr="78CE46D0">
        <w:rPr>
          <w:rFonts w:cs="Arial"/>
          <w:sz w:val="22"/>
        </w:rPr>
        <w:t>isitor</w:t>
      </w:r>
      <w:r w:rsidR="01543014" w:rsidRPr="78CE46D0">
        <w:rPr>
          <w:rFonts w:cs="Arial"/>
          <w:sz w:val="22"/>
        </w:rPr>
        <w:t>’</w:t>
      </w:r>
      <w:r w:rsidR="00C63934" w:rsidRPr="78CE46D0">
        <w:rPr>
          <w:rFonts w:cs="Arial"/>
          <w:sz w:val="22"/>
        </w:rPr>
        <w:t xml:space="preserve">s </w:t>
      </w:r>
      <w:r w:rsidR="5169D847" w:rsidRPr="78CE46D0">
        <w:rPr>
          <w:rFonts w:cs="Arial"/>
          <w:sz w:val="22"/>
        </w:rPr>
        <w:t>C</w:t>
      </w:r>
      <w:r w:rsidR="00C63934" w:rsidRPr="78CE46D0">
        <w:rPr>
          <w:rFonts w:cs="Arial"/>
          <w:sz w:val="22"/>
        </w:rPr>
        <w:t xml:space="preserve">entre. </w:t>
      </w:r>
    </w:p>
    <w:p w14:paraId="6BCBDEA2" w14:textId="588B4B2F" w:rsidR="00185B04" w:rsidRPr="00AD19FC" w:rsidRDefault="74B5BB85" w:rsidP="58FDD5AE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58FDD5AE">
        <w:rPr>
          <w:rFonts w:cs="Arial"/>
          <w:color w:val="000000" w:themeColor="text1"/>
          <w:sz w:val="22"/>
        </w:rPr>
        <w:t>The Provider will offer</w:t>
      </w:r>
      <w:r w:rsidR="003A5CCB" w:rsidRPr="58FDD5AE">
        <w:rPr>
          <w:rFonts w:eastAsia="Times New Roman" w:cs="Arial"/>
          <w:sz w:val="22"/>
        </w:rPr>
        <w:t xml:space="preserve"> a range of information on support services to families including other prison services and services provided by external agencies</w:t>
      </w:r>
      <w:r w:rsidR="35C9A1D5" w:rsidRPr="58FDD5AE">
        <w:rPr>
          <w:rFonts w:eastAsia="Times New Roman" w:cs="Arial"/>
          <w:sz w:val="22"/>
        </w:rPr>
        <w:t>,</w:t>
      </w:r>
      <w:r w:rsidR="003A5CCB" w:rsidRPr="58FDD5AE">
        <w:rPr>
          <w:rFonts w:eastAsia="Times New Roman" w:cs="Arial"/>
          <w:sz w:val="22"/>
        </w:rPr>
        <w:t xml:space="preserve"> with specific focus paid to information both verbal an</w:t>
      </w:r>
      <w:r w:rsidR="5E093724" w:rsidRPr="58FDD5AE">
        <w:rPr>
          <w:rFonts w:eastAsia="Times New Roman" w:cs="Arial"/>
          <w:sz w:val="22"/>
        </w:rPr>
        <w:t>d</w:t>
      </w:r>
      <w:r w:rsidR="003A5CCB" w:rsidRPr="58FDD5AE">
        <w:rPr>
          <w:rFonts w:eastAsia="Times New Roman" w:cs="Arial"/>
          <w:sz w:val="22"/>
        </w:rPr>
        <w:t xml:space="preserve"> written concerning the Help with Prison Visits Unit</w:t>
      </w:r>
      <w:r w:rsidR="003A5CCB" w:rsidRPr="58FDD5AE">
        <w:rPr>
          <w:rFonts w:eastAsia="Times New Roman" w:cs="Arial"/>
        </w:rPr>
        <w:t xml:space="preserve">. </w:t>
      </w:r>
    </w:p>
    <w:p w14:paraId="3BF03EED" w14:textId="0954BE4D" w:rsidR="00185B04" w:rsidRPr="00AD19FC" w:rsidRDefault="588C2187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d</w:t>
      </w:r>
      <w:r w:rsidR="003A5CCB" w:rsidRPr="17AC5824">
        <w:rPr>
          <w:rFonts w:cs="Arial"/>
          <w:sz w:val="22"/>
        </w:rPr>
        <w:t>esig</w:t>
      </w:r>
      <w:r w:rsidR="3E7652D7" w:rsidRPr="17AC5824">
        <w:rPr>
          <w:rFonts w:cs="Arial"/>
          <w:sz w:val="22"/>
        </w:rPr>
        <w:t>n</w:t>
      </w:r>
      <w:r w:rsidR="003A5CCB" w:rsidRPr="17AC5824">
        <w:rPr>
          <w:rFonts w:cs="Arial"/>
          <w:sz w:val="22"/>
        </w:rPr>
        <w:t xml:space="preserve"> and regularly review</w:t>
      </w:r>
      <w:r w:rsidR="5BCC660D" w:rsidRPr="17AC5824">
        <w:rPr>
          <w:rFonts w:cs="Arial"/>
          <w:sz w:val="22"/>
        </w:rPr>
        <w:t xml:space="preserve"> </w:t>
      </w:r>
      <w:r w:rsidR="003A5CCB" w:rsidRPr="17AC5824">
        <w:rPr>
          <w:rFonts w:cs="Arial"/>
          <w:sz w:val="22"/>
        </w:rPr>
        <w:t xml:space="preserve">(on a quarterly basis) a visitor information booklet that will be reproduced for publication to all new or returning visitors. </w:t>
      </w:r>
    </w:p>
    <w:p w14:paraId="6276FD36" w14:textId="2D236CBF" w:rsidR="00185B04" w:rsidRPr="00AD19FC" w:rsidRDefault="6F80A725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o</w:t>
      </w:r>
      <w:r w:rsidR="003A5CCB" w:rsidRPr="17AC5824">
        <w:rPr>
          <w:rFonts w:cs="Arial"/>
          <w:sz w:val="22"/>
        </w:rPr>
        <w:t>ffer prison inductions for visitors.</w:t>
      </w:r>
    </w:p>
    <w:p w14:paraId="4FC9AEBD" w14:textId="50BD8D27" w:rsidR="00185B04" w:rsidRPr="00AD19FC" w:rsidRDefault="4BC1ACE3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w</w:t>
      </w:r>
      <w:r w:rsidR="003A5CCB" w:rsidRPr="17AC5824">
        <w:rPr>
          <w:rFonts w:cs="Arial"/>
          <w:sz w:val="22"/>
        </w:rPr>
        <w:t xml:space="preserve">ork with any charities and </w:t>
      </w:r>
      <w:r w:rsidR="3322350D" w:rsidRPr="17AC5824">
        <w:rPr>
          <w:rFonts w:cs="Arial"/>
          <w:sz w:val="22"/>
        </w:rPr>
        <w:t>o</w:t>
      </w:r>
      <w:r w:rsidR="003A5CCB" w:rsidRPr="17AC5824">
        <w:rPr>
          <w:rFonts w:cs="Arial"/>
          <w:sz w:val="22"/>
        </w:rPr>
        <w:t>rganisations which work within the establishment.</w:t>
      </w:r>
    </w:p>
    <w:p w14:paraId="76389243" w14:textId="6B8A228D" w:rsidR="00185B04" w:rsidRPr="00AD19FC" w:rsidRDefault="12B39231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ensure v</w:t>
      </w:r>
      <w:r w:rsidR="00C9080E" w:rsidRPr="17AC5824">
        <w:rPr>
          <w:rFonts w:cs="Arial"/>
          <w:sz w:val="22"/>
        </w:rPr>
        <w:t>isitors</w:t>
      </w:r>
      <w:r w:rsidR="5F79B96A" w:rsidRPr="17AC5824">
        <w:rPr>
          <w:rFonts w:cs="Arial"/>
          <w:sz w:val="22"/>
        </w:rPr>
        <w:t xml:space="preserve"> </w:t>
      </w:r>
      <w:r w:rsidR="00C9080E" w:rsidRPr="17AC5824">
        <w:rPr>
          <w:rFonts w:cs="Arial"/>
          <w:sz w:val="22"/>
        </w:rPr>
        <w:t xml:space="preserve">receive understandable basic information on support services for and signposting to specialist services.  </w:t>
      </w:r>
    </w:p>
    <w:p w14:paraId="564B0D61" w14:textId="5AC22F37" w:rsidR="00185B04" w:rsidRPr="00AD19FC" w:rsidRDefault="0582A995" w:rsidP="58FDD5AE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58FDD5AE">
        <w:rPr>
          <w:rFonts w:cs="Arial"/>
          <w:color w:val="000000" w:themeColor="text1"/>
          <w:sz w:val="22"/>
        </w:rPr>
        <w:t>The Provider will ensure a</w:t>
      </w:r>
      <w:r w:rsidR="00C9080E" w:rsidRPr="58FDD5AE">
        <w:rPr>
          <w:rFonts w:cs="Arial"/>
          <w:sz w:val="22"/>
        </w:rPr>
        <w:t xml:space="preserve">ccurate information about the Help with Prison Visits Scheme and </w:t>
      </w:r>
      <w:r w:rsidR="02935DE5" w:rsidRPr="58FDD5AE">
        <w:rPr>
          <w:rFonts w:cs="Arial"/>
          <w:sz w:val="22"/>
        </w:rPr>
        <w:t>E</w:t>
      </w:r>
      <w:r w:rsidR="00C9080E" w:rsidRPr="58FDD5AE">
        <w:rPr>
          <w:rFonts w:cs="Arial"/>
          <w:sz w:val="22"/>
        </w:rPr>
        <w:t xml:space="preserve">stablishment visiting arrangements is accessible to visitors. </w:t>
      </w:r>
    </w:p>
    <w:p w14:paraId="07DF331D" w14:textId="644040E4" w:rsidR="00185B04" w:rsidRPr="00AD19FC" w:rsidRDefault="0C387FE3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p</w:t>
      </w:r>
      <w:r w:rsidR="00C9080E" w:rsidRPr="17AC5824">
        <w:rPr>
          <w:rFonts w:cs="Arial"/>
          <w:sz w:val="22"/>
        </w:rPr>
        <w:t>ut in place a complaints policy to enable visitors to feed into monitoring of service delivery</w:t>
      </w:r>
      <w:r w:rsidR="06E494AD" w:rsidRPr="17AC5824">
        <w:rPr>
          <w:rFonts w:cs="Arial"/>
          <w:sz w:val="22"/>
        </w:rPr>
        <w:t>. V</w:t>
      </w:r>
      <w:r w:rsidR="00C9080E" w:rsidRPr="17AC5824">
        <w:rPr>
          <w:rFonts w:cs="Arial"/>
          <w:sz w:val="22"/>
        </w:rPr>
        <w:t xml:space="preserve">isitors </w:t>
      </w:r>
      <w:r w:rsidR="3EA5A548" w:rsidRPr="17AC5824">
        <w:rPr>
          <w:rFonts w:cs="Arial"/>
          <w:sz w:val="22"/>
        </w:rPr>
        <w:t>should be</w:t>
      </w:r>
      <w:r w:rsidR="00C9080E" w:rsidRPr="17AC5824">
        <w:rPr>
          <w:rFonts w:cs="Arial"/>
          <w:sz w:val="22"/>
        </w:rPr>
        <w:t xml:space="preserve"> able to comment on or complain about the visits experience and receive a response</w:t>
      </w:r>
      <w:r w:rsidR="53020FCE" w:rsidRPr="17AC5824">
        <w:rPr>
          <w:rFonts w:cs="Arial"/>
          <w:sz w:val="22"/>
        </w:rPr>
        <w:t>. C</w:t>
      </w:r>
      <w:r w:rsidR="00C9080E" w:rsidRPr="17AC5824">
        <w:rPr>
          <w:rFonts w:cs="Arial"/>
          <w:sz w:val="22"/>
        </w:rPr>
        <w:t xml:space="preserve">omments </w:t>
      </w:r>
      <w:r w:rsidR="325D0CE7" w:rsidRPr="17AC5824">
        <w:rPr>
          <w:rFonts w:cs="Arial"/>
          <w:sz w:val="22"/>
        </w:rPr>
        <w:t xml:space="preserve">will be </w:t>
      </w:r>
      <w:r w:rsidR="00C9080E" w:rsidRPr="17AC5824">
        <w:rPr>
          <w:rFonts w:cs="Arial"/>
          <w:sz w:val="22"/>
        </w:rPr>
        <w:t xml:space="preserve">used to improve the service.  </w:t>
      </w:r>
    </w:p>
    <w:p w14:paraId="5A8B016C" w14:textId="56E49EF5" w:rsidR="00185B04" w:rsidRPr="00AD19FC" w:rsidRDefault="3EE4BC1D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c</w:t>
      </w:r>
      <w:r w:rsidR="00C9080E" w:rsidRPr="17AC5824">
        <w:rPr>
          <w:rFonts w:cs="Arial"/>
          <w:sz w:val="22"/>
        </w:rPr>
        <w:t>onduct customer satisfaction surveys.</w:t>
      </w:r>
    </w:p>
    <w:p w14:paraId="0878117C" w14:textId="76CA1246" w:rsidR="00185B04" w:rsidRPr="00AD19FC" w:rsidRDefault="5B359270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offer</w:t>
      </w:r>
      <w:r w:rsidR="69716F04" w:rsidRPr="17AC5824">
        <w:rPr>
          <w:rFonts w:cs="Arial"/>
          <w:sz w:val="22"/>
        </w:rPr>
        <w:t xml:space="preserve"> a</w:t>
      </w:r>
      <w:r w:rsidR="00C9080E" w:rsidRPr="17AC5824">
        <w:rPr>
          <w:rFonts w:cs="Arial"/>
          <w:sz w:val="22"/>
        </w:rPr>
        <w:t xml:space="preserve"> range of information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777F24A3" w:rsidRPr="17AC5824">
        <w:rPr>
          <w:rFonts w:cs="Arial"/>
          <w:sz w:val="22"/>
        </w:rPr>
        <w:t>mainstream</w:t>
      </w:r>
      <w:r w:rsidR="00C9080E" w:rsidRPr="17AC5824">
        <w:rPr>
          <w:rFonts w:cs="Arial"/>
          <w:sz w:val="22"/>
        </w:rPr>
        <w:t xml:space="preserve"> providers. </w:t>
      </w:r>
    </w:p>
    <w:p w14:paraId="4C38F7E9" w14:textId="7FB7BB0C" w:rsidR="00185B04" w:rsidRPr="00AD19FC" w:rsidRDefault="00C9080E" w:rsidP="58FDD5AE">
      <w:pPr>
        <w:pStyle w:val="ListParagraph"/>
        <w:numPr>
          <w:ilvl w:val="0"/>
          <w:numId w:val="40"/>
        </w:numPr>
        <w:spacing w:after="239"/>
        <w:ind w:left="714" w:hanging="357"/>
        <w:rPr>
          <w:sz w:val="22"/>
        </w:rPr>
      </w:pPr>
      <w:r w:rsidRPr="58FDD5AE">
        <w:rPr>
          <w:rFonts w:cs="Arial"/>
          <w:sz w:val="22"/>
        </w:rPr>
        <w:t xml:space="preserve">Information must be </w:t>
      </w:r>
      <w:r w:rsidR="3DFFE9FA" w:rsidRPr="58FDD5AE">
        <w:rPr>
          <w:rFonts w:cs="Arial"/>
          <w:sz w:val="22"/>
        </w:rPr>
        <w:t>available,</w:t>
      </w:r>
      <w:r w:rsidRPr="58FDD5AE">
        <w:rPr>
          <w:rFonts w:cs="Arial"/>
          <w:sz w:val="22"/>
        </w:rPr>
        <w:t xml:space="preserve"> and a range of support services must be offered which reflects the needs of ethnically diverse visitors, women, children, carers, non-English speaking visitors. </w:t>
      </w:r>
    </w:p>
    <w:p w14:paraId="04F1C0F7" w14:textId="171E8199" w:rsidR="00185B04" w:rsidRPr="00AD19FC" w:rsidRDefault="327931A2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ensure l</w:t>
      </w:r>
      <w:r w:rsidR="00C9080E" w:rsidRPr="17AC5824">
        <w:rPr>
          <w:rFonts w:cs="Arial"/>
          <w:sz w:val="22"/>
        </w:rPr>
        <w:t>iterature is appropriate to the needs of those with low literacy skills</w:t>
      </w:r>
      <w:r w:rsidR="15A614A4" w:rsidRPr="17AC5824">
        <w:rPr>
          <w:rFonts w:cs="Arial"/>
          <w:sz w:val="22"/>
        </w:rPr>
        <w:t>.</w:t>
      </w:r>
      <w:r w:rsidR="00C9080E" w:rsidRPr="17AC5824">
        <w:rPr>
          <w:rFonts w:cs="Arial"/>
          <w:sz w:val="22"/>
        </w:rPr>
        <w:t xml:space="preserve"> </w:t>
      </w:r>
    </w:p>
    <w:p w14:paraId="47CAA057" w14:textId="0F75C28A" w:rsidR="00185B04" w:rsidRPr="00AD19FC" w:rsidRDefault="3A94C9BD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ensure i</w:t>
      </w:r>
      <w:r w:rsidR="00C9080E" w:rsidRPr="17AC5824">
        <w:rPr>
          <w:rFonts w:cs="Arial"/>
          <w:sz w:val="22"/>
        </w:rPr>
        <w:t>nformation is available from a variety of sources</w:t>
      </w:r>
      <w:r w:rsidR="27F8043F" w:rsidRPr="17AC5824">
        <w:rPr>
          <w:rFonts w:cs="Arial"/>
          <w:sz w:val="22"/>
        </w:rPr>
        <w:t xml:space="preserve"> – </w:t>
      </w:r>
      <w:r w:rsidR="00C9080E" w:rsidRPr="17AC5824">
        <w:rPr>
          <w:rFonts w:cs="Arial"/>
          <w:sz w:val="22"/>
        </w:rPr>
        <w:t>written, electronic and visual for visitors / families and friends of offenders to find out about the visits procedures, booking system, financial assistance, transport provision and security matters related to their visits.</w:t>
      </w:r>
    </w:p>
    <w:p w14:paraId="194E2CE3" w14:textId="0C3B89E8" w:rsidR="00185B04" w:rsidRPr="00AD19FC" w:rsidRDefault="3207CB57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offer</w:t>
      </w:r>
      <w:r w:rsidR="00C568C8" w:rsidRPr="17AC5824">
        <w:rPr>
          <w:rFonts w:cs="Arial"/>
          <w:sz w:val="22"/>
        </w:rPr>
        <w:t xml:space="preserve"> Welsh speaking staff for meet and greet service</w:t>
      </w:r>
      <w:r w:rsidR="18A12AEB" w:rsidRPr="17AC5824">
        <w:rPr>
          <w:rFonts w:cs="Arial"/>
          <w:sz w:val="22"/>
        </w:rPr>
        <w:t>.</w:t>
      </w:r>
    </w:p>
    <w:p w14:paraId="497E377F" w14:textId="4CE980B8" w:rsidR="00185B04" w:rsidRPr="00AD19FC" w:rsidRDefault="3857BE96" w:rsidP="17AC5824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Arial" w:cs="Arial"/>
          <w:sz w:val="22"/>
        </w:rPr>
      </w:pPr>
      <w:r w:rsidRPr="17AC5824">
        <w:rPr>
          <w:rFonts w:cs="Arial"/>
          <w:color w:val="000000" w:themeColor="text1"/>
          <w:sz w:val="22"/>
        </w:rPr>
        <w:t>The Provider will offer</w:t>
      </w:r>
      <w:r w:rsidR="00185B04" w:rsidRPr="17AC5824">
        <w:rPr>
          <w:rFonts w:cs="Arial"/>
          <w:sz w:val="22"/>
        </w:rPr>
        <w:t xml:space="preserve"> guidance to visitors on </w:t>
      </w:r>
      <w:r w:rsidR="724A1043" w:rsidRPr="17AC5824">
        <w:rPr>
          <w:rFonts w:cs="Arial"/>
          <w:sz w:val="22"/>
        </w:rPr>
        <w:t>p</w:t>
      </w:r>
      <w:r w:rsidR="00185B04" w:rsidRPr="17AC5824">
        <w:rPr>
          <w:rFonts w:cs="Arial"/>
          <w:sz w:val="22"/>
        </w:rPr>
        <w:t>andemic related matters such as testing and restrictions.</w:t>
      </w:r>
    </w:p>
    <w:p w14:paraId="58783262" w14:textId="77777777" w:rsidR="00C9080E" w:rsidRPr="003A5CCB" w:rsidRDefault="00C9080E" w:rsidP="00AD19FC">
      <w:pPr>
        <w:spacing w:after="120"/>
        <w:ind w:left="714"/>
        <w:contextualSpacing/>
        <w:rPr>
          <w:rFonts w:cs="Arial"/>
          <w:szCs w:val="22"/>
          <w:highlight w:val="yellow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5DA18C13" w:rsidR="00897709" w:rsidRPr="00954602" w:rsidRDefault="004E79A7" w:rsidP="78CE46D0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78CE46D0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2C469CBC" w14:textId="3727D03A" w:rsidR="00B45705" w:rsidRPr="00AD19FC" w:rsidRDefault="002C161D" w:rsidP="00B457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AD19FC">
        <w:rPr>
          <w:rFonts w:cs="Arial"/>
          <w:color w:val="000000"/>
          <w:szCs w:val="22"/>
        </w:rPr>
        <w:t xml:space="preserve">HMP </w:t>
      </w:r>
      <w:r w:rsidR="00185B04">
        <w:rPr>
          <w:rFonts w:cs="Arial"/>
          <w:color w:val="000000"/>
          <w:szCs w:val="22"/>
        </w:rPr>
        <w:t>Berwyn</w:t>
      </w:r>
      <w:r w:rsidRPr="00AD19FC">
        <w:rPr>
          <w:rFonts w:cs="Arial"/>
          <w:color w:val="000000"/>
          <w:szCs w:val="22"/>
        </w:rPr>
        <w:t xml:space="preserve"> Requirements for Visits Enrichment Activity</w:t>
      </w:r>
    </w:p>
    <w:p w14:paraId="3F13B623" w14:textId="3F6E9F75" w:rsidR="002C161D" w:rsidRPr="00AD19FC" w:rsidRDefault="32EF2AAA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 w:themeColor="text1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The Provider will </w:t>
      </w:r>
      <w:r w:rsidR="78FB1350" w:rsidRPr="17AC5824">
        <w:rPr>
          <w:rFonts w:cs="Arial"/>
          <w:color w:val="000000" w:themeColor="text1"/>
          <w:sz w:val="22"/>
        </w:rPr>
        <w:t>establish</w:t>
      </w:r>
      <w:r w:rsidR="00B45705" w:rsidRPr="17AC5824">
        <w:rPr>
          <w:rFonts w:eastAsia="Times New Roman" w:cs="Arial"/>
          <w:sz w:val="22"/>
        </w:rPr>
        <w:t xml:space="preserve"> a </w:t>
      </w:r>
      <w:r w:rsidR="346ACEF9" w:rsidRPr="17AC5824">
        <w:rPr>
          <w:rFonts w:eastAsia="Times New Roman" w:cs="Arial"/>
          <w:sz w:val="22"/>
        </w:rPr>
        <w:t>p</w:t>
      </w:r>
      <w:r w:rsidR="00B45705" w:rsidRPr="17AC5824">
        <w:rPr>
          <w:rFonts w:eastAsia="Times New Roman" w:cs="Arial"/>
          <w:sz w:val="22"/>
        </w:rPr>
        <w:t>rogramme of delivery</w:t>
      </w:r>
      <w:r w:rsidR="2C889446" w:rsidRPr="17AC5824">
        <w:rPr>
          <w:rFonts w:eastAsia="Times New Roman" w:cs="Arial"/>
          <w:sz w:val="22"/>
        </w:rPr>
        <w:t>.</w:t>
      </w:r>
    </w:p>
    <w:p w14:paraId="07C4C4D0" w14:textId="258A14DA" w:rsidR="00E9148F" w:rsidRPr="00AD19FC" w:rsidRDefault="5456D71A" w:rsidP="17AC5824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sz w:val="22"/>
          <w:szCs w:val="22"/>
        </w:rPr>
      </w:pPr>
      <w:r w:rsidRPr="17AC5824">
        <w:rPr>
          <w:color w:val="000000" w:themeColor="text1"/>
          <w:sz w:val="22"/>
          <w:szCs w:val="22"/>
        </w:rPr>
        <w:t>The Provider will conduct s</w:t>
      </w:r>
      <w:r w:rsidR="00E9148F" w:rsidRPr="17AC5824">
        <w:rPr>
          <w:sz w:val="22"/>
          <w:szCs w:val="22"/>
        </w:rPr>
        <w:t xml:space="preserve">pecial visits (well equipped with resources and play facilities for children from 0-16), for prisoner fathers/step/grandfathers to spend quality, focused time with their children (with one accompanying adult) in child-friendly family environment.  </w:t>
      </w:r>
    </w:p>
    <w:p w14:paraId="19D3DB14" w14:textId="5B6FCA23" w:rsidR="00E9148F" w:rsidRPr="00AD19FC" w:rsidRDefault="295AFA1E" w:rsidP="17AC5824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sz w:val="22"/>
          <w:szCs w:val="22"/>
        </w:rPr>
      </w:pPr>
      <w:r w:rsidRPr="17AC5824">
        <w:rPr>
          <w:color w:val="000000" w:themeColor="text1"/>
          <w:sz w:val="22"/>
          <w:szCs w:val="22"/>
        </w:rPr>
        <w:t>The Provider will help</w:t>
      </w:r>
      <w:r w:rsidR="00E9148F" w:rsidRPr="17AC5824">
        <w:rPr>
          <w:sz w:val="22"/>
          <w:szCs w:val="22"/>
        </w:rPr>
        <w:t xml:space="preserve"> </w:t>
      </w:r>
      <w:r w:rsidR="26836126" w:rsidRPr="17AC5824">
        <w:rPr>
          <w:sz w:val="22"/>
          <w:szCs w:val="22"/>
        </w:rPr>
        <w:t>p</w:t>
      </w:r>
      <w:r w:rsidR="00E9148F" w:rsidRPr="17AC5824">
        <w:rPr>
          <w:sz w:val="22"/>
          <w:szCs w:val="22"/>
        </w:rPr>
        <w:t>lan and support these special visits.</w:t>
      </w:r>
    </w:p>
    <w:p w14:paraId="518A4CEF" w14:textId="7ED0209D" w:rsidR="00E9148F" w:rsidRPr="00AD19FC" w:rsidRDefault="120FD3AC" w:rsidP="17AC5824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rFonts w:eastAsia="Arial"/>
          <w:b/>
          <w:bCs/>
          <w:sz w:val="22"/>
          <w:szCs w:val="22"/>
        </w:rPr>
      </w:pPr>
      <w:r w:rsidRPr="78CE46D0">
        <w:rPr>
          <w:color w:val="000000" w:themeColor="text1"/>
          <w:sz w:val="22"/>
          <w:szCs w:val="22"/>
        </w:rPr>
        <w:t>The Provider will hold t</w:t>
      </w:r>
      <w:r w:rsidR="00E9148F" w:rsidRPr="78CE46D0">
        <w:rPr>
          <w:sz w:val="22"/>
          <w:szCs w:val="22"/>
        </w:rPr>
        <w:t xml:space="preserve">hemed visits according to needs – </w:t>
      </w:r>
      <w:r w:rsidR="5A468138" w:rsidRPr="78CE46D0">
        <w:rPr>
          <w:sz w:val="22"/>
          <w:szCs w:val="22"/>
        </w:rPr>
        <w:t>e.g.</w:t>
      </w:r>
      <w:r w:rsidR="033320D6" w:rsidRPr="78CE46D0">
        <w:rPr>
          <w:sz w:val="22"/>
          <w:szCs w:val="22"/>
        </w:rPr>
        <w:t>,</w:t>
      </w:r>
      <w:r w:rsidR="00E9148F" w:rsidRPr="78CE46D0">
        <w:rPr>
          <w:sz w:val="22"/>
          <w:szCs w:val="22"/>
        </w:rPr>
        <w:t xml:space="preserve"> baby visits</w:t>
      </w:r>
      <w:r w:rsidR="199DC196" w:rsidRPr="78CE46D0">
        <w:rPr>
          <w:sz w:val="22"/>
          <w:szCs w:val="22"/>
        </w:rPr>
        <w:t>,</w:t>
      </w:r>
      <w:r w:rsidR="00E9148F" w:rsidRPr="78CE46D0">
        <w:rPr>
          <w:sz w:val="22"/>
          <w:szCs w:val="22"/>
        </w:rPr>
        <w:t xml:space="preserve"> </w:t>
      </w:r>
      <w:r w:rsidR="33746E9A" w:rsidRPr="78CE46D0">
        <w:rPr>
          <w:sz w:val="22"/>
          <w:szCs w:val="22"/>
        </w:rPr>
        <w:t>schoolwork</w:t>
      </w:r>
      <w:r w:rsidR="00E9148F" w:rsidRPr="78CE46D0">
        <w:rPr>
          <w:sz w:val="22"/>
          <w:szCs w:val="22"/>
        </w:rPr>
        <w:t xml:space="preserve"> visits and free play visits</w:t>
      </w:r>
      <w:r w:rsidR="00E9148F" w:rsidRPr="78CE46D0">
        <w:rPr>
          <w:b/>
          <w:bCs/>
          <w:sz w:val="22"/>
          <w:szCs w:val="22"/>
        </w:rPr>
        <w:t>.</w:t>
      </w: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32AC32CA" w:rsidR="002C161D" w:rsidRPr="00AD19FC" w:rsidRDefault="002C161D" w:rsidP="78CE46D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2" w:name="_Hlk83114009"/>
      <w:bookmarkEnd w:id="2"/>
      <w:r w:rsidRPr="78CE46D0">
        <w:rPr>
          <w:rFonts w:cs="Arial"/>
          <w:color w:val="000000" w:themeColor="text1"/>
        </w:rPr>
        <w:t>HMP</w:t>
      </w:r>
      <w:r w:rsidR="00185B04" w:rsidRPr="78CE46D0">
        <w:rPr>
          <w:rFonts w:cs="Arial"/>
          <w:color w:val="000000" w:themeColor="text1"/>
        </w:rPr>
        <w:t xml:space="preserve"> Berwyn</w:t>
      </w:r>
      <w:r w:rsidR="003A284E" w:rsidRPr="78CE46D0">
        <w:rPr>
          <w:rFonts w:cs="Arial"/>
          <w:color w:val="000000" w:themeColor="text1"/>
        </w:rPr>
        <w:t xml:space="preserve"> </w:t>
      </w:r>
      <w:r w:rsidRPr="78CE46D0">
        <w:rPr>
          <w:rFonts w:cs="Arial"/>
          <w:color w:val="000000" w:themeColor="text1"/>
        </w:rPr>
        <w:t>for Family Visit Days</w:t>
      </w:r>
    </w:p>
    <w:p w14:paraId="1782DE4F" w14:textId="77777777" w:rsidR="003A284E" w:rsidRPr="00AD19FC" w:rsidRDefault="003A28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2A66100" w14:textId="7735B9D5" w:rsidR="003A284E" w:rsidRPr="00185B04" w:rsidRDefault="00C568C8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78CE46D0">
        <w:rPr>
          <w:color w:val="000000" w:themeColor="text1"/>
          <w:sz w:val="22"/>
          <w:szCs w:val="22"/>
        </w:rPr>
        <w:t xml:space="preserve">The </w:t>
      </w:r>
      <w:r w:rsidR="451380D6" w:rsidRPr="78CE46D0">
        <w:rPr>
          <w:color w:val="000000" w:themeColor="text1"/>
          <w:sz w:val="22"/>
          <w:szCs w:val="22"/>
        </w:rPr>
        <w:t>P</w:t>
      </w:r>
      <w:r w:rsidRPr="78CE46D0">
        <w:rPr>
          <w:color w:val="000000" w:themeColor="text1"/>
          <w:sz w:val="22"/>
          <w:szCs w:val="22"/>
        </w:rPr>
        <w:t xml:space="preserve">rovider will be required to provide both </w:t>
      </w:r>
      <w:r w:rsidR="017E6DFE" w:rsidRPr="78CE46D0">
        <w:rPr>
          <w:color w:val="000000" w:themeColor="text1"/>
          <w:sz w:val="22"/>
          <w:szCs w:val="22"/>
        </w:rPr>
        <w:t>h</w:t>
      </w:r>
      <w:r w:rsidRPr="78CE46D0">
        <w:rPr>
          <w:color w:val="000000" w:themeColor="text1"/>
          <w:sz w:val="22"/>
          <w:szCs w:val="22"/>
        </w:rPr>
        <w:t xml:space="preserve">alf and </w:t>
      </w:r>
      <w:r w:rsidR="6FCC10D5" w:rsidRPr="78CE46D0">
        <w:rPr>
          <w:color w:val="000000" w:themeColor="text1"/>
          <w:sz w:val="22"/>
          <w:szCs w:val="22"/>
        </w:rPr>
        <w:t>w</w:t>
      </w:r>
      <w:r w:rsidR="003A284E" w:rsidRPr="78CE46D0">
        <w:rPr>
          <w:sz w:val="22"/>
          <w:szCs w:val="22"/>
        </w:rPr>
        <w:t xml:space="preserve">hole-day events for families and children to spend time together to do activities </w:t>
      </w:r>
      <w:r w:rsidR="3EE39355" w:rsidRPr="78CE46D0">
        <w:rPr>
          <w:sz w:val="22"/>
          <w:szCs w:val="22"/>
        </w:rPr>
        <w:t>i.e.,</w:t>
      </w:r>
      <w:r w:rsidR="003A284E" w:rsidRPr="78CE46D0">
        <w:rPr>
          <w:sz w:val="22"/>
          <w:szCs w:val="22"/>
        </w:rPr>
        <w:t xml:space="preserve"> prepare and eat meals together. </w:t>
      </w:r>
    </w:p>
    <w:p w14:paraId="74A70000" w14:textId="23C314F3" w:rsidR="003A284E" w:rsidRPr="00185B04" w:rsidRDefault="003A284E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17AC5824">
        <w:rPr>
          <w:sz w:val="22"/>
          <w:szCs w:val="22"/>
        </w:rPr>
        <w:t xml:space="preserve">The </w:t>
      </w:r>
      <w:r w:rsidR="04FAA4C1" w:rsidRPr="17AC5824">
        <w:rPr>
          <w:sz w:val="22"/>
          <w:szCs w:val="22"/>
        </w:rPr>
        <w:t>P</w:t>
      </w:r>
      <w:r w:rsidRPr="17AC5824">
        <w:rPr>
          <w:sz w:val="22"/>
          <w:szCs w:val="22"/>
        </w:rPr>
        <w:t xml:space="preserve">rovider </w:t>
      </w:r>
      <w:r w:rsidR="5EE47ED1" w:rsidRPr="17AC5824">
        <w:rPr>
          <w:sz w:val="22"/>
          <w:szCs w:val="22"/>
        </w:rPr>
        <w:t>will</w:t>
      </w:r>
      <w:r w:rsidRPr="17AC5824">
        <w:rPr>
          <w:sz w:val="22"/>
          <w:szCs w:val="22"/>
        </w:rPr>
        <w:t xml:space="preserve"> plan the visits</w:t>
      </w:r>
      <w:r w:rsidR="58CB2456" w:rsidRPr="17AC5824">
        <w:rPr>
          <w:sz w:val="22"/>
          <w:szCs w:val="22"/>
        </w:rPr>
        <w:t>,</w:t>
      </w:r>
      <w:r w:rsidRPr="17AC5824">
        <w:rPr>
          <w:sz w:val="22"/>
          <w:szCs w:val="22"/>
        </w:rPr>
        <w:t xml:space="preserve"> and themes for each visit</w:t>
      </w:r>
      <w:r w:rsidR="7ABABE8B" w:rsidRPr="17AC5824">
        <w:rPr>
          <w:sz w:val="22"/>
          <w:szCs w:val="22"/>
        </w:rPr>
        <w:t>,</w:t>
      </w:r>
      <w:r w:rsidR="00C568C8" w:rsidRPr="17AC5824">
        <w:rPr>
          <w:sz w:val="22"/>
          <w:szCs w:val="22"/>
        </w:rPr>
        <w:t xml:space="preserve"> including seasonal themed events</w:t>
      </w:r>
      <w:r w:rsidRPr="17AC5824">
        <w:rPr>
          <w:sz w:val="22"/>
          <w:szCs w:val="22"/>
        </w:rPr>
        <w:t>.</w:t>
      </w:r>
    </w:p>
    <w:p w14:paraId="3CF72F9F" w14:textId="056362E5" w:rsidR="003A0D42" w:rsidRPr="00BD20B1" w:rsidRDefault="00C568C8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17AC5824">
        <w:rPr>
          <w:sz w:val="22"/>
          <w:szCs w:val="22"/>
        </w:rPr>
        <w:t xml:space="preserve">The </w:t>
      </w:r>
      <w:r w:rsidR="14E7497A" w:rsidRPr="17AC5824">
        <w:rPr>
          <w:sz w:val="22"/>
          <w:szCs w:val="22"/>
        </w:rPr>
        <w:t>f</w:t>
      </w:r>
      <w:r w:rsidRPr="17AC5824">
        <w:rPr>
          <w:sz w:val="22"/>
          <w:szCs w:val="22"/>
        </w:rPr>
        <w:t xml:space="preserve">amily </w:t>
      </w:r>
      <w:r w:rsidR="00BD20B1" w:rsidRPr="17AC5824">
        <w:rPr>
          <w:sz w:val="22"/>
          <w:szCs w:val="22"/>
        </w:rPr>
        <w:t>visits should be held at least every 6 weeks on an agreed day with timings to be agreed depending on the event.</w:t>
      </w:r>
      <w:r w:rsidR="003A284E" w:rsidRPr="17AC5824">
        <w:rPr>
          <w:sz w:val="22"/>
          <w:szCs w:val="22"/>
        </w:rPr>
        <w:t xml:space="preserve"> </w:t>
      </w:r>
    </w:p>
    <w:p w14:paraId="585BA522" w14:textId="21C50BC8" w:rsidR="00BD20B1" w:rsidRPr="00BD20B1" w:rsidRDefault="00BD20B1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17AC5824">
        <w:rPr>
          <w:sz w:val="22"/>
          <w:szCs w:val="22"/>
        </w:rPr>
        <w:t xml:space="preserve">The </w:t>
      </w:r>
      <w:r w:rsidR="03E992C7" w:rsidRPr="17AC5824">
        <w:rPr>
          <w:sz w:val="22"/>
          <w:szCs w:val="22"/>
        </w:rPr>
        <w:t>P</w:t>
      </w:r>
      <w:r w:rsidRPr="17AC5824">
        <w:rPr>
          <w:sz w:val="22"/>
          <w:szCs w:val="22"/>
        </w:rPr>
        <w:t>rovider will provide a family visits event which covers protected characteristics</w:t>
      </w:r>
      <w:r w:rsidR="38BC3C92" w:rsidRPr="17AC5824">
        <w:rPr>
          <w:sz w:val="22"/>
          <w:szCs w:val="22"/>
        </w:rPr>
        <w:t>,</w:t>
      </w:r>
      <w:r w:rsidRPr="17AC5824">
        <w:rPr>
          <w:sz w:val="22"/>
          <w:szCs w:val="22"/>
        </w:rPr>
        <w:t xml:space="preserve"> such as Black </w:t>
      </w:r>
      <w:r w:rsidR="03498AAC" w:rsidRPr="17AC5824">
        <w:rPr>
          <w:sz w:val="22"/>
          <w:szCs w:val="22"/>
        </w:rPr>
        <w:t>H</w:t>
      </w:r>
      <w:r w:rsidRPr="17AC5824">
        <w:rPr>
          <w:sz w:val="22"/>
          <w:szCs w:val="22"/>
        </w:rPr>
        <w:t xml:space="preserve">istory </w:t>
      </w:r>
      <w:r w:rsidR="02238A60" w:rsidRPr="17AC5824">
        <w:rPr>
          <w:sz w:val="22"/>
          <w:szCs w:val="22"/>
        </w:rPr>
        <w:t>M</w:t>
      </w:r>
      <w:r w:rsidRPr="17AC5824">
        <w:rPr>
          <w:sz w:val="22"/>
          <w:szCs w:val="22"/>
        </w:rPr>
        <w:t>onth and Gypsy Roma</w:t>
      </w:r>
      <w:r w:rsidR="039D52CC" w:rsidRPr="17AC5824">
        <w:rPr>
          <w:sz w:val="22"/>
          <w:szCs w:val="22"/>
        </w:rPr>
        <w:t xml:space="preserve"> </w:t>
      </w:r>
      <w:r w:rsidRPr="17AC5824">
        <w:rPr>
          <w:sz w:val="22"/>
          <w:szCs w:val="22"/>
        </w:rPr>
        <w:t>Traveller Month</w:t>
      </w:r>
      <w:r w:rsidR="40C4BB82" w:rsidRPr="17AC5824">
        <w:rPr>
          <w:sz w:val="22"/>
          <w:szCs w:val="22"/>
        </w:rPr>
        <w:t>.</w:t>
      </w:r>
      <w:r w:rsidRPr="17AC5824">
        <w:rPr>
          <w:sz w:val="22"/>
          <w:szCs w:val="22"/>
        </w:rPr>
        <w:t xml:space="preserve"> </w:t>
      </w:r>
      <w:r w:rsidR="74B1A84A" w:rsidRPr="17AC5824">
        <w:rPr>
          <w:sz w:val="22"/>
          <w:szCs w:val="22"/>
        </w:rPr>
        <w:t>T</w:t>
      </w:r>
      <w:r w:rsidRPr="17AC5824">
        <w:rPr>
          <w:sz w:val="22"/>
          <w:szCs w:val="22"/>
        </w:rPr>
        <w:t>he focus of these is to be inclusion and education.</w:t>
      </w:r>
    </w:p>
    <w:p w14:paraId="04BE9F88" w14:textId="33204D2C" w:rsidR="00BD20B1" w:rsidRPr="00185B04" w:rsidRDefault="00BD20B1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78CE46D0">
        <w:rPr>
          <w:sz w:val="22"/>
          <w:szCs w:val="22"/>
        </w:rPr>
        <w:t xml:space="preserve">The </w:t>
      </w:r>
      <w:r w:rsidR="5CB9068A" w:rsidRPr="78CE46D0">
        <w:rPr>
          <w:sz w:val="22"/>
          <w:szCs w:val="22"/>
        </w:rPr>
        <w:t>P</w:t>
      </w:r>
      <w:r w:rsidRPr="78CE46D0">
        <w:rPr>
          <w:sz w:val="22"/>
          <w:szCs w:val="22"/>
        </w:rPr>
        <w:t xml:space="preserve">rovider is to include Welsh language in all its family day events </w:t>
      </w:r>
      <w:r w:rsidR="1B7B1F6E" w:rsidRPr="78CE46D0">
        <w:rPr>
          <w:sz w:val="22"/>
          <w:szCs w:val="22"/>
        </w:rPr>
        <w:t>and</w:t>
      </w:r>
      <w:r w:rsidRPr="78CE46D0">
        <w:rPr>
          <w:sz w:val="22"/>
          <w:szCs w:val="22"/>
        </w:rPr>
        <w:t xml:space="preserve"> include Welsh Language and History as a focus event.</w:t>
      </w:r>
    </w:p>
    <w:p w14:paraId="3E2A7F47" w14:textId="4E3A4D33" w:rsidR="17AC5824" w:rsidRDefault="17AC5824" w:rsidP="0D49C981">
      <w:pPr>
        <w:spacing w:after="0"/>
        <w:rPr>
          <w:szCs w:val="22"/>
        </w:rPr>
      </w:pPr>
    </w:p>
    <w:p w14:paraId="5E21EB1E" w14:textId="13254075" w:rsidR="00185B04" w:rsidRDefault="00185B04" w:rsidP="00185B04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</w:p>
    <w:p w14:paraId="5645CBAB" w14:textId="77777777" w:rsidR="00185B04" w:rsidRPr="00185B04" w:rsidRDefault="00185B04" w:rsidP="00185B04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</w:p>
    <w:p w14:paraId="28366D04" w14:textId="177F89FE" w:rsidR="00C503EF" w:rsidRPr="00954602" w:rsidRDefault="00E93882" w:rsidP="78CE46D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8CE46D0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78CE46D0">
        <w:rPr>
          <w:rFonts w:cs="Arial"/>
          <w:b/>
          <w:bCs/>
          <w:color w:val="000000" w:themeColor="text1"/>
        </w:rPr>
        <w:t>C</w:t>
      </w:r>
      <w:r w:rsidR="002E63EE" w:rsidRPr="78CE46D0">
        <w:rPr>
          <w:rFonts w:cs="Arial"/>
          <w:b/>
          <w:bCs/>
          <w:color w:val="000000" w:themeColor="text1"/>
        </w:rPr>
        <w:t xml:space="preserve">ontact with </w:t>
      </w:r>
      <w:r w:rsidR="003117B8" w:rsidRPr="78CE46D0">
        <w:rPr>
          <w:rFonts w:cs="Arial"/>
          <w:b/>
          <w:bCs/>
          <w:color w:val="000000" w:themeColor="text1"/>
        </w:rPr>
        <w:t>F</w:t>
      </w:r>
      <w:r w:rsidRPr="78CE46D0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3" w:name="_Hlk83125807"/>
      <w:bookmarkEnd w:id="3"/>
    </w:p>
    <w:p w14:paraId="23FCB3CC" w14:textId="3D82BA6C" w:rsidR="002C161D" w:rsidRPr="008F77B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8F77BC">
        <w:rPr>
          <w:rFonts w:cs="Arial"/>
          <w:color w:val="000000"/>
          <w:szCs w:val="22"/>
        </w:rPr>
        <w:t xml:space="preserve">HMP </w:t>
      </w:r>
      <w:r w:rsidR="00185B04">
        <w:rPr>
          <w:rFonts w:cs="Arial"/>
          <w:color w:val="000000"/>
          <w:szCs w:val="22"/>
        </w:rPr>
        <w:t>Berwyn</w:t>
      </w:r>
      <w:r w:rsidRPr="008F77BC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308A6157" w14:textId="5479BD91" w:rsidR="002C161D" w:rsidRDefault="00AD19FC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The </w:t>
      </w:r>
      <w:r w:rsidR="5D2F7D1A" w:rsidRPr="17AC5824">
        <w:rPr>
          <w:rFonts w:cs="Arial"/>
          <w:color w:val="000000" w:themeColor="text1"/>
          <w:sz w:val="22"/>
        </w:rPr>
        <w:t>P</w:t>
      </w:r>
      <w:r w:rsidRPr="17AC5824">
        <w:rPr>
          <w:rFonts w:cs="Arial"/>
          <w:color w:val="000000" w:themeColor="text1"/>
          <w:sz w:val="22"/>
        </w:rPr>
        <w:t xml:space="preserve">rovider </w:t>
      </w:r>
      <w:r w:rsidR="59021A8F" w:rsidRPr="17AC5824">
        <w:rPr>
          <w:rFonts w:cs="Arial"/>
          <w:color w:val="000000" w:themeColor="text1"/>
          <w:sz w:val="22"/>
        </w:rPr>
        <w:t>will</w:t>
      </w:r>
      <w:r w:rsidRPr="17AC5824">
        <w:rPr>
          <w:rFonts w:cs="Arial"/>
          <w:color w:val="000000" w:themeColor="text1"/>
          <w:sz w:val="22"/>
        </w:rPr>
        <w:t xml:space="preserve"> support the prison in helping prisoners to re-establish contact with family </w:t>
      </w:r>
      <w:r w:rsidR="23EFFA67" w:rsidRPr="17AC5824">
        <w:rPr>
          <w:rFonts w:cs="Arial"/>
          <w:color w:val="000000" w:themeColor="text1"/>
          <w:sz w:val="22"/>
        </w:rPr>
        <w:t>and</w:t>
      </w:r>
      <w:r w:rsidRPr="17AC5824">
        <w:rPr>
          <w:rFonts w:cs="Arial"/>
          <w:color w:val="000000" w:themeColor="text1"/>
          <w:sz w:val="22"/>
        </w:rPr>
        <w:t xml:space="preserve"> friends</w:t>
      </w:r>
      <w:r w:rsidR="08CCC342" w:rsidRPr="17AC5824">
        <w:rPr>
          <w:rFonts w:cs="Arial"/>
          <w:color w:val="000000" w:themeColor="text1"/>
          <w:sz w:val="22"/>
        </w:rPr>
        <w:t>.</w:t>
      </w:r>
    </w:p>
    <w:p w14:paraId="136F89CC" w14:textId="712C7627" w:rsidR="00B81358" w:rsidRPr="008F77BC" w:rsidRDefault="00B81358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85906A">
        <w:rPr>
          <w:rFonts w:cs="Arial"/>
          <w:color w:val="000000" w:themeColor="text1"/>
          <w:sz w:val="22"/>
        </w:rPr>
        <w:t xml:space="preserve">The Provider will establish a </w:t>
      </w:r>
      <w:r w:rsidR="717511B7" w:rsidRPr="3885906A">
        <w:rPr>
          <w:rFonts w:cs="Arial"/>
          <w:color w:val="000000" w:themeColor="text1"/>
          <w:sz w:val="22"/>
        </w:rPr>
        <w:t>prisoner's</w:t>
      </w:r>
      <w:r w:rsidRPr="3885906A">
        <w:rPr>
          <w:rFonts w:cs="Arial"/>
          <w:color w:val="000000" w:themeColor="text1"/>
          <w:sz w:val="22"/>
        </w:rPr>
        <w:t xml:space="preserve"> domestic situation and encourage engagement with families and friends</w:t>
      </w:r>
      <w:r w:rsidR="59031BA5" w:rsidRPr="3885906A">
        <w:rPr>
          <w:rFonts w:cs="Arial"/>
          <w:color w:val="000000" w:themeColor="text1"/>
          <w:sz w:val="22"/>
        </w:rPr>
        <w:t>.</w:t>
      </w:r>
    </w:p>
    <w:p w14:paraId="47C52457" w14:textId="0109739E" w:rsidR="002C161D" w:rsidRPr="008F77BC" w:rsidRDefault="00AD19FC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The </w:t>
      </w:r>
      <w:r w:rsidR="1B173433" w:rsidRPr="17AC5824">
        <w:rPr>
          <w:rFonts w:cs="Arial"/>
          <w:color w:val="000000" w:themeColor="text1"/>
          <w:sz w:val="22"/>
        </w:rPr>
        <w:t>P</w:t>
      </w:r>
      <w:r w:rsidRPr="17AC5824">
        <w:rPr>
          <w:rFonts w:cs="Arial"/>
          <w:color w:val="000000" w:themeColor="text1"/>
          <w:sz w:val="22"/>
        </w:rPr>
        <w:t xml:space="preserve">rovider will support </w:t>
      </w:r>
      <w:r w:rsidR="1D393525" w:rsidRPr="17AC5824">
        <w:rPr>
          <w:rFonts w:cs="Arial"/>
          <w:color w:val="000000" w:themeColor="text1"/>
          <w:sz w:val="22"/>
        </w:rPr>
        <w:t>and</w:t>
      </w:r>
      <w:r w:rsidRPr="17AC5824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653A08EF" w:rsidRPr="17AC5824">
        <w:rPr>
          <w:rFonts w:cs="Arial"/>
          <w:color w:val="000000" w:themeColor="text1"/>
          <w:sz w:val="22"/>
        </w:rPr>
        <w:t>and</w:t>
      </w:r>
      <w:r w:rsidRPr="17AC5824">
        <w:rPr>
          <w:rFonts w:cs="Arial"/>
          <w:color w:val="000000" w:themeColor="text1"/>
          <w:sz w:val="22"/>
        </w:rPr>
        <w:t xml:space="preserve"> friends</w:t>
      </w:r>
      <w:r w:rsidR="5EA190C8" w:rsidRPr="17AC5824">
        <w:rPr>
          <w:rFonts w:cs="Arial"/>
          <w:color w:val="000000" w:themeColor="text1"/>
          <w:sz w:val="22"/>
        </w:rPr>
        <w:t>.</w:t>
      </w:r>
    </w:p>
    <w:p w14:paraId="7BB2126B" w14:textId="59480CD2" w:rsidR="00BD20B1" w:rsidRDefault="00AD19FC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 xml:space="preserve">The </w:t>
      </w:r>
      <w:r w:rsidR="6FD78273" w:rsidRPr="17AC5824">
        <w:rPr>
          <w:rFonts w:cs="Arial"/>
          <w:color w:val="000000" w:themeColor="text1"/>
          <w:sz w:val="22"/>
        </w:rPr>
        <w:t>P</w:t>
      </w:r>
      <w:r w:rsidRPr="17AC5824">
        <w:rPr>
          <w:rFonts w:cs="Arial"/>
          <w:color w:val="000000" w:themeColor="text1"/>
          <w:sz w:val="22"/>
        </w:rPr>
        <w:t xml:space="preserve">rovider will support </w:t>
      </w:r>
      <w:r w:rsidR="4EF5BD7F" w:rsidRPr="17AC5824">
        <w:rPr>
          <w:rFonts w:cs="Arial"/>
          <w:color w:val="000000" w:themeColor="text1"/>
          <w:sz w:val="22"/>
        </w:rPr>
        <w:t>and</w:t>
      </w:r>
      <w:r w:rsidRPr="17AC5824">
        <w:rPr>
          <w:rFonts w:cs="Arial"/>
          <w:color w:val="000000" w:themeColor="text1"/>
          <w:sz w:val="22"/>
        </w:rPr>
        <w:t xml:space="preserve"> advise the family or </w:t>
      </w:r>
      <w:r w:rsidR="001003A2" w:rsidRPr="17AC5824">
        <w:rPr>
          <w:rFonts w:cs="Arial"/>
          <w:color w:val="000000" w:themeColor="text1"/>
          <w:sz w:val="22"/>
        </w:rPr>
        <w:t>friends</w:t>
      </w:r>
      <w:r w:rsidRPr="17AC5824">
        <w:rPr>
          <w:rFonts w:cs="Arial"/>
          <w:color w:val="000000" w:themeColor="text1"/>
          <w:sz w:val="22"/>
        </w:rPr>
        <w:t xml:space="preserve"> once initial contact has been made by the prisoner. </w:t>
      </w:r>
    </w:p>
    <w:p w14:paraId="62351D7C" w14:textId="3B77995F" w:rsidR="17AC5824" w:rsidRDefault="00BD20B1" w:rsidP="0D49C981">
      <w:pPr>
        <w:pStyle w:val="ListParagraph"/>
        <w:numPr>
          <w:ilvl w:val="0"/>
          <w:numId w:val="40"/>
        </w:numPr>
        <w:spacing w:after="0"/>
        <w:jc w:val="both"/>
        <w:rPr>
          <w:rFonts w:cs="Arial"/>
          <w:color w:val="000000" w:themeColor="text1"/>
          <w:sz w:val="22"/>
        </w:rPr>
      </w:pPr>
      <w:r w:rsidRPr="0D49C981">
        <w:rPr>
          <w:rFonts w:cs="Arial"/>
          <w:color w:val="000000" w:themeColor="text1"/>
          <w:sz w:val="22"/>
        </w:rPr>
        <w:t xml:space="preserve">The </w:t>
      </w:r>
      <w:r w:rsidR="6AF12D11" w:rsidRPr="0D49C981">
        <w:rPr>
          <w:rFonts w:cs="Arial"/>
          <w:color w:val="000000" w:themeColor="text1"/>
          <w:sz w:val="22"/>
        </w:rPr>
        <w:t>P</w:t>
      </w:r>
      <w:r w:rsidRPr="0D49C981">
        <w:rPr>
          <w:rFonts w:cs="Arial"/>
          <w:color w:val="000000" w:themeColor="text1"/>
          <w:sz w:val="22"/>
        </w:rPr>
        <w:t xml:space="preserve">rovider will maintain contact with those prisoners who choose to </w:t>
      </w:r>
      <w:r w:rsidR="001003A2" w:rsidRPr="0D49C981">
        <w:rPr>
          <w:rFonts w:cs="Arial"/>
          <w:color w:val="000000" w:themeColor="text1"/>
          <w:sz w:val="22"/>
        </w:rPr>
        <w:t>self-isolate</w:t>
      </w:r>
      <w:r w:rsidRPr="0D49C981">
        <w:rPr>
          <w:rFonts w:cs="Arial"/>
          <w:color w:val="000000" w:themeColor="text1"/>
          <w:sz w:val="22"/>
        </w:rPr>
        <w:t xml:space="preserve"> via the internal telephon</w:t>
      </w:r>
      <w:r w:rsidR="2E31699C" w:rsidRPr="0D49C981">
        <w:rPr>
          <w:rFonts w:cs="Arial"/>
          <w:color w:val="000000" w:themeColor="text1"/>
          <w:sz w:val="22"/>
        </w:rPr>
        <w:t>e</w:t>
      </w:r>
      <w:r w:rsidRPr="0D49C981">
        <w:rPr>
          <w:rFonts w:cs="Arial"/>
          <w:color w:val="000000" w:themeColor="text1"/>
          <w:sz w:val="22"/>
        </w:rPr>
        <w:t xml:space="preserve"> system.</w:t>
      </w:r>
      <w:r w:rsidR="00AD19FC" w:rsidRPr="0D49C981">
        <w:rPr>
          <w:rFonts w:cs="Arial"/>
          <w:color w:val="000000" w:themeColor="text1"/>
          <w:sz w:val="22"/>
        </w:rPr>
        <w:t xml:space="preserve"> </w:t>
      </w:r>
    </w:p>
    <w:p w14:paraId="4D6482DA" w14:textId="5BF6AF30" w:rsidR="002C161D" w:rsidRPr="00954602" w:rsidRDefault="002C161D" w:rsidP="17AC5824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52747294" w:rsidR="0079465C" w:rsidRPr="00954602" w:rsidRDefault="0079465C" w:rsidP="78CE46D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8CE46D0">
        <w:rPr>
          <w:rFonts w:cs="Arial"/>
          <w:b/>
          <w:bCs/>
          <w:color w:val="000000" w:themeColor="text1"/>
        </w:rPr>
        <w:t>Family Engagement</w:t>
      </w:r>
      <w:r w:rsidR="00386106" w:rsidRPr="78CE46D0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5658970F" w:rsidR="002C161D" w:rsidRPr="00AD19F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AD19FC">
        <w:rPr>
          <w:rFonts w:cs="Arial"/>
          <w:color w:val="000000"/>
          <w:szCs w:val="22"/>
        </w:rPr>
        <w:t xml:space="preserve">HMP </w:t>
      </w:r>
      <w:r w:rsidR="00185B04">
        <w:rPr>
          <w:rFonts w:cs="Arial"/>
          <w:color w:val="000000"/>
          <w:szCs w:val="22"/>
        </w:rPr>
        <w:t>Berwyn</w:t>
      </w:r>
      <w:r w:rsidR="0026740C" w:rsidRPr="00AD19FC">
        <w:rPr>
          <w:rFonts w:cs="Arial"/>
          <w:color w:val="000000"/>
          <w:szCs w:val="22"/>
        </w:rPr>
        <w:t xml:space="preserve"> </w:t>
      </w:r>
      <w:r w:rsidRPr="00AD19FC">
        <w:rPr>
          <w:rFonts w:cs="Arial"/>
          <w:color w:val="000000"/>
          <w:szCs w:val="22"/>
        </w:rPr>
        <w:t>Requirements for Family Engagement and Advice</w:t>
      </w:r>
    </w:p>
    <w:p w14:paraId="1BCE1E20" w14:textId="6F4C2559" w:rsidR="002C161D" w:rsidRPr="00AD19FC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D19FC">
        <w:rPr>
          <w:rFonts w:cs="Arial"/>
          <w:color w:val="000000"/>
        </w:rPr>
        <w:t xml:space="preserve"> </w:t>
      </w:r>
    </w:p>
    <w:p w14:paraId="3DCDD412" w14:textId="3F4EEB50" w:rsidR="00B062D6" w:rsidRPr="00AD19FC" w:rsidRDefault="00B062D6" w:rsidP="00B062D6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78CE46D0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2EA4AB63" w14:textId="77777777" w:rsidR="00B062D6" w:rsidRPr="00AD19FC" w:rsidRDefault="00B062D6" w:rsidP="00B062D6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7B8F7560" w14:textId="77777777" w:rsidR="00573C45" w:rsidRPr="00AD19FC" w:rsidRDefault="00B062D6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>Where identified gaps in services are found, through innovative working these gaps are to be addressed.</w:t>
      </w:r>
    </w:p>
    <w:p w14:paraId="6345BAD0" w14:textId="77777777" w:rsidR="00573C45" w:rsidRPr="00AD19FC" w:rsidRDefault="00573C45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>Provide telephone and face to face support for families.</w:t>
      </w:r>
    </w:p>
    <w:p w14:paraId="61122406" w14:textId="14E9AAAF" w:rsidR="00573C45" w:rsidRPr="00AD19FC" w:rsidRDefault="00573C45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</w:p>
    <w:p w14:paraId="64E50445" w14:textId="46E1E849" w:rsidR="17AC5824" w:rsidRDefault="17AC5824" w:rsidP="17AC5824">
      <w:pPr>
        <w:spacing w:after="0"/>
        <w:jc w:val="both"/>
        <w:rPr>
          <w:color w:val="000000" w:themeColor="text1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Support for Secure Video Calls</w:t>
      </w:r>
    </w:p>
    <w:p w14:paraId="09CC36EC" w14:textId="11307088" w:rsidR="00386106" w:rsidRPr="00954602" w:rsidRDefault="00185B04" w:rsidP="78CE46D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78CE46D0">
        <w:rPr>
          <w:rFonts w:cs="Arial"/>
          <w:b/>
          <w:bCs/>
          <w:color w:val="000000" w:themeColor="text1"/>
        </w:rPr>
        <w:t xml:space="preserve">Until the national policy has been </w:t>
      </w:r>
      <w:r w:rsidR="55116CD8" w:rsidRPr="78CE46D0">
        <w:rPr>
          <w:rFonts w:cs="Arial"/>
          <w:b/>
          <w:bCs/>
          <w:color w:val="000000" w:themeColor="text1"/>
        </w:rPr>
        <w:t>released,</w:t>
      </w:r>
      <w:r w:rsidRPr="78CE46D0">
        <w:rPr>
          <w:rFonts w:cs="Arial"/>
          <w:b/>
          <w:bCs/>
          <w:color w:val="000000" w:themeColor="text1"/>
        </w:rPr>
        <w:t xml:space="preserve"> we are unable to confirm our needs in this area</w:t>
      </w:r>
      <w:r w:rsidR="04A2D0A6" w:rsidRPr="78CE46D0">
        <w:rPr>
          <w:rFonts w:cs="Arial"/>
          <w:b/>
          <w:bCs/>
          <w:color w:val="000000" w:themeColor="text1"/>
        </w:rPr>
        <w:t>.</w:t>
      </w:r>
      <w:r w:rsidRPr="78CE46D0">
        <w:rPr>
          <w:rFonts w:cs="Arial"/>
          <w:b/>
          <w:bCs/>
          <w:color w:val="000000" w:themeColor="text1"/>
        </w:rPr>
        <w:t xml:space="preserve"> </w:t>
      </w:r>
      <w:r w:rsidR="06624E5F" w:rsidRPr="78CE46D0">
        <w:rPr>
          <w:rFonts w:cs="Arial"/>
          <w:b/>
          <w:bCs/>
          <w:color w:val="000000" w:themeColor="text1"/>
        </w:rPr>
        <w:t>T</w:t>
      </w:r>
      <w:r w:rsidRPr="78CE46D0">
        <w:rPr>
          <w:rFonts w:cs="Arial"/>
          <w:b/>
          <w:bCs/>
          <w:color w:val="000000" w:themeColor="text1"/>
        </w:rPr>
        <w:t>he requirements below are generic but will be requested once policy is known.</w:t>
      </w:r>
    </w:p>
    <w:p w14:paraId="1D5DC662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3FAA9BF8" w:rsidR="002C161D" w:rsidRPr="008F77BC" w:rsidRDefault="3B80BBCD" w:rsidP="17AC582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17AC5824">
        <w:rPr>
          <w:rFonts w:cs="Arial"/>
          <w:color w:val="000000" w:themeColor="text1"/>
        </w:rPr>
        <w:t xml:space="preserve">HMP Berwyn </w:t>
      </w:r>
      <w:r w:rsidR="002C161D" w:rsidRPr="17AC5824">
        <w:rPr>
          <w:rFonts w:cs="Arial"/>
          <w:color w:val="000000" w:themeColor="text1"/>
        </w:rPr>
        <w:t>Requirements for Secure Video Calls</w:t>
      </w:r>
    </w:p>
    <w:p w14:paraId="016C449C" w14:textId="5B957113" w:rsidR="001003A2" w:rsidRDefault="2559892C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>P</w:t>
      </w:r>
      <w:r w:rsidR="00DC6FBC" w:rsidRPr="17AC5824">
        <w:rPr>
          <w:rFonts w:cs="Arial"/>
          <w:color w:val="000000" w:themeColor="text1"/>
          <w:sz w:val="22"/>
        </w:rPr>
        <w:t xml:space="preserve">rovide support to </w:t>
      </w:r>
      <w:r w:rsidR="003376CA" w:rsidRPr="17AC5824">
        <w:rPr>
          <w:rFonts w:cs="Arial"/>
          <w:color w:val="000000" w:themeColor="text1"/>
          <w:sz w:val="22"/>
        </w:rPr>
        <w:t>t</w:t>
      </w:r>
      <w:r w:rsidR="00DC6FBC" w:rsidRPr="17AC5824">
        <w:rPr>
          <w:rFonts w:cs="Arial"/>
          <w:color w:val="000000" w:themeColor="text1"/>
          <w:sz w:val="22"/>
        </w:rPr>
        <w:t xml:space="preserve">he </w:t>
      </w:r>
      <w:r w:rsidR="45C0A10C" w:rsidRPr="17AC5824">
        <w:rPr>
          <w:rFonts w:cs="Arial"/>
          <w:color w:val="000000" w:themeColor="text1"/>
          <w:sz w:val="22"/>
        </w:rPr>
        <w:t>E</w:t>
      </w:r>
      <w:r w:rsidR="00DC6FBC" w:rsidRPr="17AC5824">
        <w:rPr>
          <w:rFonts w:cs="Arial"/>
          <w:color w:val="000000" w:themeColor="text1"/>
          <w:sz w:val="22"/>
        </w:rPr>
        <w:t>stablishment by carrying out daily equipment checks</w:t>
      </w:r>
      <w:r w:rsidR="27D769F3" w:rsidRPr="17AC5824">
        <w:rPr>
          <w:rFonts w:cs="Arial"/>
          <w:color w:val="000000" w:themeColor="text1"/>
          <w:sz w:val="22"/>
        </w:rPr>
        <w:t>.</w:t>
      </w:r>
    </w:p>
    <w:p w14:paraId="30DEE743" w14:textId="4FFC81F3" w:rsidR="00DC6FBC" w:rsidRDefault="001003A2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8CE46D0">
        <w:rPr>
          <w:rFonts w:cs="Arial"/>
          <w:color w:val="000000" w:themeColor="text1"/>
          <w:sz w:val="22"/>
        </w:rPr>
        <w:t xml:space="preserve">Provide support within the video </w:t>
      </w:r>
      <w:r w:rsidR="163E2FEC" w:rsidRPr="78CE46D0">
        <w:rPr>
          <w:rFonts w:cs="Arial"/>
          <w:color w:val="000000" w:themeColor="text1"/>
          <w:sz w:val="22"/>
        </w:rPr>
        <w:t>V</w:t>
      </w:r>
      <w:r w:rsidRPr="78CE46D0">
        <w:rPr>
          <w:rFonts w:cs="Arial"/>
          <w:color w:val="000000" w:themeColor="text1"/>
          <w:sz w:val="22"/>
        </w:rPr>
        <w:t xml:space="preserve">isit </w:t>
      </w:r>
      <w:r w:rsidR="0183827F" w:rsidRPr="78CE46D0">
        <w:rPr>
          <w:rFonts w:cs="Arial"/>
          <w:color w:val="000000" w:themeColor="text1"/>
          <w:sz w:val="22"/>
        </w:rPr>
        <w:t>R</w:t>
      </w:r>
      <w:r w:rsidRPr="78CE46D0">
        <w:rPr>
          <w:rFonts w:cs="Arial"/>
          <w:color w:val="000000" w:themeColor="text1"/>
          <w:sz w:val="22"/>
        </w:rPr>
        <w:t>oom during session</w:t>
      </w:r>
      <w:r w:rsidR="236E7516" w:rsidRPr="78CE46D0">
        <w:rPr>
          <w:rFonts w:cs="Arial"/>
          <w:color w:val="000000" w:themeColor="text1"/>
          <w:sz w:val="22"/>
        </w:rPr>
        <w:t>.</w:t>
      </w:r>
    </w:p>
    <w:p w14:paraId="6AFD9D24" w14:textId="3370E8EF" w:rsidR="002C161D" w:rsidRPr="008F77BC" w:rsidRDefault="236E7516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>P</w:t>
      </w:r>
      <w:r w:rsidR="00AD19FC" w:rsidRPr="17AC5824">
        <w:rPr>
          <w:rFonts w:cs="Arial"/>
          <w:color w:val="000000" w:themeColor="text1"/>
          <w:sz w:val="22"/>
        </w:rPr>
        <w:t>rovide pre-call support to families, being particularly mindful of those who are new to the system or have difficulties using digital technology</w:t>
      </w:r>
      <w:r w:rsidR="088F17D4" w:rsidRPr="17AC5824">
        <w:rPr>
          <w:rFonts w:cs="Arial"/>
          <w:color w:val="000000" w:themeColor="text1"/>
          <w:sz w:val="22"/>
        </w:rPr>
        <w:t>.</w:t>
      </w:r>
    </w:p>
    <w:p w14:paraId="1E824BE4" w14:textId="02B58E46" w:rsidR="002C161D" w:rsidRDefault="088F17D4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>P</w:t>
      </w:r>
      <w:r w:rsidR="00BB60EF" w:rsidRPr="17AC5824">
        <w:rPr>
          <w:rFonts w:cs="Arial"/>
          <w:color w:val="000000" w:themeColor="text1"/>
          <w:sz w:val="22"/>
        </w:rPr>
        <w:t>rovide post-call support to families</w:t>
      </w:r>
      <w:r w:rsidR="55782A58" w:rsidRPr="17AC5824">
        <w:rPr>
          <w:rFonts w:cs="Arial"/>
          <w:color w:val="000000" w:themeColor="text1"/>
          <w:sz w:val="22"/>
        </w:rPr>
        <w:t>.</w:t>
      </w:r>
    </w:p>
    <w:p w14:paraId="395CC2A2" w14:textId="7107CF9C" w:rsidR="006602F5" w:rsidRPr="008F77BC" w:rsidRDefault="006602F5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Provide 3 members of staff to support video visits on 3 house blocks, this would be divided between morning and evening sessions.</w:t>
      </w:r>
    </w:p>
    <w:p w14:paraId="7C96B353" w14:textId="316A1AF4" w:rsidR="00BB60EF" w:rsidRDefault="475AEDC9" w:rsidP="17AC582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7AC5824">
        <w:rPr>
          <w:rFonts w:cs="Arial"/>
          <w:color w:val="000000" w:themeColor="text1"/>
          <w:sz w:val="22"/>
        </w:rPr>
        <w:t>P</w:t>
      </w:r>
      <w:r w:rsidR="00BB60EF" w:rsidRPr="17AC5824">
        <w:rPr>
          <w:rFonts w:cs="Arial"/>
          <w:color w:val="000000" w:themeColor="text1"/>
          <w:sz w:val="22"/>
        </w:rPr>
        <w:t>rovide pre</w:t>
      </w:r>
      <w:r w:rsidR="2E643967" w:rsidRPr="17AC5824">
        <w:rPr>
          <w:rFonts w:cs="Arial"/>
          <w:color w:val="000000" w:themeColor="text1"/>
          <w:sz w:val="22"/>
        </w:rPr>
        <w:t>-</w:t>
      </w:r>
      <w:r w:rsidR="00BB60EF" w:rsidRPr="17AC5824">
        <w:rPr>
          <w:rFonts w:cs="Arial"/>
          <w:color w:val="000000" w:themeColor="text1"/>
          <w:sz w:val="22"/>
        </w:rPr>
        <w:t xml:space="preserve"> </w:t>
      </w:r>
      <w:r w:rsidR="59A83CD6" w:rsidRPr="17AC5824">
        <w:rPr>
          <w:rFonts w:cs="Arial"/>
          <w:color w:val="000000" w:themeColor="text1"/>
          <w:sz w:val="22"/>
        </w:rPr>
        <w:t>and</w:t>
      </w:r>
      <w:r w:rsidR="00BB60EF" w:rsidRPr="17AC5824">
        <w:rPr>
          <w:rFonts w:cs="Arial"/>
          <w:color w:val="000000" w:themeColor="text1"/>
          <w:sz w:val="22"/>
        </w:rPr>
        <w:t xml:space="preserve"> post</w:t>
      </w:r>
      <w:r w:rsidR="004D0F9F" w:rsidRPr="17AC5824">
        <w:rPr>
          <w:rFonts w:cs="Arial"/>
          <w:color w:val="000000" w:themeColor="text1"/>
          <w:sz w:val="22"/>
        </w:rPr>
        <w:t>-</w:t>
      </w:r>
      <w:r w:rsidR="00BB60EF" w:rsidRPr="17AC5824">
        <w:rPr>
          <w:rFonts w:cs="Arial"/>
          <w:color w:val="000000" w:themeColor="text1"/>
          <w:sz w:val="22"/>
        </w:rPr>
        <w:t xml:space="preserve">call support for prisoners. </w:t>
      </w:r>
    </w:p>
    <w:p w14:paraId="1945E755" w14:textId="5062FC70" w:rsidR="001003A2" w:rsidRDefault="001003A2" w:rsidP="17AC5824">
      <w:pPr>
        <w:pStyle w:val="ListParagraph"/>
        <w:numPr>
          <w:ilvl w:val="0"/>
          <w:numId w:val="40"/>
        </w:numPr>
        <w:tabs>
          <w:tab w:val="left" w:pos="3120"/>
          <w:tab w:val="left" w:pos="5535"/>
        </w:tabs>
        <w:rPr>
          <w:sz w:val="22"/>
        </w:rPr>
      </w:pPr>
      <w:r w:rsidRPr="17AC5824">
        <w:rPr>
          <w:sz w:val="22"/>
        </w:rPr>
        <w:t>Video visits</w:t>
      </w:r>
    </w:p>
    <w:p w14:paraId="49E0455E" w14:textId="38338589" w:rsidR="001003A2" w:rsidRDefault="001003A2" w:rsidP="58FDD5AE">
      <w:pPr>
        <w:tabs>
          <w:tab w:val="left" w:pos="3120"/>
          <w:tab w:val="left" w:pos="5535"/>
        </w:tabs>
        <w:ind w:left="2160" w:firstLine="720"/>
      </w:pPr>
      <w:r>
        <w:t>AM</w:t>
      </w:r>
      <w:r>
        <w:tab/>
        <w:t>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03A2" w14:paraId="33F60229" w14:textId="77777777" w:rsidTr="17AC5824">
        <w:tc>
          <w:tcPr>
            <w:tcW w:w="2254" w:type="dxa"/>
          </w:tcPr>
          <w:p w14:paraId="3BD1FC1E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Monday</w:t>
            </w:r>
          </w:p>
        </w:tc>
        <w:tc>
          <w:tcPr>
            <w:tcW w:w="2254" w:type="dxa"/>
          </w:tcPr>
          <w:p w14:paraId="01C1E3FE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08.30 to 09.00</w:t>
            </w:r>
          </w:p>
          <w:p w14:paraId="065439A1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09.15 to 09.45</w:t>
            </w:r>
          </w:p>
        </w:tc>
        <w:tc>
          <w:tcPr>
            <w:tcW w:w="2254" w:type="dxa"/>
          </w:tcPr>
          <w:p w14:paraId="68338B5D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18.00 TO 18.30</w:t>
            </w:r>
          </w:p>
          <w:p w14:paraId="1C765043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18.45 TO 19.15</w:t>
            </w:r>
          </w:p>
        </w:tc>
        <w:tc>
          <w:tcPr>
            <w:tcW w:w="2254" w:type="dxa"/>
          </w:tcPr>
          <w:p w14:paraId="01F1CA99" w14:textId="77777777" w:rsidR="001003A2" w:rsidRPr="00622F31" w:rsidRDefault="001003A2" w:rsidP="17AC5824"/>
        </w:tc>
      </w:tr>
      <w:tr w:rsidR="001003A2" w14:paraId="5A09C923" w14:textId="77777777" w:rsidTr="17AC5824">
        <w:tc>
          <w:tcPr>
            <w:tcW w:w="2254" w:type="dxa"/>
          </w:tcPr>
          <w:p w14:paraId="7FBDA9AC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Tuesday</w:t>
            </w:r>
          </w:p>
        </w:tc>
        <w:tc>
          <w:tcPr>
            <w:tcW w:w="2254" w:type="dxa"/>
          </w:tcPr>
          <w:p w14:paraId="2A2326F8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 AM</w:t>
            </w:r>
          </w:p>
        </w:tc>
        <w:tc>
          <w:tcPr>
            <w:tcW w:w="2254" w:type="dxa"/>
          </w:tcPr>
          <w:p w14:paraId="219AB8C2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18.00 TO 18.30</w:t>
            </w:r>
          </w:p>
          <w:p w14:paraId="47AEBAF3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18.45 TO 19.15</w:t>
            </w:r>
          </w:p>
        </w:tc>
        <w:tc>
          <w:tcPr>
            <w:tcW w:w="2254" w:type="dxa"/>
          </w:tcPr>
          <w:p w14:paraId="1546D944" w14:textId="77777777" w:rsidR="001003A2" w:rsidRPr="00622F31" w:rsidRDefault="001003A2" w:rsidP="17AC5824"/>
        </w:tc>
      </w:tr>
      <w:tr w:rsidR="001003A2" w14:paraId="25EC70CD" w14:textId="77777777" w:rsidTr="17AC5824">
        <w:tc>
          <w:tcPr>
            <w:tcW w:w="2254" w:type="dxa"/>
          </w:tcPr>
          <w:p w14:paraId="44762FD6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Wednesday</w:t>
            </w:r>
          </w:p>
        </w:tc>
        <w:tc>
          <w:tcPr>
            <w:tcW w:w="2254" w:type="dxa"/>
          </w:tcPr>
          <w:p w14:paraId="051602B5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08.30 to 09.00</w:t>
            </w:r>
          </w:p>
          <w:p w14:paraId="387284B0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lastRenderedPageBreak/>
              <w:t>09.15 to 09.45</w:t>
            </w:r>
          </w:p>
        </w:tc>
        <w:tc>
          <w:tcPr>
            <w:tcW w:w="2254" w:type="dxa"/>
          </w:tcPr>
          <w:p w14:paraId="1C5930DA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lastRenderedPageBreak/>
              <w:t>18.00 TO 18.30</w:t>
            </w:r>
          </w:p>
          <w:p w14:paraId="24B3D7AA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lastRenderedPageBreak/>
              <w:t>18.45 TO 19.15</w:t>
            </w:r>
          </w:p>
        </w:tc>
        <w:tc>
          <w:tcPr>
            <w:tcW w:w="2254" w:type="dxa"/>
          </w:tcPr>
          <w:p w14:paraId="22655EA4" w14:textId="77777777" w:rsidR="001003A2" w:rsidRPr="00622F31" w:rsidRDefault="001003A2" w:rsidP="17AC5824"/>
        </w:tc>
      </w:tr>
      <w:tr w:rsidR="001003A2" w14:paraId="562AA65B" w14:textId="77777777" w:rsidTr="17AC5824">
        <w:tc>
          <w:tcPr>
            <w:tcW w:w="2254" w:type="dxa"/>
          </w:tcPr>
          <w:p w14:paraId="7AB03D4A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Thursday</w:t>
            </w:r>
          </w:p>
        </w:tc>
        <w:tc>
          <w:tcPr>
            <w:tcW w:w="2254" w:type="dxa"/>
          </w:tcPr>
          <w:p w14:paraId="562C3166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 AM</w:t>
            </w:r>
          </w:p>
        </w:tc>
        <w:tc>
          <w:tcPr>
            <w:tcW w:w="2254" w:type="dxa"/>
          </w:tcPr>
          <w:p w14:paraId="786FF715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18.00 TO 18.30</w:t>
            </w:r>
          </w:p>
          <w:p w14:paraId="7A66E972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18.45 TO 19.15</w:t>
            </w:r>
          </w:p>
        </w:tc>
        <w:tc>
          <w:tcPr>
            <w:tcW w:w="2254" w:type="dxa"/>
          </w:tcPr>
          <w:p w14:paraId="5916AE54" w14:textId="77777777" w:rsidR="001003A2" w:rsidRPr="00622F31" w:rsidRDefault="001003A2" w:rsidP="17AC5824"/>
        </w:tc>
      </w:tr>
      <w:tr w:rsidR="001003A2" w14:paraId="21DCCB41" w14:textId="77777777" w:rsidTr="17AC5824">
        <w:tc>
          <w:tcPr>
            <w:tcW w:w="2254" w:type="dxa"/>
          </w:tcPr>
          <w:p w14:paraId="3D3CC2BB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Friday</w:t>
            </w:r>
          </w:p>
        </w:tc>
        <w:tc>
          <w:tcPr>
            <w:tcW w:w="2254" w:type="dxa"/>
          </w:tcPr>
          <w:p w14:paraId="5F075952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 AM</w:t>
            </w:r>
          </w:p>
        </w:tc>
        <w:tc>
          <w:tcPr>
            <w:tcW w:w="2254" w:type="dxa"/>
          </w:tcPr>
          <w:p w14:paraId="37FA9361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</w:t>
            </w:r>
          </w:p>
        </w:tc>
        <w:tc>
          <w:tcPr>
            <w:tcW w:w="2254" w:type="dxa"/>
          </w:tcPr>
          <w:p w14:paraId="22F4BBFE" w14:textId="77777777" w:rsidR="001003A2" w:rsidRPr="00622F31" w:rsidRDefault="001003A2" w:rsidP="17AC5824"/>
        </w:tc>
      </w:tr>
      <w:tr w:rsidR="001003A2" w14:paraId="0311E751" w14:textId="77777777" w:rsidTr="17AC5824">
        <w:tc>
          <w:tcPr>
            <w:tcW w:w="2254" w:type="dxa"/>
          </w:tcPr>
          <w:p w14:paraId="2E6E3722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Saturday</w:t>
            </w:r>
          </w:p>
        </w:tc>
        <w:tc>
          <w:tcPr>
            <w:tcW w:w="2254" w:type="dxa"/>
          </w:tcPr>
          <w:p w14:paraId="5545E7DF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 AM</w:t>
            </w:r>
          </w:p>
        </w:tc>
        <w:tc>
          <w:tcPr>
            <w:tcW w:w="2254" w:type="dxa"/>
          </w:tcPr>
          <w:p w14:paraId="75DD2BA7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</w:t>
            </w:r>
          </w:p>
        </w:tc>
        <w:tc>
          <w:tcPr>
            <w:tcW w:w="2254" w:type="dxa"/>
          </w:tcPr>
          <w:p w14:paraId="40E0971C" w14:textId="77777777" w:rsidR="001003A2" w:rsidRPr="00622F31" w:rsidRDefault="001003A2" w:rsidP="17AC5824"/>
        </w:tc>
      </w:tr>
      <w:tr w:rsidR="001003A2" w14:paraId="01A90EFF" w14:textId="77777777" w:rsidTr="17AC5824">
        <w:tc>
          <w:tcPr>
            <w:tcW w:w="2254" w:type="dxa"/>
          </w:tcPr>
          <w:p w14:paraId="60E3AF3E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Sunday</w:t>
            </w:r>
          </w:p>
        </w:tc>
        <w:tc>
          <w:tcPr>
            <w:tcW w:w="2254" w:type="dxa"/>
          </w:tcPr>
          <w:p w14:paraId="19C6CCCC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 AM</w:t>
            </w:r>
          </w:p>
        </w:tc>
        <w:tc>
          <w:tcPr>
            <w:tcW w:w="2254" w:type="dxa"/>
          </w:tcPr>
          <w:p w14:paraId="7AAB6E78" w14:textId="77777777" w:rsidR="001003A2" w:rsidRPr="00622F31" w:rsidRDefault="001003A2" w:rsidP="17AC5824">
            <w:pPr>
              <w:rPr>
                <w:color w:val="FFFFFF" w:themeColor="background1"/>
              </w:rPr>
            </w:pPr>
            <w:r w:rsidRPr="17AC5824">
              <w:t>NIL</w:t>
            </w:r>
          </w:p>
        </w:tc>
        <w:tc>
          <w:tcPr>
            <w:tcW w:w="2254" w:type="dxa"/>
          </w:tcPr>
          <w:p w14:paraId="1DB9F2EC" w14:textId="77777777" w:rsidR="001003A2" w:rsidRPr="00622F31" w:rsidRDefault="001003A2" w:rsidP="17AC5824">
            <w:pPr>
              <w:rPr>
                <w:color w:val="FFFFFF" w:themeColor="background1"/>
              </w:rPr>
            </w:pPr>
          </w:p>
        </w:tc>
      </w:tr>
    </w:tbl>
    <w:p w14:paraId="27498E98" w14:textId="306D124C" w:rsidR="001003A2" w:rsidRPr="008F77BC" w:rsidRDefault="001003A2" w:rsidP="0D49C981">
      <w:pPr>
        <w:autoSpaceDE w:val="0"/>
        <w:autoSpaceDN w:val="0"/>
        <w:adjustRightInd w:val="0"/>
        <w:spacing w:after="0"/>
      </w:pPr>
    </w:p>
    <w:p w14:paraId="5A44665F" w14:textId="7B3AA199" w:rsidR="002C161D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3565F66" w14:textId="7396866C" w:rsidR="0047189A" w:rsidRDefault="0047189A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13D0F18" w14:textId="77777777" w:rsidR="0047189A" w:rsidRDefault="0047189A" w:rsidP="0047189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15244A8D" w14:textId="77777777" w:rsidR="0047189A" w:rsidRDefault="0047189A" w:rsidP="0047189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3C9F9D53" w14:textId="4E790E3E" w:rsidR="0047189A" w:rsidRDefault="0047189A" w:rsidP="0047189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Optional services</w:t>
      </w:r>
    </w:p>
    <w:p w14:paraId="526358D6" w14:textId="77777777" w:rsidR="0047189A" w:rsidRDefault="0047189A" w:rsidP="0047189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4853E1DC" w14:textId="77777777" w:rsidR="0047189A" w:rsidRDefault="0047189A" w:rsidP="0047189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550C7FC6" w14:textId="77777777" w:rsidR="0047189A" w:rsidRDefault="0047189A" w:rsidP="0047189A">
      <w:pPr>
        <w:autoSpaceDE w:val="0"/>
        <w:autoSpaceDN w:val="0"/>
        <w:adjustRightInd w:val="0"/>
        <w:spacing w:after="0"/>
        <w:rPr>
          <w:rFonts w:cs="Arial"/>
          <w:color w:val="000000"/>
          <w:highlight w:val="yellow"/>
        </w:rPr>
      </w:pPr>
      <w:r>
        <w:rPr>
          <w:rFonts w:cs="Arial"/>
          <w:color w:val="000000"/>
        </w:rPr>
        <w:t>None</w:t>
      </w:r>
    </w:p>
    <w:p w14:paraId="70AFCA2D" w14:textId="77777777" w:rsidR="0047189A" w:rsidRPr="002C161D" w:rsidRDefault="0047189A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sectPr w:rsidR="0047189A" w:rsidRPr="002C161D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7B7A" w14:textId="77777777" w:rsidR="00BE5E01" w:rsidRDefault="00BE5E01">
      <w:r>
        <w:separator/>
      </w:r>
    </w:p>
  </w:endnote>
  <w:endnote w:type="continuationSeparator" w:id="0">
    <w:p w14:paraId="013733AB" w14:textId="77777777" w:rsidR="00BE5E01" w:rsidRDefault="00BE5E01">
      <w:r>
        <w:continuationSeparator/>
      </w:r>
    </w:p>
  </w:endnote>
  <w:endnote w:type="continuationNotice" w:id="1">
    <w:p w14:paraId="698E1AB2" w14:textId="77777777" w:rsidR="00BE5E01" w:rsidRDefault="00BE5E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C568C8" w:rsidRDefault="00C568C8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C568C8" w:rsidRDefault="00C568C8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C568C8" w:rsidRDefault="00C568C8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8135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6A54525C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C568C8" w:rsidP="00B06149" w:rsidRDefault="00C568C8" w14:paraId="2903CBC8" w14:textId="7CFC19A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8135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C568C8" w:rsidRDefault="00C568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6FA68" w14:textId="77777777" w:rsidR="00C568C8" w:rsidRDefault="00C5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3957" w14:textId="77777777" w:rsidR="00BE5E01" w:rsidRDefault="00BE5E01">
      <w:r>
        <w:separator/>
      </w:r>
    </w:p>
  </w:footnote>
  <w:footnote w:type="continuationSeparator" w:id="0">
    <w:p w14:paraId="4AA1BE96" w14:textId="77777777" w:rsidR="00BE5E01" w:rsidRDefault="00BE5E01">
      <w:r>
        <w:continuationSeparator/>
      </w:r>
    </w:p>
  </w:footnote>
  <w:footnote w:type="continuationNotice" w:id="1">
    <w:p w14:paraId="78217244" w14:textId="77777777" w:rsidR="00BE5E01" w:rsidRDefault="00BE5E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C568C8" w:rsidRPr="0034092D" w:rsidRDefault="00C568C8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72012783" w:rsidR="00C568C8" w:rsidRDefault="00C568C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AFC1426"/>
    <w:multiLevelType w:val="hybridMultilevel"/>
    <w:tmpl w:val="65083FBE"/>
    <w:lvl w:ilvl="0" w:tplc="B7827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0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E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9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D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2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E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62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A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10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A21FA9"/>
    <w:multiLevelType w:val="hybridMultilevel"/>
    <w:tmpl w:val="86D054E0"/>
    <w:lvl w:ilvl="0" w:tplc="92C6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4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4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E9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9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22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26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A5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0C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674A8"/>
    <w:multiLevelType w:val="hybridMultilevel"/>
    <w:tmpl w:val="3E3CECF2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5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21C12974"/>
    <w:multiLevelType w:val="hybridMultilevel"/>
    <w:tmpl w:val="780CF2DE"/>
    <w:lvl w:ilvl="0" w:tplc="F276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C46743"/>
    <w:multiLevelType w:val="hybridMultilevel"/>
    <w:tmpl w:val="48D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8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21AAF"/>
    <w:multiLevelType w:val="hybridMultilevel"/>
    <w:tmpl w:val="423E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35B7083"/>
    <w:multiLevelType w:val="hybridMultilevel"/>
    <w:tmpl w:val="3C12D59A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1" w15:restartNumberingAfterBreak="0">
    <w:nsid w:val="6D7D2193"/>
    <w:multiLevelType w:val="hybridMultilevel"/>
    <w:tmpl w:val="68FAD49E"/>
    <w:lvl w:ilvl="0" w:tplc="58AE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3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2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40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0F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F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7D61255"/>
    <w:multiLevelType w:val="multilevel"/>
    <w:tmpl w:val="7A7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5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6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D0D3B52"/>
    <w:multiLevelType w:val="hybridMultilevel"/>
    <w:tmpl w:val="36C21CE4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1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27"/>
  </w:num>
  <w:num w:numId="9">
    <w:abstractNumId w:val="8"/>
  </w:num>
  <w:num w:numId="10">
    <w:abstractNumId w:val="43"/>
  </w:num>
  <w:num w:numId="11">
    <w:abstractNumId w:val="40"/>
  </w:num>
  <w:num w:numId="12">
    <w:abstractNumId w:val="23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0"/>
  </w:num>
  <w:num w:numId="19">
    <w:abstractNumId w:val="3"/>
  </w:num>
  <w:num w:numId="20">
    <w:abstractNumId w:val="35"/>
  </w:num>
  <w:num w:numId="21">
    <w:abstractNumId w:val="45"/>
  </w:num>
  <w:num w:numId="22">
    <w:abstractNumId w:val="9"/>
    <w:lvlOverride w:ilvl="0">
      <w:startOverride w:val="1"/>
    </w:lvlOverride>
  </w:num>
  <w:num w:numId="23">
    <w:abstractNumId w:val="5"/>
  </w:num>
  <w:num w:numId="24">
    <w:abstractNumId w:val="28"/>
  </w:num>
  <w:num w:numId="25">
    <w:abstractNumId w:val="25"/>
  </w:num>
  <w:num w:numId="26">
    <w:abstractNumId w:val="29"/>
  </w:num>
  <w:num w:numId="27">
    <w:abstractNumId w:val="6"/>
  </w:num>
  <w:num w:numId="28">
    <w:abstractNumId w:val="22"/>
  </w:num>
  <w:num w:numId="29">
    <w:abstractNumId w:val="42"/>
  </w:num>
  <w:num w:numId="30">
    <w:abstractNumId w:val="10"/>
  </w:num>
  <w:num w:numId="31">
    <w:abstractNumId w:val="34"/>
  </w:num>
  <w:num w:numId="32">
    <w:abstractNumId w:val="26"/>
  </w:num>
  <w:num w:numId="33">
    <w:abstractNumId w:val="24"/>
  </w:num>
  <w:num w:numId="34">
    <w:abstractNumId w:val="32"/>
  </w:num>
  <w:num w:numId="35">
    <w:abstractNumId w:val="15"/>
  </w:num>
  <w:num w:numId="36">
    <w:abstractNumId w:val="12"/>
  </w:num>
  <w:num w:numId="37">
    <w:abstractNumId w:val="39"/>
  </w:num>
  <w:num w:numId="38">
    <w:abstractNumId w:val="31"/>
  </w:num>
  <w:num w:numId="39">
    <w:abstractNumId w:val="33"/>
  </w:num>
  <w:num w:numId="40">
    <w:abstractNumId w:val="30"/>
  </w:num>
  <w:num w:numId="41">
    <w:abstractNumId w:val="47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3"/>
  </w:num>
  <w:num w:numId="44">
    <w:abstractNumId w:val="37"/>
  </w:num>
  <w:num w:numId="45">
    <w:abstractNumId w:val="19"/>
  </w:num>
  <w:num w:numId="46">
    <w:abstractNumId w:val="2"/>
  </w:num>
  <w:num w:numId="47">
    <w:abstractNumId w:val="17"/>
  </w:num>
  <w:num w:numId="48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3A2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59A7"/>
    <w:rsid w:val="001615D4"/>
    <w:rsid w:val="00162037"/>
    <w:rsid w:val="00167479"/>
    <w:rsid w:val="00167D1C"/>
    <w:rsid w:val="00180573"/>
    <w:rsid w:val="00181461"/>
    <w:rsid w:val="00183395"/>
    <w:rsid w:val="00185B04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210C2"/>
    <w:rsid w:val="00227B75"/>
    <w:rsid w:val="00236AAF"/>
    <w:rsid w:val="002374EA"/>
    <w:rsid w:val="00242E48"/>
    <w:rsid w:val="00246E37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6CA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3F739A"/>
    <w:rsid w:val="00407EF9"/>
    <w:rsid w:val="00413531"/>
    <w:rsid w:val="004141A9"/>
    <w:rsid w:val="00435882"/>
    <w:rsid w:val="00443DA6"/>
    <w:rsid w:val="00444468"/>
    <w:rsid w:val="004457A3"/>
    <w:rsid w:val="00447C55"/>
    <w:rsid w:val="00453352"/>
    <w:rsid w:val="0045465D"/>
    <w:rsid w:val="00456AEA"/>
    <w:rsid w:val="00457757"/>
    <w:rsid w:val="0047189A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FF6"/>
    <w:rsid w:val="004D006F"/>
    <w:rsid w:val="004D0F9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38E4"/>
    <w:rsid w:val="005D47EE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02F5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1F1C"/>
    <w:rsid w:val="00732812"/>
    <w:rsid w:val="00733136"/>
    <w:rsid w:val="007343B1"/>
    <w:rsid w:val="00734500"/>
    <w:rsid w:val="007354CA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0C7B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132FA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8F77BC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E6FE2"/>
    <w:rsid w:val="009F067F"/>
    <w:rsid w:val="00A004C1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DF4"/>
    <w:rsid w:val="00A333E7"/>
    <w:rsid w:val="00A36BC9"/>
    <w:rsid w:val="00A454C9"/>
    <w:rsid w:val="00A57D8B"/>
    <w:rsid w:val="00A6239A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D36"/>
    <w:rsid w:val="00B27DB6"/>
    <w:rsid w:val="00B35E51"/>
    <w:rsid w:val="00B40BA6"/>
    <w:rsid w:val="00B4148F"/>
    <w:rsid w:val="00B41F91"/>
    <w:rsid w:val="00B43AB5"/>
    <w:rsid w:val="00B4525E"/>
    <w:rsid w:val="00B45705"/>
    <w:rsid w:val="00B4573C"/>
    <w:rsid w:val="00B57491"/>
    <w:rsid w:val="00B57663"/>
    <w:rsid w:val="00B6008D"/>
    <w:rsid w:val="00B60A9A"/>
    <w:rsid w:val="00B61A6E"/>
    <w:rsid w:val="00B62CC7"/>
    <w:rsid w:val="00B6489F"/>
    <w:rsid w:val="00B67D4F"/>
    <w:rsid w:val="00B715C2"/>
    <w:rsid w:val="00B81358"/>
    <w:rsid w:val="00B83549"/>
    <w:rsid w:val="00B85B01"/>
    <w:rsid w:val="00B86E30"/>
    <w:rsid w:val="00B91995"/>
    <w:rsid w:val="00B93DF1"/>
    <w:rsid w:val="00B94246"/>
    <w:rsid w:val="00BA15A2"/>
    <w:rsid w:val="00BA3CB0"/>
    <w:rsid w:val="00BA7449"/>
    <w:rsid w:val="00BB50AC"/>
    <w:rsid w:val="00BB60EF"/>
    <w:rsid w:val="00BB648E"/>
    <w:rsid w:val="00BB68A0"/>
    <w:rsid w:val="00BD20B1"/>
    <w:rsid w:val="00BD2558"/>
    <w:rsid w:val="00BD427A"/>
    <w:rsid w:val="00BE3992"/>
    <w:rsid w:val="00BE5E01"/>
    <w:rsid w:val="00BE70EE"/>
    <w:rsid w:val="00BF7117"/>
    <w:rsid w:val="00C026BF"/>
    <w:rsid w:val="00C034EA"/>
    <w:rsid w:val="00C10D67"/>
    <w:rsid w:val="00C13964"/>
    <w:rsid w:val="00C14703"/>
    <w:rsid w:val="00C1644D"/>
    <w:rsid w:val="00C227EC"/>
    <w:rsid w:val="00C26C64"/>
    <w:rsid w:val="00C303A6"/>
    <w:rsid w:val="00C33E90"/>
    <w:rsid w:val="00C4558A"/>
    <w:rsid w:val="00C503EF"/>
    <w:rsid w:val="00C568C8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2C0C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C6FBC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41C3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1190"/>
    <w:rsid w:val="00FA2C7C"/>
    <w:rsid w:val="00FA7EBC"/>
    <w:rsid w:val="00FC127A"/>
    <w:rsid w:val="00FC3DC4"/>
    <w:rsid w:val="00FC46EB"/>
    <w:rsid w:val="00FC5272"/>
    <w:rsid w:val="00FC52DC"/>
    <w:rsid w:val="00FD50B0"/>
    <w:rsid w:val="00FD6ED0"/>
    <w:rsid w:val="00FF2303"/>
    <w:rsid w:val="00FF3391"/>
    <w:rsid w:val="01543014"/>
    <w:rsid w:val="017E6DFE"/>
    <w:rsid w:val="0183827F"/>
    <w:rsid w:val="02090AB8"/>
    <w:rsid w:val="02238A60"/>
    <w:rsid w:val="02935DE5"/>
    <w:rsid w:val="02BE4BF0"/>
    <w:rsid w:val="03324B2C"/>
    <w:rsid w:val="033320D6"/>
    <w:rsid w:val="03498AAC"/>
    <w:rsid w:val="039D52CC"/>
    <w:rsid w:val="03E992C7"/>
    <w:rsid w:val="0412D104"/>
    <w:rsid w:val="047F75AF"/>
    <w:rsid w:val="04A2D0A6"/>
    <w:rsid w:val="04FAA4C1"/>
    <w:rsid w:val="05489900"/>
    <w:rsid w:val="057F23A4"/>
    <w:rsid w:val="0582A995"/>
    <w:rsid w:val="0585B367"/>
    <w:rsid w:val="06624E5F"/>
    <w:rsid w:val="06E46961"/>
    <w:rsid w:val="06E494AD"/>
    <w:rsid w:val="06F5A438"/>
    <w:rsid w:val="0768C6CF"/>
    <w:rsid w:val="088F17D4"/>
    <w:rsid w:val="08CCC342"/>
    <w:rsid w:val="08E0FF71"/>
    <w:rsid w:val="0943E3EB"/>
    <w:rsid w:val="0A17F3B0"/>
    <w:rsid w:val="0A2D44FA"/>
    <w:rsid w:val="0A361E93"/>
    <w:rsid w:val="0B340A1E"/>
    <w:rsid w:val="0BA5712D"/>
    <w:rsid w:val="0BAFECFE"/>
    <w:rsid w:val="0C387FE3"/>
    <w:rsid w:val="0D49C981"/>
    <w:rsid w:val="0EBB4F43"/>
    <w:rsid w:val="0EDD11EF"/>
    <w:rsid w:val="0EEF7B46"/>
    <w:rsid w:val="0FBA3DB6"/>
    <w:rsid w:val="0FCA15DC"/>
    <w:rsid w:val="114CBDE0"/>
    <w:rsid w:val="11F7966E"/>
    <w:rsid w:val="120FD3AC"/>
    <w:rsid w:val="12B39231"/>
    <w:rsid w:val="1301B69E"/>
    <w:rsid w:val="1340A84D"/>
    <w:rsid w:val="1387FA4F"/>
    <w:rsid w:val="14204405"/>
    <w:rsid w:val="14845EA2"/>
    <w:rsid w:val="14E7497A"/>
    <w:rsid w:val="155EBCCA"/>
    <w:rsid w:val="15A614A4"/>
    <w:rsid w:val="163E2FEC"/>
    <w:rsid w:val="16C2620E"/>
    <w:rsid w:val="16F29FA5"/>
    <w:rsid w:val="16F4645F"/>
    <w:rsid w:val="17AC5824"/>
    <w:rsid w:val="18A12AEB"/>
    <w:rsid w:val="1911AC77"/>
    <w:rsid w:val="19472AAA"/>
    <w:rsid w:val="199DC196"/>
    <w:rsid w:val="19A3212A"/>
    <w:rsid w:val="1A2B82DF"/>
    <w:rsid w:val="1A643E1A"/>
    <w:rsid w:val="1B173433"/>
    <w:rsid w:val="1B7B1F6E"/>
    <w:rsid w:val="1BB4D5F1"/>
    <w:rsid w:val="1D393525"/>
    <w:rsid w:val="1E3C7BBF"/>
    <w:rsid w:val="1FAD341C"/>
    <w:rsid w:val="21F09934"/>
    <w:rsid w:val="230FECE2"/>
    <w:rsid w:val="231FE204"/>
    <w:rsid w:val="236E7516"/>
    <w:rsid w:val="23EFFA67"/>
    <w:rsid w:val="2455382F"/>
    <w:rsid w:val="24B3AAC9"/>
    <w:rsid w:val="24C23C05"/>
    <w:rsid w:val="2559892C"/>
    <w:rsid w:val="2571F02F"/>
    <w:rsid w:val="25AF6065"/>
    <w:rsid w:val="263D11D3"/>
    <w:rsid w:val="26836126"/>
    <w:rsid w:val="27D769F3"/>
    <w:rsid w:val="27F39FD9"/>
    <w:rsid w:val="27F8043F"/>
    <w:rsid w:val="28B55AEF"/>
    <w:rsid w:val="28B6DEAC"/>
    <w:rsid w:val="295AFA1E"/>
    <w:rsid w:val="295C65A1"/>
    <w:rsid w:val="29E097C3"/>
    <w:rsid w:val="2C889446"/>
    <w:rsid w:val="2E31699C"/>
    <w:rsid w:val="2E5B0458"/>
    <w:rsid w:val="2E643967"/>
    <w:rsid w:val="31790574"/>
    <w:rsid w:val="31922DD1"/>
    <w:rsid w:val="3207CB57"/>
    <w:rsid w:val="322E7628"/>
    <w:rsid w:val="325D0CE7"/>
    <w:rsid w:val="327931A2"/>
    <w:rsid w:val="32EF2AAA"/>
    <w:rsid w:val="3322350D"/>
    <w:rsid w:val="33421951"/>
    <w:rsid w:val="33746E9A"/>
    <w:rsid w:val="346ACEF9"/>
    <w:rsid w:val="35C9A1D5"/>
    <w:rsid w:val="36299C54"/>
    <w:rsid w:val="37F0347E"/>
    <w:rsid w:val="3800B0B6"/>
    <w:rsid w:val="380A353C"/>
    <w:rsid w:val="3857BE96"/>
    <w:rsid w:val="3872CFD7"/>
    <w:rsid w:val="3885906A"/>
    <w:rsid w:val="38BC3C92"/>
    <w:rsid w:val="3A94C9BD"/>
    <w:rsid w:val="3B09D2F0"/>
    <w:rsid w:val="3B302507"/>
    <w:rsid w:val="3B80BBCD"/>
    <w:rsid w:val="3BF5A85D"/>
    <w:rsid w:val="3C015A3D"/>
    <w:rsid w:val="3C25F960"/>
    <w:rsid w:val="3D66D907"/>
    <w:rsid w:val="3DFFE9FA"/>
    <w:rsid w:val="3E7652D7"/>
    <w:rsid w:val="3EA5A548"/>
    <w:rsid w:val="3EE39355"/>
    <w:rsid w:val="3EE4BC1D"/>
    <w:rsid w:val="3F07C78A"/>
    <w:rsid w:val="3FA7159C"/>
    <w:rsid w:val="40C4BB82"/>
    <w:rsid w:val="41791474"/>
    <w:rsid w:val="41A8519B"/>
    <w:rsid w:val="42D9E60B"/>
    <w:rsid w:val="43577663"/>
    <w:rsid w:val="44033D27"/>
    <w:rsid w:val="451380D6"/>
    <w:rsid w:val="45C0A10C"/>
    <w:rsid w:val="4622CA54"/>
    <w:rsid w:val="46599241"/>
    <w:rsid w:val="4683A508"/>
    <w:rsid w:val="4745227D"/>
    <w:rsid w:val="475AEDC9"/>
    <w:rsid w:val="496AFDFC"/>
    <w:rsid w:val="49B36380"/>
    <w:rsid w:val="4BC1ACE3"/>
    <w:rsid w:val="4DB7AAE5"/>
    <w:rsid w:val="4E190D57"/>
    <w:rsid w:val="4EB95ED9"/>
    <w:rsid w:val="4EF5BD7F"/>
    <w:rsid w:val="4F4CB0C5"/>
    <w:rsid w:val="50B13169"/>
    <w:rsid w:val="5169D847"/>
    <w:rsid w:val="5256A6A6"/>
    <w:rsid w:val="53020FCE"/>
    <w:rsid w:val="5423A585"/>
    <w:rsid w:val="5456D71A"/>
    <w:rsid w:val="54FE401B"/>
    <w:rsid w:val="55116CD8"/>
    <w:rsid w:val="55782A58"/>
    <w:rsid w:val="55A64D89"/>
    <w:rsid w:val="576C811E"/>
    <w:rsid w:val="57F6D5CE"/>
    <w:rsid w:val="5845BD36"/>
    <w:rsid w:val="588C2187"/>
    <w:rsid w:val="58CB2456"/>
    <w:rsid w:val="58FDD5AE"/>
    <w:rsid w:val="59021A8F"/>
    <w:rsid w:val="59031BA5"/>
    <w:rsid w:val="59A83CD6"/>
    <w:rsid w:val="5A16B938"/>
    <w:rsid w:val="5A468138"/>
    <w:rsid w:val="5A73DF78"/>
    <w:rsid w:val="5A92E709"/>
    <w:rsid w:val="5AC02036"/>
    <w:rsid w:val="5B359270"/>
    <w:rsid w:val="5B541CD4"/>
    <w:rsid w:val="5BCC660D"/>
    <w:rsid w:val="5C2EB76A"/>
    <w:rsid w:val="5CB9068A"/>
    <w:rsid w:val="5CC0B00E"/>
    <w:rsid w:val="5CEFED35"/>
    <w:rsid w:val="5D2BC7AE"/>
    <w:rsid w:val="5D2F7D1A"/>
    <w:rsid w:val="5D755684"/>
    <w:rsid w:val="5E093724"/>
    <w:rsid w:val="5E989890"/>
    <w:rsid w:val="5EA190C8"/>
    <w:rsid w:val="5EE47ED1"/>
    <w:rsid w:val="5F1126E5"/>
    <w:rsid w:val="5F779303"/>
    <w:rsid w:val="5F79B96A"/>
    <w:rsid w:val="60306790"/>
    <w:rsid w:val="60F0EDB6"/>
    <w:rsid w:val="611065F9"/>
    <w:rsid w:val="612BC410"/>
    <w:rsid w:val="61CDF2CB"/>
    <w:rsid w:val="62596394"/>
    <w:rsid w:val="6380D1A8"/>
    <w:rsid w:val="6410EC66"/>
    <w:rsid w:val="65344B48"/>
    <w:rsid w:val="653A08EF"/>
    <w:rsid w:val="6570BEE1"/>
    <w:rsid w:val="65C45ED9"/>
    <w:rsid w:val="6645405F"/>
    <w:rsid w:val="6659B279"/>
    <w:rsid w:val="66B03446"/>
    <w:rsid w:val="67652973"/>
    <w:rsid w:val="678EC384"/>
    <w:rsid w:val="68083CA8"/>
    <w:rsid w:val="696A6648"/>
    <w:rsid w:val="69716F04"/>
    <w:rsid w:val="6AF12D11"/>
    <w:rsid w:val="6B60C41B"/>
    <w:rsid w:val="6B661AF9"/>
    <w:rsid w:val="6B8B92EF"/>
    <w:rsid w:val="6C947DA6"/>
    <w:rsid w:val="6DE3AF14"/>
    <w:rsid w:val="6F7C7BF6"/>
    <w:rsid w:val="6F80A725"/>
    <w:rsid w:val="6FCC10D5"/>
    <w:rsid w:val="6FD78273"/>
    <w:rsid w:val="704DFE70"/>
    <w:rsid w:val="70A1390E"/>
    <w:rsid w:val="717511B7"/>
    <w:rsid w:val="71B0B75A"/>
    <w:rsid w:val="71BC2359"/>
    <w:rsid w:val="71C45DB7"/>
    <w:rsid w:val="71D4E49D"/>
    <w:rsid w:val="724A1043"/>
    <w:rsid w:val="729592ED"/>
    <w:rsid w:val="737DB3B1"/>
    <w:rsid w:val="73A7DFAB"/>
    <w:rsid w:val="74B1A84A"/>
    <w:rsid w:val="74B5BB85"/>
    <w:rsid w:val="74B935C4"/>
    <w:rsid w:val="7517DDC7"/>
    <w:rsid w:val="75504A3E"/>
    <w:rsid w:val="776F6B61"/>
    <w:rsid w:val="777F24A3"/>
    <w:rsid w:val="78652895"/>
    <w:rsid w:val="7869968B"/>
    <w:rsid w:val="78B72C77"/>
    <w:rsid w:val="78CE46D0"/>
    <w:rsid w:val="78DF8F93"/>
    <w:rsid w:val="78FB1350"/>
    <w:rsid w:val="79FDB788"/>
    <w:rsid w:val="7A0F33A9"/>
    <w:rsid w:val="7ABABE8B"/>
    <w:rsid w:val="7ADF8B95"/>
    <w:rsid w:val="7BB2F190"/>
    <w:rsid w:val="7D245EBD"/>
    <w:rsid w:val="7D2B79AD"/>
    <w:rsid w:val="7D359994"/>
    <w:rsid w:val="7D3D871A"/>
    <w:rsid w:val="7D3DF2EA"/>
    <w:rsid w:val="7EC1F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87F8A-5E00-4D76-9C5D-74519488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C1C19-66AC-4674-9BC1-E89EAEA1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0</TotalTime>
  <Pages>8</Pages>
  <Words>1665</Words>
  <Characters>9497</Characters>
  <Application>Microsoft Office Word</Application>
  <DocSecurity>0</DocSecurity>
  <Lines>79</Lines>
  <Paragraphs>22</Paragraphs>
  <ScaleCrop>false</ScaleCrop>
  <Manager>Ministry of Justice</Manager>
  <Company>Ministry of Justice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21</cp:revision>
  <cp:lastPrinted>2007-08-06T14:19:00Z</cp:lastPrinted>
  <dcterms:created xsi:type="dcterms:W3CDTF">2021-12-09T12:18:00Z</dcterms:created>
  <dcterms:modified xsi:type="dcterms:W3CDTF">2022-03-02T16:44:00Z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