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7E7E0A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701A0">
              <w:rPr>
                <w:rFonts w:ascii="Arial" w:hAnsi="Arial" w:cs="Arial"/>
                <w:b/>
                <w:sz w:val="22"/>
              </w:rPr>
              <w:t>951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A4D3671" w:rsidR="004E4BD7" w:rsidRDefault="0067050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701A0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811359C" w:rsidR="005C6E7D" w:rsidRDefault="00B701A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04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DE474D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701A0">
        <w:rPr>
          <w:rFonts w:ascii="Arial" w:hAnsi="Arial" w:cs="Arial"/>
          <w:b/>
        </w:rPr>
        <w:t>951 REM</w:t>
      </w:r>
      <w:r w:rsidR="00B701A0" w:rsidRPr="00B701A0">
        <w:rPr>
          <w:rFonts w:ascii="Arial" w:hAnsi="Arial" w:cs="Arial"/>
          <w:b/>
        </w:rPr>
        <w:t xml:space="preserve"> V3.0 Expressways Rules Development Task</w:t>
      </w:r>
      <w:r w:rsidR="00B701A0" w:rsidRPr="00B701A0">
        <w:rPr>
          <w:rFonts w:ascii="Arial" w:hAnsi="Arial" w:cs="Arial"/>
          <w:b/>
        </w:rPr>
        <w:tab/>
      </w:r>
      <w:r w:rsidR="00B701A0" w:rsidRPr="00B701A0">
        <w:rPr>
          <w:rFonts w:ascii="Arial" w:hAnsi="Arial" w:cs="Arial"/>
          <w:b/>
        </w:rPr>
        <w:tab/>
      </w:r>
      <w:r w:rsidR="00B701A0" w:rsidRPr="00B701A0">
        <w:rPr>
          <w:rFonts w:ascii="Arial" w:hAnsi="Arial" w:cs="Arial"/>
          <w:b/>
        </w:rPr>
        <w:tab/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764B81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01A0">
            <w:rPr>
              <w:rFonts w:ascii="Arial" w:hAnsi="Arial" w:cs="Arial"/>
            </w:rPr>
            <w:t>01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0C9442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01A0">
            <w:rPr>
              <w:rFonts w:ascii="Arial" w:hAnsi="Arial" w:cs="Arial"/>
            </w:rPr>
            <w:t>04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01A0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8F16DB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701A0">
        <w:rPr>
          <w:rFonts w:ascii="Arial" w:hAnsi="Arial" w:cs="Arial"/>
          <w:b/>
        </w:rPr>
        <w:t>247,702.00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060030A" w:rsidR="00627D44" w:rsidRPr="00627D44" w:rsidRDefault="00210CE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E279856" w14:textId="77777777" w:rsidR="00B701A0" w:rsidRDefault="00B701A0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06118B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B701A0">
              <w:rPr>
                <w:rFonts w:ascii="Arial" w:hAnsi="Arial" w:cs="Arial"/>
              </w:rPr>
              <w:t>951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E616144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8DD1DE2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9C393" w14:textId="77777777" w:rsidR="00670501" w:rsidRDefault="00670501">
      <w:r>
        <w:separator/>
      </w:r>
    </w:p>
  </w:endnote>
  <w:endnote w:type="continuationSeparator" w:id="0">
    <w:p w14:paraId="11EF04CF" w14:textId="77777777" w:rsidR="00670501" w:rsidRDefault="0067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C117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03715" w14:textId="77777777" w:rsidR="00670501" w:rsidRDefault="00670501">
      <w:r>
        <w:separator/>
      </w:r>
    </w:p>
  </w:footnote>
  <w:footnote w:type="continuationSeparator" w:id="0">
    <w:p w14:paraId="591F4727" w14:textId="77777777" w:rsidR="00670501" w:rsidRDefault="0067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10CED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0501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1174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01A0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40BD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3383F"/>
    <w:rsid w:val="002448C6"/>
    <w:rsid w:val="004B0721"/>
    <w:rsid w:val="004B52BA"/>
    <w:rsid w:val="00506E85"/>
    <w:rsid w:val="005B3136"/>
    <w:rsid w:val="00622F0A"/>
    <w:rsid w:val="00651D0D"/>
    <w:rsid w:val="0067729F"/>
    <w:rsid w:val="00692579"/>
    <w:rsid w:val="00695C80"/>
    <w:rsid w:val="00940BD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D18D-B671-49DD-B99C-01E61C26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2019-10-08T15:07:00Z</dcterms:created>
  <dcterms:modified xsi:type="dcterms:W3CDTF">2019-10-08T15:07:00Z</dcterms:modified>
</cp:coreProperties>
</file>