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C105C5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20795">
              <w:rPr>
                <w:rFonts w:ascii="Arial" w:hAnsi="Arial" w:cs="Arial"/>
                <w:b/>
                <w:sz w:val="22"/>
              </w:rPr>
              <w:t>713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1CA88FA" w:rsidR="004E4BD7" w:rsidRDefault="0098723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20795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2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E52456F" w:rsidR="005C6E7D" w:rsidRDefault="00C20795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07 February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2F810F81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20795" w:rsidRPr="00C20795">
        <w:rPr>
          <w:rFonts w:ascii="Arial" w:hAnsi="Arial" w:cs="Arial"/>
          <w:b/>
        </w:rPr>
        <w:t>1-713 Extension to Traffic Modelling and Economic Assessment for Tranche 5 and 6 Smart Motorway schemes –Midlands Region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6A8C34E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2-0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20795">
            <w:rPr>
              <w:rStyle w:val="Style1"/>
            </w:rPr>
            <w:t>05 February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C1FEC0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2-0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20795">
            <w:rPr>
              <w:rStyle w:val="Style2"/>
            </w:rPr>
            <w:t>07 February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20795">
            <w:rPr>
              <w:rStyle w:val="Style3"/>
            </w:rPr>
            <w:t>31 March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9C2089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20795">
        <w:rPr>
          <w:rFonts w:ascii="Arial" w:hAnsi="Arial" w:cs="Arial"/>
          <w:b/>
        </w:rPr>
        <w:t>215,797.84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4F876AD" w:rsidR="00627D44" w:rsidRPr="00627D44" w:rsidRDefault="002F538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C20795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46F60925" w:rsidR="00727813" w:rsidRDefault="00727813" w:rsidP="00727813">
      <w:pPr>
        <w:rPr>
          <w:rFonts w:ascii="Arial" w:hAnsi="Arial" w:cs="Arial"/>
        </w:rPr>
      </w:pPr>
    </w:p>
    <w:p w14:paraId="67C9B37F" w14:textId="3FF7EDEC" w:rsidR="00C20795" w:rsidRDefault="00C20795" w:rsidP="00727813">
      <w:pPr>
        <w:rPr>
          <w:rFonts w:ascii="Arial" w:hAnsi="Arial" w:cs="Arial"/>
        </w:rPr>
      </w:pPr>
    </w:p>
    <w:p w14:paraId="256F47F5" w14:textId="77777777" w:rsidR="00C20795" w:rsidRDefault="00C20795" w:rsidP="00727813">
      <w:pPr>
        <w:rPr>
          <w:rFonts w:ascii="Arial" w:hAnsi="Arial" w:cs="Arial"/>
        </w:rPr>
      </w:pPr>
    </w:p>
    <w:p w14:paraId="75BB8F79" w14:textId="723ED044"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8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77777777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BCBE4BC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C20795">
              <w:rPr>
                <w:rFonts w:ascii="Arial" w:hAnsi="Arial" w:cs="Arial"/>
              </w:rPr>
              <w:t>713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EC8BAAF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5AEC0B0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1" w:name="_GoBack"/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7425D" w14:textId="77777777" w:rsidR="0098723F" w:rsidRDefault="0098723F">
      <w:r>
        <w:separator/>
      </w:r>
    </w:p>
  </w:endnote>
  <w:endnote w:type="continuationSeparator" w:id="0">
    <w:p w14:paraId="2266BBD1" w14:textId="77777777" w:rsidR="0098723F" w:rsidRDefault="0098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35626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E1544" w14:textId="77777777" w:rsidR="0098723F" w:rsidRDefault="0098723F">
      <w:r>
        <w:separator/>
      </w:r>
    </w:p>
  </w:footnote>
  <w:footnote w:type="continuationSeparator" w:id="0">
    <w:p w14:paraId="20908C27" w14:textId="77777777" w:rsidR="0098723F" w:rsidRDefault="00987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46DCD"/>
    <w:rsid w:val="002B0CC6"/>
    <w:rsid w:val="002B4544"/>
    <w:rsid w:val="002F538F"/>
    <w:rsid w:val="00336C27"/>
    <w:rsid w:val="00356263"/>
    <w:rsid w:val="00364CE3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8723F"/>
    <w:rsid w:val="00A26AB8"/>
    <w:rsid w:val="00A53652"/>
    <w:rsid w:val="00B50393"/>
    <w:rsid w:val="00B738D0"/>
    <w:rsid w:val="00B82F6B"/>
    <w:rsid w:val="00B92073"/>
    <w:rsid w:val="00BC48DD"/>
    <w:rsid w:val="00C04830"/>
    <w:rsid w:val="00C20795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3856B997-A45D-45B7-9F0A-BBB7E066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BA6E0C"/>
    <w:rsid w:val="00BF71EB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3FB93-47C3-407D-A147-046172EB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2019-02-21T11:35:00Z</dcterms:created>
  <dcterms:modified xsi:type="dcterms:W3CDTF">2019-02-21T11:35:00Z</dcterms:modified>
</cp:coreProperties>
</file>