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7BE6F77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C03C8" w:rsidRPr="00AC03C8">
              <w:rPr>
                <w:rFonts w:ascii="Arial" w:hAnsi="Arial" w:cs="Arial"/>
                <w:b/>
              </w:rPr>
              <w:t>T023</w:t>
            </w:r>
            <w:r w:rsidR="00DF30C2">
              <w:rPr>
                <w:rFonts w:ascii="Arial" w:hAnsi="Arial" w:cs="Arial"/>
                <w:b/>
              </w:rPr>
              <w:t>4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2B6791A" w:rsidR="00CB3E0B" w:rsidRDefault="00DF30C2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3-0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1AF0F16" w:rsidR="00727813" w:rsidRPr="00311C5F" w:rsidRDefault="00C155D5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02 March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52865F5" w:rsidR="00A53652" w:rsidRPr="00CB3E0B" w:rsidRDefault="00AC03C8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FF1339E" w14:textId="251CCDA3" w:rsidR="00AC03C8" w:rsidRDefault="00F739B3" w:rsidP="00F739B3">
      <w:pPr>
        <w:jc w:val="center"/>
        <w:rPr>
          <w:rFonts w:ascii="Arial" w:hAnsi="Arial" w:cs="Arial"/>
          <w:b/>
        </w:rPr>
      </w:pPr>
      <w:r w:rsidRPr="00F739B3">
        <w:rPr>
          <w:rFonts w:ascii="Arial" w:hAnsi="Arial" w:cs="Arial"/>
          <w:b/>
        </w:rPr>
        <w:t>T0234 Resource for Regional Delivery - Lot 2, South East Region</w:t>
      </w:r>
    </w:p>
    <w:p w14:paraId="5D09BE2E" w14:textId="77777777" w:rsidR="00F739B3" w:rsidRDefault="00F739B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47E5DD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1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C03C8">
            <w:rPr>
              <w:rFonts w:ascii="Arial" w:hAnsi="Arial" w:cs="Arial"/>
              <w:b/>
            </w:rPr>
            <w:t>14 January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4E1F81C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3-0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155D5">
            <w:rPr>
              <w:rFonts w:ascii="Arial" w:hAnsi="Arial" w:cs="Arial"/>
              <w:b/>
            </w:rPr>
            <w:t>02 March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C03C8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81D5782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DF30C2" w:rsidRPr="00DF30C2">
        <w:rPr>
          <w:rFonts w:ascii="Arial" w:hAnsi="Arial" w:cs="Arial"/>
          <w:b/>
        </w:rPr>
        <w:t>413</w:t>
      </w:r>
      <w:r w:rsidR="00DF30C2">
        <w:rPr>
          <w:rFonts w:ascii="Arial" w:hAnsi="Arial" w:cs="Arial"/>
          <w:b/>
        </w:rPr>
        <w:t>,</w:t>
      </w:r>
      <w:r w:rsidR="00DF30C2" w:rsidRPr="00DF30C2">
        <w:rPr>
          <w:rFonts w:ascii="Arial" w:hAnsi="Arial" w:cs="Arial"/>
          <w:b/>
        </w:rPr>
        <w:t xml:space="preserve">868.54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790CE26" w:rsidR="00627D44" w:rsidRPr="00311C5F" w:rsidRDefault="000F5F3C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02335CD1" w:rsidR="00727813" w:rsidRDefault="00727813" w:rsidP="00727813">
      <w:pPr>
        <w:rPr>
          <w:rFonts w:ascii="Arial" w:hAnsi="Arial" w:cs="Arial"/>
        </w:rPr>
      </w:pPr>
    </w:p>
    <w:p w14:paraId="077C6A5D" w14:textId="77777777" w:rsidR="00AC03C8" w:rsidRPr="00311C5F" w:rsidRDefault="00AC03C8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  <w:bookmarkStart w:id="12" w:name="_GoBack"/>
      <w:bookmarkEnd w:id="12"/>
    </w:p>
    <w:p w14:paraId="7FF50486" w14:textId="6940CBA9" w:rsidR="00727813" w:rsidRPr="00311C5F" w:rsidRDefault="000F5F3C" w:rsidP="00727813">
      <w:pPr>
        <w:rPr>
          <w:rFonts w:ascii="Arial" w:hAnsi="Arial" w:cs="Arial"/>
        </w:rPr>
      </w:pPr>
      <w:bookmarkStart w:id="13" w:name="SenderName1"/>
      <w:bookmarkEnd w:id="13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9356A2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9356A2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0D85699" w:rsidR="00CB4F85" w:rsidRPr="002C2284" w:rsidRDefault="00AC03C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T023</w:t>
            </w:r>
            <w:r w:rsidR="00F739B3">
              <w:rPr>
                <w:rFonts w:ascii="Arial" w:hAnsi="Arial" w:cs="Arial"/>
                <w:b/>
              </w:rPr>
              <w:t>4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50D2BD1" w:rsidR="00CB4F85" w:rsidRPr="002C2284" w:rsidRDefault="00AC03C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B3D018A" w:rsidR="00CB4F85" w:rsidRPr="002C2284" w:rsidRDefault="00AC03C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1C490" w14:textId="77777777" w:rsidR="009356A2" w:rsidRDefault="009356A2">
      <w:r>
        <w:separator/>
      </w:r>
    </w:p>
  </w:endnote>
  <w:endnote w:type="continuationSeparator" w:id="0">
    <w:p w14:paraId="3D88A1BC" w14:textId="77777777" w:rsidR="009356A2" w:rsidRDefault="0093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9356A2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2F95A" w14:textId="77777777" w:rsidR="009356A2" w:rsidRDefault="009356A2">
      <w:r>
        <w:separator/>
      </w:r>
    </w:p>
  </w:footnote>
  <w:footnote w:type="continuationSeparator" w:id="0">
    <w:p w14:paraId="60D57E00" w14:textId="77777777" w:rsidR="009356A2" w:rsidRDefault="00935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5F3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84103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356A2"/>
    <w:rsid w:val="0096338C"/>
    <w:rsid w:val="00985C09"/>
    <w:rsid w:val="009865D2"/>
    <w:rsid w:val="00A26AB8"/>
    <w:rsid w:val="00A53652"/>
    <w:rsid w:val="00AC03C8"/>
    <w:rsid w:val="00AF3514"/>
    <w:rsid w:val="00B50393"/>
    <w:rsid w:val="00B738D0"/>
    <w:rsid w:val="00B82F6B"/>
    <w:rsid w:val="00B92073"/>
    <w:rsid w:val="00BC48DD"/>
    <w:rsid w:val="00C04830"/>
    <w:rsid w:val="00C155D5"/>
    <w:rsid w:val="00C30F88"/>
    <w:rsid w:val="00C3604A"/>
    <w:rsid w:val="00C36C43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30C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739B3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5E7B82"/>
    <w:rsid w:val="00622F0A"/>
    <w:rsid w:val="0067729F"/>
    <w:rsid w:val="00692579"/>
    <w:rsid w:val="00695C80"/>
    <w:rsid w:val="00793D6E"/>
    <w:rsid w:val="00906071"/>
    <w:rsid w:val="00986547"/>
    <w:rsid w:val="009A65F4"/>
    <w:rsid w:val="009A7FAF"/>
    <w:rsid w:val="009F2608"/>
    <w:rsid w:val="00A11CA3"/>
    <w:rsid w:val="00A4229C"/>
    <w:rsid w:val="00A8024D"/>
    <w:rsid w:val="00BC28F6"/>
    <w:rsid w:val="00CC0603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75FDB-38C6-4A48-B606-890A8800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4</cp:revision>
  <cp:lastPrinted>2016-01-12T11:01:00Z</cp:lastPrinted>
  <dcterms:created xsi:type="dcterms:W3CDTF">2022-03-01T14:30:00Z</dcterms:created>
  <dcterms:modified xsi:type="dcterms:W3CDTF">2022-03-03T09:43:00Z</dcterms:modified>
</cp:coreProperties>
</file>