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69E0D7B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CF36DB">
              <w:rPr>
                <w:rFonts w:ascii="Arial" w:hAnsi="Arial" w:cs="Arial"/>
                <w:b/>
                <w:sz w:val="22"/>
              </w:rPr>
              <w:t>267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0D6633F8" w:rsidR="00727813" w:rsidRDefault="00EE0F99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Arcadis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0-11-1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747AB381" w:rsidR="00906CE7" w:rsidRDefault="00CF36DB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19 November 2020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4126D0E8" w:rsidR="002B4544" w:rsidRDefault="00CF36DB" w:rsidP="00906CE7">
      <w:pPr>
        <w:jc w:val="center"/>
        <w:rPr>
          <w:rFonts w:ascii="Arial" w:hAnsi="Arial" w:cs="Arial"/>
          <w:b/>
        </w:rPr>
      </w:pPr>
      <w:r w:rsidRPr="00CF36DB">
        <w:rPr>
          <w:rFonts w:ascii="Arial" w:hAnsi="Arial" w:cs="Arial"/>
          <w:b/>
        </w:rPr>
        <w:t xml:space="preserve">2-267 LTC Main Works Commercial Support </w:t>
      </w:r>
      <w:r w:rsidR="00906CE7"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3E03A669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CF36DB">
        <w:rPr>
          <w:rFonts w:ascii="Arial" w:hAnsi="Arial" w:cs="Arial"/>
        </w:rPr>
        <w:t xml:space="preserve">revised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11-1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F36DB">
            <w:rPr>
              <w:rStyle w:val="Style1"/>
            </w:rPr>
            <w:t>17 November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28C5A6EF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0-11-1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F36DB">
            <w:rPr>
              <w:rStyle w:val="Style1"/>
            </w:rPr>
            <w:t>19 November 2020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5-2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F36DB">
            <w:rPr>
              <w:rStyle w:val="Style1"/>
            </w:rPr>
            <w:t>20 May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6B88A1AD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F36DB">
        <w:rPr>
          <w:rFonts w:ascii="Arial" w:hAnsi="Arial" w:cs="Arial"/>
          <w:b/>
        </w:rPr>
        <w:t>219,361.28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73AF4901" w14:textId="77777777" w:rsidR="00E17C19" w:rsidRDefault="00E17C19">
      <w:pPr>
        <w:rPr>
          <w:rFonts w:ascii="Arial" w:hAnsi="Arial" w:cs="Arial"/>
        </w:rPr>
      </w:pPr>
    </w:p>
    <w:p w14:paraId="625767BC" w14:textId="07C45A2F" w:rsidR="00627D44" w:rsidRPr="00627D44" w:rsidRDefault="00E17C1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>
        <w:rPr>
          <w:rFonts w:ascii="Arial" w:hAnsi="Arial" w:cs="Arial"/>
        </w:rPr>
        <w:t xml:space="preserve"> X</w:t>
      </w:r>
      <w:r w:rsidR="00627D44" w:rsidRPr="00627D44">
        <w:rPr>
          <w:rFonts w:ascii="Arial" w:hAnsi="Arial" w:cs="Arial"/>
        </w:rPr>
        <w:t xml:space="preserve"> 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bookmarkStart w:id="13" w:name="SenderName1"/>
    <w:bookmarkStart w:id="14" w:name="Team"/>
    <w:bookmarkStart w:id="15" w:name="Page2"/>
    <w:bookmarkEnd w:id="13"/>
    <w:bookmarkEnd w:id="14"/>
    <w:bookmarkEnd w:id="15"/>
    <w:p w14:paraId="1C6885F9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6" w:name="Email"/>
      <w:bookmarkEnd w:id="16"/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0B1D24" w:rsidP="00627D44">
            <w:pPr>
              <w:rPr>
                <w:rFonts w:ascii="Arial" w:hAnsi="Arial" w:cs="Arial"/>
              </w:rPr>
            </w:pPr>
            <w:hyperlink r:id="rId8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7F760B85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2-</w:t>
            </w:r>
            <w:r w:rsidR="00CF36DB">
              <w:rPr>
                <w:rFonts w:ascii="Arial" w:hAnsi="Arial" w:cs="Arial"/>
              </w:rPr>
              <w:t>267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7DD7329F" w:rsidR="00627D44" w:rsidRPr="00627D44" w:rsidRDefault="00CF36DB" w:rsidP="00727813">
            <w:pPr>
              <w:rPr>
                <w:rFonts w:ascii="Arial" w:hAnsi="Arial" w:cs="Arial"/>
              </w:rPr>
            </w:pPr>
            <w:bookmarkStart w:id="18" w:name="bkSponsor"/>
            <w:r>
              <w:rPr>
                <w:rFonts w:ascii="Arial" w:hAnsi="Arial" w:cs="Arial"/>
              </w:rPr>
              <w:t>3626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172EB8F5" w:rsidR="00627D44" w:rsidRPr="00627D44" w:rsidRDefault="00CF36DB" w:rsidP="00727813">
            <w:pPr>
              <w:rPr>
                <w:rFonts w:ascii="Arial" w:hAnsi="Arial" w:cs="Arial"/>
              </w:rPr>
            </w:pPr>
            <w:bookmarkStart w:id="19" w:name="bkCostCentre"/>
            <w:r>
              <w:rPr>
                <w:rFonts w:ascii="Arial" w:hAnsi="Arial" w:cs="Arial"/>
              </w:rPr>
              <w:t>540039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DC84F" w14:textId="77777777" w:rsidR="000B1D24" w:rsidRDefault="000B1D24">
      <w:r>
        <w:separator/>
      </w:r>
    </w:p>
  </w:endnote>
  <w:endnote w:type="continuationSeparator" w:id="0">
    <w:p w14:paraId="4C0CE06A" w14:textId="77777777" w:rsidR="000B1D24" w:rsidRDefault="000B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3ADBB" w14:textId="77777777" w:rsidR="00777912" w:rsidRDefault="00B475E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D4CE8" w14:textId="77777777" w:rsidR="000B1D24" w:rsidRDefault="000B1D24">
      <w:r>
        <w:separator/>
      </w:r>
    </w:p>
  </w:footnote>
  <w:footnote w:type="continuationSeparator" w:id="0">
    <w:p w14:paraId="11288F08" w14:textId="77777777" w:rsidR="000B1D24" w:rsidRDefault="000B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1D24"/>
    <w:rsid w:val="000B5932"/>
    <w:rsid w:val="001209C0"/>
    <w:rsid w:val="00123497"/>
    <w:rsid w:val="0013631C"/>
    <w:rsid w:val="001C4D7C"/>
    <w:rsid w:val="001E763A"/>
    <w:rsid w:val="00255733"/>
    <w:rsid w:val="002B0CC6"/>
    <w:rsid w:val="002B4544"/>
    <w:rsid w:val="002F5136"/>
    <w:rsid w:val="00336C27"/>
    <w:rsid w:val="00375CFE"/>
    <w:rsid w:val="003D565D"/>
    <w:rsid w:val="00416FA9"/>
    <w:rsid w:val="00460BEF"/>
    <w:rsid w:val="004B3499"/>
    <w:rsid w:val="004C63A8"/>
    <w:rsid w:val="00524411"/>
    <w:rsid w:val="00526BD6"/>
    <w:rsid w:val="005459E6"/>
    <w:rsid w:val="0055496D"/>
    <w:rsid w:val="00567C43"/>
    <w:rsid w:val="0057432A"/>
    <w:rsid w:val="005E2E8E"/>
    <w:rsid w:val="00627D44"/>
    <w:rsid w:val="006853E7"/>
    <w:rsid w:val="0069504B"/>
    <w:rsid w:val="006D663F"/>
    <w:rsid w:val="007121BC"/>
    <w:rsid w:val="0071460B"/>
    <w:rsid w:val="00727813"/>
    <w:rsid w:val="0076033B"/>
    <w:rsid w:val="00774AF4"/>
    <w:rsid w:val="00777912"/>
    <w:rsid w:val="00794136"/>
    <w:rsid w:val="008D3D4D"/>
    <w:rsid w:val="008D7107"/>
    <w:rsid w:val="00906CE7"/>
    <w:rsid w:val="0096338C"/>
    <w:rsid w:val="009F3E17"/>
    <w:rsid w:val="00A0630D"/>
    <w:rsid w:val="00A53995"/>
    <w:rsid w:val="00B35872"/>
    <w:rsid w:val="00B475E0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CF36DB"/>
    <w:rsid w:val="00DC1C39"/>
    <w:rsid w:val="00E17C19"/>
    <w:rsid w:val="00E527D4"/>
    <w:rsid w:val="00E70496"/>
    <w:rsid w:val="00E77CF4"/>
    <w:rsid w:val="00E8289F"/>
    <w:rsid w:val="00EB39FB"/>
    <w:rsid w:val="00ED683A"/>
    <w:rsid w:val="00EE0F99"/>
    <w:rsid w:val="00F26367"/>
    <w:rsid w:val="00F41DE7"/>
    <w:rsid w:val="00F44775"/>
    <w:rsid w:val="00F6529E"/>
    <w:rsid w:val="00F7334E"/>
    <w:rsid w:val="00FD1A19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51761"/>
    <w:rsid w:val="005036A8"/>
    <w:rsid w:val="00503D7D"/>
    <w:rsid w:val="00541178"/>
    <w:rsid w:val="008B12B6"/>
    <w:rsid w:val="00AA7B53"/>
    <w:rsid w:val="00B56952"/>
    <w:rsid w:val="00D7622A"/>
    <w:rsid w:val="00FA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B534-E0A4-4F0A-8F30-7594343E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2020-11-25T12:00:00Z</dcterms:created>
  <dcterms:modified xsi:type="dcterms:W3CDTF">2020-11-25T12:00:00Z</dcterms:modified>
</cp:coreProperties>
</file>