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E87160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04C83" w:rsidRPr="00204C83">
              <w:rPr>
                <w:rFonts w:ascii="Arial" w:hAnsi="Arial" w:cs="Arial"/>
                <w:b/>
              </w:rPr>
              <w:t>T0134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2822AA1" w:rsidR="00CB3E0B" w:rsidRDefault="00204C8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07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AA94F20" w:rsidR="00727813" w:rsidRPr="00311C5F" w:rsidRDefault="00204C8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July 2020</w:t>
                </w:r>
              </w:p>
            </w:sdtContent>
          </w:sdt>
        </w:tc>
      </w:tr>
    </w:tbl>
    <w:p w14:paraId="3AAF12CB" w14:textId="77777777" w:rsidR="000B5932" w:rsidRPr="00311C5F" w:rsidRDefault="002B4544" w:rsidP="00204C83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01203A3" w:rsidR="00A53652" w:rsidRPr="00CB3E0B" w:rsidRDefault="00204C8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AC0E124" w:rsidR="00727813" w:rsidRDefault="00204C83" w:rsidP="00204C83">
      <w:pPr>
        <w:jc w:val="center"/>
        <w:rPr>
          <w:rFonts w:ascii="Arial" w:hAnsi="Arial" w:cs="Arial"/>
          <w:b/>
        </w:rPr>
      </w:pPr>
      <w:r w:rsidRPr="00204C83">
        <w:rPr>
          <w:rFonts w:ascii="Arial" w:hAnsi="Arial" w:cs="Arial"/>
          <w:b/>
        </w:rPr>
        <w:t>T0134 - Technical Expertise to Support delivery of RIS3 Programme Management deliverables</w:t>
      </w:r>
    </w:p>
    <w:p w14:paraId="048A0596" w14:textId="77777777" w:rsidR="00204C83" w:rsidRDefault="00204C83" w:rsidP="00204C83">
      <w:pPr>
        <w:jc w:val="center"/>
        <w:rPr>
          <w:rFonts w:ascii="Arial" w:hAnsi="Arial" w:cs="Arial"/>
        </w:rPr>
      </w:pPr>
    </w:p>
    <w:p w14:paraId="632A90AF" w14:textId="4F99D85C" w:rsid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5C0E2AD8" w14:textId="77777777" w:rsidR="00204C83" w:rsidRPr="00EE705A" w:rsidRDefault="00204C83" w:rsidP="00EE705A">
      <w:pPr>
        <w:jc w:val="center"/>
        <w:rPr>
          <w:rFonts w:ascii="Arial" w:hAnsi="Arial" w:cs="Arial"/>
          <w:b/>
        </w:rPr>
      </w:pPr>
    </w:p>
    <w:p w14:paraId="5D6970DB" w14:textId="2B430D2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4C83">
            <w:rPr>
              <w:rFonts w:ascii="Arial" w:hAnsi="Arial" w:cs="Arial"/>
              <w:b/>
            </w:rPr>
            <w:t>15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E95E87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4C83">
            <w:rPr>
              <w:rFonts w:ascii="Arial" w:hAnsi="Arial" w:cs="Arial"/>
              <w:b/>
            </w:rPr>
            <w:t>17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4C83">
            <w:rPr>
              <w:rFonts w:ascii="Arial" w:hAnsi="Arial" w:cs="Arial"/>
              <w:b/>
            </w:rPr>
            <w:t>31 July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F1F9FF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04C83">
        <w:rPr>
          <w:rFonts w:ascii="Arial" w:hAnsi="Arial" w:cs="Arial"/>
          <w:b/>
        </w:rPr>
        <w:t>24,387.63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53FF70B" w:rsidR="00627D44" w:rsidRPr="00311C5F" w:rsidRDefault="005B4FC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42940080" w14:textId="77777777" w:rsidR="00204C83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Start w:id="11" w:name="Yours"/>
      <w:bookmarkEnd w:id="10"/>
      <w:bookmarkEnd w:id="11"/>
    </w:p>
    <w:p w14:paraId="41BEDC2A" w14:textId="77777777" w:rsidR="00204C83" w:rsidRDefault="00204C83" w:rsidP="00727813">
      <w:pPr>
        <w:rPr>
          <w:rFonts w:ascii="Arial" w:hAnsi="Arial" w:cs="Arial"/>
        </w:rPr>
      </w:pPr>
    </w:p>
    <w:p w14:paraId="743F9873" w14:textId="77777777" w:rsidR="00204C83" w:rsidRDefault="00204C83" w:rsidP="00727813">
      <w:pPr>
        <w:rPr>
          <w:rFonts w:ascii="Arial" w:hAnsi="Arial" w:cs="Arial"/>
        </w:rPr>
      </w:pPr>
    </w:p>
    <w:p w14:paraId="10B1F18E" w14:textId="77777777" w:rsidR="00204C83" w:rsidRDefault="00204C83" w:rsidP="00727813">
      <w:pPr>
        <w:rPr>
          <w:rFonts w:ascii="Arial" w:hAnsi="Arial" w:cs="Arial"/>
        </w:rPr>
      </w:pPr>
    </w:p>
    <w:p w14:paraId="4CA2B018" w14:textId="77777777" w:rsidR="00204C83" w:rsidRDefault="00204C83" w:rsidP="00727813">
      <w:pPr>
        <w:rPr>
          <w:rFonts w:ascii="Arial" w:hAnsi="Arial" w:cs="Arial"/>
        </w:rPr>
      </w:pPr>
    </w:p>
    <w:p w14:paraId="79E1AC0A" w14:textId="77777777" w:rsidR="00204C83" w:rsidRDefault="00204C83" w:rsidP="00727813">
      <w:pPr>
        <w:rPr>
          <w:rFonts w:ascii="Arial" w:hAnsi="Arial" w:cs="Arial"/>
        </w:rPr>
      </w:pPr>
    </w:p>
    <w:p w14:paraId="36CAC5D6" w14:textId="77777777" w:rsidR="00204C83" w:rsidRDefault="00204C83" w:rsidP="00727813">
      <w:pPr>
        <w:rPr>
          <w:rFonts w:ascii="Arial" w:hAnsi="Arial" w:cs="Arial"/>
        </w:rPr>
      </w:pPr>
    </w:p>
    <w:p w14:paraId="6550A4B5" w14:textId="6191F0AB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lastRenderedPageBreak/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4923C860" w14:textId="77777777" w:rsidR="00204C83" w:rsidRDefault="00204C83">
      <w:pPr>
        <w:rPr>
          <w:rFonts w:ascii="Arial" w:hAnsi="Arial" w:cs="Arial"/>
        </w:rPr>
      </w:pPr>
      <w:bookmarkStart w:id="12" w:name="SenderName1"/>
      <w:bookmarkEnd w:id="12"/>
    </w:p>
    <w:p w14:paraId="11A35067" w14:textId="77777777" w:rsidR="00204C83" w:rsidRDefault="00204C83">
      <w:pPr>
        <w:rPr>
          <w:rFonts w:ascii="Arial" w:hAnsi="Arial" w:cs="Arial"/>
        </w:rPr>
      </w:pPr>
    </w:p>
    <w:p w14:paraId="69BF6030" w14:textId="19ADC098" w:rsidR="00204C83" w:rsidRDefault="005B4FC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3C4962AE" w14:textId="700ACF4B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D0AF941" w14:textId="77777777" w:rsidR="00204C83" w:rsidRDefault="00204C83" w:rsidP="00CB4F85">
      <w:pPr>
        <w:rPr>
          <w:rFonts w:ascii="Arial" w:hAnsi="Arial" w:cs="Arial"/>
          <w:b/>
        </w:rPr>
      </w:pPr>
    </w:p>
    <w:p w14:paraId="0B40CF0A" w14:textId="77777777" w:rsidR="00204C83" w:rsidRDefault="00204C83" w:rsidP="00CB4F85">
      <w:pPr>
        <w:rPr>
          <w:rFonts w:ascii="Arial" w:hAnsi="Arial" w:cs="Arial"/>
          <w:b/>
        </w:rPr>
      </w:pPr>
    </w:p>
    <w:p w14:paraId="2C7AFB15" w14:textId="77777777" w:rsidR="00204C83" w:rsidRDefault="00204C83" w:rsidP="00CB4F85">
      <w:pPr>
        <w:rPr>
          <w:rFonts w:ascii="Arial" w:hAnsi="Arial" w:cs="Arial"/>
          <w:b/>
        </w:rPr>
      </w:pPr>
    </w:p>
    <w:p w14:paraId="0222EE46" w14:textId="5053734C" w:rsidR="00CB4F85" w:rsidRPr="00204C83" w:rsidRDefault="00CB4F85" w:rsidP="00CB4F8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005CA910" w:rsidR="00CB4F85" w:rsidRPr="00627D44" w:rsidRDefault="00CB4F85" w:rsidP="00A43023">
            <w:pPr>
              <w:rPr>
                <w:rFonts w:ascii="Arial" w:hAnsi="Arial" w:cs="Arial"/>
              </w:rPr>
            </w:pPr>
            <w:bookmarkStart w:id="16" w:name="_GoBack"/>
            <w:bookmarkEnd w:id="16"/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E0821CA" w:rsidR="00CB4F85" w:rsidRPr="002C2284" w:rsidRDefault="00204C8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T0134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F4F026C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51CE3D1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B4FC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4C83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4FC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A635-098D-4C51-8C9F-AFE943AD8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D47FC-36E7-4FFB-8B89-1EEB37FB2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F81F1-E3D6-44A7-9F86-39DE72678A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D1DE05-DB1A-4E3D-8FB4-114437E4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366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2021-06-21T09:45:00Z</dcterms:created>
  <dcterms:modified xsi:type="dcterms:W3CDTF">2021-06-21T09:45:00Z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