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4E3503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684009" w:rsidRPr="00684009">
                  <w:rPr>
                    <w:rStyle w:val="Style1"/>
                    <w:b/>
                  </w:rPr>
                  <w:t>T0358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A66091A" w:rsidR="00CB3E0B" w:rsidRDefault="00B8191E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2-08-1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08C17646" w:rsidR="00B6065A" w:rsidRDefault="00684009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12 August 2022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FCB8275" w:rsidR="00A53652" w:rsidRPr="00CB3E0B" w:rsidRDefault="00684009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27292689" w:rsidR="00B6065A" w:rsidRDefault="00CE430F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684009" w:rsidRPr="00684009">
            <w:rPr>
              <w:rStyle w:val="Style1"/>
              <w:b/>
            </w:rPr>
            <w:t>T0358</w:t>
          </w:r>
        </w:sdtContent>
      </w:sdt>
    </w:p>
    <w:p w14:paraId="06FA62AA" w14:textId="6C182BB6" w:rsidR="00B6065A" w:rsidRDefault="00CE430F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9A4ADA" w:rsidRPr="009A4ADA">
            <w:rPr>
              <w:rStyle w:val="Style1"/>
              <w:b/>
            </w:rPr>
            <w:t>Month End Process review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F390824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2-07-1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A4ADA">
            <w:rPr>
              <w:rFonts w:ascii="Arial" w:hAnsi="Arial" w:cs="Arial"/>
              <w:b/>
            </w:rPr>
            <w:t>18 July 2022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078D3E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2-08-1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A4ADA">
            <w:rPr>
              <w:rFonts w:ascii="Arial" w:hAnsi="Arial" w:cs="Arial"/>
              <w:b/>
            </w:rPr>
            <w:t>12 August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2-12-1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7097F">
            <w:rPr>
              <w:rFonts w:ascii="Arial" w:hAnsi="Arial" w:cs="Arial"/>
              <w:b/>
            </w:rPr>
            <w:t>12 December 2022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11EDA87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B1259F">
                <w:rPr>
                  <w:rStyle w:val="Style1"/>
                  <w:b/>
                </w:rPr>
                <w:t>89,975.39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5E36594" w:rsidR="00627D44" w:rsidRPr="00311C5F" w:rsidRDefault="00CE430F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44C2D7CE" w:rsidR="00727813" w:rsidRDefault="00727813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02EC678D" w:rsidR="00727813" w:rsidRPr="00311C5F" w:rsidRDefault="00CE430F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CE430F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CE430F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3422CC4" w:rsidR="00CB4F85" w:rsidRPr="002C2284" w:rsidRDefault="00CE430F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684009" w:rsidRPr="00684009">
                  <w:rPr>
                    <w:rStyle w:val="Style1"/>
                    <w:b/>
                  </w:rPr>
                  <w:t>T0358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B7F81C2" w:rsidR="00CB4F85" w:rsidRPr="002C2284" w:rsidRDefault="00CE430F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D73078" w:rsidRPr="00D73078">
                  <w:rPr>
                    <w:rStyle w:val="Style1"/>
                    <w:b/>
                  </w:rPr>
                  <w:t>3048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4388D29" w:rsidR="00CB4F85" w:rsidRPr="002C2284" w:rsidRDefault="00CE430F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D73078" w:rsidRPr="00D73078">
                  <w:rPr>
                    <w:rStyle w:val="Style1"/>
                    <w:b/>
                  </w:rPr>
                  <w:t>604280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4B66" w14:textId="77777777" w:rsidR="000F39C9" w:rsidRDefault="000F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CE430F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54F3" w14:textId="77777777" w:rsidR="000F39C9" w:rsidRDefault="000F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545E" w14:textId="77777777" w:rsidR="000F39C9" w:rsidRDefault="000F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39C9"/>
    <w:rsid w:val="001209C0"/>
    <w:rsid w:val="0013631C"/>
    <w:rsid w:val="001675F0"/>
    <w:rsid w:val="001C2680"/>
    <w:rsid w:val="001E763A"/>
    <w:rsid w:val="00203F5D"/>
    <w:rsid w:val="00205CF9"/>
    <w:rsid w:val="00227107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35F22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017F"/>
    <w:rsid w:val="005C6E7D"/>
    <w:rsid w:val="00627D44"/>
    <w:rsid w:val="00675DFE"/>
    <w:rsid w:val="00676884"/>
    <w:rsid w:val="00684009"/>
    <w:rsid w:val="0069504B"/>
    <w:rsid w:val="006A5D1C"/>
    <w:rsid w:val="006D6124"/>
    <w:rsid w:val="006D663F"/>
    <w:rsid w:val="006E1C53"/>
    <w:rsid w:val="007121BC"/>
    <w:rsid w:val="00715629"/>
    <w:rsid w:val="00717088"/>
    <w:rsid w:val="007226F5"/>
    <w:rsid w:val="00727813"/>
    <w:rsid w:val="0076033B"/>
    <w:rsid w:val="0077097F"/>
    <w:rsid w:val="00770B0B"/>
    <w:rsid w:val="00774AF4"/>
    <w:rsid w:val="00777912"/>
    <w:rsid w:val="007C3202"/>
    <w:rsid w:val="007C52FF"/>
    <w:rsid w:val="007E319B"/>
    <w:rsid w:val="007F776F"/>
    <w:rsid w:val="0080311B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A4ADA"/>
    <w:rsid w:val="00A26AB8"/>
    <w:rsid w:val="00A53652"/>
    <w:rsid w:val="00AF3514"/>
    <w:rsid w:val="00B1259F"/>
    <w:rsid w:val="00B50393"/>
    <w:rsid w:val="00B6065A"/>
    <w:rsid w:val="00B738D0"/>
    <w:rsid w:val="00B8191E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E430F"/>
    <w:rsid w:val="00D56DC5"/>
    <w:rsid w:val="00D704E7"/>
    <w:rsid w:val="00D73078"/>
    <w:rsid w:val="00D8534C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37971-9641-4C09-8EB2-05550AA4A63A}">
  <ds:schemaRefs>
    <ds:schemaRef ds:uri="3babe835-203a-4ef6-8a5c-bee80ae55c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4f27e68-0a69-4fd1-aa59-b1edf8897dd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80</TotalTime>
  <Pages>2</Pages>
  <Words>361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West-Oram, Jack</cp:lastModifiedBy>
  <cp:revision>14</cp:revision>
  <cp:lastPrinted>2016-01-12T11:01:00Z</cp:lastPrinted>
  <dcterms:created xsi:type="dcterms:W3CDTF">2022-04-19T14:41:00Z</dcterms:created>
  <dcterms:modified xsi:type="dcterms:W3CDTF">2022-08-18T13:47:00Z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