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3AF5606F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223B68">
              <w:rPr>
                <w:rFonts w:ascii="Arial" w:hAnsi="Arial" w:cs="Arial"/>
                <w:b/>
                <w:sz w:val="22"/>
              </w:rPr>
              <w:t>726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6866012B" w:rsidR="004E4BD7" w:rsidRDefault="00715B4A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223B68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8-11-2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2D5B440E" w:rsidR="005C6E7D" w:rsidRDefault="00223B68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26 November 2018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6000AB6E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223B68" w:rsidRPr="00223B68">
        <w:rPr>
          <w:rFonts w:ascii="Arial" w:hAnsi="Arial" w:cs="Arial"/>
          <w:b/>
        </w:rPr>
        <w:t>726 Environment Advisor Technical Support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7E6C4D3C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363801397"/>
          <w:placeholder>
            <w:docPart w:val="58860DC8E7424DACA3CC94A4F6961426"/>
          </w:placeholder>
          <w:date w:fullDate="2018-11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760E8" w:rsidRPr="003760E8">
            <w:rPr>
              <w:rFonts w:ascii="Arial" w:hAnsi="Arial" w:cs="Arial"/>
            </w:rPr>
            <w:t>12 November 2018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15B888C8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223B68" w:rsidRPr="00223B68">
        <w:rPr>
          <w:rFonts w:ascii="Arial" w:hAnsi="Arial" w:cs="Arial"/>
        </w:rPr>
        <w:t>3 December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878131291"/>
          <w:placeholder>
            <w:docPart w:val="BE2270FFCC044DAF8FEADF4D83D6255B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23B68" w:rsidRPr="00223B68">
            <w:rPr>
              <w:rFonts w:ascii="Arial" w:hAnsi="Arial" w:cs="Arial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52B551A0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223B68">
        <w:rPr>
          <w:rFonts w:ascii="Arial" w:hAnsi="Arial" w:cs="Arial"/>
          <w:b/>
        </w:rPr>
        <w:t>199,970.32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648CA32D" w:rsidR="00627D44" w:rsidRPr="00627D44" w:rsidRDefault="00A751A1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125BD0" w:rsidRPr="00125BD0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77777777" w:rsidR="006A5D1C" w:rsidRDefault="006A5D1C" w:rsidP="00727813">
      <w:pPr>
        <w:rPr>
          <w:rFonts w:ascii="Arial" w:hAnsi="Arial" w:cs="Arial"/>
        </w:rPr>
      </w:pPr>
      <w:bookmarkStart w:id="15" w:name="SenderName1"/>
      <w:bookmarkStart w:id="16" w:name="_GoBack"/>
      <w:bookmarkEnd w:id="15"/>
      <w:bookmarkEnd w:id="16"/>
    </w:p>
    <w:p w14:paraId="377C0C78" w14:textId="77777777" w:rsidR="0055496D" w:rsidRDefault="0055496D" w:rsidP="0055496D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CF726A5" w14:textId="77777777"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14:paraId="2092539F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52053720" w:rsidR="00627D44" w:rsidRPr="00627D44" w:rsidRDefault="00F0440A" w:rsidP="00125BD0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125BD0">
              <w:rPr>
                <w:rFonts w:ascii="Arial" w:hAnsi="Arial" w:cs="Arial"/>
              </w:rPr>
              <w:t>726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72027B7E" w:rsidR="00627D44" w:rsidRPr="00627D44" w:rsidRDefault="00125BD0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301ED57E" w:rsidR="00627D44" w:rsidRPr="00627D44" w:rsidRDefault="00125BD0" w:rsidP="00727813">
            <w:pPr>
              <w:rPr>
                <w:rFonts w:ascii="Arial" w:hAnsi="Arial" w:cs="Arial"/>
              </w:rPr>
            </w:pPr>
            <w:bookmarkStart w:id="22" w:name="bkCostCentre"/>
            <w:r w:rsidRPr="00125BD0">
              <w:rPr>
                <w:rFonts w:ascii="Arial" w:hAnsi="Arial" w:cs="Arial"/>
              </w:rPr>
              <w:t>571021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5CAAC1" w14:textId="77777777" w:rsidR="00715B4A" w:rsidRDefault="00715B4A">
      <w:r>
        <w:separator/>
      </w:r>
    </w:p>
  </w:endnote>
  <w:endnote w:type="continuationSeparator" w:id="0">
    <w:p w14:paraId="0BC05145" w14:textId="77777777" w:rsidR="00715B4A" w:rsidRDefault="0071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8A4E2" w14:textId="77777777" w:rsidR="00777912" w:rsidRDefault="00715B4A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A77409" w14:textId="77777777" w:rsidR="00715B4A" w:rsidRDefault="00715B4A">
      <w:r>
        <w:separator/>
      </w:r>
    </w:p>
  </w:footnote>
  <w:footnote w:type="continuationSeparator" w:id="0">
    <w:p w14:paraId="07E6938B" w14:textId="77777777" w:rsidR="00715B4A" w:rsidRDefault="00715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25BD0"/>
    <w:rsid w:val="0013631C"/>
    <w:rsid w:val="001675F0"/>
    <w:rsid w:val="001E763A"/>
    <w:rsid w:val="00223B68"/>
    <w:rsid w:val="00232772"/>
    <w:rsid w:val="00246DCD"/>
    <w:rsid w:val="002B0CC6"/>
    <w:rsid w:val="002B4544"/>
    <w:rsid w:val="00336C27"/>
    <w:rsid w:val="00375CFE"/>
    <w:rsid w:val="003760E8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15B4A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450E5"/>
    <w:rsid w:val="00A53652"/>
    <w:rsid w:val="00A751A1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257159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257159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257159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257159"/>
    <w:rsid w:val="004B0721"/>
    <w:rsid w:val="004B52BA"/>
    <w:rsid w:val="00506E85"/>
    <w:rsid w:val="00530D8E"/>
    <w:rsid w:val="00622F0A"/>
    <w:rsid w:val="0067729F"/>
    <w:rsid w:val="00692579"/>
    <w:rsid w:val="00695C80"/>
    <w:rsid w:val="009A65F4"/>
    <w:rsid w:val="00EE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729F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729F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A0AE0-4AF2-4D78-A76F-99C5E95B5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11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4</cp:revision>
  <cp:lastPrinted>2016-01-12T11:01:00Z</cp:lastPrinted>
  <dcterms:created xsi:type="dcterms:W3CDTF">2018-11-22T09:21:00Z</dcterms:created>
  <dcterms:modified xsi:type="dcterms:W3CDTF">2018-11-26T09:04:00Z</dcterms:modified>
</cp:coreProperties>
</file>