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5A067C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E02F6" w:rsidRPr="001E02F6">
              <w:rPr>
                <w:rFonts w:ascii="Arial" w:hAnsi="Arial" w:cs="Arial"/>
                <w:b/>
              </w:rPr>
              <w:t>T0338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1694A41" w:rsidR="00CB3E0B" w:rsidRDefault="001E02F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BF0EE6B" w:rsidR="00727813" w:rsidRPr="00311C5F" w:rsidRDefault="001E02F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E302584" w:rsidR="00A53652" w:rsidRPr="00CB3E0B" w:rsidRDefault="001E02F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B6805B6" w:rsidR="00F841A8" w:rsidRPr="001E02F6" w:rsidRDefault="001E02F6" w:rsidP="00A53652">
      <w:pPr>
        <w:jc w:val="center"/>
        <w:rPr>
          <w:rFonts w:ascii="Arial" w:hAnsi="Arial" w:cs="Arial"/>
          <w:b/>
        </w:rPr>
      </w:pPr>
      <w:r w:rsidRPr="001E02F6">
        <w:rPr>
          <w:rFonts w:ascii="Arial" w:hAnsi="Arial" w:cs="Arial"/>
          <w:b/>
        </w:rPr>
        <w:t>T0338</w:t>
      </w:r>
    </w:p>
    <w:p w14:paraId="391E6084" w14:textId="161BADEE" w:rsidR="00727813" w:rsidRDefault="001E02F6" w:rsidP="001E02F6">
      <w:pPr>
        <w:jc w:val="center"/>
        <w:rPr>
          <w:rFonts w:ascii="Arial" w:hAnsi="Arial" w:cs="Arial"/>
          <w:b/>
        </w:rPr>
      </w:pPr>
      <w:r w:rsidRPr="001E02F6">
        <w:rPr>
          <w:rFonts w:ascii="Arial" w:hAnsi="Arial" w:cs="Arial"/>
          <w:b/>
        </w:rPr>
        <w:t>Horse Riding Design Requirement</w:t>
      </w:r>
    </w:p>
    <w:p w14:paraId="3EEC3F8E" w14:textId="77777777" w:rsidR="001E02F6" w:rsidRPr="001E02F6" w:rsidRDefault="001E02F6" w:rsidP="001E02F6">
      <w:pPr>
        <w:jc w:val="center"/>
        <w:rPr>
          <w:rFonts w:ascii="Arial" w:hAnsi="Arial" w:cs="Arial"/>
          <w:b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88C70B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E02F6">
            <w:rPr>
              <w:rFonts w:ascii="Arial" w:hAnsi="Arial" w:cs="Arial"/>
              <w:b/>
            </w:rPr>
            <w:t>08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289B77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E02F6">
            <w:rPr>
              <w:rFonts w:ascii="Arial" w:hAnsi="Arial" w:cs="Arial"/>
              <w:b/>
            </w:rPr>
            <w:t>01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E02F6">
            <w:rPr>
              <w:rFonts w:ascii="Arial" w:hAnsi="Arial" w:cs="Arial"/>
              <w:b/>
            </w:rPr>
            <w:t>01 August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4AF7AB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E02F6">
        <w:rPr>
          <w:rFonts w:ascii="Arial" w:hAnsi="Arial" w:cs="Arial"/>
          <w:b/>
        </w:rPr>
        <w:t>162090.20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0C49302" w:rsidR="00627D44" w:rsidRPr="00311C5F" w:rsidRDefault="00BE430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t>X</w:t>
      </w:r>
      <w:r w:rsidR="001E02F6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3BA926D" w:rsidR="00727813" w:rsidRPr="00311C5F" w:rsidRDefault="00BE430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2449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2449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6664EBD" w:rsidR="00CB4F85" w:rsidRPr="002C2284" w:rsidRDefault="001E02F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T0338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7912927" w:rsidR="00CB4F85" w:rsidRPr="002C2284" w:rsidRDefault="00A378C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D973741" w:rsidR="00CB4F85" w:rsidRPr="002C2284" w:rsidRDefault="00A378C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614227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624A" w14:textId="77777777" w:rsidR="0052449B" w:rsidRDefault="0052449B">
      <w:r>
        <w:separator/>
      </w:r>
    </w:p>
  </w:endnote>
  <w:endnote w:type="continuationSeparator" w:id="0">
    <w:p w14:paraId="0BE76592" w14:textId="77777777" w:rsidR="0052449B" w:rsidRDefault="0052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87B0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3FD0" w14:textId="77777777" w:rsidR="0052449B" w:rsidRDefault="0052449B">
      <w:r>
        <w:separator/>
      </w:r>
    </w:p>
  </w:footnote>
  <w:footnote w:type="continuationSeparator" w:id="0">
    <w:p w14:paraId="224C44A3" w14:textId="77777777" w:rsidR="0052449B" w:rsidRDefault="0052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797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52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87B05"/>
    <w:rsid w:val="000B5932"/>
    <w:rsid w:val="000B6B21"/>
    <w:rsid w:val="000E0A93"/>
    <w:rsid w:val="000E5C2C"/>
    <w:rsid w:val="001209C0"/>
    <w:rsid w:val="0013631C"/>
    <w:rsid w:val="001675F0"/>
    <w:rsid w:val="001C2680"/>
    <w:rsid w:val="001E02F6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449B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378C1"/>
    <w:rsid w:val="00A53652"/>
    <w:rsid w:val="00AF3514"/>
    <w:rsid w:val="00B50393"/>
    <w:rsid w:val="00B738D0"/>
    <w:rsid w:val="00B82F6B"/>
    <w:rsid w:val="00B92073"/>
    <w:rsid w:val="00BC48DD"/>
    <w:rsid w:val="00BE4308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31AA2"/>
    <w:rsid w:val="001F3900"/>
    <w:rsid w:val="002256AF"/>
    <w:rsid w:val="002448C6"/>
    <w:rsid w:val="002C4FA8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3</cp:revision>
  <cp:lastPrinted>2016-01-12T11:01:00Z</cp:lastPrinted>
  <dcterms:created xsi:type="dcterms:W3CDTF">2022-07-25T12:45:00Z</dcterms:created>
  <dcterms:modified xsi:type="dcterms:W3CDTF">2022-08-08T15:49:00Z</dcterms:modified>
</cp:coreProperties>
</file>