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0B6F01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B1885" w:rsidRPr="004B1885">
              <w:rPr>
                <w:rFonts w:ascii="Arial" w:hAnsi="Arial" w:cs="Arial"/>
                <w:b/>
              </w:rPr>
              <w:t>T0636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711EF55" w:rsidR="00CB3E0B" w:rsidRDefault="004B188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1-1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C143FF3" w:rsidR="00727813" w:rsidRPr="00311C5F" w:rsidRDefault="004B188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November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A17E48E" w:rsidR="00A53652" w:rsidRPr="00CB3E0B" w:rsidRDefault="004B188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087CD0FF" w:rsidR="00627D44" w:rsidRPr="00311C5F" w:rsidRDefault="004B1885" w:rsidP="00A53652">
      <w:pPr>
        <w:jc w:val="center"/>
        <w:rPr>
          <w:rFonts w:ascii="Arial" w:hAnsi="Arial" w:cs="Arial"/>
          <w:b/>
        </w:rPr>
      </w:pPr>
      <w:r w:rsidRPr="004B1885">
        <w:rPr>
          <w:rFonts w:ascii="Arial" w:hAnsi="Arial" w:cs="Arial"/>
          <w:b/>
        </w:rPr>
        <w:t>T0636 Network Planning – Technical Partner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AE13BF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11-0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B1885">
            <w:rPr>
              <w:rFonts w:ascii="Arial" w:hAnsi="Arial" w:cs="Arial"/>
              <w:b/>
            </w:rPr>
            <w:t>06 November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A24936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1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B1885">
            <w:rPr>
              <w:rFonts w:ascii="Arial" w:hAnsi="Arial" w:cs="Arial"/>
              <w:b/>
            </w:rPr>
            <w:t>14 November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B1885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87D114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B1885">
        <w:rPr>
          <w:rFonts w:ascii="Arial" w:hAnsi="Arial" w:cs="Arial"/>
          <w:b/>
        </w:rPr>
        <w:t>499,999.80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D936A83" w:rsidR="00627D44" w:rsidRPr="00311C5F" w:rsidRDefault="00C57C1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4B188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9CDB1EB" w:rsidR="00727813" w:rsidRPr="00311C5F" w:rsidRDefault="00C57C1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7301151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E6C5" w14:textId="77777777" w:rsidR="009D497E" w:rsidRDefault="009D497E">
      <w:r>
        <w:separator/>
      </w:r>
    </w:p>
  </w:endnote>
  <w:endnote w:type="continuationSeparator" w:id="0">
    <w:p w14:paraId="45305D1B" w14:textId="77777777" w:rsidR="009D497E" w:rsidRDefault="009D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B4A4" w14:textId="77777777" w:rsidR="009D497E" w:rsidRDefault="009D497E">
      <w:r>
        <w:separator/>
      </w:r>
    </w:p>
  </w:footnote>
  <w:footnote w:type="continuationSeparator" w:id="0">
    <w:p w14:paraId="7F4F3458" w14:textId="77777777" w:rsidR="009D497E" w:rsidRDefault="009D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10253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B188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4631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D497E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7C19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321FE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5E4631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2024-11-14T15:22:00Z</dcterms:created>
  <dcterms:modified xsi:type="dcterms:W3CDTF">2024-11-14T15:22:00Z</dcterms:modified>
</cp:coreProperties>
</file>