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4F6EEF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23BF4" w:rsidRPr="00223BF4">
              <w:rPr>
                <w:rFonts w:ascii="Arial" w:hAnsi="Arial" w:cs="Arial"/>
                <w:b/>
              </w:rPr>
              <w:t>T0406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E2D82D3" w:rsidR="00CB3E0B" w:rsidRDefault="00223BF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2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348EBF6" w:rsidR="00727813" w:rsidRPr="00311C5F" w:rsidRDefault="00223BF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1363204" w:rsidR="00A53652" w:rsidRPr="00CB3E0B" w:rsidRDefault="00223BF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8BE7BFA" w:rsidR="00727813" w:rsidRDefault="00223BF4" w:rsidP="00223BF4">
      <w:pPr>
        <w:jc w:val="center"/>
        <w:rPr>
          <w:rFonts w:ascii="Arial" w:hAnsi="Arial" w:cs="Arial"/>
          <w:b/>
        </w:rPr>
      </w:pPr>
      <w:r w:rsidRPr="00223BF4">
        <w:rPr>
          <w:rFonts w:ascii="Arial" w:hAnsi="Arial" w:cs="Arial"/>
          <w:b/>
        </w:rPr>
        <w:t>T0406 - Lean efficiency support task</w:t>
      </w:r>
    </w:p>
    <w:p w14:paraId="0EA6C97D" w14:textId="77777777" w:rsidR="00223BF4" w:rsidRDefault="00223BF4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AB4E2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2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23BF4">
            <w:rPr>
              <w:rFonts w:ascii="Arial" w:hAnsi="Arial" w:cs="Arial"/>
              <w:b/>
            </w:rPr>
            <w:t>12 December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F1125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23BF4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23BF4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F79B8E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23BF4">
        <w:rPr>
          <w:rFonts w:ascii="Arial" w:hAnsi="Arial" w:cs="Arial"/>
          <w:b/>
        </w:rPr>
        <w:t>710,860.24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D42D7FB" w:rsidR="00627D44" w:rsidRPr="00311C5F" w:rsidRDefault="00035B7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223BF4" w:rsidRPr="00223BF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7EEE312" w:rsidR="00727813" w:rsidRPr="00311C5F" w:rsidRDefault="00035B7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C81DF27" w:rsidR="00CB4F85" w:rsidRPr="002C2284" w:rsidRDefault="00223BF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T0406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115D759" w:rsidR="00CB4F85" w:rsidRPr="002C2284" w:rsidRDefault="00223BF4" w:rsidP="00A43023">
            <w:pPr>
              <w:rPr>
                <w:rFonts w:ascii="Arial" w:hAnsi="Arial" w:cs="Arial"/>
                <w:b/>
              </w:rPr>
            </w:pPr>
            <w:r w:rsidRPr="00223BF4">
              <w:rPr>
                <w:rFonts w:ascii="Arial" w:hAnsi="Arial" w:cs="Arial"/>
                <w:b/>
              </w:rPr>
              <w:t>5405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D0B1B60" w:rsidR="00CB4F85" w:rsidRPr="002C2284" w:rsidRDefault="00223BF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8EE2" w14:textId="77777777" w:rsidR="00E45A67" w:rsidRDefault="00E45A67">
      <w:r>
        <w:separator/>
      </w:r>
    </w:p>
  </w:endnote>
  <w:endnote w:type="continuationSeparator" w:id="0">
    <w:p w14:paraId="395B5739" w14:textId="77777777" w:rsidR="00E45A67" w:rsidRDefault="00E4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8CAB" w14:textId="77777777" w:rsidR="00E45A67" w:rsidRDefault="00E45A67">
      <w:r>
        <w:separator/>
      </w:r>
    </w:p>
  </w:footnote>
  <w:footnote w:type="continuationSeparator" w:id="0">
    <w:p w14:paraId="2C2E2C8C" w14:textId="77777777" w:rsidR="00E45A67" w:rsidRDefault="00E4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5B77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23BF4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73C4"/>
    <w:rsid w:val="0069504B"/>
    <w:rsid w:val="006A5D1C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26B35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17B2"/>
    <w:rsid w:val="00D56DC5"/>
    <w:rsid w:val="00D704E7"/>
    <w:rsid w:val="00DB6B74"/>
    <w:rsid w:val="00DC1C39"/>
    <w:rsid w:val="00DC6ABC"/>
    <w:rsid w:val="00DE1062"/>
    <w:rsid w:val="00DF6551"/>
    <w:rsid w:val="00E30C57"/>
    <w:rsid w:val="00E45A67"/>
    <w:rsid w:val="00E527D4"/>
    <w:rsid w:val="00E77CF4"/>
    <w:rsid w:val="00E8289F"/>
    <w:rsid w:val="00E8443C"/>
    <w:rsid w:val="00E852D7"/>
    <w:rsid w:val="00E86E30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86A77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B13A9"/>
    <w:rsid w:val="009F2608"/>
    <w:rsid w:val="00A11CA3"/>
    <w:rsid w:val="00A23A29"/>
    <w:rsid w:val="00A4229C"/>
    <w:rsid w:val="00A8024D"/>
    <w:rsid w:val="00BC28F6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2023-02-14T10:28:00Z</dcterms:created>
  <dcterms:modified xsi:type="dcterms:W3CDTF">2023-02-14T10:28:00Z</dcterms:modified>
</cp:coreProperties>
</file>