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6E5433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17CF2">
                  <w:rPr>
                    <w:rStyle w:val="Style1"/>
                    <w:b/>
                  </w:rPr>
                  <w:t>F0024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7439E006" w:rsidR="00E565C4" w:rsidRDefault="004D1D81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Deloitte LLP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05195008" w:rsidR="00CB3E0B" w:rsidRDefault="002F7CF7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4-06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2BE5E836" w:rsidR="00E82720" w:rsidRDefault="00A17CF2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June 2024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52825FCE" w:rsidR="00B932EF" w:rsidRDefault="00B80D49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A17CF2">
            <w:rPr>
              <w:rStyle w:val="Style1"/>
              <w:b/>
            </w:rPr>
            <w:t>F0024</w:t>
          </w:r>
        </w:sdtContent>
      </w:sdt>
    </w:p>
    <w:p w14:paraId="48F9BA39" w14:textId="174C7671" w:rsidR="00B932EF" w:rsidRDefault="00B80D49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C6496B" w:rsidRPr="00C6496B">
            <w:rPr>
              <w:rStyle w:val="Style1"/>
              <w:b/>
            </w:rPr>
            <w:t>Technical Assurer Audits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01F97B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4-05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66395">
            <w:rPr>
              <w:rFonts w:ascii="Arial" w:hAnsi="Arial" w:cs="Arial"/>
              <w:b/>
            </w:rPr>
            <w:t>24 May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44A8E403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4-06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66395">
            <w:rPr>
              <w:rFonts w:ascii="Arial" w:hAnsi="Arial" w:cs="Arial"/>
              <w:b/>
            </w:rPr>
            <w:t>04 June 2024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4-08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E3A21">
            <w:rPr>
              <w:rFonts w:ascii="Arial" w:hAnsi="Arial" w:cs="Arial"/>
              <w:b/>
            </w:rPr>
            <w:t>02 August 2024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520D0F6F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A46859">
                <w:rPr>
                  <w:rStyle w:val="Style1"/>
                  <w:b/>
                </w:rPr>
                <w:t>268,500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37BBC2AF" w:rsidR="00E82720" w:rsidRPr="00311C5F" w:rsidRDefault="00B80D49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</w:t>
      </w:r>
      <w:r w:rsidR="001F0CB3" w:rsidRPr="00311C5F">
        <w:rPr>
          <w:rFonts w:ascii="Arial" w:hAnsi="Arial" w:cs="Arial"/>
        </w:rPr>
        <w:t>Sponsor and</w:t>
      </w:r>
      <w:r w:rsidR="00E82720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347F3449" w14:textId="77777777" w:rsidR="009E7F58" w:rsidRPr="00311C5F" w:rsidRDefault="009E7F58" w:rsidP="00727813">
      <w:pPr>
        <w:rPr>
          <w:rFonts w:ascii="Arial" w:hAnsi="Arial" w:cs="Arial"/>
        </w:rPr>
      </w:pPr>
    </w:p>
    <w:p w14:paraId="5DB83BB4" w14:textId="61648898" w:rsidR="00727813" w:rsidRPr="00311C5F" w:rsidRDefault="00B80D49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43834F12" w:rsidR="00CB4F85" w:rsidRPr="002F7CF7" w:rsidRDefault="00B80D49" w:rsidP="00A43023">
            <w:pPr>
              <w:rPr>
                <w:rFonts w:ascii="Arial" w:hAnsi="Arial" w:cs="Arial"/>
              </w:rPr>
            </w:pPr>
            <w:hyperlink r:id="rId11" w:history="1">
              <w:r w:rsidR="002F7CF7" w:rsidRPr="002F7CF7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  <w:r w:rsidR="00CB4F85" w:rsidRPr="002F7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90ADF36" w:rsidR="00CB4F85" w:rsidRPr="002C2284" w:rsidRDefault="00B80D49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17CF2">
                  <w:rPr>
                    <w:rStyle w:val="Style1"/>
                    <w:b/>
                  </w:rPr>
                  <w:t>F0024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A42B" w14:textId="77777777" w:rsidR="00461390" w:rsidRDefault="00461390">
      <w:r>
        <w:separator/>
      </w:r>
    </w:p>
  </w:endnote>
  <w:endnote w:type="continuationSeparator" w:id="0">
    <w:p w14:paraId="72CDA6E2" w14:textId="77777777" w:rsidR="00461390" w:rsidRDefault="0046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80D4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6FCB" w14:textId="77777777" w:rsidR="00461390" w:rsidRDefault="00461390">
      <w:r>
        <w:separator/>
      </w:r>
    </w:p>
  </w:footnote>
  <w:footnote w:type="continuationSeparator" w:id="0">
    <w:p w14:paraId="7B7F05B6" w14:textId="77777777" w:rsidR="00461390" w:rsidRDefault="0046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1F0CB3"/>
    <w:rsid w:val="00203F5D"/>
    <w:rsid w:val="00205CF9"/>
    <w:rsid w:val="00232772"/>
    <w:rsid w:val="00246DCD"/>
    <w:rsid w:val="0029324D"/>
    <w:rsid w:val="002B0CC6"/>
    <w:rsid w:val="002B4544"/>
    <w:rsid w:val="002C2284"/>
    <w:rsid w:val="002F7CF7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61390"/>
    <w:rsid w:val="00483F92"/>
    <w:rsid w:val="004C63A8"/>
    <w:rsid w:val="004D1D81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9E7F58"/>
    <w:rsid w:val="00A17CF2"/>
    <w:rsid w:val="00A26AB8"/>
    <w:rsid w:val="00A46859"/>
    <w:rsid w:val="00A53652"/>
    <w:rsid w:val="00A66395"/>
    <w:rsid w:val="00A7763C"/>
    <w:rsid w:val="00AE14D0"/>
    <w:rsid w:val="00AF3514"/>
    <w:rsid w:val="00B50393"/>
    <w:rsid w:val="00B738D0"/>
    <w:rsid w:val="00B80D49"/>
    <w:rsid w:val="00B82E41"/>
    <w:rsid w:val="00B82F6B"/>
    <w:rsid w:val="00B92073"/>
    <w:rsid w:val="00B932EF"/>
    <w:rsid w:val="00BC0877"/>
    <w:rsid w:val="00BC48DD"/>
    <w:rsid w:val="00BE3A21"/>
    <w:rsid w:val="00BE41A0"/>
    <w:rsid w:val="00C04830"/>
    <w:rsid w:val="00C11A7F"/>
    <w:rsid w:val="00C30F88"/>
    <w:rsid w:val="00C3604A"/>
    <w:rsid w:val="00C4241F"/>
    <w:rsid w:val="00C47102"/>
    <w:rsid w:val="00C509BE"/>
    <w:rsid w:val="00C6496B"/>
    <w:rsid w:val="00C84D60"/>
    <w:rsid w:val="00CA1D5E"/>
    <w:rsid w:val="00CA2CDC"/>
    <w:rsid w:val="00CB3E0B"/>
    <w:rsid w:val="00CB4F85"/>
    <w:rsid w:val="00CB6833"/>
    <w:rsid w:val="00D267DB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65A63"/>
    <w:rsid w:val="00F7334E"/>
    <w:rsid w:val="00F841A8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95AEF"/>
    <w:rsid w:val="001B15CB"/>
    <w:rsid w:val="001F3900"/>
    <w:rsid w:val="002448C6"/>
    <w:rsid w:val="00303F79"/>
    <w:rsid w:val="00313602"/>
    <w:rsid w:val="003B2650"/>
    <w:rsid w:val="003E54CB"/>
    <w:rsid w:val="003F3234"/>
    <w:rsid w:val="004B0721"/>
    <w:rsid w:val="004B52BA"/>
    <w:rsid w:val="00506E85"/>
    <w:rsid w:val="005B3136"/>
    <w:rsid w:val="005E33C3"/>
    <w:rsid w:val="00622F0A"/>
    <w:rsid w:val="00625B5E"/>
    <w:rsid w:val="0067729F"/>
    <w:rsid w:val="00692579"/>
    <w:rsid w:val="00695C80"/>
    <w:rsid w:val="00793D6E"/>
    <w:rsid w:val="008137AF"/>
    <w:rsid w:val="009171D8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21</TotalTime>
  <Pages>2</Pages>
  <Words>334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21</cp:revision>
  <cp:lastPrinted>2021-09-03T12:13:00Z</cp:lastPrinted>
  <dcterms:created xsi:type="dcterms:W3CDTF">2022-11-07T14:53:00Z</dcterms:created>
  <dcterms:modified xsi:type="dcterms:W3CDTF">2024-06-06T09:19:00Z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