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7061BD9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195692" w:rsidRPr="00195692">
              <w:rPr>
                <w:rFonts w:ascii="Arial" w:hAnsi="Arial" w:cs="Arial"/>
                <w:b/>
              </w:rPr>
              <w:t>T0359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D731DA4" w:rsidR="00CB3E0B" w:rsidRDefault="00195692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8-0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A17BA49" w:rsidR="00727813" w:rsidRPr="00311C5F" w:rsidRDefault="00195692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02 August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E300F50" w:rsidR="00A53652" w:rsidRPr="00CB3E0B" w:rsidRDefault="00195692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2A09E5AA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58BC6F9E" w14:textId="77777777" w:rsidR="00195692" w:rsidRPr="00F841A8" w:rsidRDefault="00195692" w:rsidP="00195692">
      <w:pPr>
        <w:jc w:val="center"/>
        <w:rPr>
          <w:rFonts w:ascii="Arial" w:hAnsi="Arial" w:cs="Arial"/>
          <w:b/>
          <w:u w:val="single"/>
        </w:rPr>
      </w:pPr>
    </w:p>
    <w:p w14:paraId="391E6084" w14:textId="5012D777" w:rsidR="00727813" w:rsidRDefault="00195692" w:rsidP="00195692">
      <w:pPr>
        <w:jc w:val="center"/>
        <w:rPr>
          <w:rFonts w:ascii="Arial" w:hAnsi="Arial" w:cs="Arial"/>
          <w:b/>
        </w:rPr>
      </w:pPr>
      <w:r w:rsidRPr="00195692">
        <w:rPr>
          <w:rFonts w:ascii="Arial" w:hAnsi="Arial" w:cs="Arial"/>
          <w:b/>
        </w:rPr>
        <w:t>T0359 SMALR and DHS Overarching Safety Report</w:t>
      </w:r>
    </w:p>
    <w:p w14:paraId="7DE0CC9D" w14:textId="77777777" w:rsidR="00195692" w:rsidRDefault="00195692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34A8F4A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7-1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95692">
            <w:rPr>
              <w:rFonts w:ascii="Arial" w:hAnsi="Arial" w:cs="Arial"/>
              <w:b/>
            </w:rPr>
            <w:t>15 July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710E941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8-0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95692">
            <w:rPr>
              <w:rFonts w:ascii="Arial" w:hAnsi="Arial" w:cs="Arial"/>
              <w:b/>
            </w:rPr>
            <w:t>02 August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95692">
            <w:rPr>
              <w:rFonts w:ascii="Arial" w:hAnsi="Arial" w:cs="Arial"/>
              <w:b/>
            </w:rPr>
            <w:t>31 March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61FAFAF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195692">
        <w:rPr>
          <w:rFonts w:ascii="Arial" w:hAnsi="Arial" w:cs="Arial"/>
          <w:b/>
        </w:rPr>
        <w:t>87,671.56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78494DB" w:rsidR="00627D44" w:rsidRPr="00311C5F" w:rsidRDefault="001A18E6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5C482A7A" w:rsidR="00727813" w:rsidRPr="00311C5F" w:rsidRDefault="001A18E6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129F94DF" w:rsidR="00627D44" w:rsidRPr="00311C5F" w:rsidRDefault="001A18E6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627D44" w:rsidRPr="00311C5F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428C5" w14:textId="77777777" w:rsidR="00734026" w:rsidRDefault="00734026">
      <w:r>
        <w:separator/>
      </w:r>
    </w:p>
  </w:endnote>
  <w:endnote w:type="continuationSeparator" w:id="0">
    <w:p w14:paraId="66772199" w14:textId="77777777" w:rsidR="00734026" w:rsidRDefault="0073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734026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5A993" w14:textId="77777777" w:rsidR="00734026" w:rsidRDefault="00734026">
      <w:r>
        <w:separator/>
      </w:r>
    </w:p>
  </w:footnote>
  <w:footnote w:type="continuationSeparator" w:id="0">
    <w:p w14:paraId="244EB5B5" w14:textId="77777777" w:rsidR="00734026" w:rsidRDefault="00734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5087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4661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95692"/>
    <w:rsid w:val="001A18E6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34026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BE54B4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183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Payton, Jonathan</cp:lastModifiedBy>
  <cp:revision>2</cp:revision>
  <cp:lastPrinted>2016-01-12T11:01:00Z</cp:lastPrinted>
  <dcterms:created xsi:type="dcterms:W3CDTF">2022-08-15T14:12:00Z</dcterms:created>
  <dcterms:modified xsi:type="dcterms:W3CDTF">2022-08-15T14:12:00Z</dcterms:modified>
</cp:coreProperties>
</file>