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44756E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B51656" w:rsidRPr="00B51656">
              <w:rPr>
                <w:rFonts w:ascii="Arial" w:hAnsi="Arial" w:cs="Arial"/>
                <w:b/>
              </w:rPr>
              <w:t>T0025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99C659B" w:rsidR="00CB3E0B" w:rsidRDefault="00B5165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2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A22FB33" w:rsidR="00727813" w:rsidRPr="00311C5F" w:rsidRDefault="00B5165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February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7F4B76EE" w:rsidR="00A53652" w:rsidRPr="00CB3E0B" w:rsidRDefault="00B5165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60DE06D" w:rsidR="00727813" w:rsidRPr="00B51656" w:rsidRDefault="00B51656" w:rsidP="00B51656">
      <w:pPr>
        <w:jc w:val="center"/>
        <w:rPr>
          <w:rFonts w:ascii="Arial" w:hAnsi="Arial" w:cs="Arial"/>
          <w:b/>
          <w:bCs/>
        </w:rPr>
      </w:pPr>
      <w:r w:rsidRPr="00B51656">
        <w:rPr>
          <w:rFonts w:ascii="Arial" w:hAnsi="Arial" w:cs="Arial"/>
          <w:b/>
          <w:bCs/>
        </w:rPr>
        <w:t>Social Impacts Research - Journey Quality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4605D5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1656">
            <w:rPr>
              <w:rFonts w:ascii="Arial" w:hAnsi="Arial" w:cs="Arial"/>
              <w:b/>
            </w:rPr>
            <w:t>18 January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3392C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2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1656">
            <w:rPr>
              <w:rFonts w:ascii="Arial" w:hAnsi="Arial" w:cs="Arial"/>
              <w:b/>
            </w:rPr>
            <w:t>08 February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51656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409DA0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B51656">
        <w:rPr>
          <w:rFonts w:ascii="Arial" w:hAnsi="Arial" w:cs="Arial"/>
          <w:b/>
        </w:rPr>
        <w:t>46,850.00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734E8A6" w:rsidR="00627D44" w:rsidRPr="00311C5F" w:rsidRDefault="0001389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B5165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A5E52E4" w:rsidR="00727813" w:rsidRPr="00311C5F" w:rsidRDefault="00B51656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Marie Bradbury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885E0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85E0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49FE760" w:rsidR="00CB4F85" w:rsidRPr="002C2284" w:rsidRDefault="00B516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T0025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4A399E8" w:rsidR="00CB4F85" w:rsidRPr="002C2284" w:rsidRDefault="00B5165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0002622" w:rsidR="00CB4F85" w:rsidRPr="002C2284" w:rsidRDefault="00B51656" w:rsidP="00A43023">
            <w:pPr>
              <w:rPr>
                <w:rFonts w:ascii="Arial" w:hAnsi="Arial" w:cs="Arial"/>
                <w:b/>
              </w:rPr>
            </w:pPr>
            <w:r w:rsidRPr="00B51656">
              <w:rPr>
                <w:rFonts w:ascii="Arial" w:hAnsi="Arial" w:cs="Arial"/>
                <w:b/>
              </w:rPr>
              <w:t>603776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897C" w14:textId="77777777" w:rsidR="00885E09" w:rsidRDefault="00885E09">
      <w:r>
        <w:separator/>
      </w:r>
    </w:p>
  </w:endnote>
  <w:endnote w:type="continuationSeparator" w:id="0">
    <w:p w14:paraId="22CBF574" w14:textId="77777777" w:rsidR="00885E09" w:rsidRDefault="0088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885E0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3512D" w14:textId="77777777" w:rsidR="00885E09" w:rsidRDefault="00885E09">
      <w:r>
        <w:separator/>
      </w:r>
    </w:p>
  </w:footnote>
  <w:footnote w:type="continuationSeparator" w:id="0">
    <w:p w14:paraId="182FDE92" w14:textId="77777777" w:rsidR="00885E09" w:rsidRDefault="0088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13894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85E0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1656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27F88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DF45-DDBC-49A3-BEB5-FCBA8DB5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2021-02-08T12:53:00Z</dcterms:created>
  <dcterms:modified xsi:type="dcterms:W3CDTF">2021-02-08T12:53:00Z</dcterms:modified>
</cp:coreProperties>
</file>