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A5BA65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F29F7">
              <w:rPr>
                <w:rFonts w:ascii="Arial" w:hAnsi="Arial" w:cs="Arial"/>
                <w:b/>
                <w:sz w:val="22"/>
              </w:rPr>
              <w:t>944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2E8334A" w:rsidR="004E4BD7" w:rsidRDefault="00C461C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F29F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DA901A6" w:rsidR="005C6E7D" w:rsidRDefault="00EF29F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DB509A3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F29F7">
        <w:rPr>
          <w:rFonts w:ascii="Arial" w:hAnsi="Arial" w:cs="Arial"/>
          <w:b/>
        </w:rPr>
        <w:t xml:space="preserve">1-944 - </w:t>
      </w:r>
      <w:r w:rsidR="00EF29F7" w:rsidRPr="00EF29F7">
        <w:rPr>
          <w:rFonts w:ascii="Arial" w:hAnsi="Arial" w:cs="Arial"/>
          <w:b/>
        </w:rPr>
        <w:t>Signalling for Roadworks Phase 2 to 3 Transition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C7376E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29F7">
            <w:rPr>
              <w:rFonts w:ascii="Arial" w:hAnsi="Arial" w:cs="Arial"/>
            </w:rPr>
            <w:t>17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CE0FDD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29F7">
            <w:rPr>
              <w:rFonts w:ascii="Arial" w:hAnsi="Arial" w:cs="Arial"/>
            </w:rPr>
            <w:t>01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29F7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97216D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F29F7">
        <w:rPr>
          <w:rFonts w:ascii="Arial" w:hAnsi="Arial" w:cs="Arial"/>
          <w:b/>
        </w:rPr>
        <w:t>249,999.38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A8EF757" w:rsidR="00627D44" w:rsidRPr="00627D44" w:rsidRDefault="00A475B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C532486" w:rsidR="00727813" w:rsidRDefault="00A475B9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4D6698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F29F7">
              <w:rPr>
                <w:rFonts w:ascii="Arial" w:hAnsi="Arial" w:cs="Arial"/>
              </w:rPr>
              <w:t>944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BE8971C" w:rsidR="00627D44" w:rsidRPr="00627D44" w:rsidRDefault="00EF29F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3029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75D00C8" w:rsidR="00627D44" w:rsidRPr="00627D44" w:rsidRDefault="00EF29F7" w:rsidP="00727813">
            <w:pPr>
              <w:rPr>
                <w:rFonts w:ascii="Arial" w:hAnsi="Arial" w:cs="Arial"/>
              </w:rPr>
            </w:pPr>
            <w:bookmarkStart w:id="21" w:name="bkCostCentre"/>
            <w:r w:rsidRPr="00EF29F7">
              <w:rPr>
                <w:rFonts w:ascii="Arial" w:hAnsi="Arial" w:cs="Arial"/>
              </w:rPr>
              <w:t>604434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9F2D5" w14:textId="77777777" w:rsidR="00C461C2" w:rsidRDefault="00C461C2">
      <w:r>
        <w:separator/>
      </w:r>
    </w:p>
  </w:endnote>
  <w:endnote w:type="continuationSeparator" w:id="0">
    <w:p w14:paraId="7F4E6ED5" w14:textId="77777777" w:rsidR="00C461C2" w:rsidRDefault="00C4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F29F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014B6" w14:textId="77777777" w:rsidR="00C461C2" w:rsidRDefault="00C461C2">
      <w:r>
        <w:separator/>
      </w:r>
    </w:p>
  </w:footnote>
  <w:footnote w:type="continuationSeparator" w:id="0">
    <w:p w14:paraId="2CA3D59B" w14:textId="77777777" w:rsidR="00C461C2" w:rsidRDefault="00C4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475B9"/>
    <w:rsid w:val="00A53652"/>
    <w:rsid w:val="00B50393"/>
    <w:rsid w:val="00B738D0"/>
    <w:rsid w:val="00B82F6B"/>
    <w:rsid w:val="00B92073"/>
    <w:rsid w:val="00BC48DD"/>
    <w:rsid w:val="00C04830"/>
    <w:rsid w:val="00C3604A"/>
    <w:rsid w:val="00C461C2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F29F7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2907C8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B3CA1"/>
    <w:rsid w:val="002448C6"/>
    <w:rsid w:val="002907C8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C92-69DC-4520-B7DA-CCB6FCC3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2019-10-02T14:57:00Z</dcterms:created>
  <dcterms:modified xsi:type="dcterms:W3CDTF">2019-10-02T14:57:00Z</dcterms:modified>
</cp:coreProperties>
</file>