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E3D6950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36441" w:rsidRPr="00536441">
              <w:rPr>
                <w:rFonts w:ascii="Arial" w:hAnsi="Arial" w:cs="Arial"/>
                <w:b/>
              </w:rPr>
              <w:t>T0540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6697C25" w:rsidR="00CB3E0B" w:rsidRDefault="0053644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BAD8181" w:rsidR="00727813" w:rsidRPr="00311C5F" w:rsidRDefault="0053644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4D80871" w:rsidR="00A53652" w:rsidRPr="00CB3E0B" w:rsidRDefault="0053644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0ED568B" w:rsidR="00727813" w:rsidRDefault="00536441" w:rsidP="00536441">
      <w:pPr>
        <w:jc w:val="center"/>
        <w:rPr>
          <w:rFonts w:ascii="Arial" w:hAnsi="Arial" w:cs="Arial"/>
          <w:b/>
        </w:rPr>
      </w:pPr>
      <w:r w:rsidRPr="00536441">
        <w:rPr>
          <w:rFonts w:ascii="Arial" w:hAnsi="Arial" w:cs="Arial"/>
          <w:b/>
        </w:rPr>
        <w:t xml:space="preserve">T0540 Evolution and update of Net Zero roadmaps for concrete, </w:t>
      </w:r>
      <w:proofErr w:type="gramStart"/>
      <w:r w:rsidRPr="00536441">
        <w:rPr>
          <w:rFonts w:ascii="Arial" w:hAnsi="Arial" w:cs="Arial"/>
          <w:b/>
        </w:rPr>
        <w:t>steel</w:t>
      </w:r>
      <w:proofErr w:type="gramEnd"/>
      <w:r w:rsidRPr="00536441">
        <w:rPr>
          <w:rFonts w:ascii="Arial" w:hAnsi="Arial" w:cs="Arial"/>
          <w:b/>
        </w:rPr>
        <w:t xml:space="preserve"> and asphalt (Phase 1)</w:t>
      </w:r>
    </w:p>
    <w:p w14:paraId="58FA9E50" w14:textId="77777777" w:rsidR="00536441" w:rsidRDefault="00536441" w:rsidP="00536441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96F92D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6441">
            <w:rPr>
              <w:rFonts w:ascii="Arial" w:hAnsi="Arial" w:cs="Arial"/>
              <w:b/>
            </w:rPr>
            <w:t>20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07AC824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6441">
            <w:rPr>
              <w:rFonts w:ascii="Arial" w:hAnsi="Arial" w:cs="Arial"/>
              <w:b/>
            </w:rPr>
            <w:t>01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644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2640B7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36441">
        <w:rPr>
          <w:rFonts w:ascii="Arial" w:hAnsi="Arial" w:cs="Arial"/>
          <w:b/>
        </w:rPr>
        <w:t>99,559.12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F07BFC8" w:rsidR="00627D44" w:rsidRPr="00311C5F" w:rsidRDefault="00CF03F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53644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02B098A3" w:rsidR="00CB4F85" w:rsidRDefault="00CF03F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F03F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36441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F03F7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2023-12-21T12:31:00Z</dcterms:created>
  <dcterms:modified xsi:type="dcterms:W3CDTF">2023-12-21T12:31:00Z</dcterms:modified>
</cp:coreProperties>
</file>