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2FC" w:rsidRPr="00745EE5" w:rsidRDefault="00A212FC" w:rsidP="00130BB9">
      <w:pPr>
        <w:pStyle w:val="Header"/>
        <w:tabs>
          <w:tab w:val="clear" w:pos="4153"/>
        </w:tabs>
        <w:spacing w:before="120" w:after="120" w:line="264" w:lineRule="auto"/>
        <w:ind w:left="1440"/>
        <w:rPr>
          <w:szCs w:val="22"/>
        </w:rPr>
      </w:pPr>
      <w:bookmarkStart w:id="0" w:name="_GoBack"/>
      <w:bookmarkEnd w:id="0"/>
    </w:p>
    <w:p w:rsidR="00A212FC" w:rsidRPr="00745EE5" w:rsidRDefault="00A212FC" w:rsidP="00130BB9">
      <w:pPr>
        <w:spacing w:before="120" w:after="120" w:line="264" w:lineRule="auto"/>
        <w:rPr>
          <w:rFonts w:cs="Arial"/>
          <w:szCs w:val="22"/>
        </w:rPr>
      </w:pPr>
    </w:p>
    <w:p w:rsidR="00A212FC" w:rsidRPr="00745EE5" w:rsidRDefault="00A212FC" w:rsidP="00130BB9">
      <w:pPr>
        <w:spacing w:before="120" w:after="120" w:line="264" w:lineRule="auto"/>
        <w:rPr>
          <w:rFonts w:cs="Arial"/>
          <w:szCs w:val="22"/>
        </w:rPr>
      </w:pPr>
    </w:p>
    <w:p w:rsidR="00A212FC" w:rsidRPr="00FB5C12" w:rsidRDefault="00A212FC" w:rsidP="00FB5C12">
      <w:pPr>
        <w:spacing w:before="120" w:after="120" w:line="264" w:lineRule="auto"/>
        <w:jc w:val="center"/>
        <w:rPr>
          <w:rFonts w:cs="Arial"/>
          <w:color w:val="FF0000"/>
          <w:sz w:val="36"/>
          <w:szCs w:val="36"/>
        </w:rPr>
      </w:pPr>
    </w:p>
    <w:p w:rsidR="00C05D9A" w:rsidRDefault="00C05D9A" w:rsidP="00130BB9">
      <w:pPr>
        <w:spacing w:before="120" w:after="120" w:line="264" w:lineRule="auto"/>
        <w:rPr>
          <w:rFonts w:cs="Arial"/>
          <w:sz w:val="36"/>
          <w:szCs w:val="36"/>
        </w:rPr>
      </w:pPr>
    </w:p>
    <w:p w:rsidR="00C05D9A" w:rsidRPr="0057440D" w:rsidRDefault="00C05D9A" w:rsidP="00130BB9">
      <w:pPr>
        <w:spacing w:before="120" w:after="120" w:line="264" w:lineRule="auto"/>
        <w:rPr>
          <w:rFonts w:cs="Arial"/>
          <w:sz w:val="36"/>
          <w:szCs w:val="36"/>
        </w:rPr>
      </w:pPr>
    </w:p>
    <w:p w:rsidR="00F668B6" w:rsidRDefault="00E256AE" w:rsidP="004A4975">
      <w:pPr>
        <w:spacing w:before="120" w:after="120" w:line="264" w:lineRule="auto"/>
        <w:jc w:val="center"/>
        <w:rPr>
          <w:rFonts w:cs="Arial"/>
          <w:b/>
          <w:bCs/>
          <w:sz w:val="44"/>
          <w:szCs w:val="44"/>
        </w:rPr>
      </w:pPr>
      <w:r w:rsidRPr="006B40E7">
        <w:rPr>
          <w:rFonts w:cs="Arial"/>
          <w:b/>
          <w:bCs/>
          <w:sz w:val="44"/>
          <w:szCs w:val="44"/>
        </w:rPr>
        <w:t>South West</w:t>
      </w:r>
      <w:r w:rsidR="004A4975" w:rsidRPr="0057440D">
        <w:rPr>
          <w:rFonts w:cs="Arial"/>
          <w:b/>
          <w:bCs/>
          <w:sz w:val="44"/>
          <w:szCs w:val="44"/>
        </w:rPr>
        <w:t xml:space="preserve"> </w:t>
      </w:r>
    </w:p>
    <w:p w:rsidR="00186FE7" w:rsidRPr="00C05D9A" w:rsidRDefault="00186FE7" w:rsidP="004A4975">
      <w:pPr>
        <w:spacing w:before="120" w:after="120" w:line="264" w:lineRule="auto"/>
        <w:jc w:val="center"/>
        <w:rPr>
          <w:rFonts w:cs="Arial"/>
          <w:sz w:val="44"/>
          <w:szCs w:val="44"/>
        </w:rPr>
      </w:pPr>
      <w:r>
        <w:rPr>
          <w:b/>
          <w:bCs/>
          <w:sz w:val="44"/>
        </w:rPr>
        <w:t>Maintenance and Re</w:t>
      </w:r>
      <w:r w:rsidR="00A9714B">
        <w:rPr>
          <w:b/>
          <w:bCs/>
          <w:sz w:val="44"/>
        </w:rPr>
        <w:t>sponse</w:t>
      </w:r>
      <w:r>
        <w:rPr>
          <w:b/>
          <w:bCs/>
          <w:sz w:val="44"/>
        </w:rPr>
        <w:t xml:space="preserve"> Contract</w:t>
      </w:r>
    </w:p>
    <w:p w:rsidR="00C05D9A" w:rsidRDefault="00C05D9A" w:rsidP="00130BB9">
      <w:pPr>
        <w:spacing w:before="120" w:after="120" w:line="264" w:lineRule="auto"/>
        <w:jc w:val="center"/>
        <w:rPr>
          <w:rFonts w:cs="Arial"/>
          <w:b/>
          <w:bCs/>
          <w:sz w:val="36"/>
          <w:szCs w:val="36"/>
        </w:rPr>
      </w:pPr>
    </w:p>
    <w:p w:rsidR="00C05D9A" w:rsidRPr="00EA05F5" w:rsidRDefault="00C05D9A" w:rsidP="00130BB9">
      <w:pPr>
        <w:spacing w:before="120" w:after="120" w:line="264" w:lineRule="auto"/>
        <w:jc w:val="center"/>
        <w:rPr>
          <w:rFonts w:cs="Arial"/>
          <w:b/>
          <w:bCs/>
          <w:sz w:val="36"/>
          <w:szCs w:val="36"/>
        </w:rPr>
      </w:pPr>
    </w:p>
    <w:p w:rsidR="00A212FC" w:rsidRPr="00382EC0" w:rsidRDefault="00042ECE" w:rsidP="002B564A">
      <w:pPr>
        <w:spacing w:before="120" w:after="120" w:line="264" w:lineRule="auto"/>
        <w:jc w:val="center"/>
        <w:rPr>
          <w:rFonts w:cs="Arial"/>
          <w:b/>
          <w:bCs/>
          <w:sz w:val="44"/>
          <w:szCs w:val="44"/>
        </w:rPr>
      </w:pPr>
      <w:r w:rsidRPr="00382EC0">
        <w:rPr>
          <w:rFonts w:cs="Arial"/>
          <w:b/>
          <w:bCs/>
          <w:sz w:val="44"/>
          <w:szCs w:val="44"/>
        </w:rPr>
        <w:t xml:space="preserve">Contract Data Part </w:t>
      </w:r>
      <w:r w:rsidR="00DB1E6E">
        <w:rPr>
          <w:rFonts w:cs="Arial"/>
          <w:b/>
          <w:bCs/>
          <w:sz w:val="44"/>
          <w:szCs w:val="44"/>
        </w:rPr>
        <w:t>2</w:t>
      </w:r>
    </w:p>
    <w:p w:rsidR="00A212FC" w:rsidRPr="00745EE5" w:rsidRDefault="00A212FC" w:rsidP="00130BB9">
      <w:pPr>
        <w:spacing w:before="120" w:after="120" w:line="264" w:lineRule="auto"/>
        <w:jc w:val="center"/>
        <w:rPr>
          <w:rFonts w:cs="Arial"/>
          <w:b/>
          <w:szCs w:val="22"/>
        </w:rPr>
      </w:pPr>
      <w:r w:rsidRPr="00745EE5">
        <w:rPr>
          <w:rFonts w:cs="Arial"/>
          <w:szCs w:val="22"/>
        </w:rPr>
        <w:br w:type="page"/>
      </w:r>
    </w:p>
    <w:p w:rsidR="00BD10AF" w:rsidRPr="00745EE5" w:rsidRDefault="00A212FC" w:rsidP="00BD10AF">
      <w:pPr>
        <w:spacing w:before="120" w:after="120" w:line="264" w:lineRule="auto"/>
        <w:jc w:val="center"/>
        <w:rPr>
          <w:rFonts w:cs="Arial"/>
          <w:b/>
          <w:szCs w:val="22"/>
        </w:rPr>
      </w:pPr>
      <w:r w:rsidRPr="00745EE5">
        <w:rPr>
          <w:rFonts w:cs="Arial"/>
          <w:b/>
          <w:szCs w:val="22"/>
        </w:rPr>
        <w:lastRenderedPageBreak/>
        <w:t>CONTENTS AMENDMENT SHEET</w:t>
      </w:r>
    </w:p>
    <w:tbl>
      <w:tblPr>
        <w:tblW w:w="818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330"/>
        <w:gridCol w:w="3578"/>
        <w:gridCol w:w="922"/>
        <w:gridCol w:w="1278"/>
      </w:tblGrid>
      <w:tr w:rsidR="00A212FC" w:rsidRPr="00745EE5" w:rsidTr="00B07298"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212FC" w:rsidRPr="00745EE5" w:rsidRDefault="00AF4B41" w:rsidP="00130BB9">
            <w:pPr>
              <w:spacing w:before="120" w:after="120" w:line="264" w:lineRule="auto"/>
              <w:ind w:left="-17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Amend.</w:t>
            </w:r>
          </w:p>
          <w:p w:rsidR="00A212FC" w:rsidRPr="00745EE5" w:rsidRDefault="00A212FC" w:rsidP="00130BB9">
            <w:pPr>
              <w:spacing w:before="120" w:after="120" w:line="264" w:lineRule="auto"/>
              <w:ind w:left="-170"/>
              <w:jc w:val="center"/>
              <w:rPr>
                <w:rFonts w:cs="Arial"/>
                <w:b/>
                <w:szCs w:val="22"/>
              </w:rPr>
            </w:pPr>
            <w:r w:rsidRPr="00745EE5">
              <w:rPr>
                <w:rFonts w:cs="Arial"/>
                <w:b/>
                <w:szCs w:val="22"/>
              </w:rPr>
              <w:t>No.</w:t>
            </w:r>
          </w:p>
        </w:tc>
        <w:tc>
          <w:tcPr>
            <w:tcW w:w="13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212FC" w:rsidRPr="00745EE5" w:rsidRDefault="00A212FC" w:rsidP="00130BB9">
            <w:pPr>
              <w:spacing w:before="120" w:after="120" w:line="264" w:lineRule="auto"/>
              <w:ind w:left="-170"/>
              <w:jc w:val="center"/>
              <w:rPr>
                <w:rFonts w:cs="Arial"/>
                <w:b/>
                <w:szCs w:val="22"/>
              </w:rPr>
            </w:pPr>
            <w:r w:rsidRPr="00745EE5">
              <w:rPr>
                <w:rFonts w:cs="Arial"/>
                <w:b/>
                <w:szCs w:val="22"/>
              </w:rPr>
              <w:t>Revision No.</w:t>
            </w:r>
          </w:p>
        </w:tc>
        <w:tc>
          <w:tcPr>
            <w:tcW w:w="35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212FC" w:rsidRPr="00745EE5" w:rsidRDefault="00A212FC" w:rsidP="00130BB9">
            <w:pPr>
              <w:spacing w:before="120" w:after="120" w:line="264" w:lineRule="auto"/>
              <w:ind w:left="-170"/>
              <w:jc w:val="center"/>
              <w:rPr>
                <w:rFonts w:cs="Arial"/>
                <w:b/>
                <w:szCs w:val="22"/>
              </w:rPr>
            </w:pPr>
            <w:r w:rsidRPr="00745EE5">
              <w:rPr>
                <w:rFonts w:cs="Arial"/>
                <w:b/>
                <w:szCs w:val="22"/>
              </w:rPr>
              <w:t>Amendments</w:t>
            </w:r>
          </w:p>
        </w:tc>
        <w:tc>
          <w:tcPr>
            <w:tcW w:w="9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212FC" w:rsidRPr="00745EE5" w:rsidRDefault="00A212FC" w:rsidP="00130BB9">
            <w:pPr>
              <w:spacing w:before="120" w:after="120" w:line="264" w:lineRule="auto"/>
              <w:ind w:left="-170" w:right="-57"/>
              <w:jc w:val="center"/>
              <w:rPr>
                <w:rFonts w:cs="Arial"/>
                <w:b/>
                <w:szCs w:val="22"/>
              </w:rPr>
            </w:pPr>
            <w:r w:rsidRPr="00745EE5">
              <w:rPr>
                <w:rFonts w:cs="Arial"/>
                <w:b/>
                <w:szCs w:val="22"/>
              </w:rPr>
              <w:t>Initials</w:t>
            </w:r>
          </w:p>
        </w:tc>
        <w:tc>
          <w:tcPr>
            <w:tcW w:w="12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212FC" w:rsidRPr="00745EE5" w:rsidRDefault="00A212FC" w:rsidP="00130BB9">
            <w:pPr>
              <w:spacing w:before="120" w:after="120" w:line="264" w:lineRule="auto"/>
              <w:ind w:left="-170"/>
              <w:jc w:val="center"/>
              <w:rPr>
                <w:rFonts w:cs="Arial"/>
                <w:b/>
                <w:szCs w:val="22"/>
              </w:rPr>
            </w:pPr>
            <w:r w:rsidRPr="00745EE5">
              <w:rPr>
                <w:rFonts w:cs="Arial"/>
                <w:b/>
                <w:szCs w:val="22"/>
              </w:rPr>
              <w:t>Date</w:t>
            </w:r>
          </w:p>
        </w:tc>
      </w:tr>
      <w:tr w:rsidR="00A212FC" w:rsidRPr="00745EE5" w:rsidTr="00CF7393">
        <w:tc>
          <w:tcPr>
            <w:tcW w:w="1080" w:type="dxa"/>
            <w:vAlign w:val="center"/>
          </w:tcPr>
          <w:p w:rsidR="00A212FC" w:rsidRPr="00745EE5" w:rsidRDefault="0057440D" w:rsidP="00130BB9">
            <w:pPr>
              <w:spacing w:before="120" w:after="120" w:line="264" w:lineRule="auto"/>
              <w:ind w:left="-17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</w:t>
            </w:r>
          </w:p>
        </w:tc>
        <w:tc>
          <w:tcPr>
            <w:tcW w:w="1330" w:type="dxa"/>
            <w:vAlign w:val="center"/>
          </w:tcPr>
          <w:p w:rsidR="00A212FC" w:rsidRPr="00745EE5" w:rsidRDefault="0057440D" w:rsidP="00130BB9">
            <w:pPr>
              <w:spacing w:before="120" w:after="120" w:line="264" w:lineRule="auto"/>
              <w:ind w:left="-17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</w:t>
            </w:r>
          </w:p>
        </w:tc>
        <w:tc>
          <w:tcPr>
            <w:tcW w:w="3578" w:type="dxa"/>
            <w:vAlign w:val="center"/>
          </w:tcPr>
          <w:p w:rsidR="00A212FC" w:rsidRPr="00745EE5" w:rsidRDefault="0057440D" w:rsidP="009F5279">
            <w:pPr>
              <w:pStyle w:val="bodytext11"/>
              <w:spacing w:before="120" w:after="120" w:line="264" w:lineRule="auto"/>
              <w:ind w:left="-17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Tender Issue</w:t>
            </w:r>
          </w:p>
        </w:tc>
        <w:tc>
          <w:tcPr>
            <w:tcW w:w="922" w:type="dxa"/>
            <w:vAlign w:val="center"/>
          </w:tcPr>
          <w:p w:rsidR="00A212FC" w:rsidRPr="00745EE5" w:rsidRDefault="0057440D" w:rsidP="00130BB9">
            <w:pPr>
              <w:spacing w:before="120" w:after="120" w:line="264" w:lineRule="auto"/>
              <w:ind w:left="-17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TT</w:t>
            </w:r>
          </w:p>
        </w:tc>
        <w:tc>
          <w:tcPr>
            <w:tcW w:w="1278" w:type="dxa"/>
            <w:vAlign w:val="center"/>
          </w:tcPr>
          <w:p w:rsidR="00A212FC" w:rsidRPr="00745EE5" w:rsidRDefault="0057440D" w:rsidP="00130BB9">
            <w:pPr>
              <w:spacing w:before="120" w:after="120" w:line="264" w:lineRule="auto"/>
              <w:ind w:left="-17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Aug 16</w:t>
            </w:r>
          </w:p>
        </w:tc>
      </w:tr>
      <w:tr w:rsidR="00A212FC" w:rsidRPr="00745EE5" w:rsidTr="00B07298">
        <w:tc>
          <w:tcPr>
            <w:tcW w:w="1080" w:type="dxa"/>
          </w:tcPr>
          <w:p w:rsidR="00A212FC" w:rsidRPr="00745EE5" w:rsidRDefault="00A212FC" w:rsidP="00130BB9">
            <w:pPr>
              <w:spacing w:before="120" w:after="120" w:line="264" w:lineRule="auto"/>
              <w:ind w:left="-170"/>
              <w:jc w:val="center"/>
              <w:rPr>
                <w:rFonts w:cs="Arial"/>
                <w:szCs w:val="22"/>
              </w:rPr>
            </w:pPr>
          </w:p>
        </w:tc>
        <w:tc>
          <w:tcPr>
            <w:tcW w:w="1330" w:type="dxa"/>
          </w:tcPr>
          <w:p w:rsidR="00A212FC" w:rsidRPr="00745EE5" w:rsidRDefault="00A212FC" w:rsidP="00130BB9">
            <w:pPr>
              <w:spacing w:before="120" w:after="120" w:line="264" w:lineRule="auto"/>
              <w:ind w:left="-170"/>
              <w:jc w:val="center"/>
              <w:rPr>
                <w:rFonts w:cs="Arial"/>
                <w:szCs w:val="22"/>
              </w:rPr>
            </w:pPr>
          </w:p>
        </w:tc>
        <w:tc>
          <w:tcPr>
            <w:tcW w:w="3578" w:type="dxa"/>
          </w:tcPr>
          <w:p w:rsidR="00A212FC" w:rsidRPr="00745EE5" w:rsidRDefault="00A212FC" w:rsidP="00130BB9">
            <w:pPr>
              <w:spacing w:before="120" w:after="120" w:line="264" w:lineRule="auto"/>
              <w:ind w:left="-170"/>
              <w:jc w:val="center"/>
              <w:rPr>
                <w:rFonts w:cs="Arial"/>
                <w:szCs w:val="22"/>
              </w:rPr>
            </w:pPr>
          </w:p>
        </w:tc>
        <w:tc>
          <w:tcPr>
            <w:tcW w:w="922" w:type="dxa"/>
          </w:tcPr>
          <w:p w:rsidR="00A212FC" w:rsidRPr="00745EE5" w:rsidRDefault="00A212FC" w:rsidP="00130BB9">
            <w:pPr>
              <w:spacing w:before="120" w:after="120" w:line="264" w:lineRule="auto"/>
              <w:ind w:left="-170"/>
              <w:jc w:val="center"/>
              <w:rPr>
                <w:rFonts w:cs="Arial"/>
                <w:szCs w:val="22"/>
              </w:rPr>
            </w:pPr>
          </w:p>
        </w:tc>
        <w:tc>
          <w:tcPr>
            <w:tcW w:w="1278" w:type="dxa"/>
          </w:tcPr>
          <w:p w:rsidR="00A212FC" w:rsidRPr="00745EE5" w:rsidRDefault="00A212FC" w:rsidP="00130BB9">
            <w:pPr>
              <w:spacing w:before="120" w:after="120" w:line="264" w:lineRule="auto"/>
              <w:ind w:left="-170"/>
              <w:jc w:val="center"/>
              <w:rPr>
                <w:rFonts w:cs="Arial"/>
                <w:szCs w:val="22"/>
              </w:rPr>
            </w:pPr>
          </w:p>
        </w:tc>
      </w:tr>
      <w:tr w:rsidR="00A212FC" w:rsidRPr="00745EE5" w:rsidTr="00B07298">
        <w:tc>
          <w:tcPr>
            <w:tcW w:w="1080" w:type="dxa"/>
          </w:tcPr>
          <w:p w:rsidR="00A212FC" w:rsidRPr="00745EE5" w:rsidRDefault="00A212FC" w:rsidP="00130BB9">
            <w:pPr>
              <w:spacing w:before="120" w:after="120" w:line="264" w:lineRule="auto"/>
              <w:ind w:left="-170"/>
              <w:jc w:val="center"/>
              <w:rPr>
                <w:rFonts w:cs="Arial"/>
                <w:szCs w:val="22"/>
              </w:rPr>
            </w:pPr>
          </w:p>
        </w:tc>
        <w:tc>
          <w:tcPr>
            <w:tcW w:w="1330" w:type="dxa"/>
          </w:tcPr>
          <w:p w:rsidR="00A212FC" w:rsidRPr="00745EE5" w:rsidRDefault="00A212FC" w:rsidP="00130BB9">
            <w:pPr>
              <w:spacing w:before="120" w:after="120" w:line="264" w:lineRule="auto"/>
              <w:ind w:left="-170"/>
              <w:jc w:val="center"/>
              <w:rPr>
                <w:rFonts w:cs="Arial"/>
                <w:szCs w:val="22"/>
              </w:rPr>
            </w:pPr>
          </w:p>
        </w:tc>
        <w:tc>
          <w:tcPr>
            <w:tcW w:w="3578" w:type="dxa"/>
          </w:tcPr>
          <w:p w:rsidR="00A212FC" w:rsidRPr="00745EE5" w:rsidRDefault="00A212FC" w:rsidP="00130BB9">
            <w:pPr>
              <w:spacing w:before="120" w:after="120" w:line="264" w:lineRule="auto"/>
              <w:ind w:left="-170"/>
              <w:jc w:val="center"/>
              <w:rPr>
                <w:rFonts w:cs="Arial"/>
                <w:szCs w:val="22"/>
              </w:rPr>
            </w:pPr>
          </w:p>
        </w:tc>
        <w:tc>
          <w:tcPr>
            <w:tcW w:w="922" w:type="dxa"/>
          </w:tcPr>
          <w:p w:rsidR="00A212FC" w:rsidRPr="00745EE5" w:rsidRDefault="00A212FC" w:rsidP="00130BB9">
            <w:pPr>
              <w:spacing w:before="120" w:after="120" w:line="264" w:lineRule="auto"/>
              <w:ind w:left="-170"/>
              <w:jc w:val="center"/>
              <w:rPr>
                <w:rFonts w:cs="Arial"/>
                <w:szCs w:val="22"/>
              </w:rPr>
            </w:pPr>
          </w:p>
        </w:tc>
        <w:tc>
          <w:tcPr>
            <w:tcW w:w="1278" w:type="dxa"/>
          </w:tcPr>
          <w:p w:rsidR="00A212FC" w:rsidRPr="00745EE5" w:rsidRDefault="00A212FC" w:rsidP="00130BB9">
            <w:pPr>
              <w:spacing w:before="120" w:after="120" w:line="264" w:lineRule="auto"/>
              <w:ind w:left="-170"/>
              <w:jc w:val="center"/>
              <w:rPr>
                <w:rFonts w:cs="Arial"/>
                <w:szCs w:val="22"/>
              </w:rPr>
            </w:pPr>
          </w:p>
        </w:tc>
      </w:tr>
      <w:tr w:rsidR="00A212FC" w:rsidRPr="00745EE5" w:rsidTr="00B07298">
        <w:tc>
          <w:tcPr>
            <w:tcW w:w="1080" w:type="dxa"/>
            <w:tcBorders>
              <w:bottom w:val="double" w:sz="4" w:space="0" w:color="auto"/>
            </w:tcBorders>
          </w:tcPr>
          <w:p w:rsidR="00A212FC" w:rsidRPr="00745EE5" w:rsidRDefault="00A212FC" w:rsidP="00130BB9">
            <w:pPr>
              <w:spacing w:before="120" w:after="120" w:line="264" w:lineRule="auto"/>
              <w:ind w:left="-170"/>
              <w:jc w:val="center"/>
              <w:rPr>
                <w:rFonts w:cs="Arial"/>
                <w:szCs w:val="22"/>
              </w:rPr>
            </w:pPr>
          </w:p>
        </w:tc>
        <w:tc>
          <w:tcPr>
            <w:tcW w:w="1330" w:type="dxa"/>
            <w:tcBorders>
              <w:bottom w:val="double" w:sz="4" w:space="0" w:color="auto"/>
            </w:tcBorders>
          </w:tcPr>
          <w:p w:rsidR="00A212FC" w:rsidRPr="00745EE5" w:rsidRDefault="00A212FC" w:rsidP="00130BB9">
            <w:pPr>
              <w:spacing w:before="120" w:after="120" w:line="264" w:lineRule="auto"/>
              <w:ind w:left="-170"/>
              <w:jc w:val="center"/>
              <w:rPr>
                <w:rFonts w:cs="Arial"/>
                <w:szCs w:val="22"/>
              </w:rPr>
            </w:pPr>
          </w:p>
        </w:tc>
        <w:tc>
          <w:tcPr>
            <w:tcW w:w="3578" w:type="dxa"/>
            <w:tcBorders>
              <w:bottom w:val="double" w:sz="4" w:space="0" w:color="auto"/>
            </w:tcBorders>
          </w:tcPr>
          <w:p w:rsidR="00A212FC" w:rsidRPr="00745EE5" w:rsidRDefault="00A212FC" w:rsidP="00130BB9">
            <w:pPr>
              <w:spacing w:before="120" w:after="120" w:line="264" w:lineRule="auto"/>
              <w:ind w:left="-170"/>
              <w:jc w:val="center"/>
              <w:rPr>
                <w:rFonts w:cs="Arial"/>
                <w:szCs w:val="22"/>
              </w:rPr>
            </w:pPr>
          </w:p>
        </w:tc>
        <w:tc>
          <w:tcPr>
            <w:tcW w:w="922" w:type="dxa"/>
            <w:tcBorders>
              <w:bottom w:val="double" w:sz="4" w:space="0" w:color="auto"/>
            </w:tcBorders>
          </w:tcPr>
          <w:p w:rsidR="00A212FC" w:rsidRPr="00745EE5" w:rsidRDefault="00A212FC" w:rsidP="00130BB9">
            <w:pPr>
              <w:spacing w:before="120" w:after="120" w:line="264" w:lineRule="auto"/>
              <w:ind w:left="-170"/>
              <w:jc w:val="center"/>
              <w:rPr>
                <w:rFonts w:cs="Arial"/>
                <w:szCs w:val="22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:rsidR="00A212FC" w:rsidRPr="00745EE5" w:rsidRDefault="00A212FC" w:rsidP="00130BB9">
            <w:pPr>
              <w:spacing w:before="120" w:after="120" w:line="264" w:lineRule="auto"/>
              <w:ind w:left="-170"/>
              <w:jc w:val="center"/>
              <w:rPr>
                <w:rFonts w:cs="Arial"/>
                <w:szCs w:val="22"/>
              </w:rPr>
            </w:pPr>
          </w:p>
        </w:tc>
      </w:tr>
    </w:tbl>
    <w:p w:rsidR="00A212FC" w:rsidRPr="00745EE5" w:rsidRDefault="00A212FC" w:rsidP="00130BB9">
      <w:pPr>
        <w:spacing w:before="120" w:after="120" w:line="264" w:lineRule="auto"/>
        <w:jc w:val="center"/>
        <w:rPr>
          <w:rFonts w:cs="Arial"/>
          <w:b/>
          <w:bCs/>
          <w:szCs w:val="22"/>
        </w:rPr>
      </w:pPr>
    </w:p>
    <w:p w:rsidR="004A4975" w:rsidRPr="00DB1E6E" w:rsidRDefault="00A212FC" w:rsidP="004A4975">
      <w:pPr>
        <w:pStyle w:val="BodyText"/>
        <w:ind w:left="0"/>
        <w:rPr>
          <w:rFonts w:cs="Arial"/>
          <w:b/>
          <w:bCs/>
          <w:color w:val="000000"/>
          <w:sz w:val="28"/>
          <w:szCs w:val="28"/>
        </w:rPr>
      </w:pPr>
      <w:r w:rsidRPr="00745EE5">
        <w:rPr>
          <w:rFonts w:cs="Arial"/>
          <w:b/>
          <w:bCs/>
          <w:szCs w:val="22"/>
        </w:rPr>
        <w:br w:type="page"/>
      </w:r>
    </w:p>
    <w:p w:rsidR="00DB1E6E" w:rsidRPr="00DB1E6E" w:rsidRDefault="00DB1E6E" w:rsidP="00DB1E6E">
      <w:pPr>
        <w:pStyle w:val="BodyText"/>
        <w:ind w:left="0"/>
        <w:rPr>
          <w:rFonts w:cs="Arial"/>
          <w:b/>
          <w:bCs/>
          <w:color w:val="000000"/>
          <w:sz w:val="28"/>
          <w:szCs w:val="28"/>
        </w:rPr>
      </w:pPr>
      <w:r w:rsidRPr="00DB1E6E">
        <w:rPr>
          <w:rFonts w:cs="Arial"/>
          <w:b/>
          <w:bCs/>
          <w:color w:val="000000"/>
          <w:sz w:val="28"/>
          <w:szCs w:val="28"/>
        </w:rPr>
        <w:lastRenderedPageBreak/>
        <w:t xml:space="preserve">CONTRACT DATA </w:t>
      </w:r>
    </w:p>
    <w:p w:rsidR="00DB1E6E" w:rsidRDefault="00DB1E6E" w:rsidP="00DB1E6E">
      <w:pPr>
        <w:pStyle w:val="BodyText"/>
        <w:ind w:left="0"/>
        <w:rPr>
          <w:rFonts w:cs="Arial"/>
          <w:b/>
          <w:i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Part two</w:t>
      </w:r>
      <w:r w:rsidRPr="00DB1E6E">
        <w:rPr>
          <w:rFonts w:cs="Arial"/>
          <w:b/>
          <w:color w:val="000000"/>
          <w:sz w:val="28"/>
          <w:szCs w:val="28"/>
        </w:rPr>
        <w:t xml:space="preserve"> – Data provided by the </w:t>
      </w:r>
      <w:r>
        <w:rPr>
          <w:rFonts w:cs="Arial"/>
          <w:b/>
          <w:i/>
          <w:color w:val="000000"/>
          <w:sz w:val="28"/>
          <w:szCs w:val="28"/>
        </w:rPr>
        <w:t>Contractor</w:t>
      </w:r>
    </w:p>
    <w:p w:rsidR="006941B7" w:rsidRDefault="006941B7" w:rsidP="00A9714B">
      <w:pPr>
        <w:pStyle w:val="BodyText"/>
        <w:tabs>
          <w:tab w:val="clear" w:pos="-720"/>
        </w:tabs>
        <w:suppressAutoHyphens w:val="0"/>
        <w:spacing w:line="240" w:lineRule="atLeast"/>
        <w:ind w:left="0"/>
        <w:jc w:val="left"/>
        <w:rPr>
          <w:rFonts w:cs="Arial"/>
          <w:b/>
          <w:color w:val="000000"/>
          <w:szCs w:val="22"/>
        </w:rPr>
      </w:pPr>
    </w:p>
    <w:p w:rsidR="00A9714B" w:rsidRPr="00A9714B" w:rsidRDefault="00DB1E6E" w:rsidP="00A9714B">
      <w:pPr>
        <w:pStyle w:val="BodyText"/>
        <w:tabs>
          <w:tab w:val="clear" w:pos="-720"/>
        </w:tabs>
        <w:suppressAutoHyphens w:val="0"/>
        <w:spacing w:line="240" w:lineRule="atLeast"/>
        <w:ind w:left="0"/>
        <w:jc w:val="left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Statements given in all contracts</w:t>
      </w:r>
    </w:p>
    <w:p w:rsidR="00DB1E6E" w:rsidRPr="00D46532" w:rsidRDefault="00DB1E6E" w:rsidP="009E1A31">
      <w:pPr>
        <w:pStyle w:val="BodyText"/>
        <w:numPr>
          <w:ilvl w:val="0"/>
          <w:numId w:val="47"/>
        </w:numPr>
        <w:tabs>
          <w:tab w:val="clear" w:pos="-720"/>
        </w:tabs>
        <w:suppressAutoHyphens w:val="0"/>
        <w:spacing w:line="240" w:lineRule="atLeast"/>
        <w:ind w:left="0" w:firstLine="284"/>
        <w:jc w:val="left"/>
        <w:rPr>
          <w:rFonts w:cs="Arial"/>
          <w:i/>
          <w:color w:val="000000"/>
          <w:szCs w:val="22"/>
        </w:rPr>
      </w:pPr>
      <w:r w:rsidRPr="00D46532">
        <w:rPr>
          <w:rFonts w:cs="Arial"/>
          <w:color w:val="000000"/>
          <w:szCs w:val="22"/>
        </w:rPr>
        <w:t xml:space="preserve">The </w:t>
      </w:r>
      <w:r>
        <w:rPr>
          <w:rFonts w:cs="Arial"/>
          <w:i/>
          <w:color w:val="000000"/>
          <w:szCs w:val="22"/>
        </w:rPr>
        <w:t>Contracto</w:t>
      </w:r>
      <w:r w:rsidRPr="00D46532">
        <w:rPr>
          <w:rFonts w:cs="Arial"/>
          <w:i/>
          <w:color w:val="000000"/>
          <w:szCs w:val="22"/>
        </w:rPr>
        <w:t xml:space="preserve">r </w:t>
      </w:r>
      <w:r w:rsidRPr="00D46532">
        <w:rPr>
          <w:rFonts w:cs="Arial"/>
          <w:color w:val="000000"/>
          <w:szCs w:val="22"/>
        </w:rPr>
        <w:t>is</w:t>
      </w:r>
      <w:bookmarkStart w:id="1" w:name="QuickMark"/>
      <w:bookmarkEnd w:id="1"/>
    </w:p>
    <w:p w:rsidR="00DB1E6E" w:rsidRPr="00D46532" w:rsidRDefault="00DB1E6E" w:rsidP="00DB1E6E">
      <w:pPr>
        <w:pStyle w:val="BodyText"/>
        <w:ind w:left="0"/>
        <w:rPr>
          <w:rFonts w:cs="Arial"/>
          <w:b/>
          <w:color w:val="000000"/>
          <w:szCs w:val="22"/>
        </w:rPr>
      </w:pPr>
      <w:r>
        <w:rPr>
          <w:rFonts w:cs="Arial"/>
          <w:color w:val="000000"/>
          <w:szCs w:val="22"/>
        </w:rPr>
        <w:tab/>
      </w:r>
      <w:r w:rsidRPr="00D46532">
        <w:rPr>
          <w:rFonts w:cs="Arial"/>
          <w:color w:val="000000"/>
          <w:szCs w:val="22"/>
        </w:rPr>
        <w:t>Name</w:t>
      </w:r>
      <w:r w:rsidR="00D30B95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>………………………………………………………………………………</w:t>
      </w:r>
    </w:p>
    <w:p w:rsidR="00DB1E6E" w:rsidRPr="00D46532" w:rsidRDefault="00DB1E6E" w:rsidP="006941B7">
      <w:pPr>
        <w:pStyle w:val="BodyText"/>
        <w:ind w:left="0"/>
        <w:rPr>
          <w:rFonts w:cs="Arial"/>
          <w:b/>
          <w:color w:val="000000"/>
          <w:szCs w:val="22"/>
        </w:rPr>
      </w:pPr>
      <w:r>
        <w:rPr>
          <w:rFonts w:cs="Arial"/>
          <w:color w:val="000000"/>
          <w:szCs w:val="22"/>
        </w:rPr>
        <w:tab/>
      </w:r>
      <w:r w:rsidRPr="00D46532">
        <w:rPr>
          <w:rFonts w:cs="Arial"/>
          <w:color w:val="000000"/>
          <w:szCs w:val="22"/>
        </w:rPr>
        <w:t>Address</w:t>
      </w:r>
      <w:r w:rsidR="00D30B95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>………………………………………………………………………….</w:t>
      </w:r>
    </w:p>
    <w:p w:rsidR="00DB1E6E" w:rsidRDefault="00DB1E6E" w:rsidP="009E1A31">
      <w:pPr>
        <w:pStyle w:val="BodyText"/>
        <w:numPr>
          <w:ilvl w:val="0"/>
          <w:numId w:val="47"/>
        </w:numPr>
        <w:rPr>
          <w:rFonts w:cs="Arial"/>
          <w:color w:val="000000"/>
          <w:szCs w:val="22"/>
        </w:rPr>
      </w:pPr>
      <w:r w:rsidRPr="00DB1E6E">
        <w:rPr>
          <w:rFonts w:cs="Arial"/>
          <w:color w:val="000000"/>
          <w:szCs w:val="22"/>
        </w:rPr>
        <w:t xml:space="preserve">The </w:t>
      </w:r>
      <w:r>
        <w:rPr>
          <w:rFonts w:cs="Arial"/>
          <w:i/>
          <w:color w:val="000000"/>
          <w:szCs w:val="22"/>
        </w:rPr>
        <w:t xml:space="preserve">direct fee percentage </w:t>
      </w:r>
      <w:r w:rsidRPr="00DB1E6E">
        <w:rPr>
          <w:rFonts w:cs="Arial"/>
          <w:color w:val="000000"/>
          <w:szCs w:val="22"/>
        </w:rPr>
        <w:t>is</w:t>
      </w:r>
      <w:r w:rsidR="00D30B95">
        <w:rPr>
          <w:rFonts w:cs="Arial"/>
          <w:color w:val="000000"/>
          <w:szCs w:val="22"/>
        </w:rPr>
        <w:t xml:space="preserve"> </w:t>
      </w:r>
      <w:r w:rsidR="00E256AE">
        <w:rPr>
          <w:rFonts w:cs="Arial"/>
          <w:color w:val="000000"/>
          <w:szCs w:val="22"/>
        </w:rPr>
        <w:t xml:space="preserve">in the </w:t>
      </w:r>
      <w:r w:rsidR="00E256AE" w:rsidRPr="00FB5C12">
        <w:rPr>
          <w:rFonts w:cs="Arial"/>
          <w:i/>
          <w:color w:val="000000"/>
          <w:szCs w:val="22"/>
        </w:rPr>
        <w:t>price list</w:t>
      </w:r>
    </w:p>
    <w:p w:rsidR="00DB1E6E" w:rsidRDefault="00DB1E6E" w:rsidP="009E1A31">
      <w:pPr>
        <w:pStyle w:val="BodyText"/>
        <w:numPr>
          <w:ilvl w:val="0"/>
          <w:numId w:val="47"/>
        </w:num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The </w:t>
      </w:r>
      <w:r>
        <w:rPr>
          <w:rFonts w:cs="Arial"/>
          <w:i/>
          <w:color w:val="000000"/>
          <w:szCs w:val="22"/>
        </w:rPr>
        <w:t xml:space="preserve">subcontracted fee percentage </w:t>
      </w:r>
      <w:r>
        <w:rPr>
          <w:rFonts w:cs="Arial"/>
          <w:color w:val="000000"/>
          <w:szCs w:val="22"/>
        </w:rPr>
        <w:t>is</w:t>
      </w:r>
      <w:r w:rsidR="00D30B95">
        <w:rPr>
          <w:rFonts w:cs="Arial"/>
          <w:color w:val="000000"/>
          <w:szCs w:val="22"/>
        </w:rPr>
        <w:t xml:space="preserve"> </w:t>
      </w:r>
      <w:r w:rsidR="00E256AE">
        <w:rPr>
          <w:rFonts w:cs="Arial"/>
          <w:color w:val="000000"/>
          <w:szCs w:val="22"/>
        </w:rPr>
        <w:t xml:space="preserve">in the </w:t>
      </w:r>
      <w:r w:rsidR="00E256AE" w:rsidRPr="00FB5C12">
        <w:rPr>
          <w:rFonts w:cs="Arial"/>
          <w:i/>
          <w:color w:val="000000"/>
          <w:szCs w:val="22"/>
        </w:rPr>
        <w:t>price list</w:t>
      </w:r>
    </w:p>
    <w:p w:rsidR="00DB1E6E" w:rsidRDefault="00DB1E6E" w:rsidP="006941B7">
      <w:pPr>
        <w:pStyle w:val="BodyText"/>
        <w:numPr>
          <w:ilvl w:val="0"/>
          <w:numId w:val="47"/>
        </w:num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The key pe</w:t>
      </w:r>
      <w:r w:rsidR="006941B7">
        <w:rPr>
          <w:rFonts w:cs="Arial"/>
          <w:color w:val="000000"/>
          <w:szCs w:val="22"/>
        </w:rPr>
        <w:t>ople</w:t>
      </w:r>
      <w:r>
        <w:rPr>
          <w:rFonts w:cs="Arial"/>
          <w:color w:val="000000"/>
          <w:szCs w:val="22"/>
        </w:rPr>
        <w:t xml:space="preserve"> are</w:t>
      </w:r>
    </w:p>
    <w:p w:rsidR="00DB1E6E" w:rsidRDefault="00DB1E6E" w:rsidP="00DB1E6E">
      <w:pPr>
        <w:pStyle w:val="BodyText"/>
        <w:rPr>
          <w:rFonts w:cs="Arial"/>
          <w:color w:val="000000"/>
          <w:szCs w:val="22"/>
        </w:rPr>
      </w:pPr>
      <w:r w:rsidRPr="00DB1E6E">
        <w:rPr>
          <w:rFonts w:cs="Arial"/>
          <w:color w:val="000000"/>
          <w:szCs w:val="22"/>
        </w:rPr>
        <w:t>(1</w:t>
      </w:r>
      <w:r>
        <w:rPr>
          <w:rFonts w:cs="Arial"/>
          <w:color w:val="000000"/>
          <w:szCs w:val="22"/>
        </w:rPr>
        <w:t>) Name</w:t>
      </w:r>
      <w:r w:rsidR="00D30B95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>…………………………………………………………………………</w:t>
      </w:r>
    </w:p>
    <w:p w:rsidR="00DB1E6E" w:rsidRDefault="00DB1E6E" w:rsidP="00DB1E6E">
      <w:pPr>
        <w:pStyle w:val="BodyTex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    Job</w:t>
      </w:r>
      <w:r w:rsidR="00D30B95">
        <w:rPr>
          <w:rFonts w:cs="Arial"/>
          <w:color w:val="000000"/>
          <w:szCs w:val="22"/>
        </w:rPr>
        <w:t xml:space="preserve"> </w:t>
      </w:r>
      <w:r w:rsidR="00D42B52">
        <w:rPr>
          <w:rFonts w:cs="Arial"/>
          <w:color w:val="000000"/>
          <w:szCs w:val="22"/>
        </w:rPr>
        <w:t>……………………………………………………………………………</w:t>
      </w:r>
    </w:p>
    <w:p w:rsidR="00D42B52" w:rsidRDefault="00D42B52" w:rsidP="00DB1E6E">
      <w:pPr>
        <w:pStyle w:val="BodyTex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    Responsibilities</w:t>
      </w:r>
      <w:r w:rsidR="00D30B95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>……………………………………………………………..</w:t>
      </w:r>
    </w:p>
    <w:p w:rsidR="00D42B52" w:rsidRDefault="00D42B52" w:rsidP="00DB1E6E">
      <w:pPr>
        <w:pStyle w:val="BodyTex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    Qualifications</w:t>
      </w:r>
      <w:r w:rsidR="00D30B95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>………………………………………………………………..</w:t>
      </w:r>
    </w:p>
    <w:p w:rsidR="00D42B52" w:rsidRPr="00DB1E6E" w:rsidRDefault="00D42B52" w:rsidP="00DB1E6E">
      <w:pPr>
        <w:pStyle w:val="BodyTex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    Experience</w:t>
      </w:r>
      <w:r w:rsidR="00D30B95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>…………………………………………………………………..</w:t>
      </w:r>
    </w:p>
    <w:p w:rsidR="00D42B52" w:rsidRDefault="00D42B52" w:rsidP="00D42B52">
      <w:pPr>
        <w:pStyle w:val="BodyTex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(2) Name</w:t>
      </w:r>
      <w:r w:rsidR="00D30B95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>…………………………………………………………………………</w:t>
      </w:r>
    </w:p>
    <w:p w:rsidR="00D42B52" w:rsidRDefault="00D42B52" w:rsidP="00D42B52">
      <w:pPr>
        <w:pStyle w:val="BodyTex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    Job</w:t>
      </w:r>
      <w:r w:rsidR="00D30B95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>……………………………………………………………………………</w:t>
      </w:r>
    </w:p>
    <w:p w:rsidR="00D42B52" w:rsidRDefault="00D42B52" w:rsidP="00D42B52">
      <w:pPr>
        <w:pStyle w:val="BodyTex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    Responsibilities</w:t>
      </w:r>
      <w:r w:rsidR="00D30B95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>……………………………………………………………..</w:t>
      </w:r>
    </w:p>
    <w:p w:rsidR="00D42B52" w:rsidRDefault="00D42B52" w:rsidP="00D42B52">
      <w:pPr>
        <w:pStyle w:val="BodyTex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    Qualifications</w:t>
      </w:r>
      <w:r w:rsidR="00D30B95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>………………………………………………………………..</w:t>
      </w:r>
    </w:p>
    <w:p w:rsidR="00D42B52" w:rsidRPr="00DB1E6E" w:rsidRDefault="00D42B52" w:rsidP="00D42B52">
      <w:pPr>
        <w:pStyle w:val="BodyTex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    Experience</w:t>
      </w:r>
      <w:r w:rsidR="00D30B95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>…………………………………………………………………..</w:t>
      </w:r>
    </w:p>
    <w:p w:rsidR="00DB1E6E" w:rsidRDefault="00D42B52" w:rsidP="009E1A31">
      <w:pPr>
        <w:pStyle w:val="BodyText"/>
        <w:numPr>
          <w:ilvl w:val="0"/>
          <w:numId w:val="47"/>
        </w:numPr>
        <w:rPr>
          <w:rFonts w:cs="Arial"/>
          <w:color w:val="000000"/>
          <w:szCs w:val="22"/>
        </w:rPr>
      </w:pPr>
      <w:r w:rsidRPr="00D42B52">
        <w:rPr>
          <w:rFonts w:cs="Arial"/>
          <w:color w:val="000000"/>
          <w:szCs w:val="22"/>
        </w:rPr>
        <w:t>The following matters will be included in the Risk Register</w:t>
      </w:r>
    </w:p>
    <w:p w:rsidR="00D42B52" w:rsidRDefault="00D42B52" w:rsidP="00D42B52">
      <w:pPr>
        <w:pStyle w:val="BodyTex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…………………………………………………………………………………..</w:t>
      </w:r>
    </w:p>
    <w:p w:rsidR="00D30B95" w:rsidRDefault="00D30B95" w:rsidP="00D30B95">
      <w:pPr>
        <w:pStyle w:val="BodyTex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…………………………………………………………………………………..</w:t>
      </w:r>
    </w:p>
    <w:p w:rsidR="00D42B52" w:rsidRDefault="00D42B52" w:rsidP="00D42B52">
      <w:pPr>
        <w:pStyle w:val="BodyTex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…………………………………………………………………………………..</w:t>
      </w:r>
    </w:p>
    <w:p w:rsidR="00640EDC" w:rsidRPr="005826B7" w:rsidRDefault="00640EDC" w:rsidP="005826B7">
      <w:pPr>
        <w:pStyle w:val="BodyText"/>
        <w:numPr>
          <w:ilvl w:val="0"/>
          <w:numId w:val="47"/>
        </w:numPr>
        <w:jc w:val="left"/>
        <w:rPr>
          <w:rFonts w:cs="Arial"/>
          <w:b/>
          <w:color w:val="000000"/>
          <w:szCs w:val="22"/>
        </w:rPr>
      </w:pPr>
      <w:r w:rsidRPr="005826B7">
        <w:rPr>
          <w:rFonts w:cs="Arial"/>
          <w:color w:val="000000"/>
          <w:szCs w:val="22"/>
        </w:rPr>
        <w:t xml:space="preserve">The </w:t>
      </w:r>
      <w:r w:rsidRPr="005826B7">
        <w:rPr>
          <w:rFonts w:cs="Arial"/>
          <w:i/>
          <w:color w:val="000000"/>
          <w:szCs w:val="22"/>
        </w:rPr>
        <w:t>price list</w:t>
      </w:r>
      <w:r w:rsidRPr="005826B7">
        <w:rPr>
          <w:rFonts w:cs="Arial"/>
          <w:color w:val="000000"/>
          <w:szCs w:val="22"/>
        </w:rPr>
        <w:t xml:space="preserve"> is in ………………..…………………………………………..….</w:t>
      </w:r>
    </w:p>
    <w:p w:rsidR="00640EDC" w:rsidRPr="004A4975" w:rsidRDefault="00640EDC" w:rsidP="00E10DEA">
      <w:pPr>
        <w:pStyle w:val="BodyText"/>
        <w:numPr>
          <w:ilvl w:val="0"/>
          <w:numId w:val="47"/>
        </w:numPr>
        <w:jc w:val="left"/>
        <w:rPr>
          <w:rFonts w:cs="Arial"/>
          <w:b/>
          <w:color w:val="000000"/>
          <w:szCs w:val="22"/>
        </w:rPr>
      </w:pPr>
      <w:r w:rsidRPr="00640EDC">
        <w:rPr>
          <w:rFonts w:cs="Arial"/>
          <w:color w:val="000000"/>
          <w:szCs w:val="22"/>
        </w:rPr>
        <w:t xml:space="preserve">The </w:t>
      </w:r>
      <w:r>
        <w:rPr>
          <w:rFonts w:cs="Arial"/>
          <w:i/>
          <w:color w:val="000000"/>
          <w:szCs w:val="22"/>
        </w:rPr>
        <w:t>service pla</w:t>
      </w:r>
      <w:r w:rsidR="00E10DEA">
        <w:rPr>
          <w:rFonts w:cs="Arial"/>
          <w:i/>
          <w:color w:val="000000"/>
          <w:szCs w:val="22"/>
        </w:rPr>
        <w:t>n</w:t>
      </w:r>
      <w:r w:rsidRPr="00640EDC">
        <w:rPr>
          <w:rFonts w:cs="Arial"/>
          <w:color w:val="000000"/>
          <w:szCs w:val="22"/>
        </w:rPr>
        <w:t xml:space="preserve"> is </w:t>
      </w:r>
      <w:proofErr w:type="gramStart"/>
      <w:r>
        <w:rPr>
          <w:rFonts w:cs="Arial"/>
          <w:color w:val="000000"/>
          <w:szCs w:val="22"/>
        </w:rPr>
        <w:t xml:space="preserve">in </w:t>
      </w:r>
      <w:r w:rsidRPr="00640EDC">
        <w:rPr>
          <w:rFonts w:cs="Arial"/>
          <w:color w:val="000000"/>
          <w:szCs w:val="22"/>
        </w:rPr>
        <w:t>..</w:t>
      </w:r>
      <w:proofErr w:type="gramEnd"/>
      <w:r w:rsidRPr="00640EDC">
        <w:rPr>
          <w:rFonts w:cs="Arial"/>
          <w:color w:val="000000"/>
          <w:szCs w:val="22"/>
        </w:rPr>
        <w:t>……………………………………………………..….</w:t>
      </w:r>
    </w:p>
    <w:p w:rsidR="004A4975" w:rsidRPr="00640EDC" w:rsidRDefault="004A4975" w:rsidP="00E10DEA">
      <w:pPr>
        <w:pStyle w:val="BodyText"/>
        <w:numPr>
          <w:ilvl w:val="0"/>
          <w:numId w:val="47"/>
        </w:numPr>
        <w:jc w:val="left"/>
        <w:rPr>
          <w:rFonts w:cs="Arial"/>
          <w:b/>
          <w:color w:val="000000"/>
          <w:szCs w:val="22"/>
        </w:rPr>
      </w:pPr>
      <w:r w:rsidRPr="008E23E8">
        <w:rPr>
          <w:rFonts w:eastAsia="Tahoma" w:cs="Arial"/>
          <w:szCs w:val="22"/>
        </w:rPr>
        <w:t xml:space="preserve">The </w:t>
      </w:r>
      <w:r w:rsidRPr="008E23E8">
        <w:rPr>
          <w:rFonts w:eastAsia="Tahoma" w:cs="Arial"/>
          <w:i/>
          <w:iCs/>
          <w:szCs w:val="22"/>
        </w:rPr>
        <w:t>credit ratings</w:t>
      </w:r>
      <w:r w:rsidRPr="008E23E8">
        <w:rPr>
          <w:rFonts w:eastAsia="Tahoma" w:cs="Arial"/>
          <w:szCs w:val="22"/>
        </w:rPr>
        <w:t xml:space="preserve"> at the Contract Date and the rating agencies issuing them 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0"/>
        <w:gridCol w:w="2823"/>
        <w:gridCol w:w="2827"/>
      </w:tblGrid>
      <w:tr w:rsidR="004A4975" w:rsidRPr="008E23E8" w:rsidTr="0021241C">
        <w:tc>
          <w:tcPr>
            <w:tcW w:w="2840" w:type="dxa"/>
            <w:shd w:val="clear" w:color="auto" w:fill="auto"/>
          </w:tcPr>
          <w:p w:rsidR="004A4975" w:rsidRPr="008E23E8" w:rsidRDefault="004A4975" w:rsidP="0021241C">
            <w:pPr>
              <w:tabs>
                <w:tab w:val="left" w:pos="907"/>
                <w:tab w:val="left" w:pos="1644"/>
                <w:tab w:val="left" w:pos="2381"/>
                <w:tab w:val="left" w:pos="3119"/>
                <w:tab w:val="left" w:pos="3856"/>
                <w:tab w:val="left" w:pos="4593"/>
                <w:tab w:val="left" w:pos="5330"/>
                <w:tab w:val="left" w:pos="6067"/>
              </w:tabs>
              <w:spacing w:before="120" w:after="120" w:line="264" w:lineRule="auto"/>
              <w:jc w:val="center"/>
              <w:rPr>
                <w:rFonts w:eastAsia="Tahoma" w:cs="Arial"/>
                <w:szCs w:val="22"/>
              </w:rPr>
            </w:pPr>
            <w:r w:rsidRPr="008E23E8">
              <w:rPr>
                <w:rFonts w:eastAsia="Tahoma" w:cs="Arial"/>
                <w:szCs w:val="22"/>
              </w:rPr>
              <w:t>party</w:t>
            </w:r>
          </w:p>
        </w:tc>
        <w:tc>
          <w:tcPr>
            <w:tcW w:w="2841" w:type="dxa"/>
            <w:shd w:val="clear" w:color="auto" w:fill="auto"/>
          </w:tcPr>
          <w:p w:rsidR="004A4975" w:rsidRPr="008E23E8" w:rsidRDefault="004A4975" w:rsidP="0021241C">
            <w:pPr>
              <w:tabs>
                <w:tab w:val="left" w:pos="907"/>
                <w:tab w:val="left" w:pos="1644"/>
                <w:tab w:val="left" w:pos="2381"/>
                <w:tab w:val="left" w:pos="3119"/>
                <w:tab w:val="left" w:pos="3856"/>
                <w:tab w:val="left" w:pos="4593"/>
                <w:tab w:val="left" w:pos="5330"/>
                <w:tab w:val="left" w:pos="6067"/>
              </w:tabs>
              <w:spacing w:before="120" w:after="120" w:line="264" w:lineRule="auto"/>
              <w:jc w:val="center"/>
              <w:rPr>
                <w:rFonts w:eastAsia="Tahoma" w:cs="Arial"/>
                <w:szCs w:val="22"/>
              </w:rPr>
            </w:pPr>
            <w:r w:rsidRPr="008E23E8">
              <w:rPr>
                <w:rFonts w:eastAsia="Tahoma" w:cs="Arial"/>
                <w:szCs w:val="22"/>
              </w:rPr>
              <w:t>rating agency</w:t>
            </w:r>
          </w:p>
        </w:tc>
        <w:tc>
          <w:tcPr>
            <w:tcW w:w="2841" w:type="dxa"/>
            <w:shd w:val="clear" w:color="auto" w:fill="auto"/>
          </w:tcPr>
          <w:p w:rsidR="004A4975" w:rsidRPr="008E23E8" w:rsidRDefault="004A4975" w:rsidP="0021241C">
            <w:pPr>
              <w:tabs>
                <w:tab w:val="left" w:pos="907"/>
                <w:tab w:val="left" w:pos="1644"/>
                <w:tab w:val="left" w:pos="2381"/>
                <w:tab w:val="left" w:pos="3119"/>
                <w:tab w:val="left" w:pos="3856"/>
                <w:tab w:val="left" w:pos="4593"/>
                <w:tab w:val="left" w:pos="5330"/>
                <w:tab w:val="left" w:pos="6067"/>
              </w:tabs>
              <w:spacing w:before="120" w:after="120" w:line="264" w:lineRule="auto"/>
              <w:jc w:val="center"/>
              <w:rPr>
                <w:rFonts w:eastAsia="Tahoma" w:cs="Arial"/>
                <w:i/>
                <w:iCs/>
                <w:szCs w:val="22"/>
              </w:rPr>
            </w:pPr>
            <w:r w:rsidRPr="008E23E8">
              <w:rPr>
                <w:rFonts w:eastAsia="Tahoma" w:cs="Arial"/>
                <w:i/>
                <w:iCs/>
                <w:szCs w:val="22"/>
              </w:rPr>
              <w:t>credit rating</w:t>
            </w:r>
          </w:p>
        </w:tc>
      </w:tr>
      <w:tr w:rsidR="004A4975" w:rsidRPr="008E23E8" w:rsidTr="0021241C">
        <w:tc>
          <w:tcPr>
            <w:tcW w:w="2840" w:type="dxa"/>
            <w:shd w:val="clear" w:color="auto" w:fill="auto"/>
          </w:tcPr>
          <w:p w:rsidR="004A4975" w:rsidRPr="008E23E8" w:rsidRDefault="004A4975" w:rsidP="0021241C">
            <w:pPr>
              <w:tabs>
                <w:tab w:val="left" w:pos="907"/>
                <w:tab w:val="left" w:pos="1644"/>
                <w:tab w:val="left" w:pos="2381"/>
                <w:tab w:val="left" w:pos="3119"/>
                <w:tab w:val="left" w:pos="3856"/>
                <w:tab w:val="left" w:pos="4593"/>
                <w:tab w:val="left" w:pos="5330"/>
                <w:tab w:val="left" w:pos="6067"/>
              </w:tabs>
              <w:spacing w:before="120" w:after="120" w:line="264" w:lineRule="auto"/>
              <w:jc w:val="center"/>
              <w:rPr>
                <w:rFonts w:eastAsia="Tahoma" w:cs="Arial"/>
                <w:szCs w:val="22"/>
              </w:rPr>
            </w:pPr>
            <w:r w:rsidRPr="008E23E8">
              <w:rPr>
                <w:rFonts w:eastAsia="Tahoma" w:cs="Arial"/>
                <w:szCs w:val="22"/>
              </w:rPr>
              <w:t>[</w:t>
            </w:r>
            <w:r w:rsidRPr="008E23E8">
              <w:rPr>
                <w:rFonts w:eastAsia="Tahoma" w:cs="Arial"/>
                <w:i/>
                <w:iCs/>
                <w:szCs w:val="22"/>
              </w:rPr>
              <w:t>Contractor</w:t>
            </w:r>
            <w:r w:rsidRPr="008E23E8">
              <w:rPr>
                <w:rFonts w:eastAsia="Tahoma" w:cs="Arial"/>
                <w:szCs w:val="22"/>
              </w:rPr>
              <w:t>]</w:t>
            </w:r>
          </w:p>
        </w:tc>
        <w:tc>
          <w:tcPr>
            <w:tcW w:w="2841" w:type="dxa"/>
            <w:shd w:val="clear" w:color="auto" w:fill="auto"/>
          </w:tcPr>
          <w:p w:rsidR="004A4975" w:rsidRPr="008E23E8" w:rsidRDefault="004A4975" w:rsidP="0021241C">
            <w:pPr>
              <w:tabs>
                <w:tab w:val="left" w:pos="907"/>
                <w:tab w:val="left" w:pos="1644"/>
                <w:tab w:val="left" w:pos="2381"/>
                <w:tab w:val="left" w:pos="3119"/>
                <w:tab w:val="left" w:pos="3856"/>
                <w:tab w:val="left" w:pos="4593"/>
                <w:tab w:val="left" w:pos="5330"/>
                <w:tab w:val="left" w:pos="6067"/>
              </w:tabs>
              <w:spacing w:before="120" w:after="120" w:line="264" w:lineRule="auto"/>
              <w:jc w:val="center"/>
              <w:rPr>
                <w:rFonts w:eastAsia="Tahoma" w:cs="Arial"/>
                <w:szCs w:val="22"/>
              </w:rPr>
            </w:pPr>
            <w:r w:rsidRPr="008E23E8">
              <w:rPr>
                <w:rFonts w:eastAsia="Tahoma" w:cs="Arial"/>
                <w:szCs w:val="22"/>
              </w:rPr>
              <w:t>………………..…..</w:t>
            </w:r>
          </w:p>
        </w:tc>
        <w:tc>
          <w:tcPr>
            <w:tcW w:w="2841" w:type="dxa"/>
            <w:shd w:val="clear" w:color="auto" w:fill="auto"/>
          </w:tcPr>
          <w:p w:rsidR="004A4975" w:rsidRPr="008E23E8" w:rsidRDefault="004A4975" w:rsidP="0021241C">
            <w:pPr>
              <w:tabs>
                <w:tab w:val="left" w:pos="907"/>
                <w:tab w:val="left" w:pos="1644"/>
                <w:tab w:val="left" w:pos="2381"/>
                <w:tab w:val="left" w:pos="3119"/>
                <w:tab w:val="left" w:pos="3856"/>
                <w:tab w:val="left" w:pos="4593"/>
                <w:tab w:val="left" w:pos="5330"/>
                <w:tab w:val="left" w:pos="6067"/>
              </w:tabs>
              <w:spacing w:before="120" w:after="120" w:line="264" w:lineRule="auto"/>
              <w:jc w:val="center"/>
              <w:rPr>
                <w:rFonts w:eastAsia="Tahoma" w:cs="Arial"/>
                <w:szCs w:val="22"/>
              </w:rPr>
            </w:pPr>
            <w:r w:rsidRPr="008E23E8">
              <w:rPr>
                <w:rFonts w:eastAsia="Tahoma" w:cs="Arial"/>
                <w:szCs w:val="22"/>
              </w:rPr>
              <w:t>………………………</w:t>
            </w:r>
          </w:p>
        </w:tc>
      </w:tr>
      <w:tr w:rsidR="004A4975" w:rsidRPr="008E23E8" w:rsidTr="0021241C">
        <w:tc>
          <w:tcPr>
            <w:tcW w:w="2840" w:type="dxa"/>
            <w:shd w:val="clear" w:color="auto" w:fill="auto"/>
          </w:tcPr>
          <w:p w:rsidR="004A4975" w:rsidRPr="008E23E8" w:rsidRDefault="004A4975" w:rsidP="0021241C">
            <w:pPr>
              <w:tabs>
                <w:tab w:val="left" w:pos="907"/>
                <w:tab w:val="left" w:pos="1644"/>
                <w:tab w:val="left" w:pos="2381"/>
                <w:tab w:val="left" w:pos="3119"/>
                <w:tab w:val="left" w:pos="3856"/>
                <w:tab w:val="left" w:pos="4593"/>
                <w:tab w:val="left" w:pos="5330"/>
                <w:tab w:val="left" w:pos="6067"/>
              </w:tabs>
              <w:spacing w:before="120" w:after="120" w:line="264" w:lineRule="auto"/>
              <w:jc w:val="center"/>
              <w:rPr>
                <w:rFonts w:eastAsia="Tahoma" w:cs="Arial"/>
                <w:szCs w:val="22"/>
              </w:rPr>
            </w:pPr>
            <w:r w:rsidRPr="008E23E8">
              <w:rPr>
                <w:rFonts w:eastAsia="Tahoma" w:cs="Arial"/>
                <w:szCs w:val="22"/>
              </w:rPr>
              <w:t>{Consortium Member}</w:t>
            </w:r>
          </w:p>
        </w:tc>
        <w:tc>
          <w:tcPr>
            <w:tcW w:w="2841" w:type="dxa"/>
            <w:shd w:val="clear" w:color="auto" w:fill="auto"/>
          </w:tcPr>
          <w:p w:rsidR="004A4975" w:rsidRPr="008E23E8" w:rsidRDefault="004A4975" w:rsidP="0021241C">
            <w:pPr>
              <w:tabs>
                <w:tab w:val="left" w:pos="907"/>
                <w:tab w:val="left" w:pos="1644"/>
                <w:tab w:val="left" w:pos="2381"/>
                <w:tab w:val="left" w:pos="3119"/>
                <w:tab w:val="left" w:pos="3856"/>
                <w:tab w:val="left" w:pos="4593"/>
                <w:tab w:val="left" w:pos="5330"/>
                <w:tab w:val="left" w:pos="6067"/>
              </w:tabs>
              <w:spacing w:before="120" w:after="120" w:line="264" w:lineRule="auto"/>
              <w:jc w:val="center"/>
              <w:rPr>
                <w:rFonts w:eastAsia="Tahoma" w:cs="Arial"/>
                <w:szCs w:val="22"/>
              </w:rPr>
            </w:pPr>
            <w:r w:rsidRPr="008E23E8">
              <w:rPr>
                <w:rFonts w:eastAsia="Tahoma" w:cs="Arial"/>
                <w:szCs w:val="22"/>
              </w:rPr>
              <w:t>……………………</w:t>
            </w:r>
          </w:p>
        </w:tc>
        <w:tc>
          <w:tcPr>
            <w:tcW w:w="2841" w:type="dxa"/>
            <w:shd w:val="clear" w:color="auto" w:fill="auto"/>
          </w:tcPr>
          <w:p w:rsidR="004A4975" w:rsidRPr="008E23E8" w:rsidRDefault="004A4975" w:rsidP="0021241C">
            <w:pPr>
              <w:tabs>
                <w:tab w:val="left" w:pos="907"/>
                <w:tab w:val="left" w:pos="1644"/>
                <w:tab w:val="left" w:pos="2381"/>
                <w:tab w:val="left" w:pos="3119"/>
                <w:tab w:val="left" w:pos="3856"/>
                <w:tab w:val="left" w:pos="4593"/>
                <w:tab w:val="left" w:pos="5330"/>
                <w:tab w:val="left" w:pos="6067"/>
              </w:tabs>
              <w:spacing w:before="120" w:after="120" w:line="264" w:lineRule="auto"/>
              <w:jc w:val="center"/>
              <w:rPr>
                <w:rFonts w:eastAsia="Tahoma" w:cs="Arial"/>
                <w:szCs w:val="22"/>
              </w:rPr>
            </w:pPr>
            <w:r w:rsidRPr="008E23E8">
              <w:rPr>
                <w:rFonts w:eastAsia="Tahoma" w:cs="Arial"/>
                <w:szCs w:val="22"/>
              </w:rPr>
              <w:t>………………………</w:t>
            </w:r>
          </w:p>
        </w:tc>
      </w:tr>
      <w:tr w:rsidR="004A4975" w:rsidRPr="008E23E8" w:rsidTr="0021241C">
        <w:tc>
          <w:tcPr>
            <w:tcW w:w="2840" w:type="dxa"/>
            <w:shd w:val="clear" w:color="auto" w:fill="auto"/>
          </w:tcPr>
          <w:p w:rsidR="004A4975" w:rsidRPr="008E23E8" w:rsidRDefault="004A4975" w:rsidP="0021241C">
            <w:pPr>
              <w:tabs>
                <w:tab w:val="left" w:pos="907"/>
                <w:tab w:val="left" w:pos="1644"/>
                <w:tab w:val="left" w:pos="2381"/>
                <w:tab w:val="left" w:pos="3119"/>
                <w:tab w:val="left" w:pos="3856"/>
                <w:tab w:val="left" w:pos="4593"/>
                <w:tab w:val="left" w:pos="5330"/>
                <w:tab w:val="left" w:pos="6067"/>
              </w:tabs>
              <w:spacing w:before="120" w:after="120" w:line="264" w:lineRule="auto"/>
              <w:jc w:val="center"/>
              <w:rPr>
                <w:rFonts w:eastAsia="Tahoma" w:cs="Arial"/>
                <w:szCs w:val="22"/>
              </w:rPr>
            </w:pPr>
            <w:r w:rsidRPr="008E23E8">
              <w:rPr>
                <w:rFonts w:eastAsia="Tahoma" w:cs="Arial"/>
                <w:szCs w:val="22"/>
              </w:rPr>
              <w:t>[Guarantor]</w:t>
            </w:r>
          </w:p>
        </w:tc>
        <w:tc>
          <w:tcPr>
            <w:tcW w:w="2841" w:type="dxa"/>
            <w:shd w:val="clear" w:color="auto" w:fill="auto"/>
          </w:tcPr>
          <w:p w:rsidR="004A4975" w:rsidRPr="008E23E8" w:rsidRDefault="004A4975" w:rsidP="0021241C">
            <w:pPr>
              <w:tabs>
                <w:tab w:val="left" w:pos="907"/>
                <w:tab w:val="left" w:pos="1644"/>
                <w:tab w:val="left" w:pos="2381"/>
                <w:tab w:val="left" w:pos="3119"/>
                <w:tab w:val="left" w:pos="3856"/>
                <w:tab w:val="left" w:pos="4593"/>
                <w:tab w:val="left" w:pos="5330"/>
                <w:tab w:val="left" w:pos="6067"/>
              </w:tabs>
              <w:spacing w:before="120" w:after="120" w:line="264" w:lineRule="auto"/>
              <w:jc w:val="center"/>
              <w:rPr>
                <w:rFonts w:eastAsia="Tahoma" w:cs="Arial"/>
                <w:szCs w:val="22"/>
              </w:rPr>
            </w:pPr>
            <w:r w:rsidRPr="008E23E8">
              <w:rPr>
                <w:rFonts w:eastAsia="Tahoma" w:cs="Arial"/>
                <w:szCs w:val="22"/>
              </w:rPr>
              <w:t>……………………</w:t>
            </w:r>
          </w:p>
        </w:tc>
        <w:tc>
          <w:tcPr>
            <w:tcW w:w="2841" w:type="dxa"/>
            <w:shd w:val="clear" w:color="auto" w:fill="auto"/>
          </w:tcPr>
          <w:p w:rsidR="004A4975" w:rsidRPr="008E23E8" w:rsidRDefault="004A4975" w:rsidP="0021241C">
            <w:pPr>
              <w:tabs>
                <w:tab w:val="left" w:pos="907"/>
                <w:tab w:val="left" w:pos="1644"/>
                <w:tab w:val="left" w:pos="2381"/>
                <w:tab w:val="left" w:pos="3119"/>
                <w:tab w:val="left" w:pos="3856"/>
                <w:tab w:val="left" w:pos="4593"/>
                <w:tab w:val="left" w:pos="5330"/>
                <w:tab w:val="left" w:pos="6067"/>
              </w:tabs>
              <w:spacing w:before="120" w:after="120" w:line="264" w:lineRule="auto"/>
              <w:jc w:val="center"/>
              <w:rPr>
                <w:rFonts w:eastAsia="Tahoma" w:cs="Arial"/>
                <w:szCs w:val="22"/>
              </w:rPr>
            </w:pPr>
            <w:r w:rsidRPr="008E23E8">
              <w:rPr>
                <w:rFonts w:eastAsia="Tahoma" w:cs="Arial"/>
                <w:szCs w:val="22"/>
              </w:rPr>
              <w:t>………………………</w:t>
            </w:r>
          </w:p>
        </w:tc>
      </w:tr>
    </w:tbl>
    <w:p w:rsidR="004A4975" w:rsidRDefault="004A4975" w:rsidP="00F93A90">
      <w:pPr>
        <w:pStyle w:val="BodyText"/>
        <w:tabs>
          <w:tab w:val="left" w:pos="3405"/>
        </w:tabs>
        <w:ind w:left="0"/>
        <w:rPr>
          <w:rFonts w:cs="Arial"/>
          <w:b/>
          <w:color w:val="000000"/>
          <w:szCs w:val="22"/>
        </w:rPr>
      </w:pPr>
    </w:p>
    <w:p w:rsidR="00F93A90" w:rsidRPr="004A51BD" w:rsidRDefault="00F93A90" w:rsidP="00F93A90">
      <w:pPr>
        <w:pStyle w:val="BodyText"/>
        <w:ind w:left="0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 xml:space="preserve">If Option </w:t>
      </w:r>
      <w:proofErr w:type="gramStart"/>
      <w:r>
        <w:rPr>
          <w:rFonts w:cs="Arial"/>
          <w:b/>
          <w:color w:val="000000"/>
          <w:szCs w:val="22"/>
        </w:rPr>
        <w:t>Y(</w:t>
      </w:r>
      <w:proofErr w:type="gramEnd"/>
      <w:r>
        <w:rPr>
          <w:rFonts w:cs="Arial"/>
          <w:b/>
          <w:color w:val="000000"/>
          <w:szCs w:val="22"/>
        </w:rPr>
        <w:t>UK)1 is used</w:t>
      </w:r>
    </w:p>
    <w:p w:rsidR="00F93A90" w:rsidRDefault="00F93A90" w:rsidP="00F93A90">
      <w:pPr>
        <w:pStyle w:val="BodyText"/>
        <w:numPr>
          <w:ilvl w:val="0"/>
          <w:numId w:val="47"/>
        </w:numPr>
        <w:spacing w:before="120" w:line="264" w:lineRule="auto"/>
        <w:rPr>
          <w:rFonts w:cs="Arial"/>
          <w:color w:val="000000"/>
          <w:szCs w:val="22"/>
        </w:rPr>
      </w:pPr>
      <w:r>
        <w:rPr>
          <w:rFonts w:cs="Arial"/>
          <w:szCs w:val="22"/>
        </w:rPr>
        <w:t xml:space="preserve">The </w:t>
      </w:r>
      <w:r w:rsidRPr="00DF6514">
        <w:rPr>
          <w:rFonts w:cs="Arial"/>
          <w:i/>
          <w:szCs w:val="22"/>
        </w:rPr>
        <w:t>project bank</w:t>
      </w:r>
      <w:r>
        <w:rPr>
          <w:rFonts w:cs="Arial"/>
          <w:szCs w:val="22"/>
        </w:rPr>
        <w:t xml:space="preserve"> is ……………………………………………..…</w:t>
      </w:r>
    </w:p>
    <w:p w:rsidR="00F93A90" w:rsidRDefault="00F93A90" w:rsidP="00F93A90">
      <w:pPr>
        <w:pStyle w:val="BodyText"/>
        <w:numPr>
          <w:ilvl w:val="0"/>
          <w:numId w:val="47"/>
        </w:numPr>
        <w:spacing w:before="120" w:line="264" w:lineRule="auto"/>
        <w:rPr>
          <w:rFonts w:cs="Arial"/>
          <w:color w:val="000000"/>
          <w:szCs w:val="22"/>
        </w:rPr>
      </w:pPr>
      <w:proofErr w:type="gramStart"/>
      <w:r w:rsidRPr="00DF6514">
        <w:rPr>
          <w:rFonts w:cs="Arial"/>
          <w:i/>
          <w:szCs w:val="22"/>
        </w:rPr>
        <w:t>named</w:t>
      </w:r>
      <w:proofErr w:type="gramEnd"/>
      <w:r w:rsidRPr="00DF6514">
        <w:rPr>
          <w:rFonts w:cs="Arial"/>
          <w:i/>
          <w:szCs w:val="22"/>
        </w:rPr>
        <w:t xml:space="preserve"> suppliers</w:t>
      </w:r>
      <w:r>
        <w:rPr>
          <w:rFonts w:cs="Arial"/>
          <w:szCs w:val="22"/>
        </w:rPr>
        <w:t xml:space="preserve"> are ………………………………………………</w:t>
      </w:r>
    </w:p>
    <w:p w:rsidR="00F93A90" w:rsidRDefault="00F93A90" w:rsidP="00F93A90">
      <w:pPr>
        <w:spacing w:before="120" w:after="120" w:line="264" w:lineRule="auto"/>
        <w:ind w:left="720" w:hanging="720"/>
        <w:rPr>
          <w:rFonts w:cs="Arial"/>
          <w:szCs w:val="22"/>
        </w:rPr>
      </w:pPr>
      <w:r>
        <w:rPr>
          <w:rFonts w:cs="Arial"/>
          <w:szCs w:val="22"/>
        </w:rPr>
        <w:lastRenderedPageBreak/>
        <w:tab/>
        <w:t>………………………………………………………….…..……….</w:t>
      </w:r>
    </w:p>
    <w:p w:rsidR="00F93A90" w:rsidRDefault="00F93A90" w:rsidP="00F93A90">
      <w:pPr>
        <w:spacing w:before="120" w:after="120" w:line="264" w:lineRule="auto"/>
        <w:ind w:left="720" w:hanging="720"/>
        <w:rPr>
          <w:rFonts w:cs="Arial"/>
          <w:szCs w:val="22"/>
        </w:rPr>
      </w:pPr>
      <w:r>
        <w:rPr>
          <w:rFonts w:cs="Arial"/>
          <w:szCs w:val="22"/>
        </w:rPr>
        <w:tab/>
        <w:t>………………………………………………………………………</w:t>
      </w:r>
    </w:p>
    <w:p w:rsidR="008E23E8" w:rsidRDefault="008E23E8" w:rsidP="00F93A90">
      <w:pPr>
        <w:spacing w:before="120" w:after="120" w:line="264" w:lineRule="auto"/>
        <w:ind w:left="720" w:hanging="720"/>
        <w:rPr>
          <w:rFonts w:cs="Arial"/>
          <w:szCs w:val="22"/>
        </w:rPr>
      </w:pPr>
    </w:p>
    <w:sectPr w:rsidR="008E23E8" w:rsidSect="00C05D9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676" w:bottom="1440" w:left="1760" w:header="720" w:footer="720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7B9" w:rsidRDefault="007A37B9">
      <w:r>
        <w:separator/>
      </w:r>
    </w:p>
    <w:p w:rsidR="007A37B9" w:rsidRDefault="007A37B9"/>
  </w:endnote>
  <w:endnote w:type="continuationSeparator" w:id="0">
    <w:p w:rsidR="007A37B9" w:rsidRDefault="007A37B9">
      <w:r>
        <w:continuationSeparator/>
      </w:r>
    </w:p>
    <w:p w:rsidR="007A37B9" w:rsidRDefault="007A37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bon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739" w:rsidRPr="00B820A1" w:rsidRDefault="00A45292" w:rsidP="00FB5C12">
    <w:pPr>
      <w:pStyle w:val="Footer"/>
      <w:tabs>
        <w:tab w:val="left" w:pos="5010"/>
        <w:tab w:val="right" w:pos="8280"/>
      </w:tabs>
      <w:spacing w:before="40"/>
      <w:rPr>
        <w:sz w:val="22"/>
        <w:szCs w:val="22"/>
        <w:lang w:val="en-GB"/>
      </w:rPr>
    </w:pPr>
    <w:r w:rsidRPr="0057440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59C070" wp14:editId="2E3851D2">
              <wp:simplePos x="0" y="0"/>
              <wp:positionH relativeFrom="column">
                <wp:posOffset>-119380</wp:posOffset>
              </wp:positionH>
              <wp:positionV relativeFrom="paragraph">
                <wp:posOffset>1905</wp:posOffset>
              </wp:positionV>
              <wp:extent cx="5382895" cy="0"/>
              <wp:effectExtent l="0" t="0" r="27305" b="1905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828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29921E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4pt,.15pt" to="414.4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FfD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"/>
          </w:pict>
        </mc:Fallback>
      </mc:AlternateContent>
    </w:r>
    <w:r w:rsidR="0057440D" w:rsidRPr="006B40E7">
      <w:rPr>
        <w:sz w:val="22"/>
        <w:szCs w:val="22"/>
        <w:lang w:val="en-GB"/>
      </w:rPr>
      <w:t xml:space="preserve">Tender </w:t>
    </w:r>
    <w:r w:rsidR="00A76B80">
      <w:rPr>
        <w:sz w:val="22"/>
        <w:szCs w:val="22"/>
        <w:lang w:val="en-GB"/>
      </w:rPr>
      <w:t xml:space="preserve">Issue </w:t>
    </w:r>
    <w:r w:rsidR="00E256AE">
      <w:rPr>
        <w:sz w:val="22"/>
        <w:szCs w:val="22"/>
        <w:lang w:val="en-GB"/>
      </w:rPr>
      <w:t>3</w:t>
    </w:r>
    <w:r w:rsidR="00A76B80">
      <w:rPr>
        <w:sz w:val="22"/>
        <w:szCs w:val="22"/>
        <w:lang w:val="en-GB"/>
      </w:rPr>
      <w:t xml:space="preserve">, Revision </w:t>
    </w:r>
    <w:r w:rsidR="00E256AE">
      <w:rPr>
        <w:sz w:val="22"/>
        <w:szCs w:val="22"/>
        <w:lang w:val="en-GB"/>
      </w:rPr>
      <w:t>0</w:t>
    </w:r>
    <w:r w:rsidR="004A4975" w:rsidRPr="004A4975">
      <w:rPr>
        <w:sz w:val="22"/>
        <w:szCs w:val="22"/>
        <w:lang w:val="en-GB"/>
      </w:rPr>
      <w:tab/>
    </w:r>
    <w:r w:rsidR="004A4975" w:rsidRPr="004A4975">
      <w:rPr>
        <w:sz w:val="22"/>
        <w:szCs w:val="22"/>
        <w:lang w:val="en-GB"/>
      </w:rPr>
      <w:tab/>
    </w:r>
    <w:r>
      <w:rPr>
        <w:sz w:val="22"/>
        <w:szCs w:val="22"/>
        <w:lang w:val="en-GB"/>
      </w:rPr>
      <w:tab/>
      <w:t>August</w:t>
    </w:r>
    <w:r w:rsidR="004A4975" w:rsidRPr="004A4975">
      <w:rPr>
        <w:sz w:val="22"/>
        <w:szCs w:val="22"/>
        <w:lang w:val="en-GB"/>
      </w:rPr>
      <w:t xml:space="preserve"> 2016</w:t>
    </w:r>
  </w:p>
  <w:p w:rsidR="00E54739" w:rsidRDefault="00E54739" w:rsidP="002B1B85">
    <w:pPr>
      <w:jc w:val="center"/>
    </w:pPr>
  </w:p>
  <w:p w:rsidR="00E54739" w:rsidRDefault="00E54739" w:rsidP="002B1B85">
    <w:pPr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B40E7">
      <w:rPr>
        <w:noProof/>
      </w:rPr>
      <w:t>4</w:t>
    </w:r>
    <w:r>
      <w:fldChar w:fldCharType="end"/>
    </w:r>
    <w:r>
      <w:t xml:space="preserve"> of </w:t>
    </w:r>
    <w:fldSimple w:instr=" NUMPAGES  ">
      <w:r w:rsidR="006B40E7">
        <w:rPr>
          <w:noProof/>
        </w:rPr>
        <w:t>4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739" w:rsidRPr="00D572B7" w:rsidRDefault="00E54739" w:rsidP="00E10DEA">
    <w:pPr>
      <w:pStyle w:val="Footer"/>
      <w:tabs>
        <w:tab w:val="right" w:pos="8280"/>
      </w:tabs>
      <w:spacing w:before="40"/>
      <w:rPr>
        <w:sz w:val="22"/>
        <w:szCs w:val="22"/>
        <w:lang w:val="en-GB"/>
      </w:rPr>
    </w:pPr>
    <w:r>
      <w:rPr>
        <w:sz w:val="22"/>
        <w:szCs w:val="22"/>
        <w:lang w:val="en-GB"/>
      </w:rPr>
      <w:t>M</w:t>
    </w:r>
    <w:r w:rsidR="00C05D9A">
      <w:rPr>
        <w:sz w:val="22"/>
        <w:szCs w:val="22"/>
        <w:lang w:val="en-GB"/>
      </w:rPr>
      <w:t>&amp;</w:t>
    </w:r>
    <w:r>
      <w:rPr>
        <w:sz w:val="22"/>
        <w:szCs w:val="22"/>
        <w:lang w:val="en-GB"/>
      </w:rPr>
      <w:t xml:space="preserve">R </w:t>
    </w:r>
    <w:r w:rsidR="00C05D9A">
      <w:rPr>
        <w:sz w:val="22"/>
        <w:szCs w:val="22"/>
        <w:lang w:val="en-GB"/>
      </w:rPr>
      <w:t>Issue 1 Revision 0</w:t>
    </w:r>
    <w:r>
      <w:rPr>
        <w:sz w:val="22"/>
        <w:szCs w:val="22"/>
        <w:lang w:val="en-GB"/>
      </w:rPr>
      <w:tab/>
    </w:r>
    <w:r w:rsidR="00C05D9A">
      <w:rPr>
        <w:sz w:val="22"/>
        <w:szCs w:val="22"/>
        <w:lang w:val="en-GB"/>
      </w:rPr>
      <w:tab/>
    </w:r>
    <w:r>
      <w:rPr>
        <w:sz w:val="22"/>
        <w:szCs w:val="22"/>
        <w:lang w:val="en-GB"/>
      </w:rPr>
      <w:t>July</w:t>
    </w:r>
    <w:r>
      <w:rPr>
        <w:sz w:val="22"/>
        <w:szCs w:val="22"/>
      </w:rPr>
      <w:t xml:space="preserve"> 201</w:t>
    </w:r>
    <w:r>
      <w:rPr>
        <w:sz w:val="22"/>
        <w:szCs w:val="22"/>
        <w:lang w:val="en-GB"/>
      </w:rPr>
      <w:t>5</w:t>
    </w:r>
  </w:p>
  <w:p w:rsidR="00E54739" w:rsidRDefault="00E54739" w:rsidP="002B1B85">
    <w:pPr>
      <w:jc w:val="center"/>
    </w:pPr>
  </w:p>
  <w:p w:rsidR="00E54739" w:rsidRDefault="00E54739" w:rsidP="002B1B85">
    <w:pPr>
      <w:jc w:val="center"/>
    </w:pPr>
    <w:r>
      <w:t xml:space="preserve">Page </w:t>
    </w:r>
    <w:r w:rsidR="00C05D9A">
      <w:t>CD.</w:t>
    </w:r>
    <w:r>
      <w:fldChar w:fldCharType="begin"/>
    </w:r>
    <w:r>
      <w:instrText xml:space="preserve"> PAGE </w:instrText>
    </w:r>
    <w:r>
      <w:fldChar w:fldCharType="separate"/>
    </w:r>
    <w:r w:rsidR="002B564A">
      <w:rPr>
        <w:noProof/>
      </w:rPr>
      <w:t>1</w:t>
    </w:r>
    <w:r>
      <w:fldChar w:fldCharType="end"/>
    </w:r>
  </w:p>
  <w:p w:rsidR="00E54739" w:rsidRPr="00634E20" w:rsidRDefault="00E54739" w:rsidP="00A37C17">
    <w:pPr>
      <w:pStyle w:val="Footer"/>
      <w:tabs>
        <w:tab w:val="right" w:pos="8280"/>
      </w:tabs>
      <w:spacing w:before="40"/>
      <w:jc w:val="center"/>
      <w:rPr>
        <w:szCs w:val="18"/>
      </w:rPr>
    </w:pPr>
  </w:p>
  <w:p w:rsidR="00E54739" w:rsidRPr="00A37C17" w:rsidRDefault="00E54739" w:rsidP="00A37C17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7B9" w:rsidRDefault="007A37B9">
      <w:r>
        <w:separator/>
      </w:r>
    </w:p>
    <w:p w:rsidR="007A37B9" w:rsidRDefault="007A37B9"/>
  </w:footnote>
  <w:footnote w:type="continuationSeparator" w:id="0">
    <w:p w:rsidR="007A37B9" w:rsidRDefault="007A37B9">
      <w:r>
        <w:continuationSeparator/>
      </w:r>
    </w:p>
    <w:p w:rsidR="007A37B9" w:rsidRDefault="007A37B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739" w:rsidRPr="00C05D9A" w:rsidRDefault="00E256AE" w:rsidP="004A4975">
    <w:pPr>
      <w:pStyle w:val="Header"/>
      <w:tabs>
        <w:tab w:val="clear" w:pos="9000"/>
        <w:tab w:val="right" w:pos="8364"/>
      </w:tabs>
      <w:rPr>
        <w:b w:val="0"/>
        <w:sz w:val="22"/>
        <w:lang w:val="en-GB"/>
      </w:rPr>
    </w:pPr>
    <w:r w:rsidRPr="006B40E7">
      <w:rPr>
        <w:b w:val="0"/>
        <w:sz w:val="22"/>
        <w:lang w:val="en-GB"/>
      </w:rPr>
      <w:t>South West</w:t>
    </w:r>
    <w:r w:rsidR="004A4975" w:rsidRPr="0057440D">
      <w:rPr>
        <w:b w:val="0"/>
        <w:sz w:val="22"/>
      </w:rPr>
      <w:t xml:space="preserve"> </w:t>
    </w:r>
    <w:r w:rsidR="00C05D9A" w:rsidRPr="00C05D9A">
      <w:rPr>
        <w:b w:val="0"/>
        <w:sz w:val="22"/>
      </w:rPr>
      <w:t>M&amp;R Contract</w:t>
    </w:r>
    <w:r w:rsidR="00C05D9A" w:rsidRPr="00C05D9A">
      <w:rPr>
        <w:b w:val="0"/>
        <w:sz w:val="22"/>
      </w:rPr>
      <w:tab/>
    </w:r>
    <w:r w:rsidR="00C05D9A" w:rsidRPr="00C05D9A">
      <w:rPr>
        <w:b w:val="0"/>
        <w:sz w:val="22"/>
        <w:lang w:val="en-GB"/>
      </w:rPr>
      <w:tab/>
    </w:r>
    <w:proofErr w:type="spellStart"/>
    <w:r w:rsidR="00C05D9A" w:rsidRPr="00C05D9A">
      <w:rPr>
        <w:b w:val="0"/>
        <w:sz w:val="22"/>
        <w:lang w:val="en-GB"/>
      </w:rPr>
      <w:t>Contract</w:t>
    </w:r>
    <w:proofErr w:type="spellEnd"/>
    <w:r w:rsidR="00C05D9A" w:rsidRPr="00C05D9A">
      <w:rPr>
        <w:b w:val="0"/>
        <w:sz w:val="22"/>
        <w:lang w:val="en-GB"/>
      </w:rPr>
      <w:t xml:space="preserve"> Data</w:t>
    </w:r>
    <w:r w:rsidR="004A4975">
      <w:rPr>
        <w:b w:val="0"/>
        <w:sz w:val="22"/>
        <w:lang w:val="en-GB"/>
      </w:rPr>
      <w:t xml:space="preserve"> Part 2</w:t>
    </w:r>
  </w:p>
  <w:p w:rsidR="00E54739" w:rsidRDefault="0056701C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557BDF7" wp14:editId="121F6C46">
              <wp:simplePos x="0" y="0"/>
              <wp:positionH relativeFrom="column">
                <wp:posOffset>-5080</wp:posOffset>
              </wp:positionH>
              <wp:positionV relativeFrom="paragraph">
                <wp:posOffset>53340</wp:posOffset>
              </wp:positionV>
              <wp:extent cx="5382895" cy="0"/>
              <wp:effectExtent l="13970" t="5715" r="13335" b="1333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828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B0D0DD" id="Line 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4.2pt" to="423.4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3SEw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739" w:rsidRPr="00D572B7" w:rsidRDefault="0056701C" w:rsidP="00A70F4C">
    <w:pPr>
      <w:pStyle w:val="Header"/>
      <w:tabs>
        <w:tab w:val="clear" w:pos="9000"/>
        <w:tab w:val="right" w:pos="8470"/>
      </w:tabs>
      <w:rPr>
        <w:lang w:val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865385" wp14:editId="533EBB87">
              <wp:simplePos x="0" y="0"/>
              <wp:positionH relativeFrom="column">
                <wp:posOffset>-30480</wp:posOffset>
              </wp:positionH>
              <wp:positionV relativeFrom="paragraph">
                <wp:posOffset>228600</wp:posOffset>
              </wp:positionV>
              <wp:extent cx="5391150" cy="0"/>
              <wp:effectExtent l="7620" t="9525" r="11430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11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6B73E2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18pt" to="422.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YfF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Flk2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"/>
          </w:pict>
        </mc:Fallback>
      </mc:AlternateContent>
    </w:r>
    <w:r w:rsidR="00E54739" w:rsidRPr="00D572B7">
      <w:rPr>
        <w:b w:val="0"/>
        <w:bCs w:val="0"/>
        <w:szCs w:val="22"/>
        <w:lang w:val="en-GB"/>
      </w:rPr>
      <w:t>Area 7</w:t>
    </w:r>
    <w:r w:rsidR="00E54739">
      <w:rPr>
        <w:rFonts w:cs="Arial"/>
        <w:b w:val="0"/>
        <w:noProof/>
        <w:lang w:val="en-GB"/>
      </w:rPr>
      <w:t xml:space="preserve"> </w:t>
    </w:r>
    <w:r w:rsidR="00E54739" w:rsidRPr="00186FE7">
      <w:rPr>
        <w:rFonts w:cs="Arial"/>
        <w:b w:val="0"/>
        <w:noProof/>
      </w:rPr>
      <w:t>Maintenance and Re</w:t>
    </w:r>
    <w:r w:rsidR="00E54739">
      <w:rPr>
        <w:rFonts w:cs="Arial"/>
        <w:b w:val="0"/>
        <w:noProof/>
        <w:lang w:val="en-GB"/>
      </w:rPr>
      <w:t>sponse</w:t>
    </w:r>
    <w:r w:rsidR="00E54739" w:rsidRPr="00186FE7">
      <w:rPr>
        <w:rFonts w:cs="Arial"/>
        <w:b w:val="0"/>
        <w:noProof/>
      </w:rPr>
      <w:t xml:space="preserve"> Contract</w:t>
    </w:r>
    <w:r w:rsidR="00E54739">
      <w:rPr>
        <w:b w:val="0"/>
        <w:bCs w:val="0"/>
        <w:szCs w:val="22"/>
        <w:lang w:val="en-GB"/>
      </w:rPr>
      <w:tab/>
      <w:t xml:space="preserve"> Contract Data Part 1&amp;2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7EBC91B2"/>
    <w:lvl w:ilvl="0">
      <w:start w:val="1"/>
      <w:numFmt w:val="bullet"/>
      <w:lvlText w:val=""/>
      <w:lvlJc w:val="left"/>
      <w:pPr>
        <w:tabs>
          <w:tab w:val="num" w:pos="1244"/>
        </w:tabs>
        <w:ind w:left="1244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62E69C14"/>
    <w:lvl w:ilvl="0">
      <w:start w:val="1"/>
      <w:numFmt w:val="bullet"/>
      <w:pStyle w:val="AppendixHeading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B1B26FF6"/>
    <w:lvl w:ilvl="0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4">
    <w:nsid w:val="00BF4613"/>
    <w:multiLevelType w:val="hybridMultilevel"/>
    <w:tmpl w:val="2FF2CBB8"/>
    <w:lvl w:ilvl="0" w:tplc="08090001">
      <w:start w:val="1"/>
      <w:numFmt w:val="bullet"/>
      <w:lvlText w:val=""/>
      <w:lvlJc w:val="left"/>
      <w:pPr>
        <w:tabs>
          <w:tab w:val="num" w:pos="762"/>
        </w:tabs>
        <w:ind w:left="7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82"/>
        </w:tabs>
        <w:ind w:left="148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2"/>
        </w:tabs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2"/>
        </w:tabs>
        <w:ind w:left="364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2"/>
        </w:tabs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2"/>
        </w:tabs>
        <w:ind w:left="580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</w:rPr>
    </w:lvl>
  </w:abstractNum>
  <w:abstractNum w:abstractNumId="5">
    <w:nsid w:val="04BC4C09"/>
    <w:multiLevelType w:val="hybridMultilevel"/>
    <w:tmpl w:val="8A8478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7241D10"/>
    <w:multiLevelType w:val="hybridMultilevel"/>
    <w:tmpl w:val="567EB144"/>
    <w:lvl w:ilvl="0" w:tplc="767C000C">
      <w:start w:val="1"/>
      <w:numFmt w:val="bullet"/>
      <w:lvlText w:val=""/>
      <w:lvlJc w:val="left"/>
      <w:pPr>
        <w:tabs>
          <w:tab w:val="num" w:pos="40"/>
        </w:tabs>
        <w:ind w:left="4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7">
    <w:nsid w:val="0A7C6724"/>
    <w:multiLevelType w:val="hybridMultilevel"/>
    <w:tmpl w:val="AB427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5B23C6"/>
    <w:multiLevelType w:val="hybridMultilevel"/>
    <w:tmpl w:val="23CA6AEC"/>
    <w:lvl w:ilvl="0" w:tplc="767C000C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D4535D8"/>
    <w:multiLevelType w:val="hybridMultilevel"/>
    <w:tmpl w:val="BEE4D83E"/>
    <w:lvl w:ilvl="0" w:tplc="E53858BC">
      <w:start w:val="1"/>
      <w:numFmt w:val="decimal"/>
      <w:lvlText w:val="%1."/>
      <w:lvlJc w:val="left"/>
      <w:pPr>
        <w:ind w:left="1079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0">
    <w:nsid w:val="0F5D1332"/>
    <w:multiLevelType w:val="hybridMultilevel"/>
    <w:tmpl w:val="2A265E38"/>
    <w:name w:val="List Bullet 4"/>
    <w:lvl w:ilvl="0" w:tplc="44EC860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CEB462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88447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E68C4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F4280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F08CF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C3204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BD4B7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6B8BD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1163817"/>
    <w:multiLevelType w:val="hybridMultilevel"/>
    <w:tmpl w:val="3AB0E5AE"/>
    <w:lvl w:ilvl="0" w:tplc="08090001">
      <w:start w:val="1"/>
      <w:numFmt w:val="bullet"/>
      <w:lvlText w:val=""/>
      <w:lvlJc w:val="left"/>
      <w:pPr>
        <w:tabs>
          <w:tab w:val="num" w:pos="762"/>
        </w:tabs>
        <w:ind w:left="762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62"/>
        </w:tabs>
        <w:ind w:left="762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2"/>
        </w:tabs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2"/>
        </w:tabs>
        <w:ind w:left="364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2"/>
        </w:tabs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2"/>
        </w:tabs>
        <w:ind w:left="580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</w:rPr>
    </w:lvl>
  </w:abstractNum>
  <w:abstractNum w:abstractNumId="12">
    <w:nsid w:val="1325219C"/>
    <w:multiLevelType w:val="hybridMultilevel"/>
    <w:tmpl w:val="CD724AC2"/>
    <w:lvl w:ilvl="0" w:tplc="5468947E">
      <w:start w:val="1"/>
      <w:numFmt w:val="bullet"/>
      <w:pStyle w:val="ListBullet2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3">
    <w:nsid w:val="145B17C2"/>
    <w:multiLevelType w:val="hybridMultilevel"/>
    <w:tmpl w:val="6B12EDC0"/>
    <w:lvl w:ilvl="0" w:tplc="08090001">
      <w:start w:val="1"/>
      <w:numFmt w:val="bullet"/>
      <w:lvlText w:val=""/>
      <w:lvlJc w:val="left"/>
      <w:pPr>
        <w:tabs>
          <w:tab w:val="num" w:pos="762"/>
        </w:tabs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2"/>
        </w:tabs>
        <w:ind w:left="148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2"/>
        </w:tabs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2"/>
        </w:tabs>
        <w:ind w:left="364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2"/>
        </w:tabs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2"/>
        </w:tabs>
        <w:ind w:left="580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</w:rPr>
    </w:lvl>
  </w:abstractNum>
  <w:abstractNum w:abstractNumId="14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</w:rPr>
    </w:lvl>
  </w:abstractNum>
  <w:abstractNum w:abstractNumId="15">
    <w:nsid w:val="17F72393"/>
    <w:multiLevelType w:val="hybridMultilevel"/>
    <w:tmpl w:val="E7DC83AC"/>
    <w:lvl w:ilvl="0" w:tplc="08090001">
      <w:start w:val="1"/>
      <w:numFmt w:val="bullet"/>
      <w:lvlText w:val=""/>
      <w:lvlJc w:val="left"/>
      <w:pPr>
        <w:tabs>
          <w:tab w:val="num" w:pos="762"/>
        </w:tabs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2"/>
        </w:tabs>
        <w:ind w:left="148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2"/>
        </w:tabs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2"/>
        </w:tabs>
        <w:ind w:left="364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2"/>
        </w:tabs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2"/>
        </w:tabs>
        <w:ind w:left="580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</w:rPr>
    </w:lvl>
  </w:abstractNum>
  <w:abstractNum w:abstractNumId="16">
    <w:nsid w:val="18B76BEF"/>
    <w:multiLevelType w:val="hybridMultilevel"/>
    <w:tmpl w:val="993C27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933730B"/>
    <w:multiLevelType w:val="singleLevel"/>
    <w:tmpl w:val="A7BAF762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18">
    <w:nsid w:val="1B4A16C5"/>
    <w:multiLevelType w:val="hybridMultilevel"/>
    <w:tmpl w:val="816C9034"/>
    <w:lvl w:ilvl="0" w:tplc="B568E73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6C0A47"/>
    <w:multiLevelType w:val="hybridMultilevel"/>
    <w:tmpl w:val="D3BA33FE"/>
    <w:lvl w:ilvl="0" w:tplc="08090001">
      <w:start w:val="1"/>
      <w:numFmt w:val="bullet"/>
      <w:lvlText w:val=""/>
      <w:lvlJc w:val="left"/>
      <w:pPr>
        <w:tabs>
          <w:tab w:val="num" w:pos="762"/>
        </w:tabs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2"/>
        </w:tabs>
        <w:ind w:left="148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2"/>
        </w:tabs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2"/>
        </w:tabs>
        <w:ind w:left="364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2"/>
        </w:tabs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2"/>
        </w:tabs>
        <w:ind w:left="580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</w:rPr>
    </w:lvl>
  </w:abstractNum>
  <w:abstractNum w:abstractNumId="20">
    <w:nsid w:val="21A855C3"/>
    <w:multiLevelType w:val="multilevel"/>
    <w:tmpl w:val="F1AE4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</w:rPr>
    </w:lvl>
    <w:lvl w:ilvl="2">
      <w:start w:val="1"/>
      <w:numFmt w:val="lowerLetter"/>
      <w:pStyle w:val="NGJLevel3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1">
    <w:nsid w:val="227B7DE6"/>
    <w:multiLevelType w:val="multilevel"/>
    <w:tmpl w:val="956E0428"/>
    <w:styleLink w:val="Appendixes"/>
    <w:lvl w:ilvl="0">
      <w:start w:val="1"/>
      <w:numFmt w:val="upperLetter"/>
      <w:lvlText w:val="Appendix %1"/>
      <w:lvlJc w:val="left"/>
      <w:pPr>
        <w:tabs>
          <w:tab w:val="num" w:pos="2781"/>
        </w:tabs>
        <w:ind w:left="2781" w:hanging="1701"/>
      </w:pPr>
      <w:rPr>
        <w:rFonts w:ascii="Arial Bold" w:hAnsi="Arial Bold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357"/>
        </w:tabs>
        <w:ind w:left="-592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8"/>
        </w:tabs>
        <w:ind w:left="258" w:hanging="1701"/>
      </w:pPr>
      <w:rPr>
        <w:rFonts w:cs="Times New Roman" w:hint="default"/>
        <w:spacing w:val="0"/>
      </w:rPr>
    </w:lvl>
    <w:lvl w:ilvl="5">
      <w:start w:val="1"/>
      <w:numFmt w:val="decimal"/>
      <w:lvlText w:val="%5.%6"/>
      <w:lvlJc w:val="left"/>
      <w:pPr>
        <w:tabs>
          <w:tab w:val="num" w:pos="-309"/>
        </w:tabs>
        <w:ind w:left="-309" w:hanging="1134"/>
      </w:pPr>
      <w:rPr>
        <w:rFonts w:cs="Times New Roman" w:hint="default"/>
      </w:rPr>
    </w:lvl>
    <w:lvl w:ilvl="6">
      <w:start w:val="1"/>
      <w:numFmt w:val="decimal"/>
      <w:lvlText w:val="%1.%7"/>
      <w:lvlJc w:val="left"/>
      <w:pPr>
        <w:tabs>
          <w:tab w:val="num" w:pos="-147"/>
        </w:tabs>
        <w:ind w:left="-14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"/>
        </w:tabs>
        <w:ind w:left="-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1"/>
        </w:tabs>
        <w:ind w:left="141" w:hanging="1584"/>
      </w:pPr>
      <w:rPr>
        <w:rFonts w:cs="Times New Roman" w:hint="default"/>
      </w:rPr>
    </w:lvl>
  </w:abstractNum>
  <w:abstractNum w:abstractNumId="22">
    <w:nsid w:val="24C42619"/>
    <w:multiLevelType w:val="hybridMultilevel"/>
    <w:tmpl w:val="956E1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670636B"/>
    <w:multiLevelType w:val="hybridMultilevel"/>
    <w:tmpl w:val="85B63BBE"/>
    <w:lvl w:ilvl="0" w:tplc="CEAC195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62D2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927B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F842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C74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C24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70B6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8643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6DB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A67BB5"/>
    <w:multiLevelType w:val="multilevel"/>
    <w:tmpl w:val="1FC2B072"/>
    <w:lvl w:ilvl="0">
      <w:start w:val="1"/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570"/>
        </w:tabs>
        <w:ind w:left="257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730"/>
        </w:tabs>
        <w:ind w:left="473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890"/>
        </w:tabs>
        <w:ind w:left="6890" w:hanging="360"/>
      </w:pPr>
      <w:rPr>
        <w:rFonts w:cs="Times New Roman"/>
      </w:rPr>
    </w:lvl>
  </w:abstractNum>
  <w:abstractNum w:abstractNumId="25">
    <w:nsid w:val="29D751EB"/>
    <w:multiLevelType w:val="hybridMultilevel"/>
    <w:tmpl w:val="F3F483D2"/>
    <w:lvl w:ilvl="0" w:tplc="08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6">
    <w:nsid w:val="2A5A6793"/>
    <w:multiLevelType w:val="hybridMultilevel"/>
    <w:tmpl w:val="CC9AEE5E"/>
    <w:lvl w:ilvl="0" w:tplc="0F02254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CC41F57"/>
    <w:multiLevelType w:val="hybridMultilevel"/>
    <w:tmpl w:val="D8360FEA"/>
    <w:lvl w:ilvl="0" w:tplc="FFFFFFFF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1EF4A27"/>
    <w:multiLevelType w:val="singleLevel"/>
    <w:tmpl w:val="B2481884"/>
    <w:lvl w:ilvl="0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34654EE2"/>
    <w:multiLevelType w:val="hybridMultilevel"/>
    <w:tmpl w:val="A502E95C"/>
    <w:lvl w:ilvl="0" w:tplc="1F123D7A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81D6CBF"/>
    <w:multiLevelType w:val="hybridMultilevel"/>
    <w:tmpl w:val="65EC64B8"/>
    <w:lvl w:ilvl="0" w:tplc="08090001">
      <w:start w:val="1"/>
      <w:numFmt w:val="bullet"/>
      <w:lvlText w:val=""/>
      <w:lvlJc w:val="left"/>
      <w:pPr>
        <w:tabs>
          <w:tab w:val="num" w:pos="762"/>
        </w:tabs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2"/>
        </w:tabs>
        <w:ind w:left="148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2"/>
        </w:tabs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2"/>
        </w:tabs>
        <w:ind w:left="364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2"/>
        </w:tabs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2"/>
        </w:tabs>
        <w:ind w:left="580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</w:rPr>
    </w:lvl>
  </w:abstractNum>
  <w:abstractNum w:abstractNumId="31">
    <w:nsid w:val="38246D0D"/>
    <w:multiLevelType w:val="multilevel"/>
    <w:tmpl w:val="44A867E8"/>
    <w:lvl w:ilvl="0">
      <w:start w:val="10"/>
      <w:numFmt w:val="decimal"/>
      <w:pStyle w:val="Heading1"/>
      <w:lvlText w:val="%1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268"/>
        </w:tabs>
        <w:ind w:left="2268" w:hanging="113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tabs>
          <w:tab w:val="num" w:pos="2552"/>
        </w:tabs>
        <w:ind w:left="2552" w:hanging="851"/>
      </w:pPr>
      <w:rPr>
        <w:rFonts w:ascii="Tahoma" w:hAnsi="Tahom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003"/>
        </w:tabs>
        <w:ind w:left="4003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Heading7"/>
      <w:lvlText w:val="(%7)"/>
      <w:lvlJc w:val="left"/>
      <w:pPr>
        <w:tabs>
          <w:tab w:val="num" w:pos="360"/>
        </w:tabs>
        <w:ind w:left="284" w:hanging="284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8)"/>
      <w:lvlJc w:val="left"/>
      <w:pPr>
        <w:tabs>
          <w:tab w:val="num" w:pos="4723"/>
        </w:tabs>
        <w:ind w:left="4723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pStyle w:val="Heading8"/>
      <w:lvlText w:val="(%9)"/>
      <w:lvlJc w:val="left"/>
      <w:pPr>
        <w:tabs>
          <w:tab w:val="num" w:pos="4723"/>
        </w:tabs>
        <w:ind w:left="4723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>
    <w:nsid w:val="3AA7549D"/>
    <w:multiLevelType w:val="hybridMultilevel"/>
    <w:tmpl w:val="7F0A1BD6"/>
    <w:lvl w:ilvl="0" w:tplc="08090001">
      <w:start w:val="1"/>
      <w:numFmt w:val="bullet"/>
      <w:lvlText w:val=""/>
      <w:lvlJc w:val="left"/>
      <w:pPr>
        <w:tabs>
          <w:tab w:val="num" w:pos="762"/>
        </w:tabs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2"/>
        </w:tabs>
        <w:ind w:left="148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2"/>
        </w:tabs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2"/>
        </w:tabs>
        <w:ind w:left="364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2"/>
        </w:tabs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2"/>
        </w:tabs>
        <w:ind w:left="580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</w:rPr>
    </w:lvl>
  </w:abstractNum>
  <w:abstractNum w:abstractNumId="33">
    <w:nsid w:val="3B2E07AE"/>
    <w:multiLevelType w:val="hybridMultilevel"/>
    <w:tmpl w:val="63CAA3AC"/>
    <w:lvl w:ilvl="0" w:tplc="FFFFFFFF">
      <w:start w:val="1"/>
      <w:numFmt w:val="bullet"/>
      <w:lvlText w:val=""/>
      <w:lvlJc w:val="left"/>
      <w:pPr>
        <w:tabs>
          <w:tab w:val="num" w:pos="754"/>
        </w:tabs>
        <w:ind w:left="678" w:hanging="284"/>
      </w:pPr>
      <w:rPr>
        <w:rFonts w:ascii="Symbol" w:hAnsi="Symbol" w:hint="default"/>
      </w:rPr>
    </w:lvl>
    <w:lvl w:ilvl="1" w:tplc="8C787F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084" w:hanging="284"/>
      </w:pPr>
      <w:rPr>
        <w:rFonts w:ascii="Symbol" w:hAnsi="Symbol" w:hint="default"/>
      </w:rPr>
    </w:lvl>
    <w:lvl w:ilvl="3" w:tplc="892E3B8C">
      <w:start w:val="1"/>
      <w:numFmt w:val="bullet"/>
      <w:lvlText w:val=""/>
      <w:lvlJc w:val="left"/>
      <w:pPr>
        <w:tabs>
          <w:tab w:val="num" w:pos="2520"/>
        </w:tabs>
        <w:ind w:left="2880" w:hanging="360"/>
      </w:pPr>
      <w:rPr>
        <w:rFonts w:ascii="Symbol" w:hAnsi="Symbol" w:hint="default"/>
        <w:color w:val="auto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E8B0D43"/>
    <w:multiLevelType w:val="hybridMultilevel"/>
    <w:tmpl w:val="EFBA3B14"/>
    <w:lvl w:ilvl="0" w:tplc="32846C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1ED6936"/>
    <w:multiLevelType w:val="hybridMultilevel"/>
    <w:tmpl w:val="F0D6DC38"/>
    <w:lvl w:ilvl="0" w:tplc="7D96766E">
      <w:start w:val="1"/>
      <w:numFmt w:val="decimal"/>
      <w:lvlText w:val="%1."/>
      <w:lvlJc w:val="left"/>
      <w:pPr>
        <w:ind w:left="1079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6">
    <w:nsid w:val="43E27163"/>
    <w:multiLevelType w:val="hybridMultilevel"/>
    <w:tmpl w:val="32C8A856"/>
    <w:name w:val="HouseList"/>
    <w:lvl w:ilvl="0" w:tplc="3E0EE844">
      <w:start w:val="1"/>
      <w:numFmt w:val="bullet"/>
      <w:pStyle w:val="Heading0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1A8F92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E9288F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3E0220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36A344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2D89C2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AF472C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F80BE6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CCACBF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48F36653"/>
    <w:multiLevelType w:val="singleLevel"/>
    <w:tmpl w:val="D498862A"/>
    <w:lvl w:ilvl="0">
      <w:start w:val="1"/>
      <w:numFmt w:val="bullet"/>
      <w:lvlText w:val=""/>
      <w:lvlJc w:val="left"/>
      <w:pPr>
        <w:tabs>
          <w:tab w:val="num" w:pos="2131"/>
        </w:tabs>
        <w:ind w:left="2131" w:hanging="12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>
    <w:nsid w:val="4A542DD1"/>
    <w:multiLevelType w:val="hybridMultilevel"/>
    <w:tmpl w:val="CDAA792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>
    <w:nsid w:val="4CDB2355"/>
    <w:multiLevelType w:val="hybridMultilevel"/>
    <w:tmpl w:val="45704E32"/>
    <w:lvl w:ilvl="0" w:tplc="08090001">
      <w:start w:val="1"/>
      <w:numFmt w:val="bullet"/>
      <w:lvlText w:val=""/>
      <w:lvlJc w:val="left"/>
      <w:pPr>
        <w:tabs>
          <w:tab w:val="num" w:pos="535"/>
        </w:tabs>
        <w:ind w:left="5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D074C1F"/>
    <w:multiLevelType w:val="hybridMultilevel"/>
    <w:tmpl w:val="0478D504"/>
    <w:lvl w:ilvl="0" w:tplc="BACCC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2600FA"/>
    <w:multiLevelType w:val="hybridMultilevel"/>
    <w:tmpl w:val="44E207DC"/>
    <w:lvl w:ilvl="0" w:tplc="01F0B5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50905DB4"/>
    <w:multiLevelType w:val="hybridMultilevel"/>
    <w:tmpl w:val="3A121CDC"/>
    <w:lvl w:ilvl="0" w:tplc="60EEEA14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963AB4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021B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76EC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36CD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2A54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2036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400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DE18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54481BAC"/>
    <w:multiLevelType w:val="multilevel"/>
    <w:tmpl w:val="45C4EFC6"/>
    <w:lvl w:ilvl="0">
      <w:start w:val="1"/>
      <w:numFmt w:val="bullet"/>
      <w:pStyle w:val="MACH7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44">
    <w:nsid w:val="54AB70DC"/>
    <w:multiLevelType w:val="hybridMultilevel"/>
    <w:tmpl w:val="E6EEEC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5787123D"/>
    <w:multiLevelType w:val="multilevel"/>
    <w:tmpl w:val="C218AF96"/>
    <w:lvl w:ilvl="0">
      <w:start w:val="1"/>
      <w:numFmt w:val="bullet"/>
      <w:lvlText w:val=""/>
      <w:lvlJc w:val="left"/>
      <w:pPr>
        <w:tabs>
          <w:tab w:val="num" w:pos="1069"/>
        </w:tabs>
        <w:ind w:left="1066" w:hanging="357"/>
      </w:pPr>
      <w:rPr>
        <w:rFonts w:ascii="Symbol" w:hAnsi="Symbol" w:hint="default"/>
        <w:color w:val="000000"/>
      </w:rPr>
    </w:lvl>
    <w:lvl w:ilvl="1">
      <w:start w:val="1"/>
      <w:numFmt w:val="decimal"/>
      <w:lvlText w:val="%1%2"/>
      <w:lvlJc w:val="left"/>
      <w:pPr>
        <w:tabs>
          <w:tab w:val="num" w:pos="1389"/>
        </w:tabs>
        <w:ind w:left="1389" w:hanging="68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1418"/>
        </w:tabs>
        <w:ind w:left="1418" w:hanging="709"/>
      </w:pPr>
      <w:rPr>
        <w:rFonts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27"/>
        </w:tabs>
        <w:ind w:left="2127" w:hanging="709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bullet"/>
      <w:lvlRestart w:val="0"/>
      <w:lvlText w:val=""/>
      <w:lvlJc w:val="left"/>
      <w:pPr>
        <w:tabs>
          <w:tab w:val="num" w:pos="2127"/>
        </w:tabs>
        <w:ind w:left="2127" w:hanging="709"/>
      </w:pPr>
      <w:rPr>
        <w:rFonts w:ascii="Symbol" w:hAnsi="Symbol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2"/>
      </w:rPr>
    </w:lvl>
    <w:lvl w:ilvl="6">
      <w:start w:val="1"/>
      <w:numFmt w:val="upperLetter"/>
      <w:lvlText w:val="%1%7.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/>
        <w:i w:val="0"/>
        <w:sz w:val="22"/>
      </w:rPr>
    </w:lvl>
    <w:lvl w:ilvl="7">
      <w:start w:val="1"/>
      <w:numFmt w:val="decimal"/>
      <w:lvlText w:val="%1%7.%8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869"/>
        </w:tabs>
        <w:ind w:left="2293" w:hanging="1584"/>
      </w:pPr>
      <w:rPr>
        <w:rFonts w:hint="default"/>
      </w:rPr>
    </w:lvl>
  </w:abstractNum>
  <w:abstractNum w:abstractNumId="46">
    <w:nsid w:val="57B90C18"/>
    <w:multiLevelType w:val="hybridMultilevel"/>
    <w:tmpl w:val="5D1ECA28"/>
    <w:lvl w:ilvl="0" w:tplc="04090001">
      <w:start w:val="1"/>
      <w:numFmt w:val="bullet"/>
      <w:lvlText w:val=""/>
      <w:lvlJc w:val="left"/>
      <w:pPr>
        <w:tabs>
          <w:tab w:val="num" w:pos="1312"/>
        </w:tabs>
        <w:ind w:left="1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32"/>
        </w:tabs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52"/>
        </w:tabs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72"/>
        </w:tabs>
        <w:ind w:left="3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92"/>
        </w:tabs>
        <w:ind w:left="4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12"/>
        </w:tabs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32"/>
        </w:tabs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52"/>
        </w:tabs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72"/>
        </w:tabs>
        <w:ind w:left="7072" w:hanging="360"/>
      </w:pPr>
      <w:rPr>
        <w:rFonts w:ascii="Wingdings" w:hAnsi="Wingdings" w:hint="default"/>
      </w:rPr>
    </w:lvl>
  </w:abstractNum>
  <w:abstractNum w:abstractNumId="47">
    <w:nsid w:val="5AA81BFE"/>
    <w:multiLevelType w:val="hybridMultilevel"/>
    <w:tmpl w:val="3DE031B4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8">
    <w:nsid w:val="5BF34A9D"/>
    <w:multiLevelType w:val="hybridMultilevel"/>
    <w:tmpl w:val="4C0246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5C310BCA"/>
    <w:multiLevelType w:val="hybridMultilevel"/>
    <w:tmpl w:val="DDEC380E"/>
    <w:lvl w:ilvl="0" w:tplc="08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5EC876E1"/>
    <w:multiLevelType w:val="hybridMultilevel"/>
    <w:tmpl w:val="B9B84DFC"/>
    <w:lvl w:ilvl="0" w:tplc="4D260F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FF04870"/>
    <w:multiLevelType w:val="hybridMultilevel"/>
    <w:tmpl w:val="C22CBF14"/>
    <w:lvl w:ilvl="0" w:tplc="1CECE5E8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52">
    <w:nsid w:val="62787184"/>
    <w:multiLevelType w:val="multilevel"/>
    <w:tmpl w:val="A7E0D61A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3">
    <w:nsid w:val="62D544C1"/>
    <w:multiLevelType w:val="hybridMultilevel"/>
    <w:tmpl w:val="C57A9010"/>
    <w:lvl w:ilvl="0" w:tplc="986CCD5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650A0CEB"/>
    <w:multiLevelType w:val="multilevel"/>
    <w:tmpl w:val="6F1CEAB2"/>
    <w:lvl w:ilvl="0">
      <w:start w:val="1"/>
      <w:numFmt w:val="none"/>
      <w:pStyle w:val="Schedule0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Schedule1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lowerLetter"/>
      <w:pStyle w:val="Schedule2"/>
      <w:lvlText w:val="(%3)"/>
      <w:lvlJc w:val="left"/>
      <w:pPr>
        <w:ind w:left="907" w:hanging="907"/>
      </w:pPr>
      <w:rPr>
        <w:rFonts w:hint="default"/>
      </w:rPr>
    </w:lvl>
    <w:lvl w:ilvl="3">
      <w:start w:val="1"/>
      <w:numFmt w:val="lowerRoman"/>
      <w:pStyle w:val="Schedule3"/>
      <w:lvlText w:val="(%4)"/>
      <w:lvlJc w:val="left"/>
      <w:pPr>
        <w:ind w:left="1644" w:hanging="737"/>
      </w:pPr>
      <w:rPr>
        <w:rFonts w:hint="default"/>
      </w:rPr>
    </w:lvl>
    <w:lvl w:ilvl="4">
      <w:start w:val="1"/>
      <w:numFmt w:val="none"/>
      <w:pStyle w:val="ScheduleList"/>
      <w:lvlText w:val=""/>
      <w:lvlJc w:val="left"/>
      <w:pPr>
        <w:ind w:left="1644" w:hanging="737"/>
      </w:pPr>
      <w:rPr>
        <w:rFonts w:hint="default"/>
      </w:rPr>
    </w:lvl>
    <w:lvl w:ilvl="5">
      <w:start w:val="1"/>
      <w:numFmt w:val="upperLetter"/>
      <w:pStyle w:val="Schedule4"/>
      <w:lvlText w:val="(%6)"/>
      <w:lvlJc w:val="left"/>
      <w:pPr>
        <w:ind w:left="2381" w:hanging="737"/>
      </w:pPr>
      <w:rPr>
        <w:rFonts w:hint="default"/>
      </w:rPr>
    </w:lvl>
    <w:lvl w:ilvl="6">
      <w:start w:val="1"/>
      <w:numFmt w:val="decimal"/>
      <w:pStyle w:val="Schedule5"/>
      <w:lvlText w:val="(%7)"/>
      <w:lvlJc w:val="left"/>
      <w:pPr>
        <w:ind w:left="3119" w:hanging="738"/>
      </w:pPr>
      <w:rPr>
        <w:rFonts w:hint="default"/>
      </w:rPr>
    </w:lvl>
    <w:lvl w:ilvl="7">
      <w:start w:val="1"/>
      <w:numFmt w:val="lowerLetter"/>
      <w:pStyle w:val="Schedule6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lowerRoman"/>
      <w:pStyle w:val="Schedule7"/>
      <w:lvlText w:val="(%9)"/>
      <w:lvlJc w:val="left"/>
      <w:pPr>
        <w:ind w:left="3119" w:hanging="738"/>
      </w:pPr>
      <w:rPr>
        <w:rFonts w:hint="default"/>
      </w:rPr>
    </w:lvl>
  </w:abstractNum>
  <w:abstractNum w:abstractNumId="55">
    <w:nsid w:val="65151849"/>
    <w:multiLevelType w:val="hybridMultilevel"/>
    <w:tmpl w:val="CB2A9282"/>
    <w:name w:val="Schedule"/>
    <w:lvl w:ilvl="0" w:tplc="23F6162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24EE0F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9611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B65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4AD0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6D47C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1A94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F0F1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5420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59603E4"/>
    <w:multiLevelType w:val="hybridMultilevel"/>
    <w:tmpl w:val="C73A9628"/>
    <w:lvl w:ilvl="0" w:tplc="F3CA525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7">
    <w:nsid w:val="67630D6A"/>
    <w:multiLevelType w:val="multilevel"/>
    <w:tmpl w:val="F100556C"/>
    <w:name w:val="BLPBullets"/>
    <w:lvl w:ilvl="0">
      <w:start w:val="1"/>
      <w:numFmt w:val="bullet"/>
      <w:lvlText w:val=""/>
      <w:lvlJc w:val="left"/>
      <w:pPr>
        <w:ind w:left="907" w:hanging="907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ind w:left="1644" w:hanging="737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2381" w:hanging="737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ind w:left="3119" w:hanging="738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ind w:left="3856" w:hanging="737"/>
      </w:pPr>
      <w:rPr>
        <w:rFonts w:ascii="Symbol" w:hAnsi="Symbol" w:cs="Courier New" w:hint="default"/>
      </w:rPr>
    </w:lvl>
    <w:lvl w:ilvl="5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8">
    <w:nsid w:val="6B697664"/>
    <w:multiLevelType w:val="hybridMultilevel"/>
    <w:tmpl w:val="69CE69B6"/>
    <w:lvl w:ilvl="0" w:tplc="767C000C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8090003">
      <w:start w:val="1"/>
      <w:numFmt w:val="bullet"/>
      <w:pStyle w:val="MACH2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6C0436E8"/>
    <w:multiLevelType w:val="hybridMultilevel"/>
    <w:tmpl w:val="E58A91D2"/>
    <w:lvl w:ilvl="0" w:tplc="3C18DEEE">
      <w:start w:val="15"/>
      <w:numFmt w:val="decimal"/>
      <w:lvlText w:val="(%1)"/>
      <w:lvlJc w:val="left"/>
      <w:pPr>
        <w:ind w:left="1422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12" w:hanging="360"/>
      </w:pPr>
    </w:lvl>
    <w:lvl w:ilvl="2" w:tplc="0809001B" w:tentative="1">
      <w:start w:val="1"/>
      <w:numFmt w:val="lowerRoman"/>
      <w:lvlText w:val="%3."/>
      <w:lvlJc w:val="right"/>
      <w:pPr>
        <w:ind w:left="2832" w:hanging="180"/>
      </w:pPr>
    </w:lvl>
    <w:lvl w:ilvl="3" w:tplc="0809000F" w:tentative="1">
      <w:start w:val="1"/>
      <w:numFmt w:val="decimal"/>
      <w:lvlText w:val="%4."/>
      <w:lvlJc w:val="left"/>
      <w:pPr>
        <w:ind w:left="3552" w:hanging="360"/>
      </w:pPr>
    </w:lvl>
    <w:lvl w:ilvl="4" w:tplc="08090019" w:tentative="1">
      <w:start w:val="1"/>
      <w:numFmt w:val="lowerLetter"/>
      <w:lvlText w:val="%5."/>
      <w:lvlJc w:val="left"/>
      <w:pPr>
        <w:ind w:left="4272" w:hanging="360"/>
      </w:pPr>
    </w:lvl>
    <w:lvl w:ilvl="5" w:tplc="0809001B" w:tentative="1">
      <w:start w:val="1"/>
      <w:numFmt w:val="lowerRoman"/>
      <w:lvlText w:val="%6."/>
      <w:lvlJc w:val="right"/>
      <w:pPr>
        <w:ind w:left="4992" w:hanging="180"/>
      </w:pPr>
    </w:lvl>
    <w:lvl w:ilvl="6" w:tplc="0809000F" w:tentative="1">
      <w:start w:val="1"/>
      <w:numFmt w:val="decimal"/>
      <w:lvlText w:val="%7."/>
      <w:lvlJc w:val="left"/>
      <w:pPr>
        <w:ind w:left="5712" w:hanging="360"/>
      </w:pPr>
    </w:lvl>
    <w:lvl w:ilvl="7" w:tplc="08090019" w:tentative="1">
      <w:start w:val="1"/>
      <w:numFmt w:val="lowerLetter"/>
      <w:lvlText w:val="%8."/>
      <w:lvlJc w:val="left"/>
      <w:pPr>
        <w:ind w:left="6432" w:hanging="360"/>
      </w:pPr>
    </w:lvl>
    <w:lvl w:ilvl="8" w:tplc="0809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60">
    <w:nsid w:val="6E0F73F6"/>
    <w:multiLevelType w:val="hybridMultilevel"/>
    <w:tmpl w:val="31620B32"/>
    <w:lvl w:ilvl="0" w:tplc="6716463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70B9498D"/>
    <w:multiLevelType w:val="hybridMultilevel"/>
    <w:tmpl w:val="47F85C78"/>
    <w:lvl w:ilvl="0" w:tplc="DC101648">
      <w:start w:val="4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29D31D7"/>
    <w:multiLevelType w:val="multilevel"/>
    <w:tmpl w:val="DC48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2">
      <w:start w:val="1"/>
      <w:numFmt w:val="decimal"/>
      <w:pStyle w:val="BodyText1"/>
      <w:lvlText w:val="%1.%2.%3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</w:rPr>
    </w:lvl>
    <w:lvl w:ilvl="3">
      <w:start w:val="1"/>
      <w:numFmt w:val="lowerLetter"/>
      <w:lvlText w:val="%4"/>
      <w:lvlJc w:val="left"/>
      <w:pPr>
        <w:tabs>
          <w:tab w:val="num" w:pos="1701"/>
        </w:tabs>
        <w:ind w:left="1701" w:hanging="47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63">
    <w:nsid w:val="7A2A7990"/>
    <w:multiLevelType w:val="hybridMultilevel"/>
    <w:tmpl w:val="96EED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A491E5D"/>
    <w:multiLevelType w:val="hybridMultilevel"/>
    <w:tmpl w:val="7F50A8C8"/>
    <w:lvl w:ilvl="0" w:tplc="7206C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B9D102E"/>
    <w:multiLevelType w:val="singleLevel"/>
    <w:tmpl w:val="0DD0592C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66">
    <w:nsid w:val="7CE542D5"/>
    <w:multiLevelType w:val="multilevel"/>
    <w:tmpl w:val="4B22B0AE"/>
    <w:lvl w:ilvl="0">
      <w:start w:val="1"/>
      <w:numFmt w:val="decimal"/>
      <w:pStyle w:val="Heading11"/>
      <w:lvlText w:val="%1.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1">
      <w:start w:val="1"/>
      <w:numFmt w:val="decimal"/>
      <w:pStyle w:val="BodyText10"/>
      <w:lvlText w:val="%1.%2."/>
      <w:lvlJc w:val="left"/>
      <w:pPr>
        <w:tabs>
          <w:tab w:val="num" w:pos="794"/>
        </w:tabs>
        <w:ind w:left="792" w:hanging="79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62"/>
  </w:num>
  <w:num w:numId="4">
    <w:abstractNumId w:val="66"/>
  </w:num>
  <w:num w:numId="5">
    <w:abstractNumId w:val="23"/>
  </w:num>
  <w:num w:numId="6">
    <w:abstractNumId w:val="20"/>
  </w:num>
  <w:num w:numId="7">
    <w:abstractNumId w:val="33"/>
  </w:num>
  <w:num w:numId="8">
    <w:abstractNumId w:val="43"/>
  </w:num>
  <w:num w:numId="9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>
    <w:abstractNumId w:val="51"/>
  </w:num>
  <w:num w:numId="11">
    <w:abstractNumId w:val="31"/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8"/>
  </w:num>
  <w:num w:numId="14">
    <w:abstractNumId w:val="27"/>
  </w:num>
  <w:num w:numId="15">
    <w:abstractNumId w:val="30"/>
  </w:num>
  <w:num w:numId="16">
    <w:abstractNumId w:val="11"/>
  </w:num>
  <w:num w:numId="17">
    <w:abstractNumId w:val="15"/>
  </w:num>
  <w:num w:numId="18">
    <w:abstractNumId w:val="32"/>
  </w:num>
  <w:num w:numId="19">
    <w:abstractNumId w:val="13"/>
  </w:num>
  <w:num w:numId="20">
    <w:abstractNumId w:val="19"/>
  </w:num>
  <w:num w:numId="21">
    <w:abstractNumId w:val="4"/>
  </w:num>
  <w:num w:numId="22">
    <w:abstractNumId w:val="8"/>
  </w:num>
  <w:num w:numId="23">
    <w:abstractNumId w:val="29"/>
  </w:num>
  <w:num w:numId="24">
    <w:abstractNumId w:val="25"/>
  </w:num>
  <w:num w:numId="25">
    <w:abstractNumId w:val="21"/>
  </w:num>
  <w:num w:numId="26">
    <w:abstractNumId w:val="52"/>
  </w:num>
  <w:num w:numId="27">
    <w:abstractNumId w:val="65"/>
  </w:num>
  <w:num w:numId="28">
    <w:abstractNumId w:val="17"/>
  </w:num>
  <w:num w:numId="29">
    <w:abstractNumId w:val="14"/>
  </w:num>
  <w:num w:numId="30">
    <w:abstractNumId w:val="48"/>
  </w:num>
  <w:num w:numId="31">
    <w:abstractNumId w:val="46"/>
  </w:num>
  <w:num w:numId="32">
    <w:abstractNumId w:val="53"/>
  </w:num>
  <w:num w:numId="33">
    <w:abstractNumId w:val="42"/>
  </w:num>
  <w:num w:numId="34">
    <w:abstractNumId w:val="38"/>
  </w:num>
  <w:num w:numId="35">
    <w:abstractNumId w:val="55"/>
  </w:num>
  <w:num w:numId="36">
    <w:abstractNumId w:val="6"/>
  </w:num>
  <w:num w:numId="37">
    <w:abstractNumId w:val="47"/>
  </w:num>
  <w:num w:numId="38">
    <w:abstractNumId w:val="36"/>
  </w:num>
  <w:num w:numId="39">
    <w:abstractNumId w:val="54"/>
  </w:num>
  <w:num w:numId="40">
    <w:abstractNumId w:val="12"/>
  </w:num>
  <w:num w:numId="41">
    <w:abstractNumId w:val="40"/>
  </w:num>
  <w:num w:numId="42">
    <w:abstractNumId w:val="5"/>
  </w:num>
  <w:num w:numId="43">
    <w:abstractNumId w:val="44"/>
  </w:num>
  <w:num w:numId="44">
    <w:abstractNumId w:val="39"/>
  </w:num>
  <w:num w:numId="45">
    <w:abstractNumId w:val="45"/>
  </w:num>
  <w:num w:numId="46">
    <w:abstractNumId w:val="64"/>
  </w:num>
  <w:num w:numId="47">
    <w:abstractNumId w:val="7"/>
  </w:num>
  <w:num w:numId="48">
    <w:abstractNumId w:val="50"/>
  </w:num>
  <w:num w:numId="49">
    <w:abstractNumId w:val="18"/>
  </w:num>
  <w:num w:numId="50">
    <w:abstractNumId w:val="34"/>
  </w:num>
  <w:num w:numId="51">
    <w:abstractNumId w:val="16"/>
  </w:num>
  <w:num w:numId="52">
    <w:abstractNumId w:val="60"/>
  </w:num>
  <w:num w:numId="53">
    <w:abstractNumId w:val="9"/>
  </w:num>
  <w:num w:numId="54">
    <w:abstractNumId w:val="35"/>
  </w:num>
  <w:num w:numId="55">
    <w:abstractNumId w:val="63"/>
  </w:num>
  <w:num w:numId="56">
    <w:abstractNumId w:val="26"/>
  </w:num>
  <w:num w:numId="57">
    <w:abstractNumId w:val="61"/>
  </w:num>
  <w:num w:numId="58">
    <w:abstractNumId w:val="41"/>
  </w:num>
  <w:num w:numId="59">
    <w:abstractNumId w:val="49"/>
  </w:num>
  <w:num w:numId="60">
    <w:abstractNumId w:val="56"/>
  </w:num>
  <w:num w:numId="61">
    <w:abstractNumId w:val="0"/>
  </w:num>
  <w:num w:numId="62">
    <w:abstractNumId w:val="22"/>
  </w:num>
  <w:num w:numId="63">
    <w:abstractNumId w:val="37"/>
  </w:num>
  <w:num w:numId="64">
    <w:abstractNumId w:val="28"/>
  </w:num>
  <w:num w:numId="65">
    <w:abstractNumId w:val="5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58"/>
    <w:rsid w:val="00001765"/>
    <w:rsid w:val="00001893"/>
    <w:rsid w:val="0000190E"/>
    <w:rsid w:val="00001FD8"/>
    <w:rsid w:val="00003DFA"/>
    <w:rsid w:val="000043FE"/>
    <w:rsid w:val="0001157A"/>
    <w:rsid w:val="00011C99"/>
    <w:rsid w:val="0001212C"/>
    <w:rsid w:val="000129E4"/>
    <w:rsid w:val="00017777"/>
    <w:rsid w:val="00017D39"/>
    <w:rsid w:val="000228DE"/>
    <w:rsid w:val="000247D8"/>
    <w:rsid w:val="00026592"/>
    <w:rsid w:val="00027B22"/>
    <w:rsid w:val="0003291E"/>
    <w:rsid w:val="00032CDA"/>
    <w:rsid w:val="0003331C"/>
    <w:rsid w:val="00033576"/>
    <w:rsid w:val="000357E6"/>
    <w:rsid w:val="000376D9"/>
    <w:rsid w:val="00042ECE"/>
    <w:rsid w:val="00050924"/>
    <w:rsid w:val="00051524"/>
    <w:rsid w:val="00051F89"/>
    <w:rsid w:val="00053E39"/>
    <w:rsid w:val="0006043E"/>
    <w:rsid w:val="000628A9"/>
    <w:rsid w:val="0006303D"/>
    <w:rsid w:val="000633BF"/>
    <w:rsid w:val="00063C59"/>
    <w:rsid w:val="00063D47"/>
    <w:rsid w:val="0006690B"/>
    <w:rsid w:val="00071CF3"/>
    <w:rsid w:val="000758E9"/>
    <w:rsid w:val="00075C89"/>
    <w:rsid w:val="000779B7"/>
    <w:rsid w:val="00081DED"/>
    <w:rsid w:val="000820B4"/>
    <w:rsid w:val="00082332"/>
    <w:rsid w:val="00082853"/>
    <w:rsid w:val="0008377D"/>
    <w:rsid w:val="0008506B"/>
    <w:rsid w:val="00085A3B"/>
    <w:rsid w:val="00086553"/>
    <w:rsid w:val="000869A8"/>
    <w:rsid w:val="00087D1E"/>
    <w:rsid w:val="00090D93"/>
    <w:rsid w:val="00093FC7"/>
    <w:rsid w:val="00095FFE"/>
    <w:rsid w:val="000A0245"/>
    <w:rsid w:val="000A04D3"/>
    <w:rsid w:val="000A05BA"/>
    <w:rsid w:val="000A2569"/>
    <w:rsid w:val="000A3C03"/>
    <w:rsid w:val="000A3E6C"/>
    <w:rsid w:val="000A47C0"/>
    <w:rsid w:val="000A523E"/>
    <w:rsid w:val="000A75C0"/>
    <w:rsid w:val="000A787D"/>
    <w:rsid w:val="000A7D6A"/>
    <w:rsid w:val="000A7D8B"/>
    <w:rsid w:val="000B1C46"/>
    <w:rsid w:val="000B20AB"/>
    <w:rsid w:val="000B633D"/>
    <w:rsid w:val="000B76DB"/>
    <w:rsid w:val="000C10B5"/>
    <w:rsid w:val="000C4093"/>
    <w:rsid w:val="000C6A80"/>
    <w:rsid w:val="000D1D18"/>
    <w:rsid w:val="000D36A1"/>
    <w:rsid w:val="000D37D2"/>
    <w:rsid w:val="000D39B0"/>
    <w:rsid w:val="000D57F9"/>
    <w:rsid w:val="000D59A2"/>
    <w:rsid w:val="000D77B9"/>
    <w:rsid w:val="000D7A3A"/>
    <w:rsid w:val="000E04DE"/>
    <w:rsid w:val="000E20E4"/>
    <w:rsid w:val="000E23B8"/>
    <w:rsid w:val="000E32C6"/>
    <w:rsid w:val="000E5420"/>
    <w:rsid w:val="000E6C87"/>
    <w:rsid w:val="000E6D3C"/>
    <w:rsid w:val="000E72BA"/>
    <w:rsid w:val="000F1D70"/>
    <w:rsid w:val="000F2941"/>
    <w:rsid w:val="000F4162"/>
    <w:rsid w:val="000F4567"/>
    <w:rsid w:val="000F6FBC"/>
    <w:rsid w:val="000F7495"/>
    <w:rsid w:val="000F78B9"/>
    <w:rsid w:val="0010096F"/>
    <w:rsid w:val="00100D0D"/>
    <w:rsid w:val="0010289D"/>
    <w:rsid w:val="00103576"/>
    <w:rsid w:val="00103D4F"/>
    <w:rsid w:val="00106293"/>
    <w:rsid w:val="001069D0"/>
    <w:rsid w:val="00107233"/>
    <w:rsid w:val="00107249"/>
    <w:rsid w:val="0011064F"/>
    <w:rsid w:val="00113B4E"/>
    <w:rsid w:val="0011419B"/>
    <w:rsid w:val="00114AB6"/>
    <w:rsid w:val="001164E0"/>
    <w:rsid w:val="00121FE5"/>
    <w:rsid w:val="001232B1"/>
    <w:rsid w:val="0012683E"/>
    <w:rsid w:val="00126939"/>
    <w:rsid w:val="00130BB9"/>
    <w:rsid w:val="00136143"/>
    <w:rsid w:val="00141A41"/>
    <w:rsid w:val="00143539"/>
    <w:rsid w:val="00143950"/>
    <w:rsid w:val="00144167"/>
    <w:rsid w:val="00144D39"/>
    <w:rsid w:val="0014553D"/>
    <w:rsid w:val="00146D82"/>
    <w:rsid w:val="001516B2"/>
    <w:rsid w:val="00151DDA"/>
    <w:rsid w:val="00153241"/>
    <w:rsid w:val="00156E8D"/>
    <w:rsid w:val="001601C7"/>
    <w:rsid w:val="00160519"/>
    <w:rsid w:val="00160546"/>
    <w:rsid w:val="00160A95"/>
    <w:rsid w:val="00161CF3"/>
    <w:rsid w:val="00162900"/>
    <w:rsid w:val="00163C05"/>
    <w:rsid w:val="00163D2C"/>
    <w:rsid w:val="00165FAE"/>
    <w:rsid w:val="00166F8A"/>
    <w:rsid w:val="0016789A"/>
    <w:rsid w:val="00171FE0"/>
    <w:rsid w:val="00172925"/>
    <w:rsid w:val="00172EC2"/>
    <w:rsid w:val="0017420D"/>
    <w:rsid w:val="00175607"/>
    <w:rsid w:val="001769F4"/>
    <w:rsid w:val="001774AF"/>
    <w:rsid w:val="00181C3D"/>
    <w:rsid w:val="001821DF"/>
    <w:rsid w:val="001825E7"/>
    <w:rsid w:val="00183576"/>
    <w:rsid w:val="00184B82"/>
    <w:rsid w:val="001855C7"/>
    <w:rsid w:val="00186FE7"/>
    <w:rsid w:val="00191242"/>
    <w:rsid w:val="001914F3"/>
    <w:rsid w:val="001921A0"/>
    <w:rsid w:val="001953AA"/>
    <w:rsid w:val="001955FE"/>
    <w:rsid w:val="00197908"/>
    <w:rsid w:val="001A0945"/>
    <w:rsid w:val="001A1398"/>
    <w:rsid w:val="001A186E"/>
    <w:rsid w:val="001A344C"/>
    <w:rsid w:val="001A77D1"/>
    <w:rsid w:val="001A7E6A"/>
    <w:rsid w:val="001B193E"/>
    <w:rsid w:val="001B2B96"/>
    <w:rsid w:val="001B2CC9"/>
    <w:rsid w:val="001B3708"/>
    <w:rsid w:val="001B3E86"/>
    <w:rsid w:val="001C15AC"/>
    <w:rsid w:val="001C269F"/>
    <w:rsid w:val="001C3028"/>
    <w:rsid w:val="001C556F"/>
    <w:rsid w:val="001C596E"/>
    <w:rsid w:val="001C59FE"/>
    <w:rsid w:val="001D1962"/>
    <w:rsid w:val="001D2251"/>
    <w:rsid w:val="001D38B6"/>
    <w:rsid w:val="001D4316"/>
    <w:rsid w:val="001D4A10"/>
    <w:rsid w:val="001D6250"/>
    <w:rsid w:val="001D665E"/>
    <w:rsid w:val="001D7820"/>
    <w:rsid w:val="001D7EE4"/>
    <w:rsid w:val="001E298A"/>
    <w:rsid w:val="001E2E73"/>
    <w:rsid w:val="001E5BF7"/>
    <w:rsid w:val="001F1F74"/>
    <w:rsid w:val="001F63D5"/>
    <w:rsid w:val="001F6D53"/>
    <w:rsid w:val="001F7CD5"/>
    <w:rsid w:val="0020114F"/>
    <w:rsid w:val="002014B7"/>
    <w:rsid w:val="00201925"/>
    <w:rsid w:val="00204EDB"/>
    <w:rsid w:val="002102FF"/>
    <w:rsid w:val="00210B5B"/>
    <w:rsid w:val="00210D84"/>
    <w:rsid w:val="002112F0"/>
    <w:rsid w:val="00213909"/>
    <w:rsid w:val="00215329"/>
    <w:rsid w:val="00217FE0"/>
    <w:rsid w:val="00220844"/>
    <w:rsid w:val="00220D34"/>
    <w:rsid w:val="00220E59"/>
    <w:rsid w:val="00221C55"/>
    <w:rsid w:val="00223101"/>
    <w:rsid w:val="00223D4C"/>
    <w:rsid w:val="002253F3"/>
    <w:rsid w:val="002254CA"/>
    <w:rsid w:val="00227C8D"/>
    <w:rsid w:val="00230BA1"/>
    <w:rsid w:val="002317A2"/>
    <w:rsid w:val="00232640"/>
    <w:rsid w:val="00241E07"/>
    <w:rsid w:val="00241FCA"/>
    <w:rsid w:val="0024347E"/>
    <w:rsid w:val="00245745"/>
    <w:rsid w:val="00245905"/>
    <w:rsid w:val="0025056E"/>
    <w:rsid w:val="0025173E"/>
    <w:rsid w:val="00251CBA"/>
    <w:rsid w:val="002529CD"/>
    <w:rsid w:val="00253070"/>
    <w:rsid w:val="002532A4"/>
    <w:rsid w:val="0025418C"/>
    <w:rsid w:val="002553EB"/>
    <w:rsid w:val="00262BD3"/>
    <w:rsid w:val="00267849"/>
    <w:rsid w:val="00267E6D"/>
    <w:rsid w:val="00270558"/>
    <w:rsid w:val="002707B8"/>
    <w:rsid w:val="00271932"/>
    <w:rsid w:val="00272B92"/>
    <w:rsid w:val="00274515"/>
    <w:rsid w:val="002762E2"/>
    <w:rsid w:val="002774D9"/>
    <w:rsid w:val="0028024B"/>
    <w:rsid w:val="00285531"/>
    <w:rsid w:val="00287357"/>
    <w:rsid w:val="00287F6A"/>
    <w:rsid w:val="0029121E"/>
    <w:rsid w:val="00292163"/>
    <w:rsid w:val="002928E1"/>
    <w:rsid w:val="0029656A"/>
    <w:rsid w:val="00297EE9"/>
    <w:rsid w:val="002A3B40"/>
    <w:rsid w:val="002A6EF2"/>
    <w:rsid w:val="002A7300"/>
    <w:rsid w:val="002B0F4C"/>
    <w:rsid w:val="002B1B85"/>
    <w:rsid w:val="002B1F81"/>
    <w:rsid w:val="002B2321"/>
    <w:rsid w:val="002B3B51"/>
    <w:rsid w:val="002B564A"/>
    <w:rsid w:val="002B5681"/>
    <w:rsid w:val="002B7279"/>
    <w:rsid w:val="002C014A"/>
    <w:rsid w:val="002C1C8F"/>
    <w:rsid w:val="002C60F5"/>
    <w:rsid w:val="002C69E2"/>
    <w:rsid w:val="002C7219"/>
    <w:rsid w:val="002C7937"/>
    <w:rsid w:val="002D01EF"/>
    <w:rsid w:val="002D0C02"/>
    <w:rsid w:val="002D23BD"/>
    <w:rsid w:val="002D4633"/>
    <w:rsid w:val="002D4C3C"/>
    <w:rsid w:val="002D5F9B"/>
    <w:rsid w:val="002D664F"/>
    <w:rsid w:val="002D7D0F"/>
    <w:rsid w:val="002E076F"/>
    <w:rsid w:val="002E1908"/>
    <w:rsid w:val="002E1F38"/>
    <w:rsid w:val="002F3EC3"/>
    <w:rsid w:val="002F4F7D"/>
    <w:rsid w:val="002F7C04"/>
    <w:rsid w:val="00304A49"/>
    <w:rsid w:val="00304FB9"/>
    <w:rsid w:val="003105A6"/>
    <w:rsid w:val="00313199"/>
    <w:rsid w:val="003136C6"/>
    <w:rsid w:val="00313EEB"/>
    <w:rsid w:val="003144AD"/>
    <w:rsid w:val="0031511A"/>
    <w:rsid w:val="00315299"/>
    <w:rsid w:val="0032033C"/>
    <w:rsid w:val="003213DB"/>
    <w:rsid w:val="003227DC"/>
    <w:rsid w:val="00322872"/>
    <w:rsid w:val="00323778"/>
    <w:rsid w:val="00324E9D"/>
    <w:rsid w:val="00325EA4"/>
    <w:rsid w:val="00331DC6"/>
    <w:rsid w:val="00332445"/>
    <w:rsid w:val="003335D5"/>
    <w:rsid w:val="003367A9"/>
    <w:rsid w:val="00336B86"/>
    <w:rsid w:val="0033747B"/>
    <w:rsid w:val="00341733"/>
    <w:rsid w:val="00345DD7"/>
    <w:rsid w:val="00345E63"/>
    <w:rsid w:val="00347D81"/>
    <w:rsid w:val="003517FF"/>
    <w:rsid w:val="00352212"/>
    <w:rsid w:val="0035558D"/>
    <w:rsid w:val="003558E2"/>
    <w:rsid w:val="0035599C"/>
    <w:rsid w:val="00357D45"/>
    <w:rsid w:val="0036033E"/>
    <w:rsid w:val="003624EA"/>
    <w:rsid w:val="00362C09"/>
    <w:rsid w:val="00366FD3"/>
    <w:rsid w:val="00370965"/>
    <w:rsid w:val="0037234C"/>
    <w:rsid w:val="003727D7"/>
    <w:rsid w:val="00376270"/>
    <w:rsid w:val="00380577"/>
    <w:rsid w:val="00381239"/>
    <w:rsid w:val="003829EF"/>
    <w:rsid w:val="00382EC0"/>
    <w:rsid w:val="003839D6"/>
    <w:rsid w:val="00384B82"/>
    <w:rsid w:val="0038560E"/>
    <w:rsid w:val="003952EB"/>
    <w:rsid w:val="003A0497"/>
    <w:rsid w:val="003A23BB"/>
    <w:rsid w:val="003A288F"/>
    <w:rsid w:val="003A2C68"/>
    <w:rsid w:val="003A3875"/>
    <w:rsid w:val="003A5FB7"/>
    <w:rsid w:val="003A699F"/>
    <w:rsid w:val="003A7134"/>
    <w:rsid w:val="003B00B4"/>
    <w:rsid w:val="003B01C6"/>
    <w:rsid w:val="003B0270"/>
    <w:rsid w:val="003B1D1A"/>
    <w:rsid w:val="003B2104"/>
    <w:rsid w:val="003B3E56"/>
    <w:rsid w:val="003B6EFC"/>
    <w:rsid w:val="003C0B35"/>
    <w:rsid w:val="003C11C5"/>
    <w:rsid w:val="003C2412"/>
    <w:rsid w:val="003C2A23"/>
    <w:rsid w:val="003C3A56"/>
    <w:rsid w:val="003C4318"/>
    <w:rsid w:val="003C4CBB"/>
    <w:rsid w:val="003C572A"/>
    <w:rsid w:val="003D111C"/>
    <w:rsid w:val="003D2894"/>
    <w:rsid w:val="003D778F"/>
    <w:rsid w:val="003D79AD"/>
    <w:rsid w:val="003E0EAB"/>
    <w:rsid w:val="003E1341"/>
    <w:rsid w:val="003E1602"/>
    <w:rsid w:val="003E1CD9"/>
    <w:rsid w:val="003E62DE"/>
    <w:rsid w:val="003E755E"/>
    <w:rsid w:val="003F0E2A"/>
    <w:rsid w:val="003F2A40"/>
    <w:rsid w:val="003F2D34"/>
    <w:rsid w:val="003F306E"/>
    <w:rsid w:val="003F3FE5"/>
    <w:rsid w:val="003F6A96"/>
    <w:rsid w:val="003F6BC8"/>
    <w:rsid w:val="004043DF"/>
    <w:rsid w:val="00405FE0"/>
    <w:rsid w:val="00406A68"/>
    <w:rsid w:val="004078F4"/>
    <w:rsid w:val="00410318"/>
    <w:rsid w:val="00411DF0"/>
    <w:rsid w:val="00414BB0"/>
    <w:rsid w:val="00415C7E"/>
    <w:rsid w:val="00422477"/>
    <w:rsid w:val="00423A79"/>
    <w:rsid w:val="004265D8"/>
    <w:rsid w:val="00426CEE"/>
    <w:rsid w:val="00426F42"/>
    <w:rsid w:val="00427674"/>
    <w:rsid w:val="00427EB3"/>
    <w:rsid w:val="0043622F"/>
    <w:rsid w:val="00440660"/>
    <w:rsid w:val="00441A1A"/>
    <w:rsid w:val="00451C16"/>
    <w:rsid w:val="004531BB"/>
    <w:rsid w:val="004559C7"/>
    <w:rsid w:val="00455FD2"/>
    <w:rsid w:val="00457D09"/>
    <w:rsid w:val="004620AE"/>
    <w:rsid w:val="00462D62"/>
    <w:rsid w:val="004654F7"/>
    <w:rsid w:val="00465F44"/>
    <w:rsid w:val="00467B2C"/>
    <w:rsid w:val="00470A31"/>
    <w:rsid w:val="004730FF"/>
    <w:rsid w:val="0047594B"/>
    <w:rsid w:val="00477A49"/>
    <w:rsid w:val="00480C37"/>
    <w:rsid w:val="00481FCB"/>
    <w:rsid w:val="0048269C"/>
    <w:rsid w:val="004847D0"/>
    <w:rsid w:val="004868B8"/>
    <w:rsid w:val="00490543"/>
    <w:rsid w:val="0049377E"/>
    <w:rsid w:val="00494457"/>
    <w:rsid w:val="00495D4F"/>
    <w:rsid w:val="0049616C"/>
    <w:rsid w:val="004964F8"/>
    <w:rsid w:val="004A2217"/>
    <w:rsid w:val="004A30BE"/>
    <w:rsid w:val="004A3DD4"/>
    <w:rsid w:val="004A3EAD"/>
    <w:rsid w:val="004A4975"/>
    <w:rsid w:val="004A5F45"/>
    <w:rsid w:val="004A7FD2"/>
    <w:rsid w:val="004B5126"/>
    <w:rsid w:val="004B56BE"/>
    <w:rsid w:val="004B6EFE"/>
    <w:rsid w:val="004C036C"/>
    <w:rsid w:val="004C069B"/>
    <w:rsid w:val="004C086F"/>
    <w:rsid w:val="004C13E7"/>
    <w:rsid w:val="004C3BAB"/>
    <w:rsid w:val="004C3E7C"/>
    <w:rsid w:val="004C5ADD"/>
    <w:rsid w:val="004C6D65"/>
    <w:rsid w:val="004D09FD"/>
    <w:rsid w:val="004D3CEB"/>
    <w:rsid w:val="004D41AA"/>
    <w:rsid w:val="004D4588"/>
    <w:rsid w:val="004D46E2"/>
    <w:rsid w:val="004D4917"/>
    <w:rsid w:val="004D613C"/>
    <w:rsid w:val="004E01ED"/>
    <w:rsid w:val="004E2D19"/>
    <w:rsid w:val="004E3D26"/>
    <w:rsid w:val="004E5129"/>
    <w:rsid w:val="004E6F4A"/>
    <w:rsid w:val="004F0652"/>
    <w:rsid w:val="004F18DE"/>
    <w:rsid w:val="004F3CB9"/>
    <w:rsid w:val="004F4559"/>
    <w:rsid w:val="004F491F"/>
    <w:rsid w:val="004F53C5"/>
    <w:rsid w:val="004F5A95"/>
    <w:rsid w:val="004F5E39"/>
    <w:rsid w:val="004F79E5"/>
    <w:rsid w:val="005005E2"/>
    <w:rsid w:val="00500E6C"/>
    <w:rsid w:val="00505F49"/>
    <w:rsid w:val="005068CB"/>
    <w:rsid w:val="00506BC9"/>
    <w:rsid w:val="00507BC9"/>
    <w:rsid w:val="00507EAA"/>
    <w:rsid w:val="00510B76"/>
    <w:rsid w:val="005125BD"/>
    <w:rsid w:val="005161C3"/>
    <w:rsid w:val="00516298"/>
    <w:rsid w:val="005201D2"/>
    <w:rsid w:val="00521B18"/>
    <w:rsid w:val="00523ADC"/>
    <w:rsid w:val="005244F2"/>
    <w:rsid w:val="00524B14"/>
    <w:rsid w:val="00525DCE"/>
    <w:rsid w:val="00526AEB"/>
    <w:rsid w:val="005274C0"/>
    <w:rsid w:val="00527C0D"/>
    <w:rsid w:val="00531B80"/>
    <w:rsid w:val="00533854"/>
    <w:rsid w:val="00536726"/>
    <w:rsid w:val="00536FA9"/>
    <w:rsid w:val="005372E7"/>
    <w:rsid w:val="00540BC0"/>
    <w:rsid w:val="00541827"/>
    <w:rsid w:val="00542558"/>
    <w:rsid w:val="0054532A"/>
    <w:rsid w:val="0054722A"/>
    <w:rsid w:val="005477B1"/>
    <w:rsid w:val="0055185E"/>
    <w:rsid w:val="00551F44"/>
    <w:rsid w:val="005520F1"/>
    <w:rsid w:val="00552D9D"/>
    <w:rsid w:val="00553CE3"/>
    <w:rsid w:val="005560A2"/>
    <w:rsid w:val="00556934"/>
    <w:rsid w:val="00560FA6"/>
    <w:rsid w:val="00562026"/>
    <w:rsid w:val="00563AAA"/>
    <w:rsid w:val="00563DEB"/>
    <w:rsid w:val="0056513D"/>
    <w:rsid w:val="005665F8"/>
    <w:rsid w:val="0056701C"/>
    <w:rsid w:val="005672A3"/>
    <w:rsid w:val="005672A7"/>
    <w:rsid w:val="005678D4"/>
    <w:rsid w:val="00570616"/>
    <w:rsid w:val="00571F83"/>
    <w:rsid w:val="005732BF"/>
    <w:rsid w:val="00573DCB"/>
    <w:rsid w:val="0057440D"/>
    <w:rsid w:val="00574F8D"/>
    <w:rsid w:val="00575024"/>
    <w:rsid w:val="005762F8"/>
    <w:rsid w:val="00577BD9"/>
    <w:rsid w:val="00581C01"/>
    <w:rsid w:val="00582182"/>
    <w:rsid w:val="005826B7"/>
    <w:rsid w:val="00584038"/>
    <w:rsid w:val="005850A9"/>
    <w:rsid w:val="0058572A"/>
    <w:rsid w:val="00586110"/>
    <w:rsid w:val="0058635D"/>
    <w:rsid w:val="00590983"/>
    <w:rsid w:val="00591CE3"/>
    <w:rsid w:val="00591D12"/>
    <w:rsid w:val="00592573"/>
    <w:rsid w:val="00594DC9"/>
    <w:rsid w:val="00595199"/>
    <w:rsid w:val="00595C64"/>
    <w:rsid w:val="0059628D"/>
    <w:rsid w:val="005A1282"/>
    <w:rsid w:val="005A22AF"/>
    <w:rsid w:val="005A4EE0"/>
    <w:rsid w:val="005A5F5A"/>
    <w:rsid w:val="005B1159"/>
    <w:rsid w:val="005B25C6"/>
    <w:rsid w:val="005B3219"/>
    <w:rsid w:val="005B7116"/>
    <w:rsid w:val="005C2338"/>
    <w:rsid w:val="005C42F1"/>
    <w:rsid w:val="005C50BE"/>
    <w:rsid w:val="005D0389"/>
    <w:rsid w:val="005D0CF4"/>
    <w:rsid w:val="005D17CB"/>
    <w:rsid w:val="005D27F4"/>
    <w:rsid w:val="005D4740"/>
    <w:rsid w:val="005D5841"/>
    <w:rsid w:val="005D7C86"/>
    <w:rsid w:val="005E37E1"/>
    <w:rsid w:val="005E55E6"/>
    <w:rsid w:val="005F1042"/>
    <w:rsid w:val="005F1250"/>
    <w:rsid w:val="005F2906"/>
    <w:rsid w:val="005F337E"/>
    <w:rsid w:val="005F3720"/>
    <w:rsid w:val="005F4AB0"/>
    <w:rsid w:val="005F4C78"/>
    <w:rsid w:val="005F69B8"/>
    <w:rsid w:val="00602659"/>
    <w:rsid w:val="00603098"/>
    <w:rsid w:val="00607572"/>
    <w:rsid w:val="00607BF0"/>
    <w:rsid w:val="0061184C"/>
    <w:rsid w:val="00611B0A"/>
    <w:rsid w:val="00612558"/>
    <w:rsid w:val="00615FBE"/>
    <w:rsid w:val="006238F2"/>
    <w:rsid w:val="00626E10"/>
    <w:rsid w:val="006278F5"/>
    <w:rsid w:val="0063239D"/>
    <w:rsid w:val="006326BA"/>
    <w:rsid w:val="00634B75"/>
    <w:rsid w:val="00634E20"/>
    <w:rsid w:val="00635391"/>
    <w:rsid w:val="006359FB"/>
    <w:rsid w:val="00636486"/>
    <w:rsid w:val="00640766"/>
    <w:rsid w:val="00640BE5"/>
    <w:rsid w:val="00640EDC"/>
    <w:rsid w:val="006439CF"/>
    <w:rsid w:val="00643B48"/>
    <w:rsid w:val="00643D6C"/>
    <w:rsid w:val="006452AE"/>
    <w:rsid w:val="0064767F"/>
    <w:rsid w:val="00652418"/>
    <w:rsid w:val="00652A8B"/>
    <w:rsid w:val="00652B71"/>
    <w:rsid w:val="00653EB3"/>
    <w:rsid w:val="0065424B"/>
    <w:rsid w:val="006544BD"/>
    <w:rsid w:val="0065481C"/>
    <w:rsid w:val="00654BD5"/>
    <w:rsid w:val="00654C4C"/>
    <w:rsid w:val="00655A87"/>
    <w:rsid w:val="006604F3"/>
    <w:rsid w:val="00660CC4"/>
    <w:rsid w:val="00661F95"/>
    <w:rsid w:val="0066226F"/>
    <w:rsid w:val="0066234B"/>
    <w:rsid w:val="00662D11"/>
    <w:rsid w:val="0066365A"/>
    <w:rsid w:val="006638B2"/>
    <w:rsid w:val="00664BE1"/>
    <w:rsid w:val="00665F37"/>
    <w:rsid w:val="00666BDB"/>
    <w:rsid w:val="00671958"/>
    <w:rsid w:val="00672BC8"/>
    <w:rsid w:val="00673A62"/>
    <w:rsid w:val="00673A96"/>
    <w:rsid w:val="0067728D"/>
    <w:rsid w:val="00681DAE"/>
    <w:rsid w:val="00682312"/>
    <w:rsid w:val="006849AF"/>
    <w:rsid w:val="00686DF9"/>
    <w:rsid w:val="00692E93"/>
    <w:rsid w:val="006930D5"/>
    <w:rsid w:val="0069393D"/>
    <w:rsid w:val="00693C2D"/>
    <w:rsid w:val="006941B7"/>
    <w:rsid w:val="00694267"/>
    <w:rsid w:val="00695A39"/>
    <w:rsid w:val="00695DCD"/>
    <w:rsid w:val="00697B05"/>
    <w:rsid w:val="006A043B"/>
    <w:rsid w:val="006A0DB9"/>
    <w:rsid w:val="006A24F7"/>
    <w:rsid w:val="006A2519"/>
    <w:rsid w:val="006A2CBB"/>
    <w:rsid w:val="006A335D"/>
    <w:rsid w:val="006A34BB"/>
    <w:rsid w:val="006A790C"/>
    <w:rsid w:val="006A7A91"/>
    <w:rsid w:val="006B1117"/>
    <w:rsid w:val="006B3724"/>
    <w:rsid w:val="006B40E7"/>
    <w:rsid w:val="006B5765"/>
    <w:rsid w:val="006B57EB"/>
    <w:rsid w:val="006B7AFC"/>
    <w:rsid w:val="006B7E49"/>
    <w:rsid w:val="006C0CAC"/>
    <w:rsid w:val="006C1FF0"/>
    <w:rsid w:val="006C420D"/>
    <w:rsid w:val="006C6071"/>
    <w:rsid w:val="006C618F"/>
    <w:rsid w:val="006D2514"/>
    <w:rsid w:val="006D425F"/>
    <w:rsid w:val="006D48B2"/>
    <w:rsid w:val="006D4A0E"/>
    <w:rsid w:val="006D52FB"/>
    <w:rsid w:val="006D76D2"/>
    <w:rsid w:val="006D7C34"/>
    <w:rsid w:val="006D7D13"/>
    <w:rsid w:val="006E39A1"/>
    <w:rsid w:val="006E4455"/>
    <w:rsid w:val="006E48AE"/>
    <w:rsid w:val="006E58F0"/>
    <w:rsid w:val="006E639A"/>
    <w:rsid w:val="006E64C8"/>
    <w:rsid w:val="006E7FDF"/>
    <w:rsid w:val="006F3C12"/>
    <w:rsid w:val="006F5089"/>
    <w:rsid w:val="006F6602"/>
    <w:rsid w:val="006F6FC5"/>
    <w:rsid w:val="006F7FF9"/>
    <w:rsid w:val="00700EA7"/>
    <w:rsid w:val="00701BDB"/>
    <w:rsid w:val="00703552"/>
    <w:rsid w:val="00711A2D"/>
    <w:rsid w:val="00712A73"/>
    <w:rsid w:val="00714EDB"/>
    <w:rsid w:val="00715099"/>
    <w:rsid w:val="00715523"/>
    <w:rsid w:val="00716B1F"/>
    <w:rsid w:val="00720312"/>
    <w:rsid w:val="00722899"/>
    <w:rsid w:val="00723670"/>
    <w:rsid w:val="00724150"/>
    <w:rsid w:val="00725568"/>
    <w:rsid w:val="0072563B"/>
    <w:rsid w:val="00730243"/>
    <w:rsid w:val="0073122C"/>
    <w:rsid w:val="0073130F"/>
    <w:rsid w:val="00731DF8"/>
    <w:rsid w:val="00732807"/>
    <w:rsid w:val="007344B3"/>
    <w:rsid w:val="00736507"/>
    <w:rsid w:val="0074127B"/>
    <w:rsid w:val="0074389B"/>
    <w:rsid w:val="0074487F"/>
    <w:rsid w:val="0074549A"/>
    <w:rsid w:val="00745EB4"/>
    <w:rsid w:val="00745EE5"/>
    <w:rsid w:val="00746EBC"/>
    <w:rsid w:val="007516E1"/>
    <w:rsid w:val="00753C7C"/>
    <w:rsid w:val="00755A11"/>
    <w:rsid w:val="00756363"/>
    <w:rsid w:val="00756CBA"/>
    <w:rsid w:val="00757A5A"/>
    <w:rsid w:val="00761A15"/>
    <w:rsid w:val="007621C8"/>
    <w:rsid w:val="00763CAF"/>
    <w:rsid w:val="00764480"/>
    <w:rsid w:val="00765400"/>
    <w:rsid w:val="00766099"/>
    <w:rsid w:val="00766321"/>
    <w:rsid w:val="00766E7E"/>
    <w:rsid w:val="00766EAC"/>
    <w:rsid w:val="00770179"/>
    <w:rsid w:val="007723C8"/>
    <w:rsid w:val="00776927"/>
    <w:rsid w:val="00777394"/>
    <w:rsid w:val="007774D0"/>
    <w:rsid w:val="007777A9"/>
    <w:rsid w:val="0078047E"/>
    <w:rsid w:val="00781EB5"/>
    <w:rsid w:val="007824BC"/>
    <w:rsid w:val="00782D28"/>
    <w:rsid w:val="00784C74"/>
    <w:rsid w:val="007906B7"/>
    <w:rsid w:val="00794AFF"/>
    <w:rsid w:val="007A2F9F"/>
    <w:rsid w:val="007A37B9"/>
    <w:rsid w:val="007A501E"/>
    <w:rsid w:val="007A6124"/>
    <w:rsid w:val="007A66B8"/>
    <w:rsid w:val="007B032A"/>
    <w:rsid w:val="007B137A"/>
    <w:rsid w:val="007B1A47"/>
    <w:rsid w:val="007B2420"/>
    <w:rsid w:val="007B4005"/>
    <w:rsid w:val="007B4433"/>
    <w:rsid w:val="007B70F2"/>
    <w:rsid w:val="007B756F"/>
    <w:rsid w:val="007B7AC2"/>
    <w:rsid w:val="007B7F13"/>
    <w:rsid w:val="007C01A3"/>
    <w:rsid w:val="007C0260"/>
    <w:rsid w:val="007C0F18"/>
    <w:rsid w:val="007C1DCE"/>
    <w:rsid w:val="007C2212"/>
    <w:rsid w:val="007C3B78"/>
    <w:rsid w:val="007C4790"/>
    <w:rsid w:val="007C4954"/>
    <w:rsid w:val="007C676F"/>
    <w:rsid w:val="007D2001"/>
    <w:rsid w:val="007D4537"/>
    <w:rsid w:val="007D4968"/>
    <w:rsid w:val="007D6092"/>
    <w:rsid w:val="007D6BC3"/>
    <w:rsid w:val="007E14BC"/>
    <w:rsid w:val="007E15A1"/>
    <w:rsid w:val="007E1AA4"/>
    <w:rsid w:val="007E204C"/>
    <w:rsid w:val="007E2A71"/>
    <w:rsid w:val="007E2D4F"/>
    <w:rsid w:val="007E34CA"/>
    <w:rsid w:val="007E39D8"/>
    <w:rsid w:val="007E49B3"/>
    <w:rsid w:val="007F0B6E"/>
    <w:rsid w:val="007F1EE5"/>
    <w:rsid w:val="007F3A23"/>
    <w:rsid w:val="007F4EEF"/>
    <w:rsid w:val="007F6445"/>
    <w:rsid w:val="007F7A64"/>
    <w:rsid w:val="008007E8"/>
    <w:rsid w:val="008031E3"/>
    <w:rsid w:val="00803E1B"/>
    <w:rsid w:val="00804445"/>
    <w:rsid w:val="00805C09"/>
    <w:rsid w:val="0081233F"/>
    <w:rsid w:val="00820A2D"/>
    <w:rsid w:val="0082185A"/>
    <w:rsid w:val="00822600"/>
    <w:rsid w:val="00824507"/>
    <w:rsid w:val="0082602E"/>
    <w:rsid w:val="00827A5C"/>
    <w:rsid w:val="008317C9"/>
    <w:rsid w:val="0083491F"/>
    <w:rsid w:val="00834F41"/>
    <w:rsid w:val="00841745"/>
    <w:rsid w:val="008417A0"/>
    <w:rsid w:val="00841898"/>
    <w:rsid w:val="00841BB2"/>
    <w:rsid w:val="00842EC9"/>
    <w:rsid w:val="00845504"/>
    <w:rsid w:val="00845D3F"/>
    <w:rsid w:val="0084607F"/>
    <w:rsid w:val="00847BD1"/>
    <w:rsid w:val="00850A80"/>
    <w:rsid w:val="00862E16"/>
    <w:rsid w:val="00863441"/>
    <w:rsid w:val="00864867"/>
    <w:rsid w:val="0086760C"/>
    <w:rsid w:val="00867FCC"/>
    <w:rsid w:val="00870948"/>
    <w:rsid w:val="00870C43"/>
    <w:rsid w:val="008711ED"/>
    <w:rsid w:val="008807F1"/>
    <w:rsid w:val="00881F3B"/>
    <w:rsid w:val="00882E99"/>
    <w:rsid w:val="00884348"/>
    <w:rsid w:val="00886AAC"/>
    <w:rsid w:val="008874FA"/>
    <w:rsid w:val="008876A3"/>
    <w:rsid w:val="00887CE1"/>
    <w:rsid w:val="00890AE3"/>
    <w:rsid w:val="008910AB"/>
    <w:rsid w:val="0089282D"/>
    <w:rsid w:val="00892C09"/>
    <w:rsid w:val="0089474B"/>
    <w:rsid w:val="00894E17"/>
    <w:rsid w:val="008955FF"/>
    <w:rsid w:val="00895EA8"/>
    <w:rsid w:val="00896357"/>
    <w:rsid w:val="00896518"/>
    <w:rsid w:val="0089782D"/>
    <w:rsid w:val="008979FE"/>
    <w:rsid w:val="008A5DA4"/>
    <w:rsid w:val="008A7A03"/>
    <w:rsid w:val="008B0AE2"/>
    <w:rsid w:val="008B170C"/>
    <w:rsid w:val="008B4010"/>
    <w:rsid w:val="008B5645"/>
    <w:rsid w:val="008B72E9"/>
    <w:rsid w:val="008B76ED"/>
    <w:rsid w:val="008B7E5B"/>
    <w:rsid w:val="008C1DB5"/>
    <w:rsid w:val="008C2E49"/>
    <w:rsid w:val="008C3074"/>
    <w:rsid w:val="008C5C7E"/>
    <w:rsid w:val="008C60C1"/>
    <w:rsid w:val="008C775F"/>
    <w:rsid w:val="008C7B24"/>
    <w:rsid w:val="008D2348"/>
    <w:rsid w:val="008D3614"/>
    <w:rsid w:val="008D5E33"/>
    <w:rsid w:val="008D6760"/>
    <w:rsid w:val="008E23E8"/>
    <w:rsid w:val="008E2749"/>
    <w:rsid w:val="008E3C8B"/>
    <w:rsid w:val="008E4E9C"/>
    <w:rsid w:val="008E7D91"/>
    <w:rsid w:val="008F1BAF"/>
    <w:rsid w:val="008F20D5"/>
    <w:rsid w:val="008F3B90"/>
    <w:rsid w:val="008F3D30"/>
    <w:rsid w:val="008F4125"/>
    <w:rsid w:val="008F69AB"/>
    <w:rsid w:val="008F76E8"/>
    <w:rsid w:val="00900E66"/>
    <w:rsid w:val="00901155"/>
    <w:rsid w:val="0090295A"/>
    <w:rsid w:val="00902F3A"/>
    <w:rsid w:val="009046E8"/>
    <w:rsid w:val="00904E7E"/>
    <w:rsid w:val="0090564B"/>
    <w:rsid w:val="009061D7"/>
    <w:rsid w:val="00906536"/>
    <w:rsid w:val="009127F0"/>
    <w:rsid w:val="0091559D"/>
    <w:rsid w:val="009157DE"/>
    <w:rsid w:val="00917259"/>
    <w:rsid w:val="00917879"/>
    <w:rsid w:val="009216FC"/>
    <w:rsid w:val="00921916"/>
    <w:rsid w:val="009238EE"/>
    <w:rsid w:val="00931716"/>
    <w:rsid w:val="00931E39"/>
    <w:rsid w:val="0093366E"/>
    <w:rsid w:val="00935AEE"/>
    <w:rsid w:val="00936D40"/>
    <w:rsid w:val="00936FB8"/>
    <w:rsid w:val="00937D85"/>
    <w:rsid w:val="0094028C"/>
    <w:rsid w:val="00940875"/>
    <w:rsid w:val="0094239A"/>
    <w:rsid w:val="00942980"/>
    <w:rsid w:val="009431AF"/>
    <w:rsid w:val="00946EA5"/>
    <w:rsid w:val="00951B2F"/>
    <w:rsid w:val="00952B2B"/>
    <w:rsid w:val="009536A9"/>
    <w:rsid w:val="00955322"/>
    <w:rsid w:val="009564CD"/>
    <w:rsid w:val="00957065"/>
    <w:rsid w:val="00957CAE"/>
    <w:rsid w:val="00962570"/>
    <w:rsid w:val="00963213"/>
    <w:rsid w:val="00963A7C"/>
    <w:rsid w:val="00963C5B"/>
    <w:rsid w:val="009644B0"/>
    <w:rsid w:val="00967CE1"/>
    <w:rsid w:val="00975772"/>
    <w:rsid w:val="009759DE"/>
    <w:rsid w:val="00975AFE"/>
    <w:rsid w:val="00976CB1"/>
    <w:rsid w:val="0097751E"/>
    <w:rsid w:val="009801AB"/>
    <w:rsid w:val="0098307D"/>
    <w:rsid w:val="0098322E"/>
    <w:rsid w:val="00984767"/>
    <w:rsid w:val="009848CB"/>
    <w:rsid w:val="00984F81"/>
    <w:rsid w:val="009857CC"/>
    <w:rsid w:val="009857F8"/>
    <w:rsid w:val="00986067"/>
    <w:rsid w:val="00986688"/>
    <w:rsid w:val="0098698E"/>
    <w:rsid w:val="00986D5F"/>
    <w:rsid w:val="009873CE"/>
    <w:rsid w:val="00990E83"/>
    <w:rsid w:val="0099283D"/>
    <w:rsid w:val="00993567"/>
    <w:rsid w:val="00993FD2"/>
    <w:rsid w:val="00996513"/>
    <w:rsid w:val="009A0E83"/>
    <w:rsid w:val="009A2B13"/>
    <w:rsid w:val="009A4C50"/>
    <w:rsid w:val="009A4DAA"/>
    <w:rsid w:val="009A6298"/>
    <w:rsid w:val="009A65D9"/>
    <w:rsid w:val="009B101D"/>
    <w:rsid w:val="009B1FBB"/>
    <w:rsid w:val="009B20DA"/>
    <w:rsid w:val="009B35CC"/>
    <w:rsid w:val="009B54FD"/>
    <w:rsid w:val="009B5821"/>
    <w:rsid w:val="009B7E31"/>
    <w:rsid w:val="009C009A"/>
    <w:rsid w:val="009C0606"/>
    <w:rsid w:val="009C0A6B"/>
    <w:rsid w:val="009C30EE"/>
    <w:rsid w:val="009C47FC"/>
    <w:rsid w:val="009C4EF5"/>
    <w:rsid w:val="009C6510"/>
    <w:rsid w:val="009D059F"/>
    <w:rsid w:val="009D167F"/>
    <w:rsid w:val="009D1DFE"/>
    <w:rsid w:val="009D3226"/>
    <w:rsid w:val="009D41E7"/>
    <w:rsid w:val="009D525A"/>
    <w:rsid w:val="009D7DD7"/>
    <w:rsid w:val="009E1A31"/>
    <w:rsid w:val="009E24C6"/>
    <w:rsid w:val="009E26FE"/>
    <w:rsid w:val="009E349D"/>
    <w:rsid w:val="009E732B"/>
    <w:rsid w:val="009F1932"/>
    <w:rsid w:val="009F1CF1"/>
    <w:rsid w:val="009F223C"/>
    <w:rsid w:val="009F24B7"/>
    <w:rsid w:val="009F5279"/>
    <w:rsid w:val="009F5495"/>
    <w:rsid w:val="009F6B3F"/>
    <w:rsid w:val="009F6DBE"/>
    <w:rsid w:val="00A01D6A"/>
    <w:rsid w:val="00A02BD0"/>
    <w:rsid w:val="00A04188"/>
    <w:rsid w:val="00A07953"/>
    <w:rsid w:val="00A11099"/>
    <w:rsid w:val="00A110B7"/>
    <w:rsid w:val="00A139A8"/>
    <w:rsid w:val="00A1483B"/>
    <w:rsid w:val="00A14FC9"/>
    <w:rsid w:val="00A167FE"/>
    <w:rsid w:val="00A17EB1"/>
    <w:rsid w:val="00A2112D"/>
    <w:rsid w:val="00A212FC"/>
    <w:rsid w:val="00A220E8"/>
    <w:rsid w:val="00A2224B"/>
    <w:rsid w:val="00A24B02"/>
    <w:rsid w:val="00A26011"/>
    <w:rsid w:val="00A26365"/>
    <w:rsid w:val="00A265A0"/>
    <w:rsid w:val="00A26F83"/>
    <w:rsid w:val="00A30602"/>
    <w:rsid w:val="00A32119"/>
    <w:rsid w:val="00A32BDF"/>
    <w:rsid w:val="00A33C27"/>
    <w:rsid w:val="00A353E7"/>
    <w:rsid w:val="00A357FE"/>
    <w:rsid w:val="00A35A3A"/>
    <w:rsid w:val="00A3602C"/>
    <w:rsid w:val="00A37C17"/>
    <w:rsid w:val="00A40EDA"/>
    <w:rsid w:val="00A40EDF"/>
    <w:rsid w:val="00A42F3A"/>
    <w:rsid w:val="00A434A5"/>
    <w:rsid w:val="00A43C0A"/>
    <w:rsid w:val="00A44D27"/>
    <w:rsid w:val="00A44D4D"/>
    <w:rsid w:val="00A44EE9"/>
    <w:rsid w:val="00A45292"/>
    <w:rsid w:val="00A455CB"/>
    <w:rsid w:val="00A47A0C"/>
    <w:rsid w:val="00A47DB0"/>
    <w:rsid w:val="00A50115"/>
    <w:rsid w:val="00A5537F"/>
    <w:rsid w:val="00A55558"/>
    <w:rsid w:val="00A56D77"/>
    <w:rsid w:val="00A61D2C"/>
    <w:rsid w:val="00A61F85"/>
    <w:rsid w:val="00A653CE"/>
    <w:rsid w:val="00A66DB2"/>
    <w:rsid w:val="00A67067"/>
    <w:rsid w:val="00A70191"/>
    <w:rsid w:val="00A70F4C"/>
    <w:rsid w:val="00A71B66"/>
    <w:rsid w:val="00A71FF1"/>
    <w:rsid w:val="00A73DA9"/>
    <w:rsid w:val="00A74962"/>
    <w:rsid w:val="00A75239"/>
    <w:rsid w:val="00A75DFB"/>
    <w:rsid w:val="00A76B80"/>
    <w:rsid w:val="00A8093D"/>
    <w:rsid w:val="00A80F02"/>
    <w:rsid w:val="00A80F6C"/>
    <w:rsid w:val="00A91CBA"/>
    <w:rsid w:val="00A92C9E"/>
    <w:rsid w:val="00A930D5"/>
    <w:rsid w:val="00A931B2"/>
    <w:rsid w:val="00A943D3"/>
    <w:rsid w:val="00A94EE0"/>
    <w:rsid w:val="00A95273"/>
    <w:rsid w:val="00A9714B"/>
    <w:rsid w:val="00AA29F4"/>
    <w:rsid w:val="00AA404A"/>
    <w:rsid w:val="00AA7AEB"/>
    <w:rsid w:val="00AA7D7B"/>
    <w:rsid w:val="00AB28D2"/>
    <w:rsid w:val="00AB46CE"/>
    <w:rsid w:val="00AB5E42"/>
    <w:rsid w:val="00AB63CE"/>
    <w:rsid w:val="00AB6AB4"/>
    <w:rsid w:val="00AC0C05"/>
    <w:rsid w:val="00AC0D91"/>
    <w:rsid w:val="00AC1A84"/>
    <w:rsid w:val="00AD1601"/>
    <w:rsid w:val="00AD1706"/>
    <w:rsid w:val="00AD2CA0"/>
    <w:rsid w:val="00AD3B07"/>
    <w:rsid w:val="00AD400C"/>
    <w:rsid w:val="00AD5422"/>
    <w:rsid w:val="00AD5BC1"/>
    <w:rsid w:val="00AD682C"/>
    <w:rsid w:val="00AE0B62"/>
    <w:rsid w:val="00AE31B2"/>
    <w:rsid w:val="00AE3662"/>
    <w:rsid w:val="00AE6B4D"/>
    <w:rsid w:val="00AF0A67"/>
    <w:rsid w:val="00AF0EED"/>
    <w:rsid w:val="00AF1EEC"/>
    <w:rsid w:val="00AF2771"/>
    <w:rsid w:val="00AF32C2"/>
    <w:rsid w:val="00AF4B41"/>
    <w:rsid w:val="00AF4D3A"/>
    <w:rsid w:val="00AF7844"/>
    <w:rsid w:val="00B006B3"/>
    <w:rsid w:val="00B07298"/>
    <w:rsid w:val="00B07A80"/>
    <w:rsid w:val="00B1188C"/>
    <w:rsid w:val="00B13B43"/>
    <w:rsid w:val="00B1664E"/>
    <w:rsid w:val="00B17448"/>
    <w:rsid w:val="00B221EA"/>
    <w:rsid w:val="00B22909"/>
    <w:rsid w:val="00B254F5"/>
    <w:rsid w:val="00B260EA"/>
    <w:rsid w:val="00B267D3"/>
    <w:rsid w:val="00B26B5E"/>
    <w:rsid w:val="00B26CC0"/>
    <w:rsid w:val="00B27257"/>
    <w:rsid w:val="00B27A4E"/>
    <w:rsid w:val="00B3368B"/>
    <w:rsid w:val="00B35701"/>
    <w:rsid w:val="00B357C9"/>
    <w:rsid w:val="00B36307"/>
    <w:rsid w:val="00B37A37"/>
    <w:rsid w:val="00B45C7F"/>
    <w:rsid w:val="00B47175"/>
    <w:rsid w:val="00B47540"/>
    <w:rsid w:val="00B502F7"/>
    <w:rsid w:val="00B52330"/>
    <w:rsid w:val="00B54F10"/>
    <w:rsid w:val="00B55D9D"/>
    <w:rsid w:val="00B565E8"/>
    <w:rsid w:val="00B6037A"/>
    <w:rsid w:val="00B6240D"/>
    <w:rsid w:val="00B63419"/>
    <w:rsid w:val="00B638FE"/>
    <w:rsid w:val="00B65333"/>
    <w:rsid w:val="00B661D8"/>
    <w:rsid w:val="00B66E0D"/>
    <w:rsid w:val="00B67847"/>
    <w:rsid w:val="00B70E19"/>
    <w:rsid w:val="00B70FCC"/>
    <w:rsid w:val="00B729B8"/>
    <w:rsid w:val="00B748D4"/>
    <w:rsid w:val="00B74C22"/>
    <w:rsid w:val="00B81FFE"/>
    <w:rsid w:val="00B820A1"/>
    <w:rsid w:val="00B83CA0"/>
    <w:rsid w:val="00B865E9"/>
    <w:rsid w:val="00B86A9D"/>
    <w:rsid w:val="00B86FAF"/>
    <w:rsid w:val="00B872D7"/>
    <w:rsid w:val="00B90F09"/>
    <w:rsid w:val="00B92197"/>
    <w:rsid w:val="00B92DF7"/>
    <w:rsid w:val="00B93723"/>
    <w:rsid w:val="00B95899"/>
    <w:rsid w:val="00B96E87"/>
    <w:rsid w:val="00BA0552"/>
    <w:rsid w:val="00BA2693"/>
    <w:rsid w:val="00BA2F14"/>
    <w:rsid w:val="00BA375C"/>
    <w:rsid w:val="00BA3DEC"/>
    <w:rsid w:val="00BA46B5"/>
    <w:rsid w:val="00BA4B6A"/>
    <w:rsid w:val="00BA5F43"/>
    <w:rsid w:val="00BA7666"/>
    <w:rsid w:val="00BB397F"/>
    <w:rsid w:val="00BB4883"/>
    <w:rsid w:val="00BB4FB6"/>
    <w:rsid w:val="00BB5203"/>
    <w:rsid w:val="00BB6598"/>
    <w:rsid w:val="00BC1311"/>
    <w:rsid w:val="00BC16EF"/>
    <w:rsid w:val="00BC1930"/>
    <w:rsid w:val="00BC24B4"/>
    <w:rsid w:val="00BC2B90"/>
    <w:rsid w:val="00BC41A0"/>
    <w:rsid w:val="00BC59FD"/>
    <w:rsid w:val="00BC5C7B"/>
    <w:rsid w:val="00BD10AF"/>
    <w:rsid w:val="00BD5A72"/>
    <w:rsid w:val="00BD5D73"/>
    <w:rsid w:val="00BE089F"/>
    <w:rsid w:val="00BE2F2F"/>
    <w:rsid w:val="00BE7756"/>
    <w:rsid w:val="00BF07F5"/>
    <w:rsid w:val="00BF0F67"/>
    <w:rsid w:val="00BF1005"/>
    <w:rsid w:val="00BF3036"/>
    <w:rsid w:val="00BF32BD"/>
    <w:rsid w:val="00BF3D38"/>
    <w:rsid w:val="00BF3F82"/>
    <w:rsid w:val="00BF572E"/>
    <w:rsid w:val="00BF5811"/>
    <w:rsid w:val="00BF6D12"/>
    <w:rsid w:val="00BF766D"/>
    <w:rsid w:val="00C001D6"/>
    <w:rsid w:val="00C02701"/>
    <w:rsid w:val="00C05D9A"/>
    <w:rsid w:val="00C07F8B"/>
    <w:rsid w:val="00C10674"/>
    <w:rsid w:val="00C10C13"/>
    <w:rsid w:val="00C12690"/>
    <w:rsid w:val="00C12810"/>
    <w:rsid w:val="00C13C8D"/>
    <w:rsid w:val="00C1459E"/>
    <w:rsid w:val="00C154F6"/>
    <w:rsid w:val="00C237B3"/>
    <w:rsid w:val="00C26A01"/>
    <w:rsid w:val="00C30573"/>
    <w:rsid w:val="00C30D42"/>
    <w:rsid w:val="00C3424B"/>
    <w:rsid w:val="00C3432E"/>
    <w:rsid w:val="00C35A68"/>
    <w:rsid w:val="00C35F5E"/>
    <w:rsid w:val="00C3639C"/>
    <w:rsid w:val="00C40AD8"/>
    <w:rsid w:val="00C41156"/>
    <w:rsid w:val="00C43603"/>
    <w:rsid w:val="00C43A9A"/>
    <w:rsid w:val="00C43CDA"/>
    <w:rsid w:val="00C44BB3"/>
    <w:rsid w:val="00C44D9C"/>
    <w:rsid w:val="00C4643E"/>
    <w:rsid w:val="00C50330"/>
    <w:rsid w:val="00C554AF"/>
    <w:rsid w:val="00C5750C"/>
    <w:rsid w:val="00C627B7"/>
    <w:rsid w:val="00C63325"/>
    <w:rsid w:val="00C63B82"/>
    <w:rsid w:val="00C645D3"/>
    <w:rsid w:val="00C64EB8"/>
    <w:rsid w:val="00C659A9"/>
    <w:rsid w:val="00C6693D"/>
    <w:rsid w:val="00C720CE"/>
    <w:rsid w:val="00C775E2"/>
    <w:rsid w:val="00C804BA"/>
    <w:rsid w:val="00C81FD8"/>
    <w:rsid w:val="00C83734"/>
    <w:rsid w:val="00C90E73"/>
    <w:rsid w:val="00C91BC1"/>
    <w:rsid w:val="00C94DAD"/>
    <w:rsid w:val="00C978E8"/>
    <w:rsid w:val="00C97EBC"/>
    <w:rsid w:val="00CA17B0"/>
    <w:rsid w:val="00CA203D"/>
    <w:rsid w:val="00CA2592"/>
    <w:rsid w:val="00CA31DD"/>
    <w:rsid w:val="00CA5C14"/>
    <w:rsid w:val="00CA63D3"/>
    <w:rsid w:val="00CB00E8"/>
    <w:rsid w:val="00CB2F52"/>
    <w:rsid w:val="00CB45C1"/>
    <w:rsid w:val="00CB496D"/>
    <w:rsid w:val="00CB4FBD"/>
    <w:rsid w:val="00CB50CC"/>
    <w:rsid w:val="00CB694C"/>
    <w:rsid w:val="00CC0363"/>
    <w:rsid w:val="00CC151A"/>
    <w:rsid w:val="00CC2A76"/>
    <w:rsid w:val="00CC33AA"/>
    <w:rsid w:val="00CC402E"/>
    <w:rsid w:val="00CC51C0"/>
    <w:rsid w:val="00CC63B5"/>
    <w:rsid w:val="00CD0432"/>
    <w:rsid w:val="00CD1F1B"/>
    <w:rsid w:val="00CD22FB"/>
    <w:rsid w:val="00CD253E"/>
    <w:rsid w:val="00CD3FA2"/>
    <w:rsid w:val="00CD482B"/>
    <w:rsid w:val="00CD4FD9"/>
    <w:rsid w:val="00CE08EC"/>
    <w:rsid w:val="00CE23E8"/>
    <w:rsid w:val="00CE254A"/>
    <w:rsid w:val="00CE2AA2"/>
    <w:rsid w:val="00CF2DD9"/>
    <w:rsid w:val="00CF2E6E"/>
    <w:rsid w:val="00CF3385"/>
    <w:rsid w:val="00CF37EC"/>
    <w:rsid w:val="00CF3B05"/>
    <w:rsid w:val="00CF4872"/>
    <w:rsid w:val="00CF5D22"/>
    <w:rsid w:val="00CF7393"/>
    <w:rsid w:val="00D050B9"/>
    <w:rsid w:val="00D07077"/>
    <w:rsid w:val="00D072A0"/>
    <w:rsid w:val="00D102E6"/>
    <w:rsid w:val="00D11D7B"/>
    <w:rsid w:val="00D12454"/>
    <w:rsid w:val="00D13B14"/>
    <w:rsid w:val="00D15036"/>
    <w:rsid w:val="00D16163"/>
    <w:rsid w:val="00D166AA"/>
    <w:rsid w:val="00D16C32"/>
    <w:rsid w:val="00D16DDF"/>
    <w:rsid w:val="00D16FA8"/>
    <w:rsid w:val="00D2320D"/>
    <w:rsid w:val="00D2382E"/>
    <w:rsid w:val="00D23C57"/>
    <w:rsid w:val="00D30B95"/>
    <w:rsid w:val="00D3328E"/>
    <w:rsid w:val="00D339D1"/>
    <w:rsid w:val="00D35CD1"/>
    <w:rsid w:val="00D377CD"/>
    <w:rsid w:val="00D42917"/>
    <w:rsid w:val="00D42B52"/>
    <w:rsid w:val="00D4301E"/>
    <w:rsid w:val="00D43DB4"/>
    <w:rsid w:val="00D44B34"/>
    <w:rsid w:val="00D44C35"/>
    <w:rsid w:val="00D44DC6"/>
    <w:rsid w:val="00D46421"/>
    <w:rsid w:val="00D51D83"/>
    <w:rsid w:val="00D52E86"/>
    <w:rsid w:val="00D53E66"/>
    <w:rsid w:val="00D56197"/>
    <w:rsid w:val="00D572B7"/>
    <w:rsid w:val="00D57926"/>
    <w:rsid w:val="00D6083A"/>
    <w:rsid w:val="00D60B28"/>
    <w:rsid w:val="00D615CD"/>
    <w:rsid w:val="00D64B57"/>
    <w:rsid w:val="00D65A3A"/>
    <w:rsid w:val="00D65F01"/>
    <w:rsid w:val="00D67680"/>
    <w:rsid w:val="00D67F25"/>
    <w:rsid w:val="00D700AA"/>
    <w:rsid w:val="00D711E1"/>
    <w:rsid w:val="00D71F0A"/>
    <w:rsid w:val="00D724FC"/>
    <w:rsid w:val="00D730F4"/>
    <w:rsid w:val="00D740D9"/>
    <w:rsid w:val="00D74A97"/>
    <w:rsid w:val="00D75D26"/>
    <w:rsid w:val="00D77B37"/>
    <w:rsid w:val="00D80C86"/>
    <w:rsid w:val="00D80FB2"/>
    <w:rsid w:val="00D80FFD"/>
    <w:rsid w:val="00D82382"/>
    <w:rsid w:val="00D86F55"/>
    <w:rsid w:val="00D8786F"/>
    <w:rsid w:val="00D91439"/>
    <w:rsid w:val="00D9715B"/>
    <w:rsid w:val="00D97AF4"/>
    <w:rsid w:val="00D97D2B"/>
    <w:rsid w:val="00DA3C50"/>
    <w:rsid w:val="00DA5857"/>
    <w:rsid w:val="00DA615B"/>
    <w:rsid w:val="00DA71D0"/>
    <w:rsid w:val="00DB1E6E"/>
    <w:rsid w:val="00DB3544"/>
    <w:rsid w:val="00DB36A5"/>
    <w:rsid w:val="00DB4557"/>
    <w:rsid w:val="00DB658D"/>
    <w:rsid w:val="00DC223F"/>
    <w:rsid w:val="00DC70AF"/>
    <w:rsid w:val="00DD06C0"/>
    <w:rsid w:val="00DD1035"/>
    <w:rsid w:val="00DD165E"/>
    <w:rsid w:val="00DD2C45"/>
    <w:rsid w:val="00DD2D84"/>
    <w:rsid w:val="00DD3432"/>
    <w:rsid w:val="00DD5238"/>
    <w:rsid w:val="00DD5C47"/>
    <w:rsid w:val="00DE568C"/>
    <w:rsid w:val="00DE6164"/>
    <w:rsid w:val="00DE6A82"/>
    <w:rsid w:val="00DE73B5"/>
    <w:rsid w:val="00DE7D1C"/>
    <w:rsid w:val="00DF1A2F"/>
    <w:rsid w:val="00DF32EF"/>
    <w:rsid w:val="00DF38C3"/>
    <w:rsid w:val="00DF4219"/>
    <w:rsid w:val="00DF552C"/>
    <w:rsid w:val="00DF76D2"/>
    <w:rsid w:val="00DF790F"/>
    <w:rsid w:val="00DF7C72"/>
    <w:rsid w:val="00E009BC"/>
    <w:rsid w:val="00E069C6"/>
    <w:rsid w:val="00E07C7E"/>
    <w:rsid w:val="00E10DEA"/>
    <w:rsid w:val="00E11BF1"/>
    <w:rsid w:val="00E12175"/>
    <w:rsid w:val="00E13A6E"/>
    <w:rsid w:val="00E13D2A"/>
    <w:rsid w:val="00E14103"/>
    <w:rsid w:val="00E14667"/>
    <w:rsid w:val="00E17210"/>
    <w:rsid w:val="00E2392D"/>
    <w:rsid w:val="00E241D2"/>
    <w:rsid w:val="00E24527"/>
    <w:rsid w:val="00E256AE"/>
    <w:rsid w:val="00E25774"/>
    <w:rsid w:val="00E25CB1"/>
    <w:rsid w:val="00E26971"/>
    <w:rsid w:val="00E27BB4"/>
    <w:rsid w:val="00E330F3"/>
    <w:rsid w:val="00E339A7"/>
    <w:rsid w:val="00E368BA"/>
    <w:rsid w:val="00E3755F"/>
    <w:rsid w:val="00E4188F"/>
    <w:rsid w:val="00E4214B"/>
    <w:rsid w:val="00E443BC"/>
    <w:rsid w:val="00E45A85"/>
    <w:rsid w:val="00E46742"/>
    <w:rsid w:val="00E468B5"/>
    <w:rsid w:val="00E471A4"/>
    <w:rsid w:val="00E47671"/>
    <w:rsid w:val="00E511D7"/>
    <w:rsid w:val="00E511FE"/>
    <w:rsid w:val="00E5341A"/>
    <w:rsid w:val="00E54739"/>
    <w:rsid w:val="00E54F84"/>
    <w:rsid w:val="00E557E1"/>
    <w:rsid w:val="00E56E30"/>
    <w:rsid w:val="00E60BBC"/>
    <w:rsid w:val="00E61074"/>
    <w:rsid w:val="00E6158A"/>
    <w:rsid w:val="00E623FB"/>
    <w:rsid w:val="00E674E0"/>
    <w:rsid w:val="00E72A87"/>
    <w:rsid w:val="00E75B68"/>
    <w:rsid w:val="00E75B75"/>
    <w:rsid w:val="00E77E34"/>
    <w:rsid w:val="00E813BE"/>
    <w:rsid w:val="00E81667"/>
    <w:rsid w:val="00E81B9A"/>
    <w:rsid w:val="00E82F7B"/>
    <w:rsid w:val="00E830CF"/>
    <w:rsid w:val="00E83E74"/>
    <w:rsid w:val="00E84959"/>
    <w:rsid w:val="00E853CD"/>
    <w:rsid w:val="00E90027"/>
    <w:rsid w:val="00E9159F"/>
    <w:rsid w:val="00E91D1D"/>
    <w:rsid w:val="00E92B75"/>
    <w:rsid w:val="00E94C46"/>
    <w:rsid w:val="00E95DA5"/>
    <w:rsid w:val="00E95FE6"/>
    <w:rsid w:val="00E96CCD"/>
    <w:rsid w:val="00E9739F"/>
    <w:rsid w:val="00EA0296"/>
    <w:rsid w:val="00EA03EA"/>
    <w:rsid w:val="00EA05F5"/>
    <w:rsid w:val="00EA39D6"/>
    <w:rsid w:val="00EA4EF1"/>
    <w:rsid w:val="00EA7169"/>
    <w:rsid w:val="00EB1144"/>
    <w:rsid w:val="00EB474D"/>
    <w:rsid w:val="00EB4EE6"/>
    <w:rsid w:val="00EB6246"/>
    <w:rsid w:val="00EB6975"/>
    <w:rsid w:val="00EB7FB7"/>
    <w:rsid w:val="00EC1A03"/>
    <w:rsid w:val="00EC30FE"/>
    <w:rsid w:val="00EC39D3"/>
    <w:rsid w:val="00EC7377"/>
    <w:rsid w:val="00EC7F91"/>
    <w:rsid w:val="00ED0672"/>
    <w:rsid w:val="00ED1E6A"/>
    <w:rsid w:val="00ED2076"/>
    <w:rsid w:val="00ED75A0"/>
    <w:rsid w:val="00EE05FC"/>
    <w:rsid w:val="00EE2076"/>
    <w:rsid w:val="00EE6F2C"/>
    <w:rsid w:val="00EF06B5"/>
    <w:rsid w:val="00EF0EF3"/>
    <w:rsid w:val="00EF1BFB"/>
    <w:rsid w:val="00EF2AB8"/>
    <w:rsid w:val="00EF2C60"/>
    <w:rsid w:val="00EF3E2D"/>
    <w:rsid w:val="00EF428C"/>
    <w:rsid w:val="00EF45C8"/>
    <w:rsid w:val="00EF7D7F"/>
    <w:rsid w:val="00F050A6"/>
    <w:rsid w:val="00F0677B"/>
    <w:rsid w:val="00F07F27"/>
    <w:rsid w:val="00F10CBE"/>
    <w:rsid w:val="00F119F2"/>
    <w:rsid w:val="00F12273"/>
    <w:rsid w:val="00F13D9A"/>
    <w:rsid w:val="00F13E16"/>
    <w:rsid w:val="00F145C5"/>
    <w:rsid w:val="00F16FC1"/>
    <w:rsid w:val="00F17623"/>
    <w:rsid w:val="00F20146"/>
    <w:rsid w:val="00F2443A"/>
    <w:rsid w:val="00F268B4"/>
    <w:rsid w:val="00F26C6D"/>
    <w:rsid w:val="00F27788"/>
    <w:rsid w:val="00F3028C"/>
    <w:rsid w:val="00F3168F"/>
    <w:rsid w:val="00F33734"/>
    <w:rsid w:val="00F3455F"/>
    <w:rsid w:val="00F35D75"/>
    <w:rsid w:val="00F4061E"/>
    <w:rsid w:val="00F4125E"/>
    <w:rsid w:val="00F42011"/>
    <w:rsid w:val="00F43529"/>
    <w:rsid w:val="00F435D1"/>
    <w:rsid w:val="00F47E3F"/>
    <w:rsid w:val="00F5138F"/>
    <w:rsid w:val="00F524A8"/>
    <w:rsid w:val="00F561FB"/>
    <w:rsid w:val="00F56A29"/>
    <w:rsid w:val="00F572CD"/>
    <w:rsid w:val="00F6088E"/>
    <w:rsid w:val="00F6193F"/>
    <w:rsid w:val="00F63099"/>
    <w:rsid w:val="00F65376"/>
    <w:rsid w:val="00F659BE"/>
    <w:rsid w:val="00F66041"/>
    <w:rsid w:val="00F668B6"/>
    <w:rsid w:val="00F70035"/>
    <w:rsid w:val="00F70805"/>
    <w:rsid w:val="00F70CD4"/>
    <w:rsid w:val="00F71A1F"/>
    <w:rsid w:val="00F722DB"/>
    <w:rsid w:val="00F72C82"/>
    <w:rsid w:val="00F7379A"/>
    <w:rsid w:val="00F74005"/>
    <w:rsid w:val="00F81C4B"/>
    <w:rsid w:val="00F82BAA"/>
    <w:rsid w:val="00F844A9"/>
    <w:rsid w:val="00F86A8F"/>
    <w:rsid w:val="00F874C0"/>
    <w:rsid w:val="00F8793D"/>
    <w:rsid w:val="00F91DAA"/>
    <w:rsid w:val="00F9206E"/>
    <w:rsid w:val="00F93A90"/>
    <w:rsid w:val="00F93E3B"/>
    <w:rsid w:val="00F95DC4"/>
    <w:rsid w:val="00F96C3B"/>
    <w:rsid w:val="00F96CA9"/>
    <w:rsid w:val="00F9750D"/>
    <w:rsid w:val="00FA122C"/>
    <w:rsid w:val="00FA14DA"/>
    <w:rsid w:val="00FA4E3C"/>
    <w:rsid w:val="00FA550F"/>
    <w:rsid w:val="00FA59F9"/>
    <w:rsid w:val="00FA5A70"/>
    <w:rsid w:val="00FA5EC5"/>
    <w:rsid w:val="00FB40F3"/>
    <w:rsid w:val="00FB51E2"/>
    <w:rsid w:val="00FB5235"/>
    <w:rsid w:val="00FB5C12"/>
    <w:rsid w:val="00FB6A74"/>
    <w:rsid w:val="00FB6EF5"/>
    <w:rsid w:val="00FB73F7"/>
    <w:rsid w:val="00FC0527"/>
    <w:rsid w:val="00FC1350"/>
    <w:rsid w:val="00FC1DEC"/>
    <w:rsid w:val="00FC290B"/>
    <w:rsid w:val="00FC2E8E"/>
    <w:rsid w:val="00FD0806"/>
    <w:rsid w:val="00FD1757"/>
    <w:rsid w:val="00FD2906"/>
    <w:rsid w:val="00FD3C91"/>
    <w:rsid w:val="00FD58C7"/>
    <w:rsid w:val="00FD678A"/>
    <w:rsid w:val="00FD6B43"/>
    <w:rsid w:val="00FD7A9F"/>
    <w:rsid w:val="00FE151E"/>
    <w:rsid w:val="00FE1E1F"/>
    <w:rsid w:val="00FE396F"/>
    <w:rsid w:val="00FE46EC"/>
    <w:rsid w:val="00FE5D9D"/>
    <w:rsid w:val="00FE6783"/>
    <w:rsid w:val="00FE713E"/>
    <w:rsid w:val="00FF08D0"/>
    <w:rsid w:val="00FF1692"/>
    <w:rsid w:val="00FF3826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5:docId w15:val="{EA151FBA-4D9E-415D-9F37-29F8C3D4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nhideWhenUsed="1" w:qFormat="1"/>
    <w:lsdException w:name="heading 8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iPriority="98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8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iPriority="29" w:unhideWhenUsed="1" w:qFormat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iPriority="29" w:unhideWhenUsed="1"/>
    <w:lsdException w:name="List Bullet 3" w:locked="1" w:semiHidden="1" w:uiPriority="29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/>
    <w:lsdException w:name="Body Text" w:locked="1" w:semiHidden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28D"/>
    <w:rPr>
      <w:rFonts w:ascii="Arial" w:hAnsi="Arial" w:cs="Traditional Arabic"/>
      <w:sz w:val="22"/>
      <w:szCs w:val="26"/>
      <w:lang w:eastAsia="en-US"/>
    </w:rPr>
  </w:style>
  <w:style w:type="paragraph" w:styleId="Heading1">
    <w:name w:val="heading 1"/>
    <w:aliases w:val="level 1"/>
    <w:basedOn w:val="Normal"/>
    <w:next w:val="Normal"/>
    <w:link w:val="Heading1Char"/>
    <w:uiPriority w:val="99"/>
    <w:qFormat/>
    <w:rsid w:val="0067728D"/>
    <w:pPr>
      <w:keepNext/>
      <w:pageBreakBefore/>
      <w:numPr>
        <w:numId w:val="11"/>
      </w:numPr>
      <w:autoSpaceDE w:val="0"/>
      <w:autoSpaceDN w:val="0"/>
      <w:adjustRightInd w:val="0"/>
      <w:spacing w:after="240"/>
      <w:outlineLvl w:val="0"/>
    </w:pPr>
    <w:rPr>
      <w:rFonts w:cs="Times New Roman"/>
      <w:b/>
      <w:bCs/>
      <w:szCs w:val="22"/>
      <w:lang w:val="x-none"/>
    </w:rPr>
  </w:style>
  <w:style w:type="paragraph" w:styleId="Heading2">
    <w:name w:val="heading 2"/>
    <w:aliases w:val="level 2,PARA2"/>
    <w:basedOn w:val="Normal"/>
    <w:next w:val="Normal"/>
    <w:link w:val="Heading2Char"/>
    <w:uiPriority w:val="99"/>
    <w:qFormat/>
    <w:rsid w:val="0067728D"/>
    <w:pPr>
      <w:keepNext/>
      <w:numPr>
        <w:ilvl w:val="1"/>
        <w:numId w:val="11"/>
      </w:numPr>
      <w:spacing w:after="240"/>
      <w:jc w:val="both"/>
      <w:outlineLvl w:val="1"/>
    </w:pPr>
    <w:rPr>
      <w:rFonts w:cs="Times New Roman"/>
      <w:b/>
      <w:bCs/>
      <w:szCs w:val="24"/>
      <w:lang w:val="x-none"/>
    </w:rPr>
  </w:style>
  <w:style w:type="paragraph" w:styleId="Heading3">
    <w:name w:val="heading 3"/>
    <w:aliases w:val="level 3"/>
    <w:basedOn w:val="Normal"/>
    <w:next w:val="Normal"/>
    <w:link w:val="Heading3Char"/>
    <w:uiPriority w:val="99"/>
    <w:qFormat/>
    <w:rsid w:val="0067728D"/>
    <w:pPr>
      <w:keepNext/>
      <w:numPr>
        <w:ilvl w:val="2"/>
        <w:numId w:val="11"/>
      </w:numPr>
      <w:tabs>
        <w:tab w:val="left" w:pos="-720"/>
      </w:tabs>
      <w:suppressAutoHyphens/>
      <w:spacing w:after="240"/>
      <w:jc w:val="both"/>
      <w:outlineLvl w:val="2"/>
    </w:pPr>
    <w:rPr>
      <w:rFonts w:eastAsia="Arial Unicode MS" w:cs="Times New Roman"/>
      <w:szCs w:val="24"/>
      <w:u w:val="single"/>
      <w:lang w:val="en-US"/>
    </w:rPr>
  </w:style>
  <w:style w:type="paragraph" w:styleId="Heading4">
    <w:name w:val="heading 4"/>
    <w:aliases w:val="level 4"/>
    <w:basedOn w:val="Normal"/>
    <w:next w:val="Normal"/>
    <w:link w:val="Heading4Char"/>
    <w:uiPriority w:val="99"/>
    <w:qFormat/>
    <w:rsid w:val="0067728D"/>
    <w:pPr>
      <w:keepNext/>
      <w:pageBreakBefore/>
      <w:numPr>
        <w:ilvl w:val="3"/>
        <w:numId w:val="11"/>
      </w:numPr>
      <w:spacing w:after="240"/>
      <w:outlineLvl w:val="3"/>
    </w:pPr>
    <w:rPr>
      <w:rFonts w:cs="Times New Roman"/>
      <w:b/>
      <w:bCs/>
      <w:sz w:val="24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7728D"/>
    <w:pPr>
      <w:keepNext/>
      <w:autoSpaceDE w:val="0"/>
      <w:autoSpaceDN w:val="0"/>
      <w:adjustRightInd w:val="0"/>
      <w:spacing w:after="120"/>
      <w:ind w:left="720"/>
      <w:jc w:val="both"/>
      <w:outlineLvl w:val="4"/>
    </w:pPr>
    <w:rPr>
      <w:rFonts w:cs="Times New Roman"/>
      <w:bCs/>
      <w:spacing w:val="-3"/>
      <w:sz w:val="24"/>
      <w:szCs w:val="24"/>
      <w:u w:val="single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7728D"/>
    <w:pPr>
      <w:keepNext/>
      <w:autoSpaceDE w:val="0"/>
      <w:autoSpaceDN w:val="0"/>
      <w:adjustRightInd w:val="0"/>
      <w:ind w:left="720"/>
      <w:jc w:val="both"/>
      <w:outlineLvl w:val="5"/>
    </w:pPr>
    <w:rPr>
      <w:rFonts w:ascii="Calibri" w:hAnsi="Calibri" w:cs="Times New Roman"/>
      <w:b/>
      <w:bCs/>
      <w:sz w:val="20"/>
      <w:szCs w:val="20"/>
      <w:lang w:val="x-none"/>
    </w:rPr>
  </w:style>
  <w:style w:type="paragraph" w:styleId="Heading7">
    <w:name w:val="heading 7"/>
    <w:aliases w:val="level1-noHeading"/>
    <w:basedOn w:val="Normal"/>
    <w:next w:val="Normal"/>
    <w:link w:val="Heading7Char"/>
    <w:uiPriority w:val="99"/>
    <w:qFormat/>
    <w:rsid w:val="0067728D"/>
    <w:pPr>
      <w:keepNext/>
      <w:numPr>
        <w:ilvl w:val="6"/>
        <w:numId w:val="11"/>
      </w:numPr>
      <w:outlineLvl w:val="6"/>
    </w:pPr>
    <w:rPr>
      <w:rFonts w:cs="Times New Roman"/>
      <w:u w:val="single"/>
      <w:lang w:val="x-none"/>
    </w:rPr>
  </w:style>
  <w:style w:type="paragraph" w:styleId="Heading8">
    <w:name w:val="heading 8"/>
    <w:aliases w:val="level2(a)"/>
    <w:basedOn w:val="Normal"/>
    <w:next w:val="Normal"/>
    <w:link w:val="Heading8Char"/>
    <w:uiPriority w:val="99"/>
    <w:qFormat/>
    <w:rsid w:val="0067728D"/>
    <w:pPr>
      <w:keepNext/>
      <w:numPr>
        <w:ilvl w:val="8"/>
        <w:numId w:val="11"/>
      </w:numPr>
      <w:autoSpaceDE w:val="0"/>
      <w:autoSpaceDN w:val="0"/>
      <w:adjustRightInd w:val="0"/>
      <w:spacing w:after="240"/>
      <w:jc w:val="both"/>
      <w:outlineLvl w:val="7"/>
    </w:pPr>
    <w:rPr>
      <w:rFonts w:cs="Times New Roman"/>
      <w:b/>
      <w:iCs/>
      <w:szCs w:val="22"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51C16"/>
    <w:pPr>
      <w:keepNext/>
      <w:widowControl w:val="0"/>
      <w:tabs>
        <w:tab w:val="left" w:pos="720"/>
        <w:tab w:val="num" w:pos="851"/>
      </w:tabs>
      <w:overflowPunct w:val="0"/>
      <w:autoSpaceDE w:val="0"/>
      <w:autoSpaceDN w:val="0"/>
      <w:adjustRightInd w:val="0"/>
      <w:spacing w:after="240" w:line="264" w:lineRule="auto"/>
      <w:ind w:left="851" w:hanging="851"/>
      <w:jc w:val="both"/>
      <w:textAlignment w:val="baseline"/>
      <w:outlineLvl w:val="8"/>
    </w:pPr>
    <w:rPr>
      <w:rFonts w:cs="Times New Roman"/>
      <w:b/>
      <w:caps/>
      <w:color w:val="000000"/>
      <w:spacing w:val="-2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 1 Char"/>
    <w:link w:val="Heading1"/>
    <w:uiPriority w:val="99"/>
    <w:locked/>
    <w:rsid w:val="0067728D"/>
    <w:rPr>
      <w:rFonts w:ascii="Arial" w:hAnsi="Arial"/>
      <w:b/>
      <w:bCs/>
      <w:sz w:val="22"/>
      <w:szCs w:val="22"/>
      <w:lang w:val="x-none" w:eastAsia="en-US"/>
    </w:rPr>
  </w:style>
  <w:style w:type="character" w:customStyle="1" w:styleId="Heading2Char">
    <w:name w:val="Heading 2 Char"/>
    <w:aliases w:val="level 2 Char,PARA2 Char"/>
    <w:link w:val="Heading2"/>
    <w:uiPriority w:val="99"/>
    <w:locked/>
    <w:rsid w:val="0067728D"/>
    <w:rPr>
      <w:rFonts w:ascii="Arial" w:hAnsi="Arial"/>
      <w:b/>
      <w:bCs/>
      <w:sz w:val="22"/>
      <w:szCs w:val="24"/>
      <w:lang w:val="x-none" w:eastAsia="en-US"/>
    </w:rPr>
  </w:style>
  <w:style w:type="character" w:customStyle="1" w:styleId="Heading3Char">
    <w:name w:val="Heading 3 Char"/>
    <w:aliases w:val="level 3 Char"/>
    <w:link w:val="Heading3"/>
    <w:uiPriority w:val="99"/>
    <w:locked/>
    <w:rsid w:val="00F65376"/>
    <w:rPr>
      <w:rFonts w:ascii="Arial" w:eastAsia="Arial Unicode MS" w:hAnsi="Arial"/>
      <w:sz w:val="22"/>
      <w:szCs w:val="24"/>
      <w:u w:val="single"/>
      <w:lang w:val="en-US" w:eastAsia="en-US"/>
    </w:rPr>
  </w:style>
  <w:style w:type="character" w:customStyle="1" w:styleId="Heading4Char">
    <w:name w:val="Heading 4 Char"/>
    <w:aliases w:val="level 4 Char"/>
    <w:link w:val="Heading4"/>
    <w:uiPriority w:val="99"/>
    <w:locked/>
    <w:rsid w:val="0067728D"/>
    <w:rPr>
      <w:rFonts w:ascii="Arial" w:hAnsi="Arial"/>
      <w:b/>
      <w:bCs/>
      <w:sz w:val="24"/>
      <w:szCs w:val="22"/>
      <w:lang w:val="en-US" w:eastAsia="en-US"/>
    </w:rPr>
  </w:style>
  <w:style w:type="character" w:customStyle="1" w:styleId="Heading5Char">
    <w:name w:val="Heading 5 Char"/>
    <w:link w:val="Heading5"/>
    <w:uiPriority w:val="99"/>
    <w:locked/>
    <w:rsid w:val="0067728D"/>
    <w:rPr>
      <w:rFonts w:ascii="Arial" w:hAnsi="Arial" w:cs="Times New Roman"/>
      <w:bCs/>
      <w:spacing w:val="-3"/>
      <w:sz w:val="24"/>
      <w:szCs w:val="24"/>
      <w:u w:val="single"/>
      <w:lang w:val="en-US" w:eastAsia="en-US"/>
    </w:rPr>
  </w:style>
  <w:style w:type="character" w:customStyle="1" w:styleId="Heading6Char">
    <w:name w:val="Heading 6 Char"/>
    <w:link w:val="Heading6"/>
    <w:uiPriority w:val="99"/>
    <w:semiHidden/>
    <w:locked/>
    <w:rsid w:val="00F65376"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aliases w:val="level1-noHeading Char"/>
    <w:link w:val="Heading7"/>
    <w:uiPriority w:val="99"/>
    <w:locked/>
    <w:rsid w:val="00F65376"/>
    <w:rPr>
      <w:rFonts w:ascii="Arial" w:hAnsi="Arial"/>
      <w:sz w:val="22"/>
      <w:szCs w:val="26"/>
      <w:u w:val="single"/>
      <w:lang w:val="x-none" w:eastAsia="en-US"/>
    </w:rPr>
  </w:style>
  <w:style w:type="character" w:customStyle="1" w:styleId="Heading8Char">
    <w:name w:val="Heading 8 Char"/>
    <w:aliases w:val="level2(a) Char"/>
    <w:link w:val="Heading8"/>
    <w:uiPriority w:val="99"/>
    <w:locked/>
    <w:rsid w:val="0067728D"/>
    <w:rPr>
      <w:rFonts w:ascii="Arial" w:hAnsi="Arial"/>
      <w:b/>
      <w:iCs/>
      <w:sz w:val="22"/>
      <w:szCs w:val="22"/>
      <w:lang w:val="en-US" w:eastAsia="en-US"/>
    </w:rPr>
  </w:style>
  <w:style w:type="character" w:customStyle="1" w:styleId="Heading9Char">
    <w:name w:val="Heading 9 Char"/>
    <w:link w:val="Heading9"/>
    <w:uiPriority w:val="99"/>
    <w:locked/>
    <w:rsid w:val="00451C16"/>
    <w:rPr>
      <w:rFonts w:ascii="Arial" w:hAnsi="Arial" w:cs="Times New Roman"/>
      <w:b/>
      <w:caps/>
      <w:color w:val="000000"/>
      <w:spacing w:val="-2"/>
      <w:sz w:val="22"/>
      <w:lang w:eastAsia="en-US"/>
    </w:rPr>
  </w:style>
  <w:style w:type="paragraph" w:styleId="BodyText2">
    <w:name w:val="Body Text 2"/>
    <w:basedOn w:val="Normal"/>
    <w:link w:val="BodyText2Char"/>
    <w:uiPriority w:val="99"/>
    <w:rsid w:val="0067728D"/>
    <w:pPr>
      <w:widowControl w:val="0"/>
      <w:tabs>
        <w:tab w:val="left" w:pos="-720"/>
        <w:tab w:val="num" w:pos="1440"/>
      </w:tabs>
      <w:suppressAutoHyphens/>
      <w:spacing w:after="120" w:line="264" w:lineRule="auto"/>
      <w:ind w:left="1440" w:hanging="720"/>
      <w:jc w:val="both"/>
    </w:pPr>
    <w:rPr>
      <w:sz w:val="26"/>
      <w:lang w:val="x-none"/>
    </w:rPr>
  </w:style>
  <w:style w:type="character" w:customStyle="1" w:styleId="BodyText2Char">
    <w:name w:val="Body Text 2 Char"/>
    <w:link w:val="BodyText2"/>
    <w:uiPriority w:val="99"/>
    <w:semiHidden/>
    <w:locked/>
    <w:rsid w:val="00F65376"/>
    <w:rPr>
      <w:rFonts w:ascii="Arial" w:hAnsi="Arial" w:cs="Traditional Arabic"/>
      <w:sz w:val="26"/>
      <w:szCs w:val="26"/>
      <w:lang w:eastAsia="en-US" w:bidi="ar-SA"/>
    </w:rPr>
  </w:style>
  <w:style w:type="paragraph" w:customStyle="1" w:styleId="hanging">
    <w:name w:val="hanging"/>
    <w:basedOn w:val="BodyText"/>
    <w:uiPriority w:val="99"/>
    <w:rsid w:val="0067728D"/>
    <w:pPr>
      <w:tabs>
        <w:tab w:val="clear" w:pos="-720"/>
        <w:tab w:val="left" w:pos="34"/>
        <w:tab w:val="left" w:pos="1309"/>
      </w:tabs>
      <w:suppressAutoHyphens w:val="0"/>
      <w:overflowPunct w:val="0"/>
      <w:autoSpaceDE w:val="0"/>
      <w:autoSpaceDN w:val="0"/>
      <w:adjustRightInd w:val="0"/>
      <w:ind w:left="1309" w:hanging="952"/>
      <w:textAlignment w:val="baseline"/>
    </w:pPr>
    <w:rPr>
      <w:rFonts w:ascii="Times New Roman" w:hAnsi="Times New Roman"/>
      <w:spacing w:val="0"/>
      <w:sz w:val="24"/>
      <w:szCs w:val="20"/>
      <w:lang w:val="en-GB"/>
    </w:rPr>
  </w:style>
  <w:style w:type="paragraph" w:styleId="BodyText">
    <w:name w:val="Body Text"/>
    <w:basedOn w:val="Normal"/>
    <w:uiPriority w:val="99"/>
    <w:qFormat/>
    <w:rsid w:val="0067728D"/>
    <w:pPr>
      <w:tabs>
        <w:tab w:val="left" w:pos="-720"/>
      </w:tabs>
      <w:suppressAutoHyphens/>
      <w:spacing w:after="120"/>
      <w:ind w:left="720"/>
      <w:jc w:val="both"/>
    </w:pPr>
    <w:rPr>
      <w:rFonts w:cs="Times New Roman"/>
      <w:spacing w:val="-3"/>
      <w:szCs w:val="24"/>
      <w:lang w:val="en-US"/>
    </w:rPr>
  </w:style>
  <w:style w:type="character" w:customStyle="1" w:styleId="BodyTextChar">
    <w:name w:val="Body Text Char"/>
    <w:link w:val="BodyText10"/>
    <w:uiPriority w:val="99"/>
    <w:locked/>
    <w:rsid w:val="0067728D"/>
    <w:rPr>
      <w:rFonts w:ascii="Arial" w:hAnsi="Arial"/>
      <w:spacing w:val="-3"/>
      <w:sz w:val="22"/>
      <w:szCs w:val="24"/>
      <w:lang w:val="en-US" w:eastAsia="en-US"/>
    </w:rPr>
  </w:style>
  <w:style w:type="paragraph" w:customStyle="1" w:styleId="Report">
    <w:name w:val="Report"/>
    <w:basedOn w:val="Normal"/>
    <w:uiPriority w:val="99"/>
    <w:rsid w:val="0067728D"/>
    <w:pPr>
      <w:spacing w:line="360" w:lineRule="auto"/>
      <w:jc w:val="both"/>
    </w:pPr>
    <w:rPr>
      <w:rFonts w:ascii="Sabon MT" w:hAnsi="Sabon MT" w:cs="Times New Roman"/>
      <w:szCs w:val="20"/>
    </w:rPr>
  </w:style>
  <w:style w:type="paragraph" w:customStyle="1" w:styleId="BodyText1">
    <w:name w:val="Body Text 1"/>
    <w:basedOn w:val="Normal"/>
    <w:link w:val="BodyText1Char"/>
    <w:rsid w:val="0067728D"/>
    <w:pPr>
      <w:numPr>
        <w:ilvl w:val="2"/>
        <w:numId w:val="3"/>
      </w:numPr>
      <w:tabs>
        <w:tab w:val="left" w:pos="2340"/>
        <w:tab w:val="left" w:pos="3060"/>
      </w:tabs>
      <w:spacing w:after="120" w:line="264" w:lineRule="auto"/>
      <w:jc w:val="both"/>
    </w:pPr>
    <w:rPr>
      <w:rFonts w:cs="Times New Roman"/>
      <w:szCs w:val="20"/>
      <w:lang w:val="x-none"/>
    </w:rPr>
  </w:style>
  <w:style w:type="paragraph" w:customStyle="1" w:styleId="Bullet0">
    <w:name w:val="Bullet"/>
    <w:basedOn w:val="Normal"/>
    <w:uiPriority w:val="99"/>
    <w:rsid w:val="0067728D"/>
    <w:pPr>
      <w:widowControl w:val="0"/>
      <w:tabs>
        <w:tab w:val="left" w:pos="357"/>
      </w:tabs>
      <w:spacing w:after="120" w:line="264" w:lineRule="auto"/>
      <w:ind w:left="1077" w:hanging="357"/>
    </w:pPr>
    <w:rPr>
      <w:rFonts w:cs="Arial"/>
      <w:szCs w:val="20"/>
    </w:rPr>
  </w:style>
  <w:style w:type="paragraph" w:customStyle="1" w:styleId="xl24">
    <w:name w:val="xl24"/>
    <w:basedOn w:val="Normal"/>
    <w:uiPriority w:val="99"/>
    <w:rsid w:val="0067728D"/>
    <w:pP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25">
    <w:name w:val="xl25"/>
    <w:basedOn w:val="Normal"/>
    <w:uiPriority w:val="99"/>
    <w:rsid w:val="0067728D"/>
    <w:pPr>
      <w:spacing w:before="100" w:beforeAutospacing="1" w:after="100" w:afterAutospacing="1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26">
    <w:name w:val="xl26"/>
    <w:basedOn w:val="Normal"/>
    <w:uiPriority w:val="99"/>
    <w:rsid w:val="006772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b/>
      <w:bCs/>
      <w:i/>
      <w:iCs/>
      <w:sz w:val="24"/>
      <w:szCs w:val="24"/>
      <w:u w:val="single"/>
    </w:rPr>
  </w:style>
  <w:style w:type="paragraph" w:customStyle="1" w:styleId="xl27">
    <w:name w:val="xl27"/>
    <w:basedOn w:val="Normal"/>
    <w:uiPriority w:val="99"/>
    <w:rsid w:val="006772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i/>
      <w:iCs/>
      <w:sz w:val="24"/>
      <w:szCs w:val="24"/>
      <w:u w:val="single"/>
    </w:rPr>
  </w:style>
  <w:style w:type="paragraph" w:customStyle="1" w:styleId="xl28">
    <w:name w:val="xl28"/>
    <w:basedOn w:val="Normal"/>
    <w:uiPriority w:val="99"/>
    <w:rsid w:val="006772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b/>
      <w:bCs/>
      <w:i/>
      <w:iCs/>
      <w:sz w:val="24"/>
      <w:szCs w:val="24"/>
      <w:u w:val="single"/>
    </w:rPr>
  </w:style>
  <w:style w:type="paragraph" w:customStyle="1" w:styleId="xl29">
    <w:name w:val="xl29"/>
    <w:basedOn w:val="Normal"/>
    <w:uiPriority w:val="99"/>
    <w:rsid w:val="006772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30">
    <w:name w:val="xl30"/>
    <w:basedOn w:val="Normal"/>
    <w:uiPriority w:val="99"/>
    <w:rsid w:val="0067728D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i/>
      <w:iCs/>
      <w:sz w:val="24"/>
      <w:szCs w:val="24"/>
    </w:rPr>
  </w:style>
  <w:style w:type="paragraph" w:customStyle="1" w:styleId="xl31">
    <w:name w:val="xl31"/>
    <w:basedOn w:val="Normal"/>
    <w:uiPriority w:val="99"/>
    <w:rsid w:val="0067728D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i/>
      <w:iCs/>
      <w:sz w:val="16"/>
      <w:szCs w:val="16"/>
    </w:rPr>
  </w:style>
  <w:style w:type="paragraph" w:customStyle="1" w:styleId="xl32">
    <w:name w:val="xl32"/>
    <w:basedOn w:val="Normal"/>
    <w:uiPriority w:val="99"/>
    <w:rsid w:val="0067728D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i/>
      <w:iCs/>
      <w:sz w:val="24"/>
      <w:szCs w:val="24"/>
    </w:rPr>
  </w:style>
  <w:style w:type="paragraph" w:customStyle="1" w:styleId="xl33">
    <w:name w:val="xl33"/>
    <w:basedOn w:val="Normal"/>
    <w:uiPriority w:val="99"/>
    <w:rsid w:val="0067728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34">
    <w:name w:val="xl34"/>
    <w:basedOn w:val="Normal"/>
    <w:uiPriority w:val="99"/>
    <w:rsid w:val="0067728D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35">
    <w:name w:val="xl35"/>
    <w:basedOn w:val="Normal"/>
    <w:uiPriority w:val="99"/>
    <w:rsid w:val="0067728D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36">
    <w:name w:val="xl36"/>
    <w:basedOn w:val="Normal"/>
    <w:uiPriority w:val="99"/>
    <w:rsid w:val="0067728D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37">
    <w:name w:val="xl37"/>
    <w:basedOn w:val="Normal"/>
    <w:uiPriority w:val="99"/>
    <w:rsid w:val="0067728D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38">
    <w:name w:val="xl38"/>
    <w:basedOn w:val="Normal"/>
    <w:uiPriority w:val="99"/>
    <w:rsid w:val="0067728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39">
    <w:name w:val="xl39"/>
    <w:basedOn w:val="Normal"/>
    <w:uiPriority w:val="99"/>
    <w:rsid w:val="006772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40">
    <w:name w:val="xl40"/>
    <w:basedOn w:val="Normal"/>
    <w:uiPriority w:val="99"/>
    <w:rsid w:val="006772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41">
    <w:name w:val="xl41"/>
    <w:basedOn w:val="Normal"/>
    <w:uiPriority w:val="99"/>
    <w:rsid w:val="0067728D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i/>
      <w:iCs/>
      <w:sz w:val="16"/>
      <w:szCs w:val="16"/>
    </w:rPr>
  </w:style>
  <w:style w:type="paragraph" w:customStyle="1" w:styleId="xl42">
    <w:name w:val="xl42"/>
    <w:basedOn w:val="Normal"/>
    <w:uiPriority w:val="99"/>
    <w:rsid w:val="0067728D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43">
    <w:name w:val="xl43"/>
    <w:basedOn w:val="Normal"/>
    <w:uiPriority w:val="99"/>
    <w:rsid w:val="0067728D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xl44">
    <w:name w:val="xl44"/>
    <w:basedOn w:val="Normal"/>
    <w:uiPriority w:val="99"/>
    <w:rsid w:val="0067728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BodySingle">
    <w:name w:val="Body Single"/>
    <w:uiPriority w:val="99"/>
    <w:rsid w:val="0067728D"/>
    <w:rPr>
      <w:rFonts w:ascii="Arial" w:hAnsi="Arial" w:cs="Times New Roman"/>
      <w:sz w:val="20"/>
      <w:lang w:val="en-US"/>
    </w:rPr>
  </w:style>
  <w:style w:type="paragraph" w:customStyle="1" w:styleId="numberedparas">
    <w:name w:val="numbered paras"/>
    <w:basedOn w:val="Normal"/>
    <w:uiPriority w:val="99"/>
    <w:rsid w:val="0067728D"/>
    <w:pPr>
      <w:tabs>
        <w:tab w:val="num" w:pos="567"/>
      </w:tabs>
      <w:spacing w:after="240"/>
      <w:ind w:left="567" w:hanging="567"/>
    </w:pPr>
    <w:rPr>
      <w:rFonts w:cs="Times New Roman"/>
      <w:sz w:val="24"/>
      <w:szCs w:val="20"/>
    </w:rPr>
  </w:style>
  <w:style w:type="paragraph" w:styleId="ListBullet">
    <w:name w:val="List Bullet"/>
    <w:basedOn w:val="Normal"/>
    <w:link w:val="ListBulletChar"/>
    <w:autoRedefine/>
    <w:uiPriority w:val="29"/>
    <w:qFormat/>
    <w:rsid w:val="00693C2D"/>
    <w:pPr>
      <w:tabs>
        <w:tab w:val="left" w:pos="454"/>
        <w:tab w:val="left" w:pos="2131"/>
        <w:tab w:val="left" w:pos="3283"/>
        <w:tab w:val="left" w:pos="4003"/>
        <w:tab w:val="left" w:pos="4723"/>
      </w:tabs>
      <w:suppressAutoHyphens/>
      <w:spacing w:before="120" w:after="120" w:line="264" w:lineRule="auto"/>
      <w:ind w:left="720" w:hanging="720"/>
      <w:jc w:val="both"/>
    </w:pPr>
    <w:rPr>
      <w:rFonts w:cs="Arial"/>
      <w:szCs w:val="22"/>
    </w:rPr>
  </w:style>
  <w:style w:type="paragraph" w:styleId="ListBullet2">
    <w:name w:val="List Bullet 2"/>
    <w:basedOn w:val="Normal"/>
    <w:autoRedefine/>
    <w:uiPriority w:val="29"/>
    <w:rsid w:val="00184B82"/>
    <w:pPr>
      <w:numPr>
        <w:numId w:val="40"/>
      </w:numPr>
      <w:tabs>
        <w:tab w:val="left" w:pos="1335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/>
      <w:ind w:left="1194" w:hanging="426"/>
      <w:jc w:val="both"/>
    </w:pPr>
    <w:rPr>
      <w:rFonts w:ascii="Times New Roman" w:hAnsi="Times New Roman" w:cs="Times New Roman"/>
      <w:sz w:val="24"/>
      <w:szCs w:val="20"/>
    </w:rPr>
  </w:style>
  <w:style w:type="paragraph" w:styleId="ListBullet3">
    <w:name w:val="List Bullet 3"/>
    <w:basedOn w:val="Normal"/>
    <w:autoRedefine/>
    <w:uiPriority w:val="29"/>
    <w:rsid w:val="0067728D"/>
    <w:pPr>
      <w:widowControl w:val="0"/>
      <w:tabs>
        <w:tab w:val="num" w:pos="1080"/>
      </w:tabs>
      <w:ind w:left="1080" w:hanging="360"/>
    </w:pPr>
    <w:rPr>
      <w:rFonts w:ascii="Times New Roman" w:hAnsi="Times New Roman" w:cs="Times New Roman"/>
      <w:sz w:val="24"/>
      <w:szCs w:val="20"/>
    </w:rPr>
  </w:style>
  <w:style w:type="paragraph" w:styleId="ListBullet4">
    <w:name w:val="List Bullet 4"/>
    <w:basedOn w:val="Normal"/>
    <w:autoRedefine/>
    <w:uiPriority w:val="99"/>
    <w:rsid w:val="0067728D"/>
    <w:pPr>
      <w:widowControl w:val="0"/>
      <w:tabs>
        <w:tab w:val="num" w:pos="432"/>
      </w:tabs>
      <w:spacing w:before="60" w:after="60"/>
      <w:ind w:left="356" w:hanging="284"/>
    </w:pPr>
    <w:rPr>
      <w:rFonts w:eastAsia="Arial Unicode MS" w:cs="Times New Roman"/>
      <w:szCs w:val="20"/>
    </w:rPr>
  </w:style>
  <w:style w:type="paragraph" w:styleId="ListBullet5">
    <w:name w:val="List Bullet 5"/>
    <w:basedOn w:val="Normal"/>
    <w:autoRedefine/>
    <w:uiPriority w:val="99"/>
    <w:rsid w:val="0067728D"/>
    <w:pPr>
      <w:widowControl w:val="0"/>
      <w:tabs>
        <w:tab w:val="num" w:pos="1800"/>
      </w:tabs>
      <w:ind w:left="1800" w:hanging="360"/>
    </w:pPr>
    <w:rPr>
      <w:rFonts w:ascii="Times New Roman" w:hAnsi="Times New Roman" w:cs="Times New Roman"/>
      <w:sz w:val="24"/>
      <w:szCs w:val="20"/>
    </w:rPr>
  </w:style>
  <w:style w:type="paragraph" w:styleId="ListNumber">
    <w:name w:val="List Number"/>
    <w:basedOn w:val="Normal"/>
    <w:uiPriority w:val="99"/>
    <w:rsid w:val="0067728D"/>
    <w:pPr>
      <w:widowControl w:val="0"/>
      <w:tabs>
        <w:tab w:val="num" w:pos="360"/>
      </w:tabs>
      <w:ind w:left="360" w:hanging="360"/>
    </w:pPr>
    <w:rPr>
      <w:rFonts w:ascii="Times New Roman" w:hAnsi="Times New Roman" w:cs="Times New Roman"/>
      <w:sz w:val="24"/>
      <w:szCs w:val="20"/>
    </w:rPr>
  </w:style>
  <w:style w:type="paragraph" w:styleId="ListNumber2">
    <w:name w:val="List Number 2"/>
    <w:basedOn w:val="Normal"/>
    <w:uiPriority w:val="99"/>
    <w:rsid w:val="0067728D"/>
    <w:pPr>
      <w:widowControl w:val="0"/>
      <w:tabs>
        <w:tab w:val="num" w:pos="720"/>
      </w:tabs>
      <w:ind w:left="720" w:hanging="360"/>
    </w:pPr>
    <w:rPr>
      <w:rFonts w:ascii="Times New Roman" w:hAnsi="Times New Roman" w:cs="Times New Roman"/>
      <w:sz w:val="24"/>
      <w:szCs w:val="20"/>
    </w:rPr>
  </w:style>
  <w:style w:type="paragraph" w:styleId="ListNumber3">
    <w:name w:val="List Number 3"/>
    <w:basedOn w:val="Normal"/>
    <w:uiPriority w:val="99"/>
    <w:rsid w:val="0067728D"/>
    <w:pPr>
      <w:widowControl w:val="0"/>
      <w:tabs>
        <w:tab w:val="num" w:pos="1080"/>
      </w:tabs>
      <w:ind w:left="1080" w:hanging="360"/>
    </w:pPr>
    <w:rPr>
      <w:rFonts w:ascii="Times New Roman" w:hAnsi="Times New Roman" w:cs="Times New Roman"/>
      <w:sz w:val="24"/>
      <w:szCs w:val="20"/>
    </w:rPr>
  </w:style>
  <w:style w:type="paragraph" w:styleId="ListNumber4">
    <w:name w:val="List Number 4"/>
    <w:basedOn w:val="Normal"/>
    <w:uiPriority w:val="99"/>
    <w:rsid w:val="0067728D"/>
    <w:pPr>
      <w:widowControl w:val="0"/>
      <w:tabs>
        <w:tab w:val="num" w:pos="1440"/>
      </w:tabs>
      <w:ind w:left="1440" w:hanging="360"/>
    </w:pPr>
    <w:rPr>
      <w:rFonts w:ascii="Times New Roman" w:hAnsi="Times New Roman" w:cs="Times New Roman"/>
      <w:sz w:val="24"/>
      <w:szCs w:val="20"/>
    </w:rPr>
  </w:style>
  <w:style w:type="paragraph" w:styleId="ListNumber5">
    <w:name w:val="List Number 5"/>
    <w:basedOn w:val="Normal"/>
    <w:uiPriority w:val="99"/>
    <w:rsid w:val="0067728D"/>
    <w:pPr>
      <w:widowControl w:val="0"/>
      <w:tabs>
        <w:tab w:val="num" w:pos="1800"/>
      </w:tabs>
      <w:ind w:left="1800" w:hanging="360"/>
    </w:pPr>
    <w:rPr>
      <w:rFonts w:ascii="Times New Roman" w:hAnsi="Times New Roman" w:cs="Times New Roman"/>
      <w:sz w:val="24"/>
      <w:szCs w:val="20"/>
    </w:rPr>
  </w:style>
  <w:style w:type="paragraph" w:customStyle="1" w:styleId="p3">
    <w:name w:val="p3"/>
    <w:basedOn w:val="Normal"/>
    <w:uiPriority w:val="99"/>
    <w:rsid w:val="0067728D"/>
    <w:pPr>
      <w:widowControl w:val="0"/>
      <w:tabs>
        <w:tab w:val="left" w:pos="2545"/>
        <w:tab w:val="left" w:pos="3282"/>
      </w:tabs>
      <w:overflowPunct w:val="0"/>
      <w:autoSpaceDE w:val="0"/>
      <w:autoSpaceDN w:val="0"/>
      <w:adjustRightInd w:val="0"/>
      <w:spacing w:before="60" w:after="60" w:line="249" w:lineRule="atLeast"/>
      <w:ind w:left="3282" w:hanging="737"/>
      <w:jc w:val="both"/>
      <w:textAlignment w:val="baseline"/>
    </w:pPr>
    <w:rPr>
      <w:rFonts w:cs="Times New Roman"/>
      <w:sz w:val="20"/>
      <w:szCs w:val="20"/>
      <w:lang w:val="en-US"/>
    </w:rPr>
  </w:style>
  <w:style w:type="paragraph" w:customStyle="1" w:styleId="bodytext11">
    <w:name w:val="body text 1"/>
    <w:basedOn w:val="Normal"/>
    <w:uiPriority w:val="99"/>
    <w:rsid w:val="0067728D"/>
    <w:pPr>
      <w:spacing w:before="240" w:line="288" w:lineRule="auto"/>
    </w:pPr>
    <w:rPr>
      <w:rFonts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7728D"/>
    <w:rPr>
      <w:rFonts w:ascii="Times New Roman" w:hAnsi="Times New Roman"/>
      <w:sz w:val="2"/>
      <w:szCs w:val="20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sid w:val="00F65376"/>
    <w:rPr>
      <w:rFonts w:cs="Traditional Arabic"/>
      <w:sz w:val="2"/>
      <w:lang w:eastAsia="en-US" w:bidi="ar-SA"/>
    </w:rPr>
  </w:style>
  <w:style w:type="paragraph" w:styleId="Header">
    <w:name w:val="header"/>
    <w:basedOn w:val="Normal"/>
    <w:link w:val="HeaderChar"/>
    <w:rsid w:val="0067728D"/>
    <w:pPr>
      <w:tabs>
        <w:tab w:val="center" w:pos="4153"/>
        <w:tab w:val="right" w:pos="9000"/>
      </w:tabs>
    </w:pPr>
    <w:rPr>
      <w:rFonts w:cs="Times New Roman"/>
      <w:b/>
      <w:bCs/>
      <w:sz w:val="24"/>
      <w:szCs w:val="24"/>
      <w:lang w:val="x-none"/>
    </w:rPr>
  </w:style>
  <w:style w:type="character" w:customStyle="1" w:styleId="HeaderChar">
    <w:name w:val="Header Char"/>
    <w:link w:val="Header"/>
    <w:uiPriority w:val="99"/>
    <w:locked/>
    <w:rsid w:val="0067728D"/>
    <w:rPr>
      <w:rFonts w:ascii="Arial" w:hAnsi="Arial" w:cs="Arial"/>
      <w:b/>
      <w:bCs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99"/>
    <w:rsid w:val="005068CB"/>
    <w:pPr>
      <w:tabs>
        <w:tab w:val="right" w:leader="dot" w:pos="8302"/>
      </w:tabs>
      <w:spacing w:before="240" w:after="120"/>
    </w:pPr>
    <w:rPr>
      <w:rFonts w:cs="Times New Roman"/>
      <w:b/>
      <w:bCs/>
      <w:noProof/>
      <w:szCs w:val="22"/>
    </w:rPr>
  </w:style>
  <w:style w:type="character" w:styleId="Hyperlink">
    <w:name w:val="Hyperlink"/>
    <w:uiPriority w:val="99"/>
    <w:rsid w:val="0067728D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8B4010"/>
    <w:pPr>
      <w:tabs>
        <w:tab w:val="left" w:pos="960"/>
        <w:tab w:val="right" w:leader="dot" w:pos="8302"/>
      </w:tabs>
      <w:spacing w:before="120" w:after="120"/>
    </w:pPr>
    <w:rPr>
      <w:rFonts w:cs="Times New Roman"/>
      <w:b/>
      <w:bCs/>
      <w:noProof/>
      <w:szCs w:val="24"/>
    </w:rPr>
  </w:style>
  <w:style w:type="paragraph" w:styleId="TOC2">
    <w:name w:val="toc 2"/>
    <w:basedOn w:val="Normal"/>
    <w:next w:val="Normal"/>
    <w:autoRedefine/>
    <w:uiPriority w:val="99"/>
    <w:rsid w:val="00BC59FD"/>
    <w:pPr>
      <w:tabs>
        <w:tab w:val="left" w:pos="900"/>
        <w:tab w:val="right" w:leader="dot" w:pos="8302"/>
      </w:tabs>
      <w:ind w:left="240"/>
    </w:pPr>
    <w:rPr>
      <w:rFonts w:cs="Times New Roman"/>
      <w:szCs w:val="24"/>
    </w:rPr>
  </w:style>
  <w:style w:type="paragraph" w:styleId="TOC4">
    <w:name w:val="toc 4"/>
    <w:basedOn w:val="Normal"/>
    <w:next w:val="Normal"/>
    <w:autoRedefine/>
    <w:uiPriority w:val="99"/>
    <w:rsid w:val="0067728D"/>
    <w:pPr>
      <w:spacing w:before="60" w:after="60"/>
      <w:ind w:left="238"/>
    </w:pPr>
    <w:rPr>
      <w:rFonts w:cs="Times New Roman"/>
      <w:noProof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67728D"/>
    <w:pPr>
      <w:autoSpaceDE w:val="0"/>
      <w:autoSpaceDN w:val="0"/>
      <w:adjustRightInd w:val="0"/>
      <w:ind w:left="-1247"/>
      <w:jc w:val="both"/>
    </w:pPr>
    <w:rPr>
      <w:sz w:val="16"/>
      <w:szCs w:val="16"/>
      <w:lang w:val="x-none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F65376"/>
    <w:rPr>
      <w:rFonts w:ascii="Arial" w:hAnsi="Arial" w:cs="Traditional Arabic"/>
      <w:sz w:val="16"/>
      <w:szCs w:val="16"/>
      <w:lang w:eastAsia="en-US" w:bidi="ar-SA"/>
    </w:rPr>
  </w:style>
  <w:style w:type="paragraph" w:styleId="BodyTextIndent2">
    <w:name w:val="Body Text Indent 2"/>
    <w:basedOn w:val="Normal"/>
    <w:link w:val="BodyTextIndent2Char"/>
    <w:uiPriority w:val="99"/>
    <w:rsid w:val="0067728D"/>
    <w:pPr>
      <w:autoSpaceDE w:val="0"/>
      <w:autoSpaceDN w:val="0"/>
      <w:adjustRightInd w:val="0"/>
      <w:spacing w:after="240"/>
      <w:ind w:left="720"/>
      <w:jc w:val="both"/>
    </w:pPr>
    <w:rPr>
      <w:rFonts w:cs="Times New Roman"/>
      <w:i/>
      <w:color w:val="FF0000"/>
      <w:szCs w:val="22"/>
      <w:lang w:val="en-US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67728D"/>
    <w:rPr>
      <w:rFonts w:ascii="Arial" w:hAnsi="Arial" w:cs="Times New Roman"/>
      <w:i/>
      <w:color w:val="FF0000"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67728D"/>
    <w:pPr>
      <w:widowControl w:val="0"/>
    </w:pPr>
    <w:rPr>
      <w:rFonts w:cs="Times New Roman"/>
      <w:snapToGrid w:val="0"/>
      <w:szCs w:val="20"/>
      <w:lang w:val="x-none"/>
    </w:rPr>
  </w:style>
  <w:style w:type="character" w:customStyle="1" w:styleId="EndnoteTextChar">
    <w:name w:val="Endnote Text Char"/>
    <w:link w:val="EndnoteText"/>
    <w:uiPriority w:val="99"/>
    <w:locked/>
    <w:rsid w:val="0067728D"/>
    <w:rPr>
      <w:rFonts w:ascii="Arial" w:hAnsi="Arial" w:cs="Times New Roman"/>
      <w:snapToGrid w:val="0"/>
      <w:sz w:val="22"/>
      <w:lang w:eastAsia="en-US"/>
    </w:rPr>
  </w:style>
  <w:style w:type="paragraph" w:styleId="BodyText3">
    <w:name w:val="Body Text 3"/>
    <w:basedOn w:val="Normal"/>
    <w:link w:val="BodyText3Char"/>
    <w:uiPriority w:val="99"/>
    <w:rsid w:val="0067728D"/>
    <w:pPr>
      <w:tabs>
        <w:tab w:val="left" w:pos="1080"/>
      </w:tabs>
      <w:autoSpaceDE w:val="0"/>
      <w:autoSpaceDN w:val="0"/>
      <w:adjustRightInd w:val="0"/>
      <w:spacing w:after="240"/>
      <w:ind w:left="720"/>
      <w:jc w:val="both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semiHidden/>
    <w:locked/>
    <w:rsid w:val="00F65376"/>
    <w:rPr>
      <w:rFonts w:ascii="Arial" w:hAnsi="Arial" w:cs="Traditional Arabic"/>
      <w:sz w:val="16"/>
      <w:szCs w:val="16"/>
      <w:lang w:eastAsia="en-US" w:bidi="ar-SA"/>
    </w:rPr>
  </w:style>
  <w:style w:type="paragraph" w:styleId="Footer">
    <w:name w:val="footer"/>
    <w:basedOn w:val="Normal"/>
    <w:link w:val="FooterChar1"/>
    <w:uiPriority w:val="99"/>
    <w:rsid w:val="0067728D"/>
    <w:pPr>
      <w:tabs>
        <w:tab w:val="center" w:pos="4253"/>
        <w:tab w:val="right" w:pos="8931"/>
      </w:tabs>
    </w:pPr>
    <w:rPr>
      <w:rFonts w:cs="Times New Roman"/>
      <w:bCs/>
      <w:sz w:val="24"/>
      <w:szCs w:val="24"/>
      <w:lang w:val="x-none"/>
    </w:rPr>
  </w:style>
  <w:style w:type="character" w:customStyle="1" w:styleId="FooterChar">
    <w:name w:val="Footer Char"/>
    <w:uiPriority w:val="99"/>
    <w:semiHidden/>
    <w:locked/>
    <w:rsid w:val="00B07298"/>
    <w:rPr>
      <w:rFonts w:cs="Times New Roman"/>
      <w:sz w:val="24"/>
      <w:szCs w:val="24"/>
      <w:lang w:val="en-GB" w:eastAsia="en-GB" w:bidi="ar-SA"/>
    </w:rPr>
  </w:style>
  <w:style w:type="character" w:customStyle="1" w:styleId="FooterChar1">
    <w:name w:val="Footer Char1"/>
    <w:link w:val="Footer"/>
    <w:uiPriority w:val="99"/>
    <w:locked/>
    <w:rsid w:val="0067728D"/>
    <w:rPr>
      <w:rFonts w:ascii="Arial" w:hAnsi="Arial" w:cs="Arial"/>
      <w:bCs/>
      <w:sz w:val="24"/>
      <w:szCs w:val="24"/>
      <w:lang w:eastAsia="en-US"/>
    </w:rPr>
  </w:style>
  <w:style w:type="character" w:styleId="PageNumber">
    <w:name w:val="page number"/>
    <w:uiPriority w:val="99"/>
    <w:rsid w:val="0067728D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67728D"/>
    <w:pPr>
      <w:shd w:val="clear" w:color="auto" w:fill="000080"/>
    </w:pPr>
    <w:rPr>
      <w:rFonts w:ascii="Times New Roman" w:hAnsi="Times New Roman"/>
      <w:sz w:val="2"/>
      <w:szCs w:val="20"/>
      <w:lang w:val="x-none"/>
    </w:rPr>
  </w:style>
  <w:style w:type="character" w:customStyle="1" w:styleId="DocumentMapChar">
    <w:name w:val="Document Map Char"/>
    <w:link w:val="DocumentMap"/>
    <w:uiPriority w:val="99"/>
    <w:semiHidden/>
    <w:locked/>
    <w:rsid w:val="00F65376"/>
    <w:rPr>
      <w:rFonts w:cs="Traditional Arabic"/>
      <w:sz w:val="2"/>
      <w:lang w:eastAsia="en-US" w:bidi="ar-SA"/>
    </w:rPr>
  </w:style>
  <w:style w:type="character" w:styleId="FollowedHyperlink">
    <w:name w:val="FollowedHyperlink"/>
    <w:uiPriority w:val="99"/>
    <w:rsid w:val="0067728D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7728D"/>
    <w:pPr>
      <w:widowControl w:val="0"/>
      <w:tabs>
        <w:tab w:val="left" w:pos="-720"/>
        <w:tab w:val="left" w:pos="720"/>
      </w:tabs>
      <w:suppressAutoHyphens/>
      <w:snapToGrid w:val="0"/>
      <w:spacing w:after="240" w:line="264" w:lineRule="auto"/>
      <w:ind w:left="720"/>
      <w:jc w:val="both"/>
    </w:pPr>
    <w:rPr>
      <w:rFonts w:cs="Times New Roman"/>
      <w:spacing w:val="-3"/>
      <w:szCs w:val="20"/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67728D"/>
    <w:rPr>
      <w:rFonts w:ascii="Arial" w:hAnsi="Arial" w:cs="Times New Roman"/>
      <w:spacing w:val="-3"/>
      <w:sz w:val="22"/>
      <w:lang w:val="en-US" w:eastAsia="en-US"/>
    </w:rPr>
  </w:style>
  <w:style w:type="paragraph" w:customStyle="1" w:styleId="Default">
    <w:name w:val="Default"/>
    <w:uiPriority w:val="99"/>
    <w:rsid w:val="006772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OC5">
    <w:name w:val="toc 5"/>
    <w:basedOn w:val="Normal"/>
    <w:next w:val="Normal"/>
    <w:autoRedefine/>
    <w:uiPriority w:val="99"/>
    <w:semiHidden/>
    <w:rsid w:val="0067728D"/>
    <w:pPr>
      <w:ind w:left="960"/>
    </w:pPr>
    <w:rPr>
      <w:rFonts w:ascii="Times New Roman" w:hAnsi="Times New Roman" w:cs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67728D"/>
    <w:pPr>
      <w:ind w:left="1200"/>
    </w:pPr>
    <w:rPr>
      <w:rFonts w:ascii="Times New Roman" w:hAnsi="Times New Roman" w:cs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99"/>
    <w:semiHidden/>
    <w:rsid w:val="0067728D"/>
    <w:pPr>
      <w:ind w:left="1440"/>
    </w:pPr>
    <w:rPr>
      <w:rFonts w:ascii="Times New Roman" w:hAnsi="Times New Roman" w:cs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99"/>
    <w:semiHidden/>
    <w:rsid w:val="0067728D"/>
    <w:pPr>
      <w:ind w:left="1680"/>
    </w:pPr>
    <w:rPr>
      <w:rFonts w:ascii="Times New Roman" w:hAnsi="Times New Roman" w:cs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99"/>
    <w:semiHidden/>
    <w:rsid w:val="0067728D"/>
    <w:pPr>
      <w:ind w:left="1920"/>
    </w:pPr>
    <w:rPr>
      <w:rFonts w:ascii="Times New Roman" w:hAnsi="Times New Roman" w:cs="Times New Roman"/>
      <w:sz w:val="24"/>
      <w:szCs w:val="24"/>
    </w:rPr>
  </w:style>
  <w:style w:type="character" w:styleId="SubtleReference">
    <w:name w:val="Subtle Reference"/>
    <w:uiPriority w:val="99"/>
    <w:qFormat/>
    <w:rsid w:val="005125BD"/>
    <w:rPr>
      <w:rFonts w:cs="Times New Roman"/>
      <w:smallCaps/>
      <w:color w:val="C0504D"/>
      <w:u w:val="single"/>
    </w:rPr>
  </w:style>
  <w:style w:type="paragraph" w:customStyle="1" w:styleId="Heading11">
    <w:name w:val="Heading 11"/>
    <w:basedOn w:val="ListParagraph1"/>
    <w:uiPriority w:val="99"/>
    <w:rsid w:val="00E853CD"/>
    <w:pPr>
      <w:numPr>
        <w:numId w:val="4"/>
      </w:numPr>
      <w:tabs>
        <w:tab w:val="left" w:pos="993"/>
      </w:tabs>
      <w:spacing w:after="240" w:line="276" w:lineRule="auto"/>
    </w:pPr>
    <w:rPr>
      <w:rFonts w:cs="Arial"/>
      <w:b/>
      <w:szCs w:val="22"/>
      <w:lang w:val="en-US"/>
    </w:rPr>
  </w:style>
  <w:style w:type="paragraph" w:customStyle="1" w:styleId="BodyText10">
    <w:name w:val="Body Text1"/>
    <w:basedOn w:val="ListParagraph1"/>
    <w:link w:val="BodyTextChar"/>
    <w:uiPriority w:val="99"/>
    <w:rsid w:val="00E853CD"/>
    <w:pPr>
      <w:numPr>
        <w:ilvl w:val="1"/>
        <w:numId w:val="4"/>
      </w:numPr>
      <w:tabs>
        <w:tab w:val="left" w:pos="993"/>
      </w:tabs>
      <w:spacing w:after="240" w:line="276" w:lineRule="auto"/>
    </w:pPr>
    <w:rPr>
      <w:rFonts w:cs="Times New Roman"/>
      <w:spacing w:val="-3"/>
      <w:szCs w:val="24"/>
      <w:lang w:val="en-US"/>
    </w:rPr>
  </w:style>
  <w:style w:type="paragraph" w:customStyle="1" w:styleId="Heading21">
    <w:name w:val="Heading 21"/>
    <w:basedOn w:val="BodyText10"/>
    <w:link w:val="heading2Char0"/>
    <w:uiPriority w:val="99"/>
    <w:rsid w:val="00E853CD"/>
    <w:pPr>
      <w:numPr>
        <w:ilvl w:val="0"/>
        <w:numId w:val="0"/>
      </w:numPr>
      <w:ind w:left="993"/>
    </w:pPr>
    <w:rPr>
      <w:u w:val="single"/>
    </w:rPr>
  </w:style>
  <w:style w:type="character" w:customStyle="1" w:styleId="heading2Char0">
    <w:name w:val="heading 2 Char"/>
    <w:link w:val="Heading21"/>
    <w:uiPriority w:val="99"/>
    <w:locked/>
    <w:rsid w:val="00E853CD"/>
    <w:rPr>
      <w:rFonts w:ascii="Arial" w:hAnsi="Arial"/>
      <w:spacing w:val="-3"/>
      <w:sz w:val="22"/>
      <w:szCs w:val="24"/>
      <w:u w:val="single"/>
      <w:lang w:val="en-US" w:eastAsia="en-US"/>
    </w:rPr>
  </w:style>
  <w:style w:type="paragraph" w:customStyle="1" w:styleId="ListParagraph1">
    <w:name w:val="List Paragraph1"/>
    <w:basedOn w:val="Normal"/>
    <w:uiPriority w:val="99"/>
    <w:rsid w:val="00E853CD"/>
    <w:pPr>
      <w:ind w:left="720"/>
    </w:pPr>
  </w:style>
  <w:style w:type="paragraph" w:customStyle="1" w:styleId="bullet">
    <w:name w:val="bullet"/>
    <w:basedOn w:val="BodyText10"/>
    <w:link w:val="bulletChar"/>
    <w:uiPriority w:val="99"/>
    <w:rsid w:val="00E853CD"/>
    <w:pPr>
      <w:numPr>
        <w:ilvl w:val="0"/>
        <w:numId w:val="5"/>
      </w:numPr>
      <w:tabs>
        <w:tab w:val="clear" w:pos="993"/>
        <w:tab w:val="num" w:pos="643"/>
        <w:tab w:val="num" w:pos="926"/>
        <w:tab w:val="num" w:pos="1209"/>
        <w:tab w:val="left" w:pos="1418"/>
        <w:tab w:val="num" w:pos="1492"/>
      </w:tabs>
      <w:ind w:left="1418" w:hanging="425"/>
    </w:pPr>
    <w:rPr>
      <w:szCs w:val="22"/>
    </w:rPr>
  </w:style>
  <w:style w:type="character" w:customStyle="1" w:styleId="bulletChar">
    <w:name w:val="bullet Char"/>
    <w:link w:val="bullet"/>
    <w:uiPriority w:val="99"/>
    <w:locked/>
    <w:rsid w:val="00E853CD"/>
    <w:rPr>
      <w:rFonts w:ascii="Arial" w:hAnsi="Arial"/>
      <w:spacing w:val="-3"/>
      <w:sz w:val="22"/>
      <w:szCs w:val="22"/>
      <w:lang w:val="en-US" w:eastAsia="en-US"/>
    </w:rPr>
  </w:style>
  <w:style w:type="table" w:styleId="TableGrid">
    <w:name w:val="Table Grid"/>
    <w:basedOn w:val="TableNormal"/>
    <w:uiPriority w:val="99"/>
    <w:rsid w:val="007E14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D2382E"/>
    <w:rPr>
      <w:rFonts w:ascii="Arial" w:hAnsi="Arial" w:cs="Traditional Arabic"/>
      <w:sz w:val="22"/>
      <w:szCs w:val="26"/>
      <w:lang w:eastAsia="en-US"/>
    </w:rPr>
  </w:style>
  <w:style w:type="character" w:styleId="SubtleEmphasis">
    <w:name w:val="Subtle Emphasis"/>
    <w:uiPriority w:val="99"/>
    <w:qFormat/>
    <w:rsid w:val="00CB2F52"/>
    <w:rPr>
      <w:rFonts w:cs="Times New Roman"/>
      <w:i/>
      <w:iCs/>
      <w:color w:val="808080"/>
    </w:rPr>
  </w:style>
  <w:style w:type="paragraph" w:customStyle="1" w:styleId="Heading111">
    <w:name w:val="Heading 111"/>
    <w:basedOn w:val="Normal"/>
    <w:next w:val="Normal"/>
    <w:link w:val="heading1Char0"/>
    <w:uiPriority w:val="99"/>
    <w:rsid w:val="00CB2F52"/>
    <w:pPr>
      <w:spacing w:before="120" w:after="240"/>
    </w:pPr>
    <w:rPr>
      <w:rFonts w:ascii="Cambria" w:hAnsi="Cambria" w:cs="Times New Roman"/>
      <w:b/>
      <w:caps/>
      <w:color w:val="243F60"/>
      <w:spacing w:val="-2"/>
      <w:sz w:val="26"/>
    </w:rPr>
  </w:style>
  <w:style w:type="character" w:customStyle="1" w:styleId="heading1Char0">
    <w:name w:val="heading 1 Char"/>
    <w:link w:val="Heading111"/>
    <w:uiPriority w:val="99"/>
    <w:locked/>
    <w:rsid w:val="00CB2F52"/>
    <w:rPr>
      <w:rFonts w:ascii="Cambria" w:hAnsi="Cambria" w:cs="Times New Roman"/>
      <w:b/>
      <w:caps/>
      <w:color w:val="243F60"/>
      <w:spacing w:val="-2"/>
      <w:sz w:val="26"/>
      <w:szCs w:val="26"/>
      <w:lang w:val="en-GB" w:eastAsia="en-US" w:bidi="ar-SA"/>
    </w:rPr>
  </w:style>
  <w:style w:type="paragraph" w:customStyle="1" w:styleId="StyleHeading2level2PARA29ptNotBold">
    <w:name w:val="Style Heading 2level 2PARA2 + 9 pt Not Bold"/>
    <w:basedOn w:val="Heading2"/>
    <w:uiPriority w:val="99"/>
    <w:rsid w:val="00DF552C"/>
    <w:pPr>
      <w:numPr>
        <w:ilvl w:val="0"/>
        <w:numId w:val="0"/>
      </w:numPr>
      <w:spacing w:before="240" w:after="60"/>
      <w:jc w:val="left"/>
    </w:pPr>
    <w:rPr>
      <w:rFonts w:cs="Arial"/>
      <w:iCs/>
      <w:sz w:val="18"/>
      <w:szCs w:val="28"/>
    </w:rPr>
  </w:style>
  <w:style w:type="paragraph" w:customStyle="1" w:styleId="NGJBody">
    <w:name w:val="NGJ Body"/>
    <w:basedOn w:val="Normal"/>
    <w:uiPriority w:val="99"/>
    <w:rsid w:val="00DF552C"/>
    <w:pPr>
      <w:spacing w:after="320" w:line="300" w:lineRule="auto"/>
      <w:jc w:val="both"/>
    </w:pPr>
    <w:rPr>
      <w:rFonts w:ascii="Times New Roman" w:hAnsi="Times New Roman" w:cs="Times New Roman"/>
      <w:szCs w:val="20"/>
    </w:rPr>
  </w:style>
  <w:style w:type="paragraph" w:customStyle="1" w:styleId="NGJLevel1">
    <w:name w:val="NGJ Level 1"/>
    <w:basedOn w:val="NGJBody"/>
    <w:uiPriority w:val="99"/>
    <w:rsid w:val="00DF552C"/>
    <w:pPr>
      <w:tabs>
        <w:tab w:val="num" w:pos="720"/>
      </w:tabs>
      <w:ind w:left="720" w:hanging="720"/>
    </w:pPr>
  </w:style>
  <w:style w:type="paragraph" w:customStyle="1" w:styleId="NGJLevel3">
    <w:name w:val="NGJ Level 3"/>
    <w:basedOn w:val="NGJBody"/>
    <w:uiPriority w:val="99"/>
    <w:rsid w:val="00DF552C"/>
    <w:pPr>
      <w:numPr>
        <w:ilvl w:val="2"/>
        <w:numId w:val="6"/>
      </w:numPr>
    </w:pPr>
  </w:style>
  <w:style w:type="paragraph" w:customStyle="1" w:styleId="CharChar2CharCharChar">
    <w:name w:val="Char Char2 Char Char Char"/>
    <w:basedOn w:val="Normal"/>
    <w:uiPriority w:val="99"/>
    <w:semiHidden/>
    <w:rsid w:val="00DF552C"/>
    <w:pPr>
      <w:widowControl w:val="0"/>
      <w:spacing w:line="280" w:lineRule="atLeast"/>
      <w:jc w:val="both"/>
    </w:pPr>
    <w:rPr>
      <w:rFonts w:eastAsia="MS Mincho" w:cs="Angsana New"/>
      <w:szCs w:val="20"/>
      <w:lang w:eastAsia="en-GB"/>
    </w:rPr>
  </w:style>
  <w:style w:type="paragraph" w:customStyle="1" w:styleId="KBody">
    <w:name w:val="K Body"/>
    <w:uiPriority w:val="99"/>
    <w:rsid w:val="00DF552C"/>
    <w:pPr>
      <w:spacing w:after="320" w:line="300" w:lineRule="auto"/>
      <w:jc w:val="both"/>
    </w:pPr>
    <w:rPr>
      <w:sz w:val="22"/>
      <w:szCs w:val="24"/>
      <w:lang w:eastAsia="en-US"/>
    </w:rPr>
  </w:style>
  <w:style w:type="paragraph" w:customStyle="1" w:styleId="BulletCD">
    <w:name w:val="Bullet CD"/>
    <w:basedOn w:val="NormalCD"/>
    <w:link w:val="BulletCDChar"/>
    <w:rsid w:val="005068CB"/>
    <w:pPr>
      <w:numPr>
        <w:ilvl w:val="2"/>
        <w:numId w:val="1"/>
      </w:numPr>
      <w:tabs>
        <w:tab w:val="left" w:pos="646"/>
      </w:tabs>
    </w:pPr>
    <w:rPr>
      <w:bCs/>
      <w:lang w:val="x-none"/>
    </w:rPr>
  </w:style>
  <w:style w:type="paragraph" w:customStyle="1" w:styleId="NormalCD">
    <w:name w:val="Normal CD"/>
    <w:basedOn w:val="Normal"/>
    <w:uiPriority w:val="99"/>
    <w:rsid w:val="005068CB"/>
    <w:pPr>
      <w:tabs>
        <w:tab w:val="left" w:pos="0"/>
        <w:tab w:val="left" w:pos="284"/>
      </w:tabs>
      <w:spacing w:line="360" w:lineRule="auto"/>
      <w:jc w:val="both"/>
    </w:pPr>
    <w:rPr>
      <w:rFonts w:ascii="Helvetica" w:hAnsi="Helvetica" w:cs="Times New Roman"/>
      <w:sz w:val="20"/>
      <w:szCs w:val="20"/>
    </w:rPr>
  </w:style>
  <w:style w:type="paragraph" w:customStyle="1" w:styleId="BulletCDdotleader">
    <w:name w:val="Bullet CD+dot leader"/>
    <w:basedOn w:val="BulletCD"/>
    <w:rsid w:val="005068CB"/>
    <w:pPr>
      <w:numPr>
        <w:ilvl w:val="0"/>
        <w:numId w:val="0"/>
      </w:numPr>
      <w:tabs>
        <w:tab w:val="num" w:pos="678"/>
        <w:tab w:val="num" w:pos="1080"/>
        <w:tab w:val="right" w:leader="dot" w:pos="7371"/>
      </w:tabs>
      <w:ind w:left="675" w:hanging="357"/>
    </w:pPr>
  </w:style>
  <w:style w:type="paragraph" w:customStyle="1" w:styleId="Heading3CD">
    <w:name w:val="Heading 3 CD"/>
    <w:basedOn w:val="NormalCD"/>
    <w:uiPriority w:val="99"/>
    <w:rsid w:val="005068CB"/>
    <w:pPr>
      <w:tabs>
        <w:tab w:val="clear" w:pos="0"/>
        <w:tab w:val="clear" w:pos="284"/>
      </w:tabs>
      <w:spacing w:line="240" w:lineRule="auto"/>
      <w:jc w:val="right"/>
    </w:pPr>
    <w:rPr>
      <w:rFonts w:cs="Microsoft Sans Serif"/>
      <w:b/>
      <w:spacing w:val="-3"/>
    </w:rPr>
  </w:style>
  <w:style w:type="paragraph" w:customStyle="1" w:styleId="DotleaderCD">
    <w:name w:val="Dot leader CD"/>
    <w:basedOn w:val="NormalCD"/>
    <w:uiPriority w:val="99"/>
    <w:rsid w:val="005068CB"/>
    <w:pPr>
      <w:tabs>
        <w:tab w:val="right" w:leader="dot" w:pos="7371"/>
      </w:tabs>
    </w:pPr>
  </w:style>
  <w:style w:type="paragraph" w:customStyle="1" w:styleId="Heading4CD">
    <w:name w:val="Heading 4 CD"/>
    <w:basedOn w:val="NormalCD"/>
    <w:uiPriority w:val="99"/>
    <w:rsid w:val="005068CB"/>
    <w:pPr>
      <w:tabs>
        <w:tab w:val="clear" w:pos="0"/>
        <w:tab w:val="clear" w:pos="284"/>
      </w:tabs>
      <w:jc w:val="left"/>
    </w:pPr>
    <w:rPr>
      <w:b/>
    </w:rPr>
  </w:style>
  <w:style w:type="paragraph" w:styleId="CommentText">
    <w:name w:val="annotation text"/>
    <w:basedOn w:val="Normal"/>
    <w:link w:val="CommentTextChar"/>
    <w:uiPriority w:val="99"/>
    <w:semiHidden/>
    <w:rsid w:val="005068CB"/>
    <w:pPr>
      <w:jc w:val="both"/>
    </w:pPr>
    <w:rPr>
      <w:rFonts w:ascii="CG Times" w:hAnsi="CG Times"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locked/>
    <w:rsid w:val="005068CB"/>
    <w:rPr>
      <w:rFonts w:ascii="CG Times" w:hAnsi="CG Times" w:cs="Times New Roman"/>
      <w:lang w:eastAsia="en-US"/>
    </w:rPr>
  </w:style>
  <w:style w:type="paragraph" w:customStyle="1" w:styleId="MACH7">
    <w:name w:val="MACH7"/>
    <w:basedOn w:val="Normal"/>
    <w:next w:val="Normal"/>
    <w:uiPriority w:val="99"/>
    <w:rsid w:val="001C596E"/>
    <w:pPr>
      <w:numPr>
        <w:numId w:val="8"/>
      </w:numPr>
      <w:tabs>
        <w:tab w:val="clear" w:pos="360"/>
        <w:tab w:val="left" w:pos="4320"/>
        <w:tab w:val="num" w:pos="5040"/>
      </w:tabs>
      <w:spacing w:line="360" w:lineRule="auto"/>
      <w:ind w:left="5040" w:hanging="720"/>
      <w:jc w:val="both"/>
      <w:outlineLvl w:val="6"/>
    </w:pPr>
    <w:rPr>
      <w:rFonts w:ascii="Helvetica" w:hAnsi="Helvetica" w:cs="Times New Roman"/>
      <w:szCs w:val="20"/>
    </w:rPr>
  </w:style>
  <w:style w:type="paragraph" w:customStyle="1" w:styleId="ListParagraph11">
    <w:name w:val="List Paragraph11"/>
    <w:basedOn w:val="Normal"/>
    <w:uiPriority w:val="99"/>
    <w:rsid w:val="005A5F5A"/>
    <w:pPr>
      <w:ind w:left="720"/>
    </w:pPr>
  </w:style>
  <w:style w:type="character" w:styleId="Emphasis">
    <w:name w:val="Emphasis"/>
    <w:uiPriority w:val="99"/>
    <w:qFormat/>
    <w:rsid w:val="004A7FD2"/>
    <w:rPr>
      <w:rFonts w:cs="Times New Roman"/>
      <w:i/>
      <w:iCs/>
    </w:rPr>
  </w:style>
  <w:style w:type="paragraph" w:customStyle="1" w:styleId="Body2">
    <w:name w:val="Body 2"/>
    <w:basedOn w:val="Normal"/>
    <w:uiPriority w:val="99"/>
    <w:rsid w:val="00297EE9"/>
    <w:pPr>
      <w:spacing w:after="240" w:line="312" w:lineRule="auto"/>
      <w:ind w:left="851"/>
      <w:jc w:val="both"/>
    </w:pPr>
    <w:rPr>
      <w:rFonts w:ascii="Verdana" w:hAnsi="Verdana" w:cs="Times New Roman"/>
      <w:sz w:val="20"/>
      <w:szCs w:val="20"/>
      <w:lang w:eastAsia="en-GB"/>
    </w:rPr>
  </w:style>
  <w:style w:type="paragraph" w:customStyle="1" w:styleId="Body">
    <w:name w:val="Body"/>
    <w:basedOn w:val="Normal"/>
    <w:uiPriority w:val="99"/>
    <w:rsid w:val="00297EE9"/>
    <w:pPr>
      <w:tabs>
        <w:tab w:val="left" w:pos="851"/>
        <w:tab w:val="left" w:pos="1843"/>
        <w:tab w:val="left" w:pos="3119"/>
        <w:tab w:val="left" w:pos="4253"/>
      </w:tabs>
      <w:spacing w:after="240" w:line="312" w:lineRule="auto"/>
      <w:jc w:val="both"/>
    </w:pPr>
    <w:rPr>
      <w:rFonts w:ascii="Verdana" w:hAnsi="Verdana" w:cs="Times New Roman"/>
      <w:sz w:val="20"/>
      <w:szCs w:val="20"/>
      <w:lang w:eastAsia="en-GB"/>
    </w:rPr>
  </w:style>
  <w:style w:type="character" w:customStyle="1" w:styleId="DeltaViewInsertion">
    <w:name w:val="DeltaView Insertion"/>
    <w:uiPriority w:val="99"/>
    <w:rsid w:val="001825E7"/>
    <w:rPr>
      <w:color w:val="0000FF"/>
      <w:spacing w:val="0"/>
      <w:u w:val="double"/>
    </w:rPr>
  </w:style>
  <w:style w:type="character" w:styleId="CommentReference">
    <w:name w:val="annotation reference"/>
    <w:uiPriority w:val="99"/>
    <w:semiHidden/>
    <w:rsid w:val="001825E7"/>
    <w:rPr>
      <w:rFonts w:cs="Times New Roman"/>
      <w:sz w:val="16"/>
      <w:szCs w:val="16"/>
    </w:rPr>
  </w:style>
  <w:style w:type="character" w:customStyle="1" w:styleId="DeltaViewDeletion">
    <w:name w:val="DeltaView Deletion"/>
    <w:uiPriority w:val="99"/>
    <w:rsid w:val="00B95899"/>
    <w:rPr>
      <w:strike/>
      <w:color w:val="FF0000"/>
      <w:spacing w:val="0"/>
    </w:rPr>
  </w:style>
  <w:style w:type="paragraph" w:styleId="Title">
    <w:name w:val="Title"/>
    <w:basedOn w:val="Normal"/>
    <w:link w:val="TitleChar"/>
    <w:uiPriority w:val="99"/>
    <w:qFormat/>
    <w:rsid w:val="007516E1"/>
    <w:pPr>
      <w:spacing w:after="240"/>
      <w:outlineLvl w:val="0"/>
    </w:pPr>
    <w:rPr>
      <w:rFonts w:ascii="Cambria" w:hAnsi="Cambria" w:cs="Times New Roman"/>
      <w:b/>
      <w:bCs/>
      <w:kern w:val="28"/>
      <w:sz w:val="32"/>
      <w:szCs w:val="32"/>
      <w:lang w:val="x-none"/>
    </w:rPr>
  </w:style>
  <w:style w:type="character" w:customStyle="1" w:styleId="TitleChar">
    <w:name w:val="Title Char"/>
    <w:link w:val="Title"/>
    <w:uiPriority w:val="10"/>
    <w:locked/>
    <w:rsid w:val="00F6537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bulletcd2">
    <w:name w:val="bullet cd 2"/>
    <w:basedOn w:val="Normal"/>
    <w:uiPriority w:val="99"/>
    <w:rsid w:val="0094028C"/>
    <w:pPr>
      <w:tabs>
        <w:tab w:val="left" w:pos="-720"/>
        <w:tab w:val="left" w:pos="0"/>
        <w:tab w:val="left" w:pos="426"/>
        <w:tab w:val="left" w:pos="684"/>
        <w:tab w:val="left" w:pos="993"/>
        <w:tab w:val="left" w:pos="1276"/>
        <w:tab w:val="left" w:pos="1560"/>
        <w:tab w:val="left" w:pos="1843"/>
        <w:tab w:val="left" w:pos="2127"/>
        <w:tab w:val="left" w:pos="2836"/>
        <w:tab w:val="left" w:pos="3369"/>
        <w:tab w:val="left" w:pos="4521"/>
        <w:tab w:val="left" w:pos="5673"/>
        <w:tab w:val="left" w:pos="6825"/>
        <w:tab w:val="left" w:pos="7801"/>
        <w:tab w:val="left" w:pos="8985"/>
        <w:tab w:val="left" w:pos="10137"/>
      </w:tabs>
      <w:suppressAutoHyphens/>
      <w:ind w:left="709" w:hanging="283"/>
    </w:pPr>
    <w:rPr>
      <w:rFonts w:cs="Arial"/>
      <w:bCs/>
      <w:szCs w:val="20"/>
    </w:rPr>
  </w:style>
  <w:style w:type="paragraph" w:customStyle="1" w:styleId="bulletlist">
    <w:name w:val="bullet list"/>
    <w:basedOn w:val="BulletCD"/>
    <w:uiPriority w:val="99"/>
    <w:rsid w:val="0094028C"/>
    <w:pPr>
      <w:tabs>
        <w:tab w:val="clear" w:pos="0"/>
        <w:tab w:val="clear" w:pos="646"/>
        <w:tab w:val="left" w:pos="972"/>
      </w:tabs>
      <w:spacing w:before="120" w:after="120" w:line="264" w:lineRule="auto"/>
    </w:pPr>
    <w:rPr>
      <w:rFonts w:ascii="Arial" w:hAnsi="Arial" w:cs="Arial"/>
      <w:sz w:val="22"/>
    </w:rPr>
  </w:style>
  <w:style w:type="character" w:customStyle="1" w:styleId="BulletCDChar">
    <w:name w:val="Bullet CD Char"/>
    <w:link w:val="BulletCD"/>
    <w:locked/>
    <w:rsid w:val="0094028C"/>
    <w:rPr>
      <w:rFonts w:ascii="Helvetica" w:hAnsi="Helvetica"/>
      <w:bCs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A31DD"/>
    <w:pPr>
      <w:jc w:val="left"/>
    </w:pPr>
    <w:rPr>
      <w:rFonts w:ascii="Arial" w:hAnsi="Arial" w:cs="Traditional Arabic"/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F65376"/>
    <w:rPr>
      <w:rFonts w:ascii="Arial" w:hAnsi="Arial" w:cs="Traditional Arabic"/>
      <w:b/>
      <w:bCs/>
      <w:sz w:val="20"/>
      <w:szCs w:val="20"/>
      <w:lang w:eastAsia="en-US" w:bidi="ar-SA"/>
    </w:rPr>
  </w:style>
  <w:style w:type="character" w:styleId="FootnoteReference">
    <w:name w:val="footnote reference"/>
    <w:uiPriority w:val="98"/>
    <w:semiHidden/>
    <w:rsid w:val="005161C3"/>
    <w:rPr>
      <w:rFonts w:cs="Times New Roman"/>
      <w:vertAlign w:val="superscript"/>
    </w:rPr>
  </w:style>
  <w:style w:type="paragraph" w:customStyle="1" w:styleId="Bullet2">
    <w:name w:val="Bullet 2"/>
    <w:basedOn w:val="Normal"/>
    <w:uiPriority w:val="99"/>
    <w:rsid w:val="00AC0C05"/>
    <w:pPr>
      <w:tabs>
        <w:tab w:val="left" w:pos="567"/>
        <w:tab w:val="num" w:pos="643"/>
        <w:tab w:val="left" w:pos="851"/>
        <w:tab w:val="left" w:pos="1134"/>
      </w:tabs>
      <w:ind w:left="643" w:hanging="360"/>
      <w:jc w:val="both"/>
    </w:pPr>
    <w:rPr>
      <w:rFonts w:cs="Times New Roman"/>
      <w:sz w:val="20"/>
      <w:szCs w:val="20"/>
    </w:rPr>
  </w:style>
  <w:style w:type="paragraph" w:customStyle="1" w:styleId="MACH2">
    <w:name w:val="MACH2"/>
    <w:basedOn w:val="Normal"/>
    <w:next w:val="Normal"/>
    <w:uiPriority w:val="99"/>
    <w:rsid w:val="00AC0C05"/>
    <w:pPr>
      <w:numPr>
        <w:ilvl w:val="1"/>
        <w:numId w:val="13"/>
      </w:numPr>
      <w:tabs>
        <w:tab w:val="clear" w:pos="927"/>
        <w:tab w:val="num" w:pos="1440"/>
      </w:tabs>
      <w:spacing w:line="360" w:lineRule="auto"/>
      <w:ind w:left="1440" w:hanging="1440"/>
      <w:jc w:val="both"/>
      <w:outlineLvl w:val="1"/>
    </w:pPr>
    <w:rPr>
      <w:rFonts w:cs="Times New Roman"/>
      <w:szCs w:val="20"/>
    </w:rPr>
  </w:style>
  <w:style w:type="paragraph" w:styleId="PlainText">
    <w:name w:val="Plain Text"/>
    <w:basedOn w:val="Normal"/>
    <w:link w:val="PlainTextChar"/>
    <w:rsid w:val="00F82BAA"/>
    <w:rPr>
      <w:rFonts w:ascii="Courier New" w:hAnsi="Courier New" w:cs="Times New Roman"/>
      <w:sz w:val="20"/>
      <w:szCs w:val="20"/>
      <w:lang w:val="x-none"/>
    </w:rPr>
  </w:style>
  <w:style w:type="character" w:customStyle="1" w:styleId="PlainTextChar">
    <w:name w:val="Plain Text Char"/>
    <w:link w:val="PlainText"/>
    <w:locked/>
    <w:rsid w:val="00F65376"/>
    <w:rPr>
      <w:rFonts w:ascii="Courier New" w:hAnsi="Courier New" w:cs="Courier New"/>
      <w:sz w:val="20"/>
      <w:szCs w:val="20"/>
      <w:lang w:eastAsia="en-US"/>
    </w:rPr>
  </w:style>
  <w:style w:type="character" w:customStyle="1" w:styleId="BodyText1Char">
    <w:name w:val="Body Text 1 Char"/>
    <w:link w:val="BodyText1"/>
    <w:uiPriority w:val="99"/>
    <w:locked/>
    <w:rsid w:val="00144D39"/>
    <w:rPr>
      <w:rFonts w:ascii="Arial" w:hAnsi="Arial"/>
      <w:sz w:val="22"/>
      <w:lang w:val="x-none" w:eastAsia="en-US"/>
    </w:rPr>
  </w:style>
  <w:style w:type="character" w:customStyle="1" w:styleId="StyleLevel3IndentNotBoldBoldChar">
    <w:name w:val="Style Level3_Indent_NotBold + Bold Char"/>
    <w:uiPriority w:val="99"/>
    <w:rsid w:val="00CD482B"/>
    <w:rPr>
      <w:rFonts w:ascii="Arial" w:hAnsi="Arial" w:cs="Times New Roman"/>
      <w:b/>
      <w:bCs/>
      <w:sz w:val="22"/>
      <w:lang w:val="en-GB" w:eastAsia="en-US" w:bidi="ar-SA"/>
    </w:rPr>
  </w:style>
  <w:style w:type="paragraph" w:customStyle="1" w:styleId="AppendixHeading">
    <w:name w:val="Appendix Heading"/>
    <w:basedOn w:val="Normal"/>
    <w:next w:val="Normal"/>
    <w:autoRedefine/>
    <w:uiPriority w:val="99"/>
    <w:rsid w:val="00CD482B"/>
    <w:pPr>
      <w:keepNext/>
      <w:pageBreakBefore/>
      <w:tabs>
        <w:tab w:val="num" w:pos="2781"/>
      </w:tabs>
      <w:spacing w:after="240" w:line="288" w:lineRule="auto"/>
      <w:ind w:left="2781" w:hanging="1701"/>
      <w:outlineLvl w:val="0"/>
    </w:pPr>
    <w:rPr>
      <w:rFonts w:ascii="Arial Bold" w:hAnsi="Arial Bold" w:cs="Times New Roman"/>
      <w:b/>
      <w:bCs/>
      <w:sz w:val="28"/>
      <w:szCs w:val="20"/>
    </w:rPr>
  </w:style>
  <w:style w:type="paragraph" w:customStyle="1" w:styleId="AppendixHeading3">
    <w:name w:val="Appendix Heading 3"/>
    <w:basedOn w:val="Heading3"/>
    <w:autoRedefine/>
    <w:uiPriority w:val="99"/>
    <w:rsid w:val="00CD482B"/>
    <w:pPr>
      <w:numPr>
        <w:numId w:val="2"/>
      </w:numPr>
      <w:tabs>
        <w:tab w:val="clear" w:pos="-720"/>
        <w:tab w:val="clear" w:pos="643"/>
        <w:tab w:val="num" w:pos="851"/>
        <w:tab w:val="num" w:pos="2160"/>
        <w:tab w:val="num" w:pos="2202"/>
      </w:tabs>
      <w:suppressAutoHyphens w:val="0"/>
      <w:spacing w:before="120" w:after="120" w:line="264" w:lineRule="auto"/>
      <w:ind w:left="2202"/>
    </w:pPr>
    <w:rPr>
      <w:rFonts w:eastAsia="Times New Roman" w:cs="Arial"/>
      <w:bCs/>
      <w:iCs/>
      <w:kern w:val="32"/>
      <w:szCs w:val="26"/>
      <w:u w:val="none"/>
      <w:lang w:val="en-GB"/>
    </w:rPr>
  </w:style>
  <w:style w:type="paragraph" w:customStyle="1" w:styleId="AppendixHeading2">
    <w:name w:val="Appendix Heading 2"/>
    <w:basedOn w:val="Heading2"/>
    <w:autoRedefine/>
    <w:uiPriority w:val="99"/>
    <w:rsid w:val="00CD482B"/>
    <w:pPr>
      <w:numPr>
        <w:numId w:val="2"/>
      </w:numPr>
      <w:tabs>
        <w:tab w:val="clear" w:pos="643"/>
        <w:tab w:val="num" w:pos="851"/>
        <w:tab w:val="num" w:pos="1440"/>
        <w:tab w:val="num" w:pos="1482"/>
      </w:tabs>
      <w:spacing w:before="240" w:line="264" w:lineRule="auto"/>
      <w:ind w:left="1482"/>
    </w:pPr>
    <w:rPr>
      <w:rFonts w:cs="Arial"/>
      <w:bCs w:val="0"/>
      <w:iCs/>
      <w:kern w:val="32"/>
      <w:szCs w:val="28"/>
    </w:rPr>
  </w:style>
  <w:style w:type="paragraph" w:customStyle="1" w:styleId="AppendixHeading4">
    <w:name w:val="Appendix Heading 4"/>
    <w:basedOn w:val="AppendixHeading3"/>
    <w:uiPriority w:val="99"/>
    <w:rsid w:val="00CD482B"/>
    <w:pPr>
      <w:numPr>
        <w:ilvl w:val="3"/>
      </w:numPr>
      <w:tabs>
        <w:tab w:val="clear" w:pos="643"/>
        <w:tab w:val="clear" w:pos="2202"/>
        <w:tab w:val="num" w:pos="357"/>
        <w:tab w:val="num" w:pos="2880"/>
        <w:tab w:val="num" w:pos="2922"/>
      </w:tabs>
      <w:ind w:left="1134" w:hanging="567"/>
    </w:pPr>
  </w:style>
  <w:style w:type="paragraph" w:customStyle="1" w:styleId="AppendixHeading5">
    <w:name w:val="Appendix Heading 5"/>
    <w:basedOn w:val="AppendixHeading4"/>
    <w:uiPriority w:val="99"/>
    <w:rsid w:val="00CD482B"/>
    <w:pPr>
      <w:numPr>
        <w:ilvl w:val="4"/>
      </w:numPr>
      <w:tabs>
        <w:tab w:val="clear" w:pos="643"/>
        <w:tab w:val="clear" w:pos="2922"/>
        <w:tab w:val="num" w:pos="258"/>
        <w:tab w:val="num" w:pos="3600"/>
        <w:tab w:val="num" w:pos="3642"/>
      </w:tabs>
      <w:ind w:left="3642" w:firstLine="0"/>
    </w:pPr>
  </w:style>
  <w:style w:type="paragraph" w:customStyle="1" w:styleId="text">
    <w:name w:val="text"/>
    <w:basedOn w:val="Normal"/>
    <w:link w:val="textChar"/>
    <w:qFormat/>
    <w:rsid w:val="00695A39"/>
    <w:pPr>
      <w:tabs>
        <w:tab w:val="left" w:pos="0"/>
        <w:tab w:val="left" w:pos="284"/>
        <w:tab w:val="right" w:leader="dot" w:pos="7371"/>
      </w:tabs>
      <w:spacing w:line="360" w:lineRule="auto"/>
      <w:jc w:val="both"/>
    </w:pPr>
    <w:rPr>
      <w:rFonts w:cs="Arial"/>
      <w:szCs w:val="20"/>
    </w:rPr>
  </w:style>
  <w:style w:type="character" w:customStyle="1" w:styleId="textChar">
    <w:name w:val="text Char"/>
    <w:link w:val="text"/>
    <w:locked/>
    <w:rsid w:val="00695A39"/>
    <w:rPr>
      <w:rFonts w:ascii="Arial" w:hAnsi="Arial" w:cs="Arial"/>
      <w:sz w:val="22"/>
      <w:lang w:val="en-GB" w:eastAsia="en-US" w:bidi="ar-SA"/>
    </w:rPr>
  </w:style>
  <w:style w:type="paragraph" w:styleId="FootnoteText">
    <w:name w:val="footnote text"/>
    <w:basedOn w:val="Normal"/>
    <w:link w:val="FootnoteTextChar"/>
    <w:uiPriority w:val="98"/>
    <w:locked/>
    <w:rsid w:val="008876A3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8"/>
    <w:locked/>
    <w:rsid w:val="008876A3"/>
    <w:rPr>
      <w:rFonts w:ascii="Arial" w:hAnsi="Arial" w:cs="Traditional Arabic"/>
      <w:lang w:eastAsia="en-US" w:bidi="ar-SA"/>
    </w:rPr>
  </w:style>
  <w:style w:type="numbering" w:customStyle="1" w:styleId="Appendixes">
    <w:name w:val="Appendixes"/>
    <w:rsid w:val="00995DA8"/>
    <w:pPr>
      <w:numPr>
        <w:numId w:val="25"/>
      </w:numPr>
    </w:pPr>
  </w:style>
  <w:style w:type="paragraph" w:customStyle="1" w:styleId="Level1">
    <w:name w:val="Level 1"/>
    <w:basedOn w:val="Normal"/>
    <w:qFormat/>
    <w:rsid w:val="00F874C0"/>
    <w:pPr>
      <w:numPr>
        <w:numId w:val="26"/>
      </w:numPr>
      <w:spacing w:after="240" w:line="312" w:lineRule="auto"/>
      <w:jc w:val="both"/>
      <w:outlineLvl w:val="0"/>
    </w:pPr>
    <w:rPr>
      <w:rFonts w:ascii="Verdana" w:hAnsi="Verdana" w:cs="Times New Roman"/>
      <w:sz w:val="20"/>
      <w:szCs w:val="20"/>
      <w:lang w:eastAsia="en-GB"/>
    </w:rPr>
  </w:style>
  <w:style w:type="paragraph" w:customStyle="1" w:styleId="Level2">
    <w:name w:val="Level 2"/>
    <w:basedOn w:val="Body2"/>
    <w:qFormat/>
    <w:rsid w:val="00F874C0"/>
    <w:pPr>
      <w:numPr>
        <w:ilvl w:val="1"/>
        <w:numId w:val="26"/>
      </w:numPr>
      <w:outlineLvl w:val="1"/>
    </w:pPr>
  </w:style>
  <w:style w:type="paragraph" w:customStyle="1" w:styleId="Level3">
    <w:name w:val="Level 3"/>
    <w:basedOn w:val="Normal"/>
    <w:qFormat/>
    <w:rsid w:val="00F874C0"/>
    <w:pPr>
      <w:numPr>
        <w:ilvl w:val="2"/>
        <w:numId w:val="26"/>
      </w:numPr>
      <w:spacing w:after="240" w:line="312" w:lineRule="auto"/>
      <w:jc w:val="both"/>
      <w:outlineLvl w:val="2"/>
    </w:pPr>
    <w:rPr>
      <w:rFonts w:ascii="Verdana" w:hAnsi="Verdana" w:cs="Times New Roman"/>
      <w:sz w:val="20"/>
      <w:szCs w:val="20"/>
      <w:lang w:eastAsia="en-GB"/>
    </w:rPr>
  </w:style>
  <w:style w:type="paragraph" w:customStyle="1" w:styleId="Level4">
    <w:name w:val="Level 4"/>
    <w:basedOn w:val="Normal"/>
    <w:qFormat/>
    <w:rsid w:val="00F874C0"/>
    <w:pPr>
      <w:numPr>
        <w:ilvl w:val="3"/>
        <w:numId w:val="26"/>
      </w:numPr>
      <w:spacing w:after="240" w:line="312" w:lineRule="auto"/>
      <w:jc w:val="both"/>
      <w:outlineLvl w:val="3"/>
    </w:pPr>
    <w:rPr>
      <w:rFonts w:ascii="Verdana" w:hAnsi="Verdana" w:cs="Times New Roman"/>
      <w:sz w:val="20"/>
      <w:szCs w:val="20"/>
      <w:lang w:eastAsia="en-GB"/>
    </w:rPr>
  </w:style>
  <w:style w:type="paragraph" w:customStyle="1" w:styleId="Level5">
    <w:name w:val="Level 5"/>
    <w:basedOn w:val="Normal"/>
    <w:qFormat/>
    <w:rsid w:val="00F874C0"/>
    <w:pPr>
      <w:numPr>
        <w:ilvl w:val="4"/>
        <w:numId w:val="26"/>
      </w:numPr>
      <w:spacing w:after="240" w:line="312" w:lineRule="auto"/>
      <w:jc w:val="both"/>
      <w:outlineLvl w:val="4"/>
    </w:pPr>
    <w:rPr>
      <w:rFonts w:ascii="Verdana" w:hAnsi="Verdana" w:cs="Times New Roman"/>
      <w:sz w:val="20"/>
      <w:szCs w:val="20"/>
      <w:lang w:eastAsia="en-GB"/>
    </w:rPr>
  </w:style>
  <w:style w:type="paragraph" w:styleId="ListParagraph">
    <w:name w:val="List Paragraph"/>
    <w:aliases w:val="bulleted paragraph"/>
    <w:basedOn w:val="Normal"/>
    <w:qFormat/>
    <w:rsid w:val="006F7FF9"/>
    <w:pPr>
      <w:spacing w:after="200" w:line="276" w:lineRule="auto"/>
      <w:ind w:left="720"/>
      <w:contextualSpacing/>
    </w:pPr>
    <w:rPr>
      <w:rFonts w:ascii="Calibri" w:hAnsi="Calibri" w:cs="Arial"/>
      <w:szCs w:val="22"/>
    </w:rPr>
  </w:style>
  <w:style w:type="paragraph" w:customStyle="1" w:styleId="Body1">
    <w:name w:val="Body 1"/>
    <w:basedOn w:val="Body"/>
    <w:qFormat/>
    <w:rsid w:val="00963C5B"/>
    <w:pPr>
      <w:tabs>
        <w:tab w:val="clear" w:pos="851"/>
        <w:tab w:val="clear" w:pos="1843"/>
        <w:tab w:val="clear" w:pos="3119"/>
        <w:tab w:val="clear" w:pos="4253"/>
        <w:tab w:val="left" w:pos="2131"/>
        <w:tab w:val="left" w:pos="3283"/>
        <w:tab w:val="left" w:pos="4003"/>
        <w:tab w:val="left" w:pos="4723"/>
      </w:tabs>
      <w:suppressAutoHyphens/>
      <w:spacing w:before="240"/>
      <w:ind w:left="851"/>
    </w:pPr>
    <w:rPr>
      <w:rFonts w:ascii="Times New Roman" w:hAnsi="Times New Roman"/>
      <w:sz w:val="22"/>
      <w:lang w:eastAsia="en-US"/>
    </w:rPr>
  </w:style>
  <w:style w:type="paragraph" w:customStyle="1" w:styleId="Background">
    <w:name w:val="Background"/>
    <w:basedOn w:val="Body1"/>
    <w:qFormat/>
    <w:rsid w:val="00963C5B"/>
    <w:pPr>
      <w:numPr>
        <w:numId w:val="27"/>
      </w:numPr>
    </w:pPr>
  </w:style>
  <w:style w:type="character" w:customStyle="1" w:styleId="CrossReference">
    <w:name w:val="Cross Reference"/>
    <w:qFormat/>
    <w:rsid w:val="00963C5B"/>
    <w:rPr>
      <w:b/>
    </w:rPr>
  </w:style>
  <w:style w:type="character" w:customStyle="1" w:styleId="Level1asHeadingtext">
    <w:name w:val="Level 1 as Heading (text)"/>
    <w:rsid w:val="00963C5B"/>
    <w:rPr>
      <w:b/>
    </w:rPr>
  </w:style>
  <w:style w:type="paragraph" w:customStyle="1" w:styleId="Parties">
    <w:name w:val="Parties"/>
    <w:basedOn w:val="Body1"/>
    <w:uiPriority w:val="99"/>
    <w:qFormat/>
    <w:rsid w:val="00963C5B"/>
    <w:pPr>
      <w:numPr>
        <w:numId w:val="28"/>
      </w:numPr>
    </w:pPr>
  </w:style>
  <w:style w:type="paragraph" w:customStyle="1" w:styleId="Schedule">
    <w:name w:val="Schedule"/>
    <w:basedOn w:val="Normal"/>
    <w:rsid w:val="00963C5B"/>
    <w:pPr>
      <w:keepNext/>
      <w:numPr>
        <w:numId w:val="29"/>
      </w:numPr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spacing w:before="240" w:after="240" w:line="360" w:lineRule="auto"/>
      <w:jc w:val="center"/>
    </w:pPr>
    <w:rPr>
      <w:rFonts w:ascii="Times New Roman" w:hAnsi="Times New Roman" w:cs="Times New Roman"/>
      <w:b/>
      <w:caps/>
      <w:sz w:val="24"/>
      <w:szCs w:val="20"/>
    </w:rPr>
  </w:style>
  <w:style w:type="paragraph" w:customStyle="1" w:styleId="Frontsheet">
    <w:name w:val="Frontsheet"/>
    <w:basedOn w:val="Normal"/>
    <w:rsid w:val="00963C5B"/>
    <w:pPr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jc w:val="center"/>
    </w:pPr>
    <w:rPr>
      <w:rFonts w:ascii="Times New Roman" w:hAnsi="Times New Roman" w:cs="Times New Roman"/>
      <w:szCs w:val="20"/>
    </w:rPr>
  </w:style>
  <w:style w:type="paragraph" w:customStyle="1" w:styleId="Heading0">
    <w:name w:val="Heading 0"/>
    <w:basedOn w:val="BodyText"/>
    <w:next w:val="BodyText"/>
    <w:uiPriority w:val="9"/>
    <w:rsid w:val="00E13A6E"/>
    <w:pPr>
      <w:numPr>
        <w:numId w:val="38"/>
      </w:numPr>
      <w:tabs>
        <w:tab w:val="clear" w:pos="-720"/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</w:pPr>
    <w:rPr>
      <w:rFonts w:ascii="Tahoma" w:eastAsia="Tahoma" w:hAnsi="Tahoma" w:cs="Tahoma"/>
      <w:vanish/>
      <w:color w:val="FF0000"/>
      <w:spacing w:val="0"/>
      <w:sz w:val="20"/>
      <w:szCs w:val="20"/>
      <w:lang w:val="en-GB"/>
    </w:rPr>
  </w:style>
  <w:style w:type="paragraph" w:customStyle="1" w:styleId="HeadingList">
    <w:name w:val="Heading List"/>
    <w:basedOn w:val="BodyText"/>
    <w:next w:val="BodyText"/>
    <w:uiPriority w:val="9"/>
    <w:semiHidden/>
    <w:unhideWhenUsed/>
    <w:rsid w:val="00E13A6E"/>
    <w:pPr>
      <w:tabs>
        <w:tab w:val="clear" w:pos="-720"/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</w:pPr>
    <w:rPr>
      <w:rFonts w:ascii="Tahoma" w:eastAsia="Tahoma" w:hAnsi="Tahoma" w:cs="Tahoma"/>
      <w:vanish/>
      <w:color w:val="FF0000"/>
      <w:spacing w:val="0"/>
      <w:sz w:val="20"/>
      <w:szCs w:val="20"/>
      <w:lang w:val="en-GB"/>
    </w:rPr>
  </w:style>
  <w:style w:type="paragraph" w:customStyle="1" w:styleId="Heading1Plain">
    <w:name w:val="Heading 1 Plain"/>
    <w:basedOn w:val="Heading1"/>
    <w:next w:val="BodyText"/>
    <w:link w:val="Heading1PlainChar"/>
    <w:uiPriority w:val="10"/>
    <w:qFormat/>
    <w:rsid w:val="00E13A6E"/>
    <w:pPr>
      <w:keepNext w:val="0"/>
      <w:pageBreakBefore w:val="0"/>
      <w:numPr>
        <w:numId w:val="0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adjustRightInd/>
      <w:spacing w:before="240" w:after="0"/>
      <w:ind w:left="907" w:hanging="907"/>
      <w:jc w:val="both"/>
    </w:pPr>
    <w:rPr>
      <w:rFonts w:ascii="Tahoma" w:eastAsia="Tahoma" w:hAnsi="Tahoma"/>
      <w:b w:val="0"/>
      <w:sz w:val="20"/>
      <w:szCs w:val="20"/>
    </w:rPr>
  </w:style>
  <w:style w:type="character" w:customStyle="1" w:styleId="Heading1PlainChar">
    <w:name w:val="Heading 1 Plain Char"/>
    <w:link w:val="Heading1Plain"/>
    <w:uiPriority w:val="10"/>
    <w:rsid w:val="00E13A6E"/>
    <w:rPr>
      <w:rFonts w:ascii="Tahoma" w:eastAsia="Tahoma" w:hAnsi="Tahoma"/>
      <w:bCs/>
      <w:lang w:val="x-none" w:eastAsia="en-US"/>
    </w:rPr>
  </w:style>
  <w:style w:type="paragraph" w:customStyle="1" w:styleId="Schedule0">
    <w:name w:val="Schedule 0"/>
    <w:basedOn w:val="BodyText"/>
    <w:next w:val="BodyText"/>
    <w:uiPriority w:val="49"/>
    <w:rsid w:val="00E13A6E"/>
    <w:pPr>
      <w:numPr>
        <w:numId w:val="39"/>
      </w:numPr>
      <w:tabs>
        <w:tab w:val="clear" w:pos="-720"/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</w:pPr>
    <w:rPr>
      <w:rFonts w:ascii="Tahoma" w:eastAsia="Tahoma" w:hAnsi="Tahoma" w:cs="Tahoma"/>
      <w:vanish/>
      <w:color w:val="FF0000"/>
      <w:spacing w:val="0"/>
      <w:sz w:val="20"/>
      <w:szCs w:val="20"/>
      <w:lang w:val="en-GB"/>
    </w:rPr>
  </w:style>
  <w:style w:type="paragraph" w:customStyle="1" w:styleId="Schedule1">
    <w:name w:val="Schedule 1"/>
    <w:basedOn w:val="BodyText"/>
    <w:next w:val="BodyText"/>
    <w:uiPriority w:val="49"/>
    <w:rsid w:val="00E13A6E"/>
    <w:pPr>
      <w:keepNext/>
      <w:keepLines/>
      <w:numPr>
        <w:ilvl w:val="1"/>
        <w:numId w:val="39"/>
      </w:numPr>
      <w:tabs>
        <w:tab w:val="clear" w:pos="-720"/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</w:pPr>
    <w:rPr>
      <w:rFonts w:ascii="Tahoma" w:eastAsia="Tahoma" w:hAnsi="Tahoma" w:cs="Tahoma"/>
      <w:b/>
      <w:bCs/>
      <w:spacing w:val="0"/>
      <w:sz w:val="20"/>
      <w:szCs w:val="20"/>
      <w:lang w:val="en-GB"/>
    </w:rPr>
  </w:style>
  <w:style w:type="paragraph" w:customStyle="1" w:styleId="Schedule2">
    <w:name w:val="Schedule 2"/>
    <w:basedOn w:val="BodyText"/>
    <w:next w:val="BodyText"/>
    <w:uiPriority w:val="49"/>
    <w:rsid w:val="00E13A6E"/>
    <w:pPr>
      <w:numPr>
        <w:ilvl w:val="2"/>
        <w:numId w:val="39"/>
      </w:numPr>
      <w:tabs>
        <w:tab w:val="clear" w:pos="-720"/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</w:pPr>
    <w:rPr>
      <w:rFonts w:ascii="Tahoma" w:eastAsia="Tahoma" w:hAnsi="Tahoma" w:cs="Tahoma"/>
      <w:spacing w:val="0"/>
      <w:sz w:val="20"/>
      <w:szCs w:val="20"/>
      <w:lang w:val="en-GB"/>
    </w:rPr>
  </w:style>
  <w:style w:type="paragraph" w:customStyle="1" w:styleId="Schedule3">
    <w:name w:val="Schedule 3"/>
    <w:basedOn w:val="BodyText"/>
    <w:next w:val="BodyText"/>
    <w:uiPriority w:val="49"/>
    <w:rsid w:val="00E13A6E"/>
    <w:pPr>
      <w:numPr>
        <w:ilvl w:val="3"/>
        <w:numId w:val="39"/>
      </w:numPr>
      <w:tabs>
        <w:tab w:val="clear" w:pos="-720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</w:pPr>
    <w:rPr>
      <w:rFonts w:ascii="Tahoma" w:eastAsia="Tahoma" w:hAnsi="Tahoma" w:cs="Tahoma"/>
      <w:spacing w:val="0"/>
      <w:sz w:val="20"/>
      <w:szCs w:val="20"/>
      <w:lang w:val="en-GB"/>
    </w:rPr>
  </w:style>
  <w:style w:type="paragraph" w:customStyle="1" w:styleId="Schedule4">
    <w:name w:val="Schedule 4"/>
    <w:basedOn w:val="BodyText"/>
    <w:next w:val="BodyText"/>
    <w:uiPriority w:val="49"/>
    <w:rsid w:val="00E13A6E"/>
    <w:pPr>
      <w:numPr>
        <w:ilvl w:val="5"/>
        <w:numId w:val="39"/>
      </w:numPr>
      <w:tabs>
        <w:tab w:val="clear" w:pos="-720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</w:pPr>
    <w:rPr>
      <w:rFonts w:ascii="Tahoma" w:eastAsia="Tahoma" w:hAnsi="Tahoma" w:cs="Tahoma"/>
      <w:spacing w:val="0"/>
      <w:sz w:val="20"/>
      <w:szCs w:val="20"/>
      <w:lang w:val="en-GB"/>
    </w:rPr>
  </w:style>
  <w:style w:type="paragraph" w:customStyle="1" w:styleId="Schedule5">
    <w:name w:val="Schedule 5"/>
    <w:basedOn w:val="BodyText"/>
    <w:next w:val="BodyText"/>
    <w:uiPriority w:val="49"/>
    <w:rsid w:val="00E13A6E"/>
    <w:pPr>
      <w:numPr>
        <w:ilvl w:val="6"/>
        <w:numId w:val="39"/>
      </w:numPr>
      <w:tabs>
        <w:tab w:val="clear" w:pos="-720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</w:pPr>
    <w:rPr>
      <w:rFonts w:ascii="Tahoma" w:eastAsia="Tahoma" w:hAnsi="Tahoma" w:cs="Tahoma"/>
      <w:spacing w:val="0"/>
      <w:sz w:val="20"/>
      <w:szCs w:val="20"/>
      <w:lang w:val="en-GB"/>
    </w:rPr>
  </w:style>
  <w:style w:type="paragraph" w:customStyle="1" w:styleId="Schedule6">
    <w:name w:val="Schedule 6"/>
    <w:basedOn w:val="BodyText"/>
    <w:next w:val="BodyText"/>
    <w:uiPriority w:val="49"/>
    <w:rsid w:val="00E13A6E"/>
    <w:pPr>
      <w:numPr>
        <w:ilvl w:val="7"/>
        <w:numId w:val="39"/>
      </w:numPr>
      <w:tabs>
        <w:tab w:val="clear" w:pos="-720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</w:pPr>
    <w:rPr>
      <w:rFonts w:ascii="Tahoma" w:eastAsia="Tahoma" w:hAnsi="Tahoma" w:cs="Tahoma"/>
      <w:spacing w:val="0"/>
      <w:sz w:val="20"/>
      <w:szCs w:val="20"/>
      <w:lang w:val="en-GB"/>
    </w:rPr>
  </w:style>
  <w:style w:type="paragraph" w:customStyle="1" w:styleId="Schedule7">
    <w:name w:val="Schedule 7"/>
    <w:basedOn w:val="BodyText"/>
    <w:next w:val="BodyText"/>
    <w:uiPriority w:val="49"/>
    <w:rsid w:val="00E13A6E"/>
    <w:pPr>
      <w:numPr>
        <w:ilvl w:val="8"/>
        <w:numId w:val="39"/>
      </w:numPr>
      <w:tabs>
        <w:tab w:val="clear" w:pos="-720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</w:pPr>
    <w:rPr>
      <w:rFonts w:ascii="Tahoma" w:eastAsia="Tahoma" w:hAnsi="Tahoma" w:cs="Tahoma"/>
      <w:spacing w:val="0"/>
      <w:sz w:val="20"/>
      <w:szCs w:val="20"/>
      <w:lang w:val="en-GB"/>
    </w:rPr>
  </w:style>
  <w:style w:type="paragraph" w:customStyle="1" w:styleId="ScheduleList">
    <w:name w:val="Schedule List"/>
    <w:basedOn w:val="BodyText"/>
    <w:next w:val="BodyText"/>
    <w:link w:val="ScheduleListChar"/>
    <w:uiPriority w:val="49"/>
    <w:semiHidden/>
    <w:unhideWhenUsed/>
    <w:rsid w:val="00E13A6E"/>
    <w:pPr>
      <w:numPr>
        <w:ilvl w:val="4"/>
        <w:numId w:val="39"/>
      </w:numPr>
      <w:tabs>
        <w:tab w:val="clear" w:pos="-720"/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</w:pPr>
    <w:rPr>
      <w:rFonts w:ascii="Tahoma" w:eastAsia="Tahoma" w:hAnsi="Tahoma"/>
      <w:vanish/>
      <w:color w:val="FF0000"/>
      <w:spacing w:val="0"/>
      <w:sz w:val="20"/>
      <w:szCs w:val="20"/>
      <w:lang w:val="x-none"/>
    </w:rPr>
  </w:style>
  <w:style w:type="character" w:customStyle="1" w:styleId="ScheduleListChar">
    <w:name w:val="Schedule List Char"/>
    <w:link w:val="ScheduleList"/>
    <w:uiPriority w:val="49"/>
    <w:semiHidden/>
    <w:rsid w:val="00E13A6E"/>
    <w:rPr>
      <w:rFonts w:ascii="Tahoma" w:eastAsia="Tahoma" w:hAnsi="Tahoma"/>
      <w:vanish/>
      <w:color w:val="FF0000"/>
      <w:lang w:val="x-none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163D2C"/>
  </w:style>
  <w:style w:type="character" w:customStyle="1" w:styleId="DateChar">
    <w:name w:val="Date Char"/>
    <w:link w:val="Date"/>
    <w:uiPriority w:val="99"/>
    <w:semiHidden/>
    <w:rsid w:val="00163D2C"/>
    <w:rPr>
      <w:rFonts w:ascii="Arial" w:hAnsi="Arial" w:cs="Traditional Arabic"/>
      <w:sz w:val="22"/>
      <w:szCs w:val="26"/>
      <w:lang w:eastAsia="en-US"/>
    </w:rPr>
  </w:style>
  <w:style w:type="character" w:customStyle="1" w:styleId="ListBulletChar">
    <w:name w:val="List Bullet Char"/>
    <w:link w:val="ListBullet"/>
    <w:uiPriority w:val="29"/>
    <w:rsid w:val="00693C2D"/>
    <w:rPr>
      <w:rFonts w:ascii="Arial" w:hAnsi="Arial" w:cs="Arial"/>
      <w:sz w:val="22"/>
      <w:szCs w:val="22"/>
      <w:lang w:eastAsia="en-US"/>
    </w:rPr>
  </w:style>
  <w:style w:type="paragraph" w:customStyle="1" w:styleId="Dotleaderindent">
    <w:name w:val="Dot leader indent"/>
    <w:basedOn w:val="DotleaderCD"/>
    <w:rsid w:val="00FA550F"/>
    <w:pPr>
      <w:tabs>
        <w:tab w:val="clear" w:pos="0"/>
        <w:tab w:val="left" w:pos="252"/>
      </w:tabs>
      <w:spacing w:before="120" w:after="120" w:line="22" w:lineRule="atLeast"/>
      <w:ind w:left="252"/>
    </w:pPr>
    <w:rPr>
      <w:rFonts w:ascii="Arial" w:hAnsi="Arial" w:cs="Arial"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0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ter%20Higgins\Application%20Data\Microsoft\Templates\Highways%20Agency\IfT%20mod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1FE85-8C27-42CB-9AD0-9426FDEB8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IfT model.dot</Template>
  <TotalTime>6</TotalTime>
  <Pages>4</Pages>
  <Words>162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O'Sullivan (E)</dc:creator>
  <cp:lastModifiedBy>Adam Parbutt</cp:lastModifiedBy>
  <cp:revision>4</cp:revision>
  <dcterms:created xsi:type="dcterms:W3CDTF">2016-08-16T14:35:00Z</dcterms:created>
  <dcterms:modified xsi:type="dcterms:W3CDTF">2016-08-19T09:47:00Z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+DAA+UT97o4IDORgtkB5xepCb9CKTMmP0tZ4e1eQ7sib8IOfz93VvkiNa3fo11ZMrR7A0UYo7DtplRxC
FUnqrV6qj4mCw8VJqOZS2FB2sZ0FPSPq48s1WePp7OHpD6aY3RLDKeW72kEctcGwAD8wgP/n3uNP
PRa8oCrJDScNa9P4wPb1qOwPIpjJ0QXcK/U9dITxBo7wfd9vRfs8eGo61DgceGu/VuQRyntrYCRo
w0AVfxaxPJcv8QBok</vt:lpwstr>
  </property>
  <property fmtid="{D5CDD505-2E9C-101B-9397-08002B2CF9AE}" pid="3" name="MAIL_MSG_ID2">
    <vt:lpwstr>A==</vt:lpwstr>
  </property>
  <property fmtid="{D5CDD505-2E9C-101B-9397-08002B2CF9AE}" pid="4" name="RESPONSE_SENDER_NAME">
    <vt:lpwstr>sAAA4E8dREqJqIrkEvx6Jeu65t5fn0yCsFubo5mmcNOnhxc=</vt:lpwstr>
  </property>
  <property fmtid="{D5CDD505-2E9C-101B-9397-08002B2CF9AE}" pid="5" name="EMAIL_OWNER_ADDRESS">
    <vt:lpwstr>4AAAMz5NUQ6P8J9ZNZYWAwj0KntqyCwQB5u40jlJOWtNeyvYB/HoHF0y1Q==</vt:lpwstr>
  </property>
  <property fmtid="{D5CDD505-2E9C-101B-9397-08002B2CF9AE}" pid="6" name="WS_TRACKING_ID">
    <vt:lpwstr>c15f75e8-5b2a-4881-91be-c1c281ad127c</vt:lpwstr>
  </property>
</Properties>
</file>