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16B727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85270" w:rsidRPr="00685270">
              <w:rPr>
                <w:rFonts w:ascii="Arial" w:hAnsi="Arial" w:cs="Arial"/>
                <w:b/>
              </w:rPr>
              <w:t>T0343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B8708B1" w:rsidR="00CB3E0B" w:rsidRDefault="0068527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7-0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A955078" w:rsidR="00727813" w:rsidRPr="00311C5F" w:rsidRDefault="0068527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08 July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0E000D9" w:rsidR="00A53652" w:rsidRPr="00CB3E0B" w:rsidRDefault="0068527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5E36F85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13A25A6" w14:textId="77777777" w:rsidR="00685270" w:rsidRPr="00F841A8" w:rsidRDefault="00685270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1EC30D2D" w:rsidR="00727813" w:rsidRDefault="00685270" w:rsidP="00685270">
      <w:pPr>
        <w:jc w:val="center"/>
        <w:rPr>
          <w:rFonts w:ascii="Arial" w:hAnsi="Arial" w:cs="Arial"/>
          <w:b/>
        </w:rPr>
      </w:pPr>
      <w:r w:rsidRPr="00685270">
        <w:rPr>
          <w:rFonts w:ascii="Arial" w:hAnsi="Arial" w:cs="Arial"/>
          <w:b/>
        </w:rPr>
        <w:t>T0343 Project Delta Action M20</w:t>
      </w:r>
    </w:p>
    <w:p w14:paraId="3BDD2FD8" w14:textId="77777777" w:rsidR="00685270" w:rsidRDefault="00685270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DF3AA3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85270">
            <w:rPr>
              <w:rFonts w:ascii="Arial" w:hAnsi="Arial" w:cs="Arial"/>
              <w:b/>
            </w:rPr>
            <w:t>30 June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144F13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7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85270">
            <w:rPr>
              <w:rFonts w:ascii="Arial" w:hAnsi="Arial" w:cs="Arial"/>
              <w:b/>
            </w:rPr>
            <w:t>08 July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85270">
            <w:rPr>
              <w:rFonts w:ascii="Arial" w:hAnsi="Arial" w:cs="Arial"/>
              <w:b/>
            </w:rPr>
            <w:t>31 December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D6A783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85270">
        <w:rPr>
          <w:rFonts w:ascii="Arial" w:hAnsi="Arial" w:cs="Arial"/>
          <w:b/>
        </w:rPr>
        <w:t>137,221.29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06F9B57" w:rsidR="00627D44" w:rsidRPr="00311C5F" w:rsidRDefault="00370C9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A1F556D" w:rsidR="00727813" w:rsidRPr="00311C5F" w:rsidRDefault="00370C9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32CA444D" w:rsidR="00CB4F85" w:rsidRDefault="00370C9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68527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4588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66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0C97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85270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1</Pages>
  <Words>182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Payton, Jonathan</cp:lastModifiedBy>
  <cp:revision>2</cp:revision>
  <cp:lastPrinted>2016-01-12T11:01:00Z</cp:lastPrinted>
  <dcterms:created xsi:type="dcterms:W3CDTF">2022-07-21T08:47:00Z</dcterms:created>
  <dcterms:modified xsi:type="dcterms:W3CDTF">2022-07-21T08:47:00Z</dcterms:modified>
</cp:coreProperties>
</file>