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1A96" w14:textId="662E3200" w:rsidR="002F3385" w:rsidRPr="0084421F" w:rsidRDefault="002F3385">
      <w:pPr>
        <w:spacing w:after="199" w:line="259" w:lineRule="auto"/>
        <w:ind w:left="0" w:right="33" w:firstLine="0"/>
        <w:jc w:val="center"/>
        <w:rPr>
          <w:sz w:val="22"/>
        </w:rPr>
      </w:pPr>
    </w:p>
    <w:p w14:paraId="353CAB6F" w14:textId="77777777" w:rsidR="002F3385" w:rsidRPr="0084421F" w:rsidRDefault="00BE2925">
      <w:pPr>
        <w:spacing w:after="367" w:line="259" w:lineRule="auto"/>
        <w:ind w:left="12" w:right="0" w:firstLine="0"/>
        <w:rPr>
          <w:sz w:val="22"/>
        </w:rPr>
      </w:pPr>
      <w:r w:rsidRPr="0084421F">
        <w:rPr>
          <w:sz w:val="22"/>
        </w:rPr>
        <w:t xml:space="preserve"> </w:t>
      </w:r>
    </w:p>
    <w:p w14:paraId="73898AFA" w14:textId="77777777" w:rsidR="002F3385" w:rsidRPr="0084421F" w:rsidRDefault="00BE2925">
      <w:pPr>
        <w:spacing w:line="259" w:lineRule="auto"/>
        <w:ind w:left="12" w:right="0" w:firstLine="0"/>
        <w:rPr>
          <w:sz w:val="22"/>
        </w:rPr>
      </w:pPr>
      <w:r w:rsidRPr="0084421F">
        <w:rPr>
          <w:i/>
          <w:color w:val="808080"/>
          <w:sz w:val="22"/>
        </w:rPr>
        <w:t xml:space="preserve"> </w:t>
      </w:r>
    </w:p>
    <w:p w14:paraId="7EA587DC" w14:textId="77777777" w:rsidR="002F3385" w:rsidRPr="00FE5E80" w:rsidRDefault="00BE2925" w:rsidP="00CC24F9">
      <w:pPr>
        <w:spacing w:after="0" w:line="259" w:lineRule="auto"/>
        <w:ind w:left="12" w:right="0" w:firstLine="0"/>
        <w:jc w:val="right"/>
        <w:rPr>
          <w:b/>
          <w:color w:val="002060"/>
          <w:sz w:val="52"/>
          <w:szCs w:val="52"/>
        </w:rPr>
      </w:pPr>
      <w:r w:rsidRPr="00FE5E80">
        <w:rPr>
          <w:b/>
          <w:color w:val="002060"/>
          <w:sz w:val="52"/>
          <w:szCs w:val="52"/>
        </w:rPr>
        <w:t xml:space="preserve">Carmel Education Trust </w:t>
      </w:r>
    </w:p>
    <w:p w14:paraId="2F5A0A9E" w14:textId="69FE5305" w:rsidR="002F3385" w:rsidRPr="0084421F" w:rsidRDefault="002F3385">
      <w:pPr>
        <w:spacing w:after="306" w:line="259" w:lineRule="auto"/>
        <w:ind w:left="-17" w:right="0" w:firstLine="0"/>
        <w:rPr>
          <w:sz w:val="22"/>
        </w:rPr>
      </w:pPr>
    </w:p>
    <w:p w14:paraId="2C562771" w14:textId="77777777" w:rsidR="002F3385" w:rsidRPr="0084421F" w:rsidRDefault="00BE2925">
      <w:pPr>
        <w:spacing w:after="201" w:line="259" w:lineRule="auto"/>
        <w:ind w:left="12" w:right="0" w:firstLine="0"/>
        <w:rPr>
          <w:sz w:val="22"/>
        </w:rPr>
      </w:pPr>
      <w:r w:rsidRPr="0084421F">
        <w:rPr>
          <w:sz w:val="22"/>
        </w:rPr>
        <w:t xml:space="preserve"> </w:t>
      </w:r>
    </w:p>
    <w:p w14:paraId="0033DDF1" w14:textId="77777777" w:rsidR="002F3385" w:rsidRPr="0084421F" w:rsidRDefault="00BE2925">
      <w:pPr>
        <w:spacing w:after="199" w:line="259" w:lineRule="auto"/>
        <w:ind w:left="12" w:right="0" w:firstLine="0"/>
        <w:rPr>
          <w:sz w:val="22"/>
        </w:rPr>
      </w:pPr>
      <w:r w:rsidRPr="0084421F">
        <w:rPr>
          <w:sz w:val="22"/>
        </w:rPr>
        <w:t xml:space="preserve"> </w:t>
      </w:r>
    </w:p>
    <w:p w14:paraId="60D60964" w14:textId="77777777" w:rsidR="002F3385" w:rsidRPr="0084421F" w:rsidRDefault="00BE2925">
      <w:pPr>
        <w:spacing w:after="218" w:line="259" w:lineRule="auto"/>
        <w:ind w:left="12" w:right="0" w:firstLine="0"/>
        <w:rPr>
          <w:sz w:val="22"/>
        </w:rPr>
      </w:pPr>
      <w:r w:rsidRPr="0084421F">
        <w:rPr>
          <w:sz w:val="22"/>
        </w:rPr>
        <w:t xml:space="preserve"> </w:t>
      </w:r>
    </w:p>
    <w:p w14:paraId="0E332CEE" w14:textId="77777777" w:rsidR="002F3385" w:rsidRPr="0084421F" w:rsidRDefault="00BE2925">
      <w:pPr>
        <w:spacing w:after="586" w:line="259" w:lineRule="auto"/>
        <w:ind w:left="12" w:right="0" w:firstLine="0"/>
        <w:rPr>
          <w:sz w:val="22"/>
        </w:rPr>
      </w:pPr>
      <w:r w:rsidRPr="0084421F">
        <w:rPr>
          <w:sz w:val="22"/>
        </w:rPr>
        <w:t xml:space="preserve"> </w:t>
      </w:r>
    </w:p>
    <w:p w14:paraId="5C4F6207" w14:textId="263E9B7A" w:rsidR="002F3385" w:rsidRPr="00FE5E80" w:rsidRDefault="00BE2925">
      <w:pPr>
        <w:pStyle w:val="Heading1"/>
        <w:rPr>
          <w:b/>
          <w:i w:val="0"/>
          <w:color w:val="auto"/>
          <w:sz w:val="40"/>
          <w:szCs w:val="40"/>
        </w:rPr>
      </w:pPr>
      <w:r w:rsidRPr="00FE5E80">
        <w:rPr>
          <w:b/>
          <w:i w:val="0"/>
          <w:color w:val="auto"/>
          <w:sz w:val="40"/>
          <w:szCs w:val="40"/>
        </w:rPr>
        <w:t xml:space="preserve">Invitation to tender for the provision of </w:t>
      </w:r>
    </w:p>
    <w:p w14:paraId="4ADF6339" w14:textId="6457D9CD" w:rsidR="00FE5E80" w:rsidRPr="00FE5E80" w:rsidRDefault="00FE5E80" w:rsidP="00FE5E80">
      <w:pPr>
        <w:jc w:val="center"/>
        <w:rPr>
          <w:b/>
          <w:sz w:val="40"/>
          <w:szCs w:val="40"/>
        </w:rPr>
      </w:pPr>
      <w:r w:rsidRPr="00FE5E80">
        <w:rPr>
          <w:b/>
          <w:color w:val="auto"/>
          <w:sz w:val="40"/>
          <w:szCs w:val="40"/>
        </w:rPr>
        <w:t xml:space="preserve">Human Resources </w:t>
      </w:r>
      <w:r w:rsidR="007D58B3">
        <w:rPr>
          <w:b/>
          <w:color w:val="auto"/>
          <w:sz w:val="40"/>
          <w:szCs w:val="40"/>
        </w:rPr>
        <w:t xml:space="preserve">Strategic Support &amp; </w:t>
      </w:r>
      <w:r w:rsidR="00B72655">
        <w:rPr>
          <w:b/>
          <w:color w:val="auto"/>
          <w:sz w:val="40"/>
          <w:szCs w:val="40"/>
        </w:rPr>
        <w:t xml:space="preserve">Operational </w:t>
      </w:r>
      <w:r w:rsidRPr="00FE5E80">
        <w:rPr>
          <w:b/>
          <w:color w:val="auto"/>
          <w:sz w:val="40"/>
          <w:szCs w:val="40"/>
        </w:rPr>
        <w:t>Advice &amp; Guidance</w:t>
      </w:r>
    </w:p>
    <w:p w14:paraId="6C708FE4" w14:textId="643988DF" w:rsidR="002F3385" w:rsidRPr="00FE5E80" w:rsidRDefault="002F3385">
      <w:pPr>
        <w:spacing w:after="89" w:line="259" w:lineRule="auto"/>
        <w:ind w:left="127" w:right="0" w:firstLine="0"/>
        <w:rPr>
          <w:sz w:val="40"/>
          <w:szCs w:val="40"/>
        </w:rPr>
      </w:pPr>
    </w:p>
    <w:p w14:paraId="05BAA430" w14:textId="77777777" w:rsidR="00CC24F9" w:rsidRPr="0084421F" w:rsidRDefault="00CC24F9">
      <w:pPr>
        <w:spacing w:after="89" w:line="259" w:lineRule="auto"/>
        <w:ind w:left="127" w:right="0" w:firstLine="0"/>
        <w:rPr>
          <w:sz w:val="22"/>
        </w:rPr>
      </w:pPr>
    </w:p>
    <w:p w14:paraId="18F95D69" w14:textId="77777777" w:rsidR="00CC24F9" w:rsidRPr="0084421F" w:rsidRDefault="00CC24F9">
      <w:pPr>
        <w:spacing w:after="89" w:line="259" w:lineRule="auto"/>
        <w:ind w:left="127" w:right="0" w:firstLine="0"/>
        <w:rPr>
          <w:sz w:val="22"/>
        </w:rPr>
      </w:pPr>
    </w:p>
    <w:p w14:paraId="354D0681" w14:textId="77777777" w:rsidR="002F3385" w:rsidRPr="0084421F" w:rsidRDefault="00BE2925">
      <w:pPr>
        <w:spacing w:after="0" w:line="259" w:lineRule="auto"/>
        <w:ind w:left="61" w:right="0" w:firstLine="0"/>
        <w:jc w:val="center"/>
        <w:rPr>
          <w:sz w:val="22"/>
        </w:rPr>
      </w:pPr>
      <w:r w:rsidRPr="0084421F">
        <w:rPr>
          <w:b/>
          <w:sz w:val="22"/>
        </w:rPr>
        <w:t xml:space="preserve"> </w:t>
      </w:r>
    </w:p>
    <w:p w14:paraId="6C2A075B" w14:textId="0F201720" w:rsidR="002F3385" w:rsidRPr="0084421F" w:rsidRDefault="002F3385">
      <w:pPr>
        <w:spacing w:after="244" w:line="259" w:lineRule="auto"/>
        <w:ind w:left="61" w:right="0" w:firstLine="0"/>
        <w:jc w:val="center"/>
        <w:rPr>
          <w:sz w:val="22"/>
        </w:rPr>
      </w:pPr>
    </w:p>
    <w:p w14:paraId="23691BFB" w14:textId="77777777" w:rsidR="002F3385" w:rsidRPr="0084421F" w:rsidRDefault="00BE2925">
      <w:pPr>
        <w:spacing w:after="246" w:line="259" w:lineRule="auto"/>
        <w:ind w:left="61" w:right="0" w:firstLine="0"/>
        <w:jc w:val="center"/>
        <w:rPr>
          <w:sz w:val="22"/>
        </w:rPr>
      </w:pPr>
      <w:r w:rsidRPr="0084421F">
        <w:rPr>
          <w:b/>
          <w:sz w:val="22"/>
        </w:rPr>
        <w:t xml:space="preserve"> </w:t>
      </w:r>
    </w:p>
    <w:p w14:paraId="126331A5" w14:textId="77777777" w:rsidR="002F3385" w:rsidRPr="0084421F" w:rsidRDefault="00BE2925">
      <w:pPr>
        <w:spacing w:after="247" w:line="259" w:lineRule="auto"/>
        <w:ind w:left="61" w:right="0" w:firstLine="0"/>
        <w:jc w:val="center"/>
        <w:rPr>
          <w:sz w:val="22"/>
        </w:rPr>
      </w:pPr>
      <w:r w:rsidRPr="0084421F">
        <w:rPr>
          <w:b/>
          <w:sz w:val="22"/>
        </w:rPr>
        <w:t xml:space="preserve"> </w:t>
      </w:r>
    </w:p>
    <w:p w14:paraId="02744908" w14:textId="77777777" w:rsidR="002F3385" w:rsidRPr="0084421F" w:rsidRDefault="00BE2925">
      <w:pPr>
        <w:spacing w:after="246" w:line="259" w:lineRule="auto"/>
        <w:ind w:left="61" w:right="0" w:firstLine="0"/>
        <w:jc w:val="center"/>
        <w:rPr>
          <w:sz w:val="22"/>
        </w:rPr>
      </w:pPr>
      <w:r w:rsidRPr="0084421F">
        <w:rPr>
          <w:b/>
          <w:sz w:val="22"/>
        </w:rPr>
        <w:t xml:space="preserve"> </w:t>
      </w:r>
    </w:p>
    <w:p w14:paraId="42227353" w14:textId="77777777" w:rsidR="002F3385" w:rsidRPr="0084421F" w:rsidRDefault="00BE2925">
      <w:pPr>
        <w:spacing w:after="0" w:line="259" w:lineRule="auto"/>
        <w:ind w:left="12" w:right="0" w:firstLine="0"/>
        <w:rPr>
          <w:sz w:val="22"/>
        </w:rPr>
      </w:pPr>
      <w:r w:rsidRPr="0084421F">
        <w:rPr>
          <w:b/>
          <w:sz w:val="22"/>
        </w:rPr>
        <w:t xml:space="preserve"> </w:t>
      </w:r>
      <w:r w:rsidRPr="0084421F">
        <w:rPr>
          <w:b/>
          <w:sz w:val="22"/>
        </w:rPr>
        <w:tab/>
        <w:t xml:space="preserve"> </w:t>
      </w:r>
    </w:p>
    <w:p w14:paraId="3EAF1291" w14:textId="77777777" w:rsidR="002F3385" w:rsidRPr="0084421F" w:rsidRDefault="00BE2925">
      <w:pPr>
        <w:spacing w:after="0" w:line="259" w:lineRule="auto"/>
        <w:ind w:left="12" w:right="0" w:firstLine="0"/>
        <w:rPr>
          <w:sz w:val="22"/>
        </w:rPr>
      </w:pPr>
      <w:r w:rsidRPr="0084421F">
        <w:rPr>
          <w:b/>
          <w:sz w:val="22"/>
        </w:rPr>
        <w:t xml:space="preserve"> </w:t>
      </w:r>
    </w:p>
    <w:p w14:paraId="2FB9CF47" w14:textId="77777777" w:rsidR="00CC24F9" w:rsidRPr="0084421F" w:rsidRDefault="00CC24F9">
      <w:pPr>
        <w:spacing w:after="160" w:line="259" w:lineRule="auto"/>
        <w:ind w:left="0" w:right="0" w:firstLine="0"/>
        <w:rPr>
          <w:b/>
          <w:sz w:val="22"/>
        </w:rPr>
      </w:pPr>
      <w:r w:rsidRPr="0084421F">
        <w:rPr>
          <w:sz w:val="22"/>
        </w:rPr>
        <w:br w:type="page"/>
      </w:r>
    </w:p>
    <w:p w14:paraId="5D68263B" w14:textId="57CEB31A" w:rsidR="002F3385" w:rsidRPr="0084421F" w:rsidRDefault="00BE2925">
      <w:pPr>
        <w:pStyle w:val="Heading2"/>
        <w:spacing w:after="131"/>
        <w:ind w:left="7" w:right="39"/>
      </w:pPr>
      <w:r w:rsidRPr="0084421F">
        <w:lastRenderedPageBreak/>
        <w:t xml:space="preserve">1.0 Introduction </w:t>
      </w:r>
    </w:p>
    <w:p w14:paraId="41EC9141" w14:textId="1F7F23A9" w:rsidR="002F3385" w:rsidRPr="0084421F" w:rsidRDefault="00BE2925" w:rsidP="00210194">
      <w:pPr>
        <w:spacing w:after="140"/>
        <w:ind w:left="7" w:right="102"/>
        <w:rPr>
          <w:sz w:val="22"/>
        </w:rPr>
      </w:pPr>
      <w:r w:rsidRPr="0084421F">
        <w:rPr>
          <w:sz w:val="22"/>
        </w:rPr>
        <w:t xml:space="preserve">Carmel Education Trust (The Trust) is a highly successful multi academy trust comprising </w:t>
      </w:r>
      <w:r w:rsidR="00A940E0">
        <w:rPr>
          <w:sz w:val="22"/>
        </w:rPr>
        <w:t>7</w:t>
      </w:r>
      <w:r w:rsidRPr="0084421F">
        <w:rPr>
          <w:sz w:val="22"/>
        </w:rPr>
        <w:t xml:space="preserve"> academies </w:t>
      </w:r>
      <w:r w:rsidR="00A940E0">
        <w:rPr>
          <w:sz w:val="22"/>
        </w:rPr>
        <w:t xml:space="preserve">(9 from 1 September 2018) </w:t>
      </w:r>
      <w:r w:rsidRPr="0084421F">
        <w:rPr>
          <w:sz w:val="22"/>
        </w:rPr>
        <w:t xml:space="preserve">within Darlington, Stockton and Billingham. The Trust wishes to engage </w:t>
      </w:r>
      <w:r w:rsidR="00CC24F9" w:rsidRPr="0084421F">
        <w:rPr>
          <w:sz w:val="22"/>
        </w:rPr>
        <w:t>a</w:t>
      </w:r>
      <w:r w:rsidRPr="0084421F">
        <w:rPr>
          <w:sz w:val="22"/>
        </w:rPr>
        <w:t xml:space="preserve"> suitably qualified and </w:t>
      </w:r>
      <w:r w:rsidRPr="00291E85">
        <w:rPr>
          <w:sz w:val="22"/>
        </w:rPr>
        <w:t xml:space="preserve">experienced </w:t>
      </w:r>
      <w:r w:rsidR="00CC24F9" w:rsidRPr="00291E85">
        <w:rPr>
          <w:sz w:val="22"/>
        </w:rPr>
        <w:t>Human Resources</w:t>
      </w:r>
      <w:r w:rsidR="00CC24F9" w:rsidRPr="0084421F">
        <w:rPr>
          <w:sz w:val="22"/>
        </w:rPr>
        <w:t xml:space="preserve"> Advisor</w:t>
      </w:r>
      <w:r w:rsidR="00291E85">
        <w:rPr>
          <w:sz w:val="22"/>
        </w:rPr>
        <w:t>s</w:t>
      </w:r>
      <w:r w:rsidR="00CC24F9" w:rsidRPr="0084421F">
        <w:rPr>
          <w:sz w:val="22"/>
        </w:rPr>
        <w:t xml:space="preserve"> </w:t>
      </w:r>
      <w:r w:rsidRPr="0084421F">
        <w:rPr>
          <w:sz w:val="22"/>
        </w:rPr>
        <w:t>to provide strategic</w:t>
      </w:r>
      <w:r w:rsidR="00CC24F9" w:rsidRPr="0084421F">
        <w:rPr>
          <w:sz w:val="22"/>
        </w:rPr>
        <w:t xml:space="preserve"> and operational</w:t>
      </w:r>
      <w:r w:rsidRPr="0084421F">
        <w:rPr>
          <w:sz w:val="22"/>
        </w:rPr>
        <w:t xml:space="preserve"> advice</w:t>
      </w:r>
      <w:r w:rsidR="00CC24F9" w:rsidRPr="0084421F">
        <w:rPr>
          <w:sz w:val="22"/>
        </w:rPr>
        <w:t xml:space="preserve"> and guidance to all academies.</w:t>
      </w:r>
      <w:r w:rsidRPr="0084421F">
        <w:rPr>
          <w:sz w:val="22"/>
        </w:rPr>
        <w:t xml:space="preserve"> </w:t>
      </w:r>
      <w:r w:rsidRPr="0084421F">
        <w:rPr>
          <w:b/>
          <w:sz w:val="22"/>
        </w:rPr>
        <w:t xml:space="preserve"> </w:t>
      </w:r>
    </w:p>
    <w:p w14:paraId="2B8D3911" w14:textId="77777777" w:rsidR="002F3385" w:rsidRPr="0084421F" w:rsidRDefault="00BE2925">
      <w:pPr>
        <w:pStyle w:val="Heading2"/>
        <w:spacing w:after="191"/>
        <w:ind w:left="7" w:right="39"/>
      </w:pPr>
      <w:r w:rsidRPr="0084421F">
        <w:t xml:space="preserve">1.1 Commencement and Duration of Contract </w:t>
      </w:r>
    </w:p>
    <w:p w14:paraId="30061093" w14:textId="0D1F554F" w:rsidR="002F3385" w:rsidRPr="0084421F" w:rsidRDefault="00BE2925" w:rsidP="00210194">
      <w:pPr>
        <w:spacing w:after="222"/>
        <w:ind w:left="7" w:right="102"/>
        <w:rPr>
          <w:sz w:val="22"/>
        </w:rPr>
      </w:pPr>
      <w:r w:rsidRPr="0084421F">
        <w:rPr>
          <w:sz w:val="22"/>
        </w:rPr>
        <w:t>The contract w</w:t>
      </w:r>
      <w:r w:rsidR="009549F8">
        <w:rPr>
          <w:sz w:val="22"/>
        </w:rPr>
        <w:t>ill commence on 1 September 201</w:t>
      </w:r>
      <w:r w:rsidR="00A940E0">
        <w:rPr>
          <w:sz w:val="22"/>
        </w:rPr>
        <w:t>8</w:t>
      </w:r>
      <w:r w:rsidRPr="0084421F">
        <w:rPr>
          <w:sz w:val="22"/>
        </w:rPr>
        <w:t xml:space="preserve"> and will run for a period of </w:t>
      </w:r>
      <w:r w:rsidR="00F07E99">
        <w:rPr>
          <w:sz w:val="22"/>
        </w:rPr>
        <w:t>three</w:t>
      </w:r>
      <w:r w:rsidRPr="0084421F">
        <w:rPr>
          <w:sz w:val="22"/>
        </w:rPr>
        <w:t xml:space="preserve"> yea</w:t>
      </w:r>
      <w:r w:rsidR="009549F8">
        <w:rPr>
          <w:sz w:val="22"/>
        </w:rPr>
        <w:t xml:space="preserve">rs ending on the </w:t>
      </w:r>
      <w:r w:rsidR="009549F8" w:rsidRPr="00F07E99">
        <w:rPr>
          <w:sz w:val="22"/>
        </w:rPr>
        <w:t>31 August 20</w:t>
      </w:r>
      <w:r w:rsidR="00592E91" w:rsidRPr="00F07E99">
        <w:rPr>
          <w:sz w:val="22"/>
        </w:rPr>
        <w:t>2</w:t>
      </w:r>
      <w:r w:rsidR="00F07E99" w:rsidRPr="00F07E99">
        <w:rPr>
          <w:sz w:val="22"/>
        </w:rPr>
        <w:t>1</w:t>
      </w:r>
      <w:r w:rsidR="00210194">
        <w:rPr>
          <w:sz w:val="22"/>
        </w:rPr>
        <w:t xml:space="preserve"> subject to EU Procurement Regulations. </w:t>
      </w:r>
      <w:r w:rsidRPr="0084421F">
        <w:rPr>
          <w:b/>
          <w:sz w:val="22"/>
        </w:rPr>
        <w:t xml:space="preserve"> </w:t>
      </w:r>
    </w:p>
    <w:p w14:paraId="73B6930B" w14:textId="5369CE3A" w:rsidR="002F3385" w:rsidRPr="0084421F" w:rsidRDefault="00BE2925">
      <w:pPr>
        <w:pStyle w:val="Heading2"/>
        <w:spacing w:after="111"/>
        <w:ind w:left="7" w:right="39"/>
      </w:pPr>
      <w:r w:rsidRPr="0084421F">
        <w:t xml:space="preserve">2.0 </w:t>
      </w:r>
      <w:r w:rsidR="00FE3025" w:rsidRPr="0084421F">
        <w:t>Trust Information</w:t>
      </w:r>
    </w:p>
    <w:p w14:paraId="3E33FD50" w14:textId="1057CC15" w:rsidR="002F3385" w:rsidRPr="00592E91" w:rsidRDefault="00FE3025">
      <w:pPr>
        <w:spacing w:after="147"/>
        <w:ind w:left="7" w:right="102"/>
        <w:rPr>
          <w:sz w:val="22"/>
        </w:rPr>
      </w:pPr>
      <w:r w:rsidRPr="00592E91">
        <w:rPr>
          <w:sz w:val="22"/>
        </w:rPr>
        <w:t xml:space="preserve">The </w:t>
      </w:r>
      <w:r w:rsidR="00592E91" w:rsidRPr="00592E91">
        <w:rPr>
          <w:sz w:val="22"/>
        </w:rPr>
        <w:t>T</w:t>
      </w:r>
      <w:r w:rsidRPr="00592E91">
        <w:rPr>
          <w:sz w:val="22"/>
        </w:rPr>
        <w:t>rust</w:t>
      </w:r>
      <w:r w:rsidR="00592E91" w:rsidRPr="00592E91">
        <w:rPr>
          <w:sz w:val="22"/>
        </w:rPr>
        <w:t xml:space="preserve"> currently</w:t>
      </w:r>
      <w:r w:rsidRPr="00592E91">
        <w:rPr>
          <w:sz w:val="22"/>
        </w:rPr>
        <w:t xml:space="preserve"> comprises 7 academies</w:t>
      </w:r>
      <w:r w:rsidR="00A940E0" w:rsidRPr="00592E91">
        <w:rPr>
          <w:sz w:val="22"/>
        </w:rPr>
        <w:t xml:space="preserve"> </w:t>
      </w:r>
      <w:r w:rsidR="00592E91" w:rsidRPr="00592E91">
        <w:rPr>
          <w:sz w:val="22"/>
        </w:rPr>
        <w:t xml:space="preserve">- </w:t>
      </w:r>
      <w:r w:rsidR="00592E91" w:rsidRPr="00592E91">
        <w:rPr>
          <w:color w:val="000000" w:themeColor="text1"/>
          <w:sz w:val="22"/>
        </w:rPr>
        <w:t>3 secondary academies and 4 primary academies</w:t>
      </w:r>
      <w:r w:rsidR="00592E91" w:rsidRPr="00592E91">
        <w:rPr>
          <w:sz w:val="22"/>
        </w:rPr>
        <w:t xml:space="preserve"> </w:t>
      </w:r>
      <w:r w:rsidR="00A940E0" w:rsidRPr="00592E91">
        <w:rPr>
          <w:sz w:val="22"/>
        </w:rPr>
        <w:t>(</w:t>
      </w:r>
      <w:r w:rsidRPr="00592E91">
        <w:rPr>
          <w:sz w:val="22"/>
        </w:rPr>
        <w:t>located in Darlington, Stockton and Billingham in two Local Authority areas (Darlington and Stockton) and within the Roman Catholic Diocese of Hexham &amp; Newcastle.</w:t>
      </w:r>
      <w:r w:rsidR="000C3FF3" w:rsidRPr="00592E91">
        <w:rPr>
          <w:sz w:val="22"/>
        </w:rPr>
        <w:t xml:space="preserve"> </w:t>
      </w:r>
      <w:r w:rsidR="00592E91" w:rsidRPr="00592E91">
        <w:rPr>
          <w:color w:val="000000" w:themeColor="text1"/>
          <w:sz w:val="22"/>
        </w:rPr>
        <w:t>By September 2018 this is likely to have increased to 9 Academies in the MAT; 3 secondary academies and 6 primary academies</w:t>
      </w:r>
    </w:p>
    <w:p w14:paraId="58522239" w14:textId="1DE81ED0" w:rsidR="000C3FF3" w:rsidRDefault="000C3FF3" w:rsidP="000C3FF3">
      <w:pPr>
        <w:spacing w:after="147"/>
        <w:ind w:left="0" w:right="102" w:firstLine="0"/>
        <w:rPr>
          <w:sz w:val="22"/>
        </w:rPr>
      </w:pPr>
      <w:r w:rsidRPr="0084421F">
        <w:rPr>
          <w:sz w:val="22"/>
        </w:rPr>
        <w:t>In accordance with the Bishop’s Memorandum the Trust is obliged to comply with local and nationally negotiated terms &amp; conditions for its employees (teachers and support staff).</w:t>
      </w:r>
    </w:p>
    <w:p w14:paraId="0D7523D1" w14:textId="18862B4B" w:rsidR="00061C84" w:rsidRDefault="00061C84" w:rsidP="000C3FF3">
      <w:pPr>
        <w:spacing w:after="147"/>
        <w:ind w:left="0" w:right="102" w:firstLine="0"/>
        <w:rPr>
          <w:sz w:val="22"/>
        </w:rPr>
      </w:pPr>
    </w:p>
    <w:tbl>
      <w:tblPr>
        <w:tblStyle w:val="TableGrid0"/>
        <w:tblW w:w="0" w:type="auto"/>
        <w:tblInd w:w="12" w:type="dxa"/>
        <w:tblLook w:val="04A0" w:firstRow="1" w:lastRow="0" w:firstColumn="1" w:lastColumn="0" w:noHBand="0" w:noVBand="1"/>
      </w:tblPr>
      <w:tblGrid>
        <w:gridCol w:w="7071"/>
        <w:gridCol w:w="1701"/>
        <w:gridCol w:w="1531"/>
      </w:tblGrid>
      <w:tr w:rsidR="00061C84" w:rsidRPr="002F0505" w14:paraId="5527C49C" w14:textId="77777777" w:rsidTr="00592E91">
        <w:tc>
          <w:tcPr>
            <w:tcW w:w="7071" w:type="dxa"/>
            <w:shd w:val="clear" w:color="auto" w:fill="D9D9D9" w:themeFill="background1" w:themeFillShade="D9"/>
          </w:tcPr>
          <w:p w14:paraId="73BF7089" w14:textId="77777777" w:rsidR="00061C84" w:rsidRPr="002F0505" w:rsidRDefault="00061C84" w:rsidP="00F53E9A">
            <w:pPr>
              <w:spacing w:after="137" w:line="259" w:lineRule="auto"/>
              <w:ind w:left="0" w:right="0" w:firstLine="0"/>
              <w:rPr>
                <w:b/>
                <w:sz w:val="22"/>
              </w:rPr>
            </w:pPr>
            <w:bookmarkStart w:id="0" w:name="_Hlk485573206"/>
            <w:r w:rsidRPr="002F0505">
              <w:rPr>
                <w:b/>
                <w:sz w:val="22"/>
              </w:rPr>
              <w:t>School</w:t>
            </w:r>
          </w:p>
        </w:tc>
        <w:tc>
          <w:tcPr>
            <w:tcW w:w="1701" w:type="dxa"/>
            <w:shd w:val="clear" w:color="auto" w:fill="D9D9D9" w:themeFill="background1" w:themeFillShade="D9"/>
          </w:tcPr>
          <w:p w14:paraId="124D21CC" w14:textId="77777777" w:rsidR="00061C84" w:rsidRPr="002F0505" w:rsidRDefault="00061C84" w:rsidP="00F53E9A">
            <w:pPr>
              <w:spacing w:after="137" w:line="259" w:lineRule="auto"/>
              <w:ind w:left="0" w:right="0" w:firstLine="0"/>
              <w:rPr>
                <w:b/>
                <w:sz w:val="22"/>
              </w:rPr>
            </w:pPr>
            <w:r w:rsidRPr="002F0505">
              <w:rPr>
                <w:b/>
                <w:sz w:val="22"/>
              </w:rPr>
              <w:t>Full Time Equivalent</w:t>
            </w:r>
          </w:p>
        </w:tc>
        <w:tc>
          <w:tcPr>
            <w:tcW w:w="1531" w:type="dxa"/>
            <w:shd w:val="clear" w:color="auto" w:fill="D9D9D9" w:themeFill="background1" w:themeFillShade="D9"/>
          </w:tcPr>
          <w:p w14:paraId="3416437C" w14:textId="77777777" w:rsidR="00061C84" w:rsidRPr="002F0505" w:rsidRDefault="00061C84" w:rsidP="00F53E9A">
            <w:pPr>
              <w:spacing w:after="137" w:line="259" w:lineRule="auto"/>
              <w:ind w:left="0" w:right="0" w:firstLine="0"/>
              <w:rPr>
                <w:b/>
                <w:sz w:val="22"/>
              </w:rPr>
            </w:pPr>
            <w:r w:rsidRPr="002F0505">
              <w:rPr>
                <w:b/>
                <w:sz w:val="22"/>
              </w:rPr>
              <w:t>Headcount</w:t>
            </w:r>
          </w:p>
        </w:tc>
      </w:tr>
      <w:tr w:rsidR="00592E91" w:rsidRPr="002F0505" w14:paraId="182005F7" w14:textId="77777777" w:rsidTr="00F53E9A">
        <w:tc>
          <w:tcPr>
            <w:tcW w:w="7071" w:type="dxa"/>
          </w:tcPr>
          <w:p w14:paraId="13412ADA" w14:textId="1F919685" w:rsidR="00592E91" w:rsidRPr="002F0505" w:rsidRDefault="00592E91" w:rsidP="00F53E9A">
            <w:pPr>
              <w:spacing w:after="137" w:line="259" w:lineRule="auto"/>
              <w:ind w:left="0" w:right="0" w:firstLine="0"/>
              <w:rPr>
                <w:b/>
                <w:sz w:val="22"/>
              </w:rPr>
            </w:pPr>
            <w:r>
              <w:rPr>
                <w:b/>
                <w:sz w:val="22"/>
              </w:rPr>
              <w:t>Secondary</w:t>
            </w:r>
          </w:p>
        </w:tc>
        <w:tc>
          <w:tcPr>
            <w:tcW w:w="1701" w:type="dxa"/>
          </w:tcPr>
          <w:p w14:paraId="4615B534" w14:textId="77777777" w:rsidR="00592E91" w:rsidRPr="002F0505" w:rsidRDefault="00592E91" w:rsidP="00F53E9A">
            <w:pPr>
              <w:spacing w:after="137" w:line="259" w:lineRule="auto"/>
              <w:ind w:left="0" w:right="0" w:firstLine="0"/>
              <w:rPr>
                <w:b/>
                <w:sz w:val="22"/>
              </w:rPr>
            </w:pPr>
          </w:p>
        </w:tc>
        <w:tc>
          <w:tcPr>
            <w:tcW w:w="1531" w:type="dxa"/>
          </w:tcPr>
          <w:p w14:paraId="49D554B8" w14:textId="77777777" w:rsidR="00592E91" w:rsidRPr="002F0505" w:rsidRDefault="00592E91" w:rsidP="00F53E9A">
            <w:pPr>
              <w:spacing w:after="137" w:line="259" w:lineRule="auto"/>
              <w:ind w:left="0" w:right="0" w:firstLine="0"/>
              <w:rPr>
                <w:b/>
                <w:sz w:val="22"/>
              </w:rPr>
            </w:pPr>
          </w:p>
        </w:tc>
      </w:tr>
      <w:tr w:rsidR="00061C84" w:rsidRPr="002F0505" w14:paraId="2B9CE4C0" w14:textId="77777777" w:rsidTr="00F53E9A">
        <w:tc>
          <w:tcPr>
            <w:tcW w:w="7071" w:type="dxa"/>
          </w:tcPr>
          <w:p w14:paraId="71AE8955" w14:textId="77777777" w:rsidR="00061C84" w:rsidRPr="002F0505" w:rsidRDefault="00061C84" w:rsidP="00F53E9A">
            <w:pPr>
              <w:spacing w:after="137" w:line="259" w:lineRule="auto"/>
              <w:ind w:left="0" w:right="0" w:firstLine="0"/>
              <w:rPr>
                <w:sz w:val="22"/>
              </w:rPr>
            </w:pPr>
            <w:r w:rsidRPr="002F0505">
              <w:rPr>
                <w:sz w:val="22"/>
              </w:rPr>
              <w:t>Our Lady &amp; St Bede, Stockton</w:t>
            </w:r>
          </w:p>
        </w:tc>
        <w:tc>
          <w:tcPr>
            <w:tcW w:w="1701" w:type="dxa"/>
          </w:tcPr>
          <w:p w14:paraId="4FD77AF6" w14:textId="77777777" w:rsidR="00061C84" w:rsidRPr="002F0505" w:rsidRDefault="00061C84" w:rsidP="00F53E9A">
            <w:pPr>
              <w:spacing w:after="137" w:line="259" w:lineRule="auto"/>
              <w:ind w:left="0" w:right="0" w:firstLine="0"/>
              <w:rPr>
                <w:sz w:val="22"/>
              </w:rPr>
            </w:pPr>
            <w:r w:rsidRPr="002F0505">
              <w:rPr>
                <w:sz w:val="22"/>
              </w:rPr>
              <w:t>84.82</w:t>
            </w:r>
          </w:p>
        </w:tc>
        <w:tc>
          <w:tcPr>
            <w:tcW w:w="1531" w:type="dxa"/>
          </w:tcPr>
          <w:p w14:paraId="18951D97" w14:textId="77777777" w:rsidR="00061C84" w:rsidRPr="002F0505" w:rsidRDefault="00061C84" w:rsidP="00F53E9A">
            <w:pPr>
              <w:spacing w:after="137" w:line="259" w:lineRule="auto"/>
              <w:ind w:left="0" w:right="0" w:firstLine="0"/>
              <w:rPr>
                <w:sz w:val="22"/>
              </w:rPr>
            </w:pPr>
            <w:r w:rsidRPr="002F0505">
              <w:rPr>
                <w:sz w:val="22"/>
              </w:rPr>
              <w:t>117</w:t>
            </w:r>
          </w:p>
        </w:tc>
      </w:tr>
      <w:tr w:rsidR="00592E91" w:rsidRPr="002F0505" w14:paraId="756CC902" w14:textId="77777777" w:rsidTr="00F53E9A">
        <w:tc>
          <w:tcPr>
            <w:tcW w:w="7071" w:type="dxa"/>
          </w:tcPr>
          <w:p w14:paraId="7F128484" w14:textId="327C2FE7" w:rsidR="00592E91" w:rsidRPr="002F0505" w:rsidRDefault="00592E91" w:rsidP="00F53E9A">
            <w:pPr>
              <w:spacing w:after="137" w:line="259" w:lineRule="auto"/>
              <w:ind w:left="0" w:right="0" w:firstLine="0"/>
              <w:rPr>
                <w:sz w:val="22"/>
              </w:rPr>
            </w:pPr>
            <w:r w:rsidRPr="002F0505">
              <w:rPr>
                <w:sz w:val="22"/>
              </w:rPr>
              <w:t>St Michael’s Catholic Academy, Billingham</w:t>
            </w:r>
          </w:p>
        </w:tc>
        <w:tc>
          <w:tcPr>
            <w:tcW w:w="1701" w:type="dxa"/>
          </w:tcPr>
          <w:p w14:paraId="0472C513" w14:textId="57ED7D4A" w:rsidR="00592E91" w:rsidRPr="002F0505" w:rsidRDefault="00592E91" w:rsidP="00F53E9A">
            <w:pPr>
              <w:spacing w:after="137" w:line="259" w:lineRule="auto"/>
              <w:ind w:left="0" w:right="0" w:firstLine="0"/>
              <w:rPr>
                <w:sz w:val="22"/>
              </w:rPr>
            </w:pPr>
            <w:r w:rsidRPr="002F0505">
              <w:rPr>
                <w:sz w:val="22"/>
              </w:rPr>
              <w:t>92.12</w:t>
            </w:r>
          </w:p>
        </w:tc>
        <w:tc>
          <w:tcPr>
            <w:tcW w:w="1531" w:type="dxa"/>
          </w:tcPr>
          <w:p w14:paraId="41FF2CF7" w14:textId="62032155" w:rsidR="00592E91" w:rsidRPr="002F0505" w:rsidRDefault="00592E91" w:rsidP="00F53E9A">
            <w:pPr>
              <w:spacing w:after="137" w:line="259" w:lineRule="auto"/>
              <w:ind w:left="0" w:right="0" w:firstLine="0"/>
              <w:rPr>
                <w:sz w:val="22"/>
              </w:rPr>
            </w:pPr>
            <w:r>
              <w:rPr>
                <w:sz w:val="22"/>
              </w:rPr>
              <w:t>115</w:t>
            </w:r>
          </w:p>
        </w:tc>
      </w:tr>
      <w:tr w:rsidR="00592E91" w:rsidRPr="002F0505" w14:paraId="775AFDDC" w14:textId="77777777" w:rsidTr="00F53E9A">
        <w:tc>
          <w:tcPr>
            <w:tcW w:w="7071" w:type="dxa"/>
          </w:tcPr>
          <w:p w14:paraId="549B698C" w14:textId="37574C9A" w:rsidR="00592E91" w:rsidRPr="002F0505" w:rsidRDefault="00592E91" w:rsidP="00F53E9A">
            <w:pPr>
              <w:spacing w:after="137" w:line="259" w:lineRule="auto"/>
              <w:ind w:left="0" w:right="0" w:firstLine="0"/>
              <w:rPr>
                <w:sz w:val="22"/>
              </w:rPr>
            </w:pPr>
            <w:r w:rsidRPr="002F0505">
              <w:rPr>
                <w:sz w:val="22"/>
              </w:rPr>
              <w:t>Carmel College, Darlington</w:t>
            </w:r>
          </w:p>
        </w:tc>
        <w:tc>
          <w:tcPr>
            <w:tcW w:w="1701" w:type="dxa"/>
          </w:tcPr>
          <w:p w14:paraId="692D0C94" w14:textId="0F18BA13" w:rsidR="00592E91" w:rsidRPr="002F0505" w:rsidRDefault="00592E91" w:rsidP="00F53E9A">
            <w:pPr>
              <w:spacing w:after="137" w:line="259" w:lineRule="auto"/>
              <w:ind w:left="0" w:right="0" w:firstLine="0"/>
              <w:rPr>
                <w:sz w:val="22"/>
              </w:rPr>
            </w:pPr>
            <w:r w:rsidRPr="002F0505">
              <w:rPr>
                <w:sz w:val="22"/>
              </w:rPr>
              <w:t>173.1</w:t>
            </w:r>
          </w:p>
        </w:tc>
        <w:tc>
          <w:tcPr>
            <w:tcW w:w="1531" w:type="dxa"/>
          </w:tcPr>
          <w:p w14:paraId="0048791D" w14:textId="3BC1AB32" w:rsidR="00592E91" w:rsidRDefault="00592E91" w:rsidP="00F53E9A">
            <w:pPr>
              <w:spacing w:after="137" w:line="259" w:lineRule="auto"/>
              <w:ind w:left="0" w:right="0" w:firstLine="0"/>
              <w:rPr>
                <w:sz w:val="22"/>
              </w:rPr>
            </w:pPr>
            <w:r w:rsidRPr="002F0505">
              <w:rPr>
                <w:sz w:val="22"/>
              </w:rPr>
              <w:t>199</w:t>
            </w:r>
          </w:p>
        </w:tc>
      </w:tr>
      <w:tr w:rsidR="00592E91" w:rsidRPr="002F0505" w14:paraId="5206D123" w14:textId="77777777" w:rsidTr="00F53E9A">
        <w:tc>
          <w:tcPr>
            <w:tcW w:w="7071" w:type="dxa"/>
          </w:tcPr>
          <w:p w14:paraId="12D8A87C" w14:textId="6A920DA5" w:rsidR="00592E91" w:rsidRPr="00592E91" w:rsidRDefault="00592E91" w:rsidP="00F53E9A">
            <w:pPr>
              <w:spacing w:after="137" w:line="259" w:lineRule="auto"/>
              <w:ind w:left="0" w:right="0" w:firstLine="0"/>
              <w:rPr>
                <w:b/>
                <w:sz w:val="22"/>
              </w:rPr>
            </w:pPr>
            <w:r w:rsidRPr="00592E91">
              <w:rPr>
                <w:b/>
                <w:sz w:val="22"/>
              </w:rPr>
              <w:t>Primary</w:t>
            </w:r>
          </w:p>
        </w:tc>
        <w:tc>
          <w:tcPr>
            <w:tcW w:w="1701" w:type="dxa"/>
          </w:tcPr>
          <w:p w14:paraId="1CC45C24" w14:textId="77777777" w:rsidR="00592E91" w:rsidRPr="002F0505" w:rsidRDefault="00592E91" w:rsidP="00F53E9A">
            <w:pPr>
              <w:spacing w:after="137" w:line="259" w:lineRule="auto"/>
              <w:ind w:left="0" w:right="0" w:firstLine="0"/>
              <w:rPr>
                <w:sz w:val="22"/>
              </w:rPr>
            </w:pPr>
          </w:p>
        </w:tc>
        <w:tc>
          <w:tcPr>
            <w:tcW w:w="1531" w:type="dxa"/>
          </w:tcPr>
          <w:p w14:paraId="340F824F" w14:textId="77777777" w:rsidR="00592E91" w:rsidRPr="002F0505" w:rsidRDefault="00592E91" w:rsidP="00F53E9A">
            <w:pPr>
              <w:spacing w:after="137" w:line="259" w:lineRule="auto"/>
              <w:ind w:left="0" w:right="0" w:firstLine="0"/>
              <w:rPr>
                <w:sz w:val="22"/>
              </w:rPr>
            </w:pPr>
          </w:p>
        </w:tc>
      </w:tr>
      <w:tr w:rsidR="00061C84" w:rsidRPr="002F0505" w14:paraId="35C57DA0" w14:textId="77777777" w:rsidTr="00F53E9A">
        <w:tc>
          <w:tcPr>
            <w:tcW w:w="7071" w:type="dxa"/>
          </w:tcPr>
          <w:p w14:paraId="3D006ABF" w14:textId="77777777" w:rsidR="00061C84" w:rsidRPr="002F0505" w:rsidRDefault="00061C84" w:rsidP="00F53E9A">
            <w:pPr>
              <w:spacing w:after="137" w:line="259" w:lineRule="auto"/>
              <w:ind w:left="0" w:right="0" w:firstLine="0"/>
              <w:rPr>
                <w:sz w:val="22"/>
              </w:rPr>
            </w:pPr>
            <w:r w:rsidRPr="002F0505">
              <w:rPr>
                <w:sz w:val="22"/>
              </w:rPr>
              <w:t>St Bede’s Catholic Academy, Stockton</w:t>
            </w:r>
          </w:p>
        </w:tc>
        <w:tc>
          <w:tcPr>
            <w:tcW w:w="1701" w:type="dxa"/>
          </w:tcPr>
          <w:p w14:paraId="540C08C9" w14:textId="77777777" w:rsidR="00061C84" w:rsidRPr="002F0505" w:rsidRDefault="00061C84" w:rsidP="00F53E9A">
            <w:pPr>
              <w:spacing w:after="137" w:line="259" w:lineRule="auto"/>
              <w:ind w:left="0" w:right="0" w:firstLine="0"/>
              <w:rPr>
                <w:sz w:val="22"/>
              </w:rPr>
            </w:pPr>
            <w:r w:rsidRPr="002F0505">
              <w:rPr>
                <w:sz w:val="22"/>
              </w:rPr>
              <w:t>26.74</w:t>
            </w:r>
          </w:p>
        </w:tc>
        <w:tc>
          <w:tcPr>
            <w:tcW w:w="1531" w:type="dxa"/>
          </w:tcPr>
          <w:p w14:paraId="6CB9FA55" w14:textId="77777777" w:rsidR="00061C84" w:rsidRPr="002F0505" w:rsidRDefault="00061C84" w:rsidP="00F53E9A">
            <w:pPr>
              <w:spacing w:after="137" w:line="259" w:lineRule="auto"/>
              <w:ind w:left="0" w:right="0" w:firstLine="0"/>
              <w:rPr>
                <w:sz w:val="22"/>
              </w:rPr>
            </w:pPr>
            <w:r>
              <w:rPr>
                <w:sz w:val="22"/>
              </w:rPr>
              <w:t>37</w:t>
            </w:r>
          </w:p>
        </w:tc>
      </w:tr>
      <w:tr w:rsidR="00061C84" w:rsidRPr="002F0505" w14:paraId="6689ED03" w14:textId="77777777" w:rsidTr="00F53E9A">
        <w:tc>
          <w:tcPr>
            <w:tcW w:w="7071" w:type="dxa"/>
          </w:tcPr>
          <w:p w14:paraId="74712895" w14:textId="77777777" w:rsidR="00061C84" w:rsidRPr="002F0505" w:rsidRDefault="00061C84" w:rsidP="00F53E9A">
            <w:pPr>
              <w:spacing w:after="137" w:line="259" w:lineRule="auto"/>
              <w:ind w:left="0" w:right="0" w:firstLine="0"/>
              <w:rPr>
                <w:sz w:val="22"/>
              </w:rPr>
            </w:pPr>
            <w:r w:rsidRPr="002F0505">
              <w:rPr>
                <w:sz w:val="22"/>
              </w:rPr>
              <w:t>Holy Family RC Primary School, Darlington</w:t>
            </w:r>
          </w:p>
        </w:tc>
        <w:tc>
          <w:tcPr>
            <w:tcW w:w="1701" w:type="dxa"/>
          </w:tcPr>
          <w:p w14:paraId="342EC494" w14:textId="77777777" w:rsidR="00061C84" w:rsidRPr="002F0505" w:rsidRDefault="00061C84" w:rsidP="00F53E9A">
            <w:pPr>
              <w:spacing w:after="137" w:line="259" w:lineRule="auto"/>
              <w:ind w:left="0" w:right="0" w:firstLine="0"/>
              <w:rPr>
                <w:sz w:val="22"/>
              </w:rPr>
            </w:pPr>
            <w:r w:rsidRPr="002F0505">
              <w:rPr>
                <w:sz w:val="22"/>
              </w:rPr>
              <w:t>16.3</w:t>
            </w:r>
          </w:p>
        </w:tc>
        <w:tc>
          <w:tcPr>
            <w:tcW w:w="1531" w:type="dxa"/>
          </w:tcPr>
          <w:p w14:paraId="013843B3" w14:textId="77777777" w:rsidR="00061C84" w:rsidRPr="002F0505" w:rsidRDefault="00061C84" w:rsidP="00F53E9A">
            <w:pPr>
              <w:spacing w:after="137" w:line="259" w:lineRule="auto"/>
              <w:ind w:left="0" w:right="0" w:firstLine="0"/>
              <w:rPr>
                <w:sz w:val="22"/>
              </w:rPr>
            </w:pPr>
            <w:r w:rsidRPr="002F0505">
              <w:rPr>
                <w:sz w:val="22"/>
              </w:rPr>
              <w:t>25</w:t>
            </w:r>
          </w:p>
        </w:tc>
      </w:tr>
      <w:tr w:rsidR="00061C84" w:rsidRPr="002F0505" w14:paraId="1BC47AAC" w14:textId="77777777" w:rsidTr="00F53E9A">
        <w:tc>
          <w:tcPr>
            <w:tcW w:w="7071" w:type="dxa"/>
          </w:tcPr>
          <w:p w14:paraId="545674C4" w14:textId="77777777" w:rsidR="00061C84" w:rsidRPr="002F0505" w:rsidRDefault="00061C84" w:rsidP="00F53E9A">
            <w:pPr>
              <w:spacing w:after="137" w:line="259" w:lineRule="auto"/>
              <w:ind w:left="0" w:right="0" w:firstLine="0"/>
              <w:rPr>
                <w:sz w:val="22"/>
              </w:rPr>
            </w:pPr>
            <w:r w:rsidRPr="002F0505">
              <w:rPr>
                <w:sz w:val="22"/>
              </w:rPr>
              <w:t>St Augustine’s RC Primary School, Darlington</w:t>
            </w:r>
          </w:p>
        </w:tc>
        <w:tc>
          <w:tcPr>
            <w:tcW w:w="1701" w:type="dxa"/>
          </w:tcPr>
          <w:p w14:paraId="13CA5EFE" w14:textId="77777777" w:rsidR="00061C84" w:rsidRPr="002F0505" w:rsidRDefault="00061C84" w:rsidP="00F53E9A">
            <w:pPr>
              <w:spacing w:after="137" w:line="259" w:lineRule="auto"/>
              <w:ind w:left="0" w:right="0" w:firstLine="0"/>
              <w:rPr>
                <w:sz w:val="22"/>
              </w:rPr>
            </w:pPr>
            <w:r w:rsidRPr="002F0505">
              <w:rPr>
                <w:sz w:val="22"/>
              </w:rPr>
              <w:t>19.18</w:t>
            </w:r>
          </w:p>
        </w:tc>
        <w:tc>
          <w:tcPr>
            <w:tcW w:w="1531" w:type="dxa"/>
          </w:tcPr>
          <w:p w14:paraId="55AAFD4E" w14:textId="77777777" w:rsidR="00061C84" w:rsidRPr="002F0505" w:rsidRDefault="00061C84" w:rsidP="00F53E9A">
            <w:pPr>
              <w:spacing w:after="137" w:line="259" w:lineRule="auto"/>
              <w:ind w:left="0" w:right="0" w:firstLine="0"/>
              <w:rPr>
                <w:sz w:val="22"/>
              </w:rPr>
            </w:pPr>
            <w:r w:rsidRPr="002F0505">
              <w:rPr>
                <w:sz w:val="22"/>
              </w:rPr>
              <w:t>26</w:t>
            </w:r>
          </w:p>
        </w:tc>
      </w:tr>
      <w:tr w:rsidR="00061C84" w:rsidRPr="002F0505" w14:paraId="21019256" w14:textId="77777777" w:rsidTr="00F53E9A">
        <w:tc>
          <w:tcPr>
            <w:tcW w:w="7071" w:type="dxa"/>
          </w:tcPr>
          <w:p w14:paraId="5BA2CA16" w14:textId="77777777" w:rsidR="00061C84" w:rsidRPr="002F0505" w:rsidRDefault="00061C84" w:rsidP="00F53E9A">
            <w:pPr>
              <w:spacing w:after="137" w:line="259" w:lineRule="auto"/>
              <w:ind w:left="0" w:right="0" w:firstLine="0"/>
              <w:rPr>
                <w:sz w:val="22"/>
              </w:rPr>
            </w:pPr>
            <w:r w:rsidRPr="002F0505">
              <w:rPr>
                <w:sz w:val="22"/>
              </w:rPr>
              <w:t>St Gregory’s Catholic Academy, Stockton</w:t>
            </w:r>
          </w:p>
        </w:tc>
        <w:tc>
          <w:tcPr>
            <w:tcW w:w="1701" w:type="dxa"/>
          </w:tcPr>
          <w:p w14:paraId="0F2F9147" w14:textId="77777777" w:rsidR="00061C84" w:rsidRPr="002F0505" w:rsidRDefault="00061C84" w:rsidP="00F53E9A">
            <w:pPr>
              <w:spacing w:after="137" w:line="259" w:lineRule="auto"/>
              <w:ind w:left="0" w:right="0" w:firstLine="0"/>
              <w:rPr>
                <w:sz w:val="22"/>
              </w:rPr>
            </w:pPr>
            <w:r w:rsidRPr="002F0505">
              <w:rPr>
                <w:sz w:val="22"/>
              </w:rPr>
              <w:t>28.8</w:t>
            </w:r>
          </w:p>
        </w:tc>
        <w:tc>
          <w:tcPr>
            <w:tcW w:w="1531" w:type="dxa"/>
          </w:tcPr>
          <w:p w14:paraId="2EE4F7C2" w14:textId="77777777" w:rsidR="00061C84" w:rsidRPr="002F0505" w:rsidRDefault="00061C84" w:rsidP="00F53E9A">
            <w:pPr>
              <w:spacing w:after="137" w:line="259" w:lineRule="auto"/>
              <w:ind w:left="0" w:right="0" w:firstLine="0"/>
              <w:rPr>
                <w:sz w:val="22"/>
              </w:rPr>
            </w:pPr>
            <w:r w:rsidRPr="002F0505">
              <w:rPr>
                <w:sz w:val="22"/>
              </w:rPr>
              <w:t>39</w:t>
            </w:r>
          </w:p>
        </w:tc>
      </w:tr>
      <w:tr w:rsidR="00061C84" w:rsidRPr="002F0505" w14:paraId="69CEFEF9" w14:textId="77777777" w:rsidTr="00D03DE9">
        <w:tc>
          <w:tcPr>
            <w:tcW w:w="7071" w:type="dxa"/>
            <w:shd w:val="clear" w:color="auto" w:fill="D9D9D9" w:themeFill="background1" w:themeFillShade="D9"/>
          </w:tcPr>
          <w:p w14:paraId="3CF82931" w14:textId="51649E6C" w:rsidR="00061C84" w:rsidRPr="00F07E99" w:rsidRDefault="00592E91" w:rsidP="00592E91">
            <w:pPr>
              <w:spacing w:after="137" w:line="259" w:lineRule="auto"/>
              <w:ind w:left="0" w:right="0" w:firstLine="0"/>
              <w:rPr>
                <w:b/>
                <w:sz w:val="22"/>
              </w:rPr>
            </w:pPr>
            <w:r w:rsidRPr="00F07E99">
              <w:rPr>
                <w:b/>
                <w:sz w:val="22"/>
              </w:rPr>
              <w:t xml:space="preserve">New Trust Schools (September 2018) </w:t>
            </w:r>
          </w:p>
        </w:tc>
        <w:tc>
          <w:tcPr>
            <w:tcW w:w="1701" w:type="dxa"/>
            <w:shd w:val="clear" w:color="auto" w:fill="D9D9D9" w:themeFill="background1" w:themeFillShade="D9"/>
          </w:tcPr>
          <w:p w14:paraId="175103E9" w14:textId="3C44267E" w:rsidR="00061C84" w:rsidRPr="002F0505" w:rsidRDefault="00061C84" w:rsidP="00F53E9A">
            <w:pPr>
              <w:spacing w:after="137" w:line="259" w:lineRule="auto"/>
              <w:ind w:left="0" w:right="0" w:firstLine="0"/>
              <w:rPr>
                <w:sz w:val="22"/>
              </w:rPr>
            </w:pPr>
          </w:p>
        </w:tc>
        <w:tc>
          <w:tcPr>
            <w:tcW w:w="1531" w:type="dxa"/>
            <w:shd w:val="clear" w:color="auto" w:fill="D9D9D9" w:themeFill="background1" w:themeFillShade="D9"/>
          </w:tcPr>
          <w:p w14:paraId="1A0FC396" w14:textId="141D56AD" w:rsidR="00061C84" w:rsidRPr="002F0505" w:rsidRDefault="00061C84" w:rsidP="00F53E9A">
            <w:pPr>
              <w:spacing w:after="137" w:line="259" w:lineRule="auto"/>
              <w:ind w:left="0" w:right="0" w:firstLine="0"/>
              <w:rPr>
                <w:sz w:val="22"/>
              </w:rPr>
            </w:pPr>
          </w:p>
        </w:tc>
      </w:tr>
      <w:tr w:rsidR="00A940E0" w:rsidRPr="002F0505" w14:paraId="2F24F383" w14:textId="77777777" w:rsidTr="00A940E0">
        <w:tc>
          <w:tcPr>
            <w:tcW w:w="7071" w:type="dxa"/>
            <w:shd w:val="clear" w:color="auto" w:fill="FFFF00"/>
          </w:tcPr>
          <w:p w14:paraId="4CBA23F3" w14:textId="16DF6070" w:rsidR="00A940E0" w:rsidRPr="002F0505" w:rsidRDefault="00A940E0" w:rsidP="00F53E9A">
            <w:pPr>
              <w:spacing w:after="137" w:line="259" w:lineRule="auto"/>
              <w:ind w:left="0" w:right="0" w:firstLine="0"/>
              <w:rPr>
                <w:sz w:val="22"/>
              </w:rPr>
            </w:pPr>
            <w:r>
              <w:rPr>
                <w:sz w:val="22"/>
              </w:rPr>
              <w:t xml:space="preserve">St Bede’s RC Primary School, Darlington </w:t>
            </w:r>
          </w:p>
        </w:tc>
        <w:tc>
          <w:tcPr>
            <w:tcW w:w="1701" w:type="dxa"/>
            <w:shd w:val="clear" w:color="auto" w:fill="FFFF00"/>
          </w:tcPr>
          <w:p w14:paraId="1C020349" w14:textId="77777777" w:rsidR="00A940E0" w:rsidRPr="002F0505" w:rsidRDefault="00A940E0" w:rsidP="00F53E9A">
            <w:pPr>
              <w:spacing w:after="137" w:line="259" w:lineRule="auto"/>
              <w:ind w:left="0" w:right="0" w:firstLine="0"/>
              <w:rPr>
                <w:sz w:val="22"/>
              </w:rPr>
            </w:pPr>
          </w:p>
        </w:tc>
        <w:tc>
          <w:tcPr>
            <w:tcW w:w="1531" w:type="dxa"/>
            <w:shd w:val="clear" w:color="auto" w:fill="FFFF00"/>
          </w:tcPr>
          <w:p w14:paraId="1444D17A" w14:textId="77777777" w:rsidR="00A940E0" w:rsidRPr="002F0505" w:rsidRDefault="00A940E0" w:rsidP="00F53E9A">
            <w:pPr>
              <w:spacing w:after="137" w:line="259" w:lineRule="auto"/>
              <w:ind w:left="0" w:right="0" w:firstLine="0"/>
              <w:rPr>
                <w:sz w:val="22"/>
              </w:rPr>
            </w:pPr>
          </w:p>
        </w:tc>
      </w:tr>
      <w:tr w:rsidR="00A940E0" w:rsidRPr="002F0505" w14:paraId="1B8FD226" w14:textId="77777777" w:rsidTr="00A940E0">
        <w:tc>
          <w:tcPr>
            <w:tcW w:w="7071" w:type="dxa"/>
            <w:shd w:val="clear" w:color="auto" w:fill="FFFF00"/>
          </w:tcPr>
          <w:p w14:paraId="4A78BF03" w14:textId="413B6B8F" w:rsidR="00A940E0" w:rsidRPr="002F0505" w:rsidRDefault="00A940E0" w:rsidP="00592E91">
            <w:pPr>
              <w:spacing w:after="137" w:line="259" w:lineRule="auto"/>
              <w:ind w:left="0" w:right="0" w:firstLine="0"/>
              <w:rPr>
                <w:sz w:val="22"/>
              </w:rPr>
            </w:pPr>
            <w:r>
              <w:rPr>
                <w:sz w:val="22"/>
              </w:rPr>
              <w:t xml:space="preserve">St Teresa’s RC Primary School, </w:t>
            </w:r>
            <w:r w:rsidR="00592E91">
              <w:rPr>
                <w:sz w:val="22"/>
              </w:rPr>
              <w:t>D</w:t>
            </w:r>
            <w:r>
              <w:rPr>
                <w:sz w:val="22"/>
              </w:rPr>
              <w:t>arlington</w:t>
            </w:r>
          </w:p>
        </w:tc>
        <w:tc>
          <w:tcPr>
            <w:tcW w:w="1701" w:type="dxa"/>
            <w:shd w:val="clear" w:color="auto" w:fill="FFFF00"/>
          </w:tcPr>
          <w:p w14:paraId="1544A97D" w14:textId="77777777" w:rsidR="00A940E0" w:rsidRPr="002F0505" w:rsidRDefault="00A940E0" w:rsidP="00F53E9A">
            <w:pPr>
              <w:spacing w:after="137" w:line="259" w:lineRule="auto"/>
              <w:ind w:left="0" w:right="0" w:firstLine="0"/>
              <w:rPr>
                <w:sz w:val="22"/>
              </w:rPr>
            </w:pPr>
          </w:p>
        </w:tc>
        <w:tc>
          <w:tcPr>
            <w:tcW w:w="1531" w:type="dxa"/>
            <w:shd w:val="clear" w:color="auto" w:fill="FFFF00"/>
          </w:tcPr>
          <w:p w14:paraId="0626DA42" w14:textId="77777777" w:rsidR="00A940E0" w:rsidRPr="002F0505" w:rsidRDefault="00A940E0" w:rsidP="00F53E9A">
            <w:pPr>
              <w:spacing w:after="137" w:line="259" w:lineRule="auto"/>
              <w:ind w:left="0" w:right="0" w:firstLine="0"/>
              <w:rPr>
                <w:sz w:val="22"/>
              </w:rPr>
            </w:pPr>
          </w:p>
        </w:tc>
      </w:tr>
      <w:bookmarkEnd w:id="0"/>
    </w:tbl>
    <w:p w14:paraId="6BE05768" w14:textId="77777777" w:rsidR="00061C84" w:rsidRDefault="00061C84" w:rsidP="000C3FF3">
      <w:pPr>
        <w:spacing w:after="147"/>
        <w:ind w:left="0" w:right="102" w:firstLine="0"/>
        <w:rPr>
          <w:sz w:val="22"/>
        </w:rPr>
      </w:pPr>
    </w:p>
    <w:p w14:paraId="1BC70BD7" w14:textId="1F1BC385" w:rsidR="00FF34FA" w:rsidRPr="0084421F" w:rsidRDefault="00FF34FA">
      <w:pPr>
        <w:spacing w:after="137" w:line="259" w:lineRule="auto"/>
        <w:ind w:left="12" w:right="0" w:firstLine="0"/>
        <w:rPr>
          <w:sz w:val="22"/>
        </w:rPr>
      </w:pPr>
      <w:r w:rsidRPr="0084421F">
        <w:rPr>
          <w:sz w:val="22"/>
        </w:rPr>
        <w:t>Additional Information:-</w:t>
      </w:r>
    </w:p>
    <w:p w14:paraId="5043E872" w14:textId="478364DF" w:rsidR="00FF34FA" w:rsidRPr="0084421F" w:rsidRDefault="00FF34FA" w:rsidP="00FF34FA">
      <w:pPr>
        <w:pStyle w:val="ListParagraph"/>
        <w:numPr>
          <w:ilvl w:val="0"/>
          <w:numId w:val="10"/>
        </w:numPr>
        <w:spacing w:after="137" w:line="259" w:lineRule="auto"/>
        <w:ind w:right="0"/>
        <w:rPr>
          <w:sz w:val="22"/>
        </w:rPr>
      </w:pPr>
      <w:r w:rsidRPr="0084421F">
        <w:rPr>
          <w:sz w:val="22"/>
        </w:rPr>
        <w:t xml:space="preserve">Carmel College is a Teaching School and ITT provider </w:t>
      </w:r>
    </w:p>
    <w:p w14:paraId="3E1DFA65" w14:textId="583941F7" w:rsidR="00FF34FA" w:rsidRPr="0084421F" w:rsidRDefault="00FF34FA" w:rsidP="00FF34FA">
      <w:pPr>
        <w:pStyle w:val="ListParagraph"/>
        <w:numPr>
          <w:ilvl w:val="0"/>
          <w:numId w:val="10"/>
        </w:numPr>
        <w:spacing w:after="137" w:line="259" w:lineRule="auto"/>
        <w:ind w:right="0"/>
        <w:rPr>
          <w:sz w:val="22"/>
        </w:rPr>
      </w:pPr>
      <w:r w:rsidRPr="0084421F">
        <w:rPr>
          <w:sz w:val="22"/>
        </w:rPr>
        <w:t>Our Lady &amp; St Bede has an SEN Base (Autism)</w:t>
      </w:r>
    </w:p>
    <w:p w14:paraId="73CF5074" w14:textId="734E6B99" w:rsidR="003C697B" w:rsidRPr="0084421F" w:rsidRDefault="003C697B" w:rsidP="00FF34FA">
      <w:pPr>
        <w:pStyle w:val="ListParagraph"/>
        <w:numPr>
          <w:ilvl w:val="0"/>
          <w:numId w:val="10"/>
        </w:numPr>
        <w:spacing w:after="137" w:line="259" w:lineRule="auto"/>
        <w:ind w:right="0"/>
        <w:rPr>
          <w:sz w:val="22"/>
        </w:rPr>
      </w:pPr>
      <w:r w:rsidRPr="0084421F">
        <w:rPr>
          <w:sz w:val="22"/>
        </w:rPr>
        <w:t>Payroll, pension administration &amp; operational sickness management is undertaken by Xentrall Shared Services</w:t>
      </w:r>
    </w:p>
    <w:p w14:paraId="41DBE178" w14:textId="04758F30" w:rsidR="003C697B" w:rsidRPr="0084421F" w:rsidRDefault="003C697B" w:rsidP="003C697B">
      <w:pPr>
        <w:pStyle w:val="ListParagraph"/>
        <w:numPr>
          <w:ilvl w:val="0"/>
          <w:numId w:val="10"/>
        </w:numPr>
        <w:spacing w:after="137" w:line="259" w:lineRule="auto"/>
        <w:ind w:right="0"/>
        <w:rPr>
          <w:sz w:val="22"/>
        </w:rPr>
      </w:pPr>
      <w:r w:rsidRPr="0084421F">
        <w:rPr>
          <w:sz w:val="22"/>
        </w:rPr>
        <w:t xml:space="preserve">The Trust </w:t>
      </w:r>
      <w:r w:rsidR="009549F8">
        <w:rPr>
          <w:sz w:val="22"/>
        </w:rPr>
        <w:t xml:space="preserve">employs a HR &amp; Payroll Manager </w:t>
      </w:r>
      <w:r w:rsidRPr="0084421F">
        <w:rPr>
          <w:sz w:val="22"/>
        </w:rPr>
        <w:t>to work across all Academies</w:t>
      </w:r>
    </w:p>
    <w:p w14:paraId="3364E8EE" w14:textId="6F85D55C" w:rsidR="003C697B" w:rsidRPr="0084421F" w:rsidRDefault="009549F8" w:rsidP="003C697B">
      <w:pPr>
        <w:pStyle w:val="ListParagraph"/>
        <w:numPr>
          <w:ilvl w:val="0"/>
          <w:numId w:val="10"/>
        </w:numPr>
        <w:spacing w:after="137" w:line="259" w:lineRule="auto"/>
        <w:ind w:right="0"/>
        <w:rPr>
          <w:sz w:val="22"/>
        </w:rPr>
      </w:pPr>
      <w:bookmarkStart w:id="1" w:name="_Hlk485573608"/>
      <w:r>
        <w:rPr>
          <w:sz w:val="22"/>
        </w:rPr>
        <w:t xml:space="preserve">Catering and Cleaning provisions are ‘in house’ </w:t>
      </w:r>
    </w:p>
    <w:bookmarkEnd w:id="1"/>
    <w:p w14:paraId="1E207828" w14:textId="23CEFC8F" w:rsidR="00F86527" w:rsidRPr="0084421F" w:rsidRDefault="00F86527" w:rsidP="003C697B">
      <w:pPr>
        <w:pStyle w:val="ListParagraph"/>
        <w:numPr>
          <w:ilvl w:val="0"/>
          <w:numId w:val="10"/>
        </w:numPr>
        <w:spacing w:after="137" w:line="259" w:lineRule="auto"/>
        <w:ind w:right="0"/>
        <w:rPr>
          <w:sz w:val="22"/>
        </w:rPr>
      </w:pPr>
      <w:r w:rsidRPr="0084421F">
        <w:rPr>
          <w:sz w:val="22"/>
        </w:rPr>
        <w:t xml:space="preserve">A Union Recognition Agreement </w:t>
      </w:r>
      <w:r w:rsidR="00FE6398">
        <w:rPr>
          <w:sz w:val="22"/>
        </w:rPr>
        <w:t>is in place</w:t>
      </w:r>
      <w:r w:rsidRPr="0084421F">
        <w:rPr>
          <w:sz w:val="22"/>
        </w:rPr>
        <w:t>.</w:t>
      </w:r>
    </w:p>
    <w:p w14:paraId="651C71D9" w14:textId="469472BA" w:rsidR="00061C84" w:rsidRPr="00061C84" w:rsidRDefault="00A940E0" w:rsidP="00061C84">
      <w:pPr>
        <w:spacing w:after="137" w:line="259" w:lineRule="auto"/>
        <w:ind w:right="0"/>
        <w:rPr>
          <w:sz w:val="22"/>
        </w:rPr>
      </w:pPr>
      <w:r w:rsidRPr="00A940E0">
        <w:rPr>
          <w:sz w:val="22"/>
        </w:rPr>
        <w:t>The Diocese of Hexham &amp; Newcastle has published proposals which would see the Trust grow in size over time</w:t>
      </w:r>
      <w:r>
        <w:rPr>
          <w:sz w:val="22"/>
        </w:rPr>
        <w:t xml:space="preserve">. </w:t>
      </w:r>
      <w:r w:rsidR="00061C84" w:rsidRPr="00061C84">
        <w:rPr>
          <w:sz w:val="22"/>
        </w:rPr>
        <w:t>The Trust is</w:t>
      </w:r>
      <w:r>
        <w:rPr>
          <w:sz w:val="22"/>
        </w:rPr>
        <w:t xml:space="preserve"> therefore</w:t>
      </w:r>
      <w:r w:rsidR="00061C84" w:rsidRPr="00061C84">
        <w:rPr>
          <w:sz w:val="22"/>
        </w:rPr>
        <w:t xml:space="preserve"> in a period of change, and may grow in the short, medium and longer time and tenderers should consider the potential for growth as part of their submission.</w:t>
      </w:r>
    </w:p>
    <w:p w14:paraId="54E7A885" w14:textId="77777777" w:rsidR="002F3385" w:rsidRPr="0084421F" w:rsidRDefault="00BE2925" w:rsidP="00F86527">
      <w:pPr>
        <w:pStyle w:val="Heading2"/>
        <w:ind w:left="0" w:right="39" w:firstLine="0"/>
      </w:pPr>
      <w:r w:rsidRPr="0084421F">
        <w:lastRenderedPageBreak/>
        <w:t xml:space="preserve">3.0 Key Requirements </w:t>
      </w:r>
    </w:p>
    <w:p w14:paraId="5638D241" w14:textId="77777777" w:rsidR="002F3385" w:rsidRPr="0084421F" w:rsidRDefault="00BE2925">
      <w:pPr>
        <w:spacing w:after="236"/>
        <w:ind w:left="7" w:right="102"/>
        <w:rPr>
          <w:sz w:val="22"/>
        </w:rPr>
      </w:pPr>
      <w:r w:rsidRPr="0084421F">
        <w:rPr>
          <w:sz w:val="22"/>
        </w:rPr>
        <w:t xml:space="preserve">The Trust is looking for organisations that can demonstrate; </w:t>
      </w:r>
    </w:p>
    <w:p w14:paraId="2282B75B" w14:textId="3C9F800C" w:rsidR="003C697B" w:rsidRPr="0084421F" w:rsidRDefault="003C697B">
      <w:pPr>
        <w:numPr>
          <w:ilvl w:val="0"/>
          <w:numId w:val="1"/>
        </w:numPr>
        <w:ind w:right="102" w:hanging="360"/>
        <w:rPr>
          <w:sz w:val="22"/>
        </w:rPr>
      </w:pPr>
      <w:r w:rsidRPr="0084421F">
        <w:rPr>
          <w:sz w:val="22"/>
        </w:rPr>
        <w:t xml:space="preserve">Their understanding of </w:t>
      </w:r>
      <w:r w:rsidR="00A940E0">
        <w:rPr>
          <w:sz w:val="22"/>
        </w:rPr>
        <w:t>a Multi Academy Trust</w:t>
      </w:r>
    </w:p>
    <w:p w14:paraId="5EC520A6" w14:textId="17E9D1E4" w:rsidR="003C697B" w:rsidRPr="0084421F" w:rsidRDefault="003C697B">
      <w:pPr>
        <w:numPr>
          <w:ilvl w:val="0"/>
          <w:numId w:val="1"/>
        </w:numPr>
        <w:ind w:right="102" w:hanging="360"/>
        <w:rPr>
          <w:sz w:val="22"/>
        </w:rPr>
      </w:pPr>
      <w:r w:rsidRPr="0084421F">
        <w:rPr>
          <w:sz w:val="22"/>
        </w:rPr>
        <w:t>A</w:t>
      </w:r>
      <w:r w:rsidR="00F86527" w:rsidRPr="0084421F">
        <w:rPr>
          <w:sz w:val="22"/>
        </w:rPr>
        <w:t xml:space="preserve">n </w:t>
      </w:r>
      <w:r w:rsidRPr="0084421F">
        <w:rPr>
          <w:sz w:val="22"/>
        </w:rPr>
        <w:t>ability to provide effective support the Directors, Heads and Senior staff within the Trust.</w:t>
      </w:r>
    </w:p>
    <w:p w14:paraId="32A2E2EF" w14:textId="4F1B85BD" w:rsidR="003C697B" w:rsidRPr="0084421F" w:rsidRDefault="003C697B">
      <w:pPr>
        <w:numPr>
          <w:ilvl w:val="0"/>
          <w:numId w:val="1"/>
        </w:numPr>
        <w:ind w:right="102" w:hanging="360"/>
        <w:rPr>
          <w:sz w:val="22"/>
        </w:rPr>
      </w:pPr>
      <w:r w:rsidRPr="0084421F">
        <w:rPr>
          <w:sz w:val="22"/>
        </w:rPr>
        <w:t>A proactive supportive approach</w:t>
      </w:r>
    </w:p>
    <w:p w14:paraId="730DE5AF" w14:textId="419523B9" w:rsidR="002F3385" w:rsidRPr="0084421F" w:rsidRDefault="00BE2925">
      <w:pPr>
        <w:numPr>
          <w:ilvl w:val="0"/>
          <w:numId w:val="1"/>
        </w:numPr>
        <w:ind w:right="102" w:hanging="360"/>
        <w:rPr>
          <w:sz w:val="22"/>
        </w:rPr>
      </w:pPr>
      <w:r w:rsidRPr="0084421F">
        <w:rPr>
          <w:sz w:val="22"/>
        </w:rPr>
        <w:t xml:space="preserve">Proven track record of working </w:t>
      </w:r>
      <w:r w:rsidR="001074D7" w:rsidRPr="0084421F">
        <w:rPr>
          <w:sz w:val="22"/>
        </w:rPr>
        <w:t>within similar settings</w:t>
      </w:r>
      <w:r w:rsidRPr="0084421F">
        <w:rPr>
          <w:sz w:val="22"/>
        </w:rPr>
        <w:t xml:space="preserve"> </w:t>
      </w:r>
    </w:p>
    <w:p w14:paraId="77315B6A" w14:textId="77777777" w:rsidR="002F3385" w:rsidRPr="0084421F" w:rsidRDefault="00BE2925">
      <w:pPr>
        <w:numPr>
          <w:ilvl w:val="0"/>
          <w:numId w:val="1"/>
        </w:numPr>
        <w:ind w:right="102" w:hanging="360"/>
        <w:rPr>
          <w:sz w:val="22"/>
        </w:rPr>
      </w:pPr>
      <w:r w:rsidRPr="0084421F">
        <w:rPr>
          <w:sz w:val="22"/>
        </w:rPr>
        <w:t xml:space="preserve">Ability to work flexibly and respond within agreed timetables </w:t>
      </w:r>
    </w:p>
    <w:p w14:paraId="35BB5274" w14:textId="77777777" w:rsidR="001074D7" w:rsidRPr="0084421F" w:rsidRDefault="001074D7">
      <w:pPr>
        <w:ind w:left="7" w:right="102"/>
        <w:rPr>
          <w:sz w:val="22"/>
        </w:rPr>
      </w:pPr>
    </w:p>
    <w:p w14:paraId="36056987" w14:textId="3F51CFDD" w:rsidR="002F3385" w:rsidRPr="0084421F" w:rsidRDefault="00F86527">
      <w:pPr>
        <w:spacing w:after="153" w:line="259" w:lineRule="auto"/>
        <w:ind w:left="12" w:right="0" w:firstLine="0"/>
        <w:rPr>
          <w:sz w:val="22"/>
        </w:rPr>
      </w:pPr>
      <w:r w:rsidRPr="0084421F">
        <w:rPr>
          <w:sz w:val="22"/>
        </w:rPr>
        <w:t>We require support, advice and guidance in the following areas:-</w:t>
      </w:r>
    </w:p>
    <w:p w14:paraId="60C65A7F" w14:textId="11E435ED" w:rsidR="00F86527" w:rsidRDefault="00F86527" w:rsidP="00F86527">
      <w:pPr>
        <w:spacing w:after="153" w:line="259" w:lineRule="auto"/>
        <w:ind w:right="0"/>
        <w:rPr>
          <w:sz w:val="22"/>
        </w:rPr>
      </w:pPr>
      <w:r w:rsidRPr="0084421F">
        <w:rPr>
          <w:sz w:val="22"/>
        </w:rPr>
        <w:t>We would expect the successful Tenderer attend</w:t>
      </w:r>
      <w:r w:rsidR="0084421F" w:rsidRPr="0084421F">
        <w:rPr>
          <w:sz w:val="22"/>
        </w:rPr>
        <w:t>s</w:t>
      </w:r>
      <w:r w:rsidRPr="0084421F">
        <w:rPr>
          <w:sz w:val="22"/>
        </w:rPr>
        <w:t xml:space="preserve"> relevant Board, Committee, Working Group meetings in relation to the scope of the Tender.</w:t>
      </w:r>
    </w:p>
    <w:p w14:paraId="5A89B37F" w14:textId="77777777" w:rsidR="00A940E0" w:rsidRPr="001851ED" w:rsidRDefault="00A940E0" w:rsidP="00A940E0">
      <w:pPr>
        <w:spacing w:after="200"/>
        <w:jc w:val="both"/>
        <w:rPr>
          <w:b/>
          <w:color w:val="auto"/>
          <w:sz w:val="22"/>
        </w:rPr>
      </w:pPr>
      <w:r w:rsidRPr="001851ED">
        <w:rPr>
          <w:b/>
          <w:color w:val="auto"/>
          <w:sz w:val="22"/>
        </w:rPr>
        <w:t>Strategic Support to the MAT</w:t>
      </w:r>
    </w:p>
    <w:p w14:paraId="7FB3567E" w14:textId="35836FA5"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 xml:space="preserve">HR advice and support to the </w:t>
      </w:r>
      <w:r w:rsidR="00B555D4" w:rsidRPr="001851ED">
        <w:rPr>
          <w:color w:val="auto"/>
          <w:sz w:val="22"/>
        </w:rPr>
        <w:t>Trust Senior Leadership</w:t>
      </w:r>
    </w:p>
    <w:p w14:paraId="1E0A2F43" w14:textId="396117D0"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HR advice and support to the Trust Board and its committees, including preparation and presenting of reports on key issues or policies</w:t>
      </w:r>
      <w:r w:rsidR="00B555D4" w:rsidRPr="001851ED">
        <w:rPr>
          <w:color w:val="auto"/>
          <w:sz w:val="22"/>
        </w:rPr>
        <w:t>, for example leadership pay, pay strategy</w:t>
      </w:r>
      <w:r w:rsidRPr="001851ED">
        <w:rPr>
          <w:color w:val="auto"/>
          <w:sz w:val="22"/>
        </w:rPr>
        <w:t xml:space="preserve"> </w:t>
      </w:r>
      <w:r w:rsidR="00B555D4" w:rsidRPr="001851ED">
        <w:rPr>
          <w:color w:val="auto"/>
          <w:sz w:val="22"/>
        </w:rPr>
        <w:t>and Trust Leadership appointments</w:t>
      </w:r>
    </w:p>
    <w:p w14:paraId="07C3F130" w14:textId="5185FF25" w:rsidR="00A940E0" w:rsidRPr="001851ED" w:rsidRDefault="00B555D4" w:rsidP="00A940E0">
      <w:pPr>
        <w:pStyle w:val="ListParagraph"/>
        <w:numPr>
          <w:ilvl w:val="0"/>
          <w:numId w:val="13"/>
        </w:numPr>
        <w:spacing w:after="200" w:line="276" w:lineRule="auto"/>
        <w:ind w:right="0"/>
        <w:jc w:val="both"/>
        <w:rPr>
          <w:color w:val="auto"/>
          <w:sz w:val="22"/>
        </w:rPr>
      </w:pPr>
      <w:r w:rsidRPr="001851ED">
        <w:rPr>
          <w:color w:val="auto"/>
          <w:sz w:val="22"/>
        </w:rPr>
        <w:t>S</w:t>
      </w:r>
      <w:r w:rsidR="00A940E0" w:rsidRPr="001851ED">
        <w:rPr>
          <w:color w:val="auto"/>
          <w:sz w:val="22"/>
        </w:rPr>
        <w:t xml:space="preserve">cheduled meetings with </w:t>
      </w:r>
      <w:r w:rsidRPr="001851ED">
        <w:rPr>
          <w:color w:val="auto"/>
          <w:sz w:val="22"/>
        </w:rPr>
        <w:t xml:space="preserve">the Trust Senior Leaders together </w:t>
      </w:r>
      <w:r w:rsidR="00A940E0" w:rsidRPr="001851ED">
        <w:rPr>
          <w:color w:val="auto"/>
          <w:sz w:val="22"/>
        </w:rPr>
        <w:t>with day to day e-mail and telephone enquiries.</w:t>
      </w:r>
    </w:p>
    <w:p w14:paraId="03087BBC"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Provide advice and support to the Trust to reflect legislative or policy changes.</w:t>
      </w:r>
    </w:p>
    <w:p w14:paraId="777F7EBC"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Strategic advice and support with change management, strategic workforce planning and staffing review and restructure.</w:t>
      </w:r>
    </w:p>
    <w:p w14:paraId="712DEF47"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Succession planning and retention strategies and advice.</w:t>
      </w:r>
    </w:p>
    <w:p w14:paraId="0A4166D0" w14:textId="309AF0B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Undertake a rolling programme of policy review and revision including</w:t>
      </w:r>
      <w:r w:rsidR="004F0C79" w:rsidRPr="001851ED">
        <w:rPr>
          <w:color w:val="auto"/>
          <w:sz w:val="22"/>
        </w:rPr>
        <w:t xml:space="preserve"> </w:t>
      </w:r>
      <w:r w:rsidR="004F0C79" w:rsidRPr="001851ED">
        <w:rPr>
          <w:b/>
          <w:color w:val="auto"/>
          <w:sz w:val="22"/>
          <w:u w:val="single"/>
        </w:rPr>
        <w:t>but not limited to</w:t>
      </w:r>
      <w:r w:rsidRPr="001851ED">
        <w:rPr>
          <w:color w:val="auto"/>
          <w:sz w:val="22"/>
        </w:rPr>
        <w:t>:</w:t>
      </w:r>
    </w:p>
    <w:p w14:paraId="0A120252"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Absence Management</w:t>
      </w:r>
    </w:p>
    <w:p w14:paraId="6FEFC593"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Capability</w:t>
      </w:r>
    </w:p>
    <w:p w14:paraId="5C7B84AC"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Discipline</w:t>
      </w:r>
    </w:p>
    <w:p w14:paraId="099DA676"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Grievance</w:t>
      </w:r>
    </w:p>
    <w:p w14:paraId="0007A688"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Recruitment</w:t>
      </w:r>
    </w:p>
    <w:p w14:paraId="408C6295"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Leave of Absence</w:t>
      </w:r>
    </w:p>
    <w:p w14:paraId="64AECA4A" w14:textId="77777777" w:rsidR="00A940E0" w:rsidRDefault="00A940E0" w:rsidP="00A940E0">
      <w:pPr>
        <w:pStyle w:val="ListParagraph"/>
        <w:numPr>
          <w:ilvl w:val="1"/>
          <w:numId w:val="13"/>
        </w:numPr>
        <w:spacing w:after="200" w:line="276" w:lineRule="auto"/>
        <w:ind w:right="0"/>
        <w:rPr>
          <w:color w:val="auto"/>
          <w:sz w:val="22"/>
        </w:rPr>
      </w:pPr>
      <w:r w:rsidRPr="001851ED">
        <w:rPr>
          <w:color w:val="auto"/>
          <w:sz w:val="22"/>
        </w:rPr>
        <w:t>Pay and Performance</w:t>
      </w:r>
    </w:p>
    <w:p w14:paraId="5470B723" w14:textId="77777777" w:rsidR="001851ED" w:rsidRPr="001851ED" w:rsidRDefault="001851ED" w:rsidP="001851ED">
      <w:pPr>
        <w:spacing w:after="0" w:line="276" w:lineRule="auto"/>
        <w:ind w:left="1080" w:right="0" w:firstLine="0"/>
        <w:rPr>
          <w:color w:val="auto"/>
          <w:sz w:val="22"/>
        </w:rPr>
      </w:pPr>
    </w:p>
    <w:p w14:paraId="20937065"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Support with maximising the freedoms and flexibilities of academy status in relation to employment matters in alignment to the Memorandum of Understanding that exists with the Diocese.</w:t>
      </w:r>
    </w:p>
    <w:p w14:paraId="534BA1AA" w14:textId="5CDB68F1"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 xml:space="preserve">Support with employee relations matters including consultation and negotiation with Teacher’s Associations and Trade Unions </w:t>
      </w:r>
    </w:p>
    <w:p w14:paraId="1785E1D5"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Provide support, advice and guidance on staff wellbeing.</w:t>
      </w:r>
    </w:p>
    <w:p w14:paraId="06357183" w14:textId="6855D258" w:rsidR="00A940E0" w:rsidRPr="001851ED" w:rsidRDefault="00A940E0" w:rsidP="00A940E0">
      <w:pPr>
        <w:pStyle w:val="ListParagraph"/>
        <w:numPr>
          <w:ilvl w:val="0"/>
          <w:numId w:val="13"/>
        </w:numPr>
        <w:spacing w:after="200" w:line="276" w:lineRule="auto"/>
        <w:ind w:right="0"/>
        <w:jc w:val="both"/>
        <w:rPr>
          <w:color w:val="auto"/>
          <w:sz w:val="22"/>
          <w:u w:val="single"/>
        </w:rPr>
      </w:pPr>
      <w:r w:rsidRPr="001851ED">
        <w:rPr>
          <w:color w:val="auto"/>
          <w:sz w:val="22"/>
        </w:rPr>
        <w:t xml:space="preserve">Attendance at Trust Board / Governing Body meetings to advise on pay and grading, job evaluation, job descriptions and conditions of service </w:t>
      </w:r>
    </w:p>
    <w:p w14:paraId="4B506CDB"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Advice and support with equality and diversity matters.</w:t>
      </w:r>
    </w:p>
    <w:p w14:paraId="676CE539"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Advice and support on post transfer TUPE matters.</w:t>
      </w:r>
    </w:p>
    <w:p w14:paraId="57A2A97A"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Continued support with developing Trust employment contracts and provide advice on amendments to existing employment contracts.</w:t>
      </w:r>
    </w:p>
    <w:p w14:paraId="164C8B22" w14:textId="4850FB8C"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Provide advice</w:t>
      </w:r>
      <w:r w:rsidR="00B555D4" w:rsidRPr="001851ED">
        <w:rPr>
          <w:color w:val="auto"/>
          <w:sz w:val="22"/>
        </w:rPr>
        <w:t>,</w:t>
      </w:r>
      <w:r w:rsidRPr="001851ED">
        <w:rPr>
          <w:color w:val="auto"/>
          <w:sz w:val="22"/>
        </w:rPr>
        <w:t xml:space="preserve"> guidance </w:t>
      </w:r>
      <w:r w:rsidR="00B555D4" w:rsidRPr="001851ED">
        <w:rPr>
          <w:color w:val="auto"/>
          <w:sz w:val="22"/>
        </w:rPr>
        <w:t xml:space="preserve">and training </w:t>
      </w:r>
      <w:r w:rsidRPr="001851ED">
        <w:rPr>
          <w:color w:val="auto"/>
          <w:sz w:val="22"/>
        </w:rPr>
        <w:t xml:space="preserve">on the implementation of </w:t>
      </w:r>
      <w:r w:rsidR="00B555D4" w:rsidRPr="001851ED">
        <w:rPr>
          <w:color w:val="auto"/>
          <w:sz w:val="22"/>
        </w:rPr>
        <w:t xml:space="preserve">HR </w:t>
      </w:r>
      <w:r w:rsidRPr="001851ED">
        <w:rPr>
          <w:color w:val="auto"/>
          <w:sz w:val="22"/>
        </w:rPr>
        <w:t>policies as and when required.</w:t>
      </w:r>
    </w:p>
    <w:p w14:paraId="11825AB7" w14:textId="77777777"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Drafting model policies and procedures, amending and updating them in line with changes in legislation and good practice.</w:t>
      </w:r>
    </w:p>
    <w:p w14:paraId="50DEDD45" w14:textId="77777777"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Provide timely update briefings on staffing and HR issues, policy, practice and legislation.</w:t>
      </w:r>
    </w:p>
    <w:p w14:paraId="10DB8227" w14:textId="77777777"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Provide training and development as required on HR matters, implementation of new policies, legislative changes affecting the Academy Trust.</w:t>
      </w:r>
    </w:p>
    <w:p w14:paraId="501CBCBA" w14:textId="0D2ACDEA"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lastRenderedPageBreak/>
        <w:t>Support with procuring Occupational Health Advisors, Counselling Services, Physiotherapy Services</w:t>
      </w:r>
      <w:r w:rsidR="00B555D4" w:rsidRPr="001851ED">
        <w:rPr>
          <w:color w:val="auto"/>
          <w:sz w:val="22"/>
        </w:rPr>
        <w:t>,</w:t>
      </w:r>
      <w:r w:rsidRPr="001851ED">
        <w:rPr>
          <w:color w:val="auto"/>
          <w:sz w:val="22"/>
        </w:rPr>
        <w:t xml:space="preserve"> Sickness Absence Insurance</w:t>
      </w:r>
      <w:r w:rsidR="00B555D4" w:rsidRPr="001851ED">
        <w:rPr>
          <w:color w:val="auto"/>
          <w:sz w:val="22"/>
        </w:rPr>
        <w:t xml:space="preserve"> and other related services</w:t>
      </w:r>
      <w:r w:rsidRPr="001851ED">
        <w:rPr>
          <w:color w:val="auto"/>
          <w:sz w:val="22"/>
        </w:rPr>
        <w:t>.</w:t>
      </w:r>
    </w:p>
    <w:p w14:paraId="720D0423" w14:textId="29840BC1" w:rsidR="00325CEF" w:rsidRDefault="00F07E99" w:rsidP="00325CEF">
      <w:pPr>
        <w:spacing w:after="200"/>
        <w:jc w:val="both"/>
        <w:rPr>
          <w:b/>
          <w:color w:val="auto"/>
          <w:sz w:val="22"/>
        </w:rPr>
      </w:pPr>
      <w:r>
        <w:rPr>
          <w:b/>
          <w:color w:val="auto"/>
          <w:sz w:val="22"/>
        </w:rPr>
        <w:t xml:space="preserve">Operational </w:t>
      </w:r>
      <w:r w:rsidR="00325CEF" w:rsidRPr="001851ED">
        <w:rPr>
          <w:b/>
          <w:color w:val="auto"/>
          <w:sz w:val="22"/>
        </w:rPr>
        <w:t xml:space="preserve">Advice and </w:t>
      </w:r>
      <w:r w:rsidR="00DA36EC">
        <w:rPr>
          <w:b/>
          <w:color w:val="auto"/>
          <w:sz w:val="22"/>
        </w:rPr>
        <w:t>G</w:t>
      </w:r>
      <w:r w:rsidR="00325CEF" w:rsidRPr="001851ED">
        <w:rPr>
          <w:b/>
          <w:color w:val="auto"/>
          <w:sz w:val="22"/>
        </w:rPr>
        <w:t>uidance</w:t>
      </w:r>
    </w:p>
    <w:p w14:paraId="4A2C5A5B" w14:textId="77777777" w:rsidR="00F07E99" w:rsidRPr="001851ED" w:rsidRDefault="00F07E99" w:rsidP="00F07E99">
      <w:pPr>
        <w:spacing w:after="200"/>
        <w:jc w:val="both"/>
        <w:rPr>
          <w:b/>
          <w:color w:val="auto"/>
          <w:sz w:val="22"/>
        </w:rPr>
      </w:pPr>
      <w:r w:rsidRPr="001851ED">
        <w:rPr>
          <w:b/>
          <w:color w:val="auto"/>
          <w:sz w:val="22"/>
        </w:rPr>
        <w:t xml:space="preserve">Advice and </w:t>
      </w:r>
      <w:r>
        <w:rPr>
          <w:b/>
          <w:color w:val="auto"/>
          <w:sz w:val="22"/>
        </w:rPr>
        <w:t>G</w:t>
      </w:r>
      <w:r w:rsidRPr="001851ED">
        <w:rPr>
          <w:b/>
          <w:color w:val="auto"/>
          <w:sz w:val="22"/>
        </w:rPr>
        <w:t>uidance</w:t>
      </w:r>
    </w:p>
    <w:p w14:paraId="3E2A44AD" w14:textId="6961084D" w:rsidR="00B555D4" w:rsidRPr="001851ED" w:rsidRDefault="00B555D4" w:rsidP="00325CEF">
      <w:pPr>
        <w:spacing w:after="200"/>
        <w:jc w:val="both"/>
        <w:rPr>
          <w:color w:val="auto"/>
          <w:sz w:val="22"/>
        </w:rPr>
      </w:pPr>
      <w:r w:rsidRPr="001851ED">
        <w:rPr>
          <w:color w:val="auto"/>
          <w:sz w:val="22"/>
        </w:rPr>
        <w:t>To provide support for each academy in the following areas:</w:t>
      </w:r>
    </w:p>
    <w:p w14:paraId="48D7C2A3"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HR advice and support to each Head Teacher/Head of School.</w:t>
      </w:r>
    </w:p>
    <w:p w14:paraId="1852C374"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Assistance throughout the whole of the School’s disciplinary procedure</w:t>
      </w:r>
    </w:p>
    <w:p w14:paraId="3A21039F"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Assistance throughout the whole of the School’s capability procedure</w:t>
      </w:r>
    </w:p>
    <w:p w14:paraId="1F94B35F" w14:textId="4A885195"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Attendance at Trust committee meetings to advise on all employee matters where required</w:t>
      </w:r>
    </w:p>
    <w:p w14:paraId="26B1F75D"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Training on the management of employee relations matters, sickness management and recruitment.</w:t>
      </w:r>
    </w:p>
    <w:p w14:paraId="146B78F0"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Advice and support with safeguarding matters in relation to allegations against staff including liaising with LA and other relevant agencies.</w:t>
      </w:r>
    </w:p>
    <w:p w14:paraId="7A0B53F8"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Advice and support with change management, strategic workforce planning, staffing restructure and any staffing reduction procedures.</w:t>
      </w:r>
    </w:p>
    <w:p w14:paraId="1FA1478F"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Succession planning and retention strategies and advice.</w:t>
      </w:r>
    </w:p>
    <w:p w14:paraId="0942F32C"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Provision of advice and support in conjunction with legal advice in respect of preparations for Employment Tribunal cases.</w:t>
      </w:r>
    </w:p>
    <w:p w14:paraId="687797A1"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Advice and guidance on safer recruitment including DBS checks, Single Central Record etc.</w:t>
      </w:r>
    </w:p>
    <w:p w14:paraId="4F00E19D" w14:textId="6AAE9246"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Support and advice on the application of all HR policies including</w:t>
      </w:r>
      <w:r w:rsidR="00B555D4" w:rsidRPr="001851ED">
        <w:rPr>
          <w:color w:val="auto"/>
          <w:sz w:val="22"/>
        </w:rPr>
        <w:t xml:space="preserve">, </w:t>
      </w:r>
      <w:r w:rsidR="00B555D4" w:rsidRPr="001851ED">
        <w:rPr>
          <w:b/>
          <w:color w:val="auto"/>
          <w:sz w:val="22"/>
        </w:rPr>
        <w:t>but not limited to</w:t>
      </w:r>
      <w:r w:rsidRPr="001851ED">
        <w:rPr>
          <w:color w:val="auto"/>
          <w:sz w:val="22"/>
        </w:rPr>
        <w:t>:</w:t>
      </w:r>
    </w:p>
    <w:p w14:paraId="6FDC33FA" w14:textId="77777777" w:rsidR="00325CEF" w:rsidRPr="001851ED" w:rsidRDefault="00325CEF" w:rsidP="00325CEF">
      <w:pPr>
        <w:pStyle w:val="ListParagraph"/>
        <w:numPr>
          <w:ilvl w:val="1"/>
          <w:numId w:val="15"/>
        </w:numPr>
        <w:spacing w:after="200" w:line="276" w:lineRule="auto"/>
        <w:ind w:right="0"/>
        <w:jc w:val="both"/>
        <w:rPr>
          <w:color w:val="auto"/>
          <w:sz w:val="22"/>
        </w:rPr>
      </w:pPr>
      <w:r w:rsidRPr="001851ED">
        <w:rPr>
          <w:color w:val="auto"/>
          <w:sz w:val="22"/>
        </w:rPr>
        <w:t>Absence Management</w:t>
      </w:r>
    </w:p>
    <w:p w14:paraId="6DC2E5E5"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Capability</w:t>
      </w:r>
    </w:p>
    <w:p w14:paraId="68FA6791"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Discipline</w:t>
      </w:r>
    </w:p>
    <w:p w14:paraId="69641CBC"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Grievance</w:t>
      </w:r>
    </w:p>
    <w:p w14:paraId="40AF4A30"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Recruitment</w:t>
      </w:r>
    </w:p>
    <w:p w14:paraId="1FBDF0E0"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Leave of Absence</w:t>
      </w:r>
    </w:p>
    <w:p w14:paraId="54CE8842"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Pay and Performance</w:t>
      </w:r>
    </w:p>
    <w:p w14:paraId="124E1F60" w14:textId="77777777" w:rsidR="00325CEF" w:rsidRPr="001851ED" w:rsidRDefault="00325CEF" w:rsidP="00325CEF">
      <w:pPr>
        <w:pStyle w:val="ListParagraph"/>
        <w:numPr>
          <w:ilvl w:val="0"/>
          <w:numId w:val="15"/>
        </w:numPr>
        <w:spacing w:after="200" w:line="276" w:lineRule="auto"/>
        <w:ind w:right="0"/>
        <w:rPr>
          <w:color w:val="auto"/>
          <w:sz w:val="22"/>
        </w:rPr>
      </w:pPr>
      <w:r w:rsidRPr="001851ED">
        <w:rPr>
          <w:color w:val="auto"/>
          <w:sz w:val="22"/>
        </w:rPr>
        <w:t>Guidance on the application of School Teachers’ Pay &amp; Conditions Document, Burgundy Book, Green Book and locally negotiated terms and conditions of employment for support staff.</w:t>
      </w:r>
    </w:p>
    <w:p w14:paraId="5A165FB8" w14:textId="77777777" w:rsidR="00325CEF" w:rsidRPr="001851ED" w:rsidRDefault="00325CEF" w:rsidP="00325CEF">
      <w:pPr>
        <w:spacing w:after="200" w:line="276" w:lineRule="auto"/>
        <w:ind w:firstLine="360"/>
        <w:rPr>
          <w:b/>
          <w:color w:val="auto"/>
          <w:sz w:val="22"/>
        </w:rPr>
      </w:pPr>
      <w:r w:rsidRPr="001851ED">
        <w:rPr>
          <w:b/>
          <w:color w:val="auto"/>
          <w:sz w:val="22"/>
        </w:rPr>
        <w:t>Employee Relations</w:t>
      </w:r>
    </w:p>
    <w:p w14:paraId="2762F860"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guidance and support on all employee relations matters including collective disputes, grievances collective or individual, bullying and harassment issues.</w:t>
      </w:r>
    </w:p>
    <w:p w14:paraId="1ADF4F3F"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Support with working and dealing with the trade unions and professional associations.</w:t>
      </w:r>
    </w:p>
    <w:p w14:paraId="03EFEB99"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and guidance on the interpretation of conditions of service.</w:t>
      </w:r>
    </w:p>
    <w:p w14:paraId="262DF98A"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on maternity and adoption leave, payment, family friendly and leave of absence arrangements.</w:t>
      </w:r>
    </w:p>
    <w:p w14:paraId="4CCAFC5F" w14:textId="307BAAED" w:rsidR="00325CEF" w:rsidRPr="001851ED" w:rsidRDefault="00B555D4" w:rsidP="00325CEF">
      <w:pPr>
        <w:pStyle w:val="ListParagraph"/>
        <w:numPr>
          <w:ilvl w:val="0"/>
          <w:numId w:val="16"/>
        </w:numPr>
        <w:spacing w:after="200" w:line="276" w:lineRule="auto"/>
        <w:ind w:right="0"/>
        <w:jc w:val="both"/>
        <w:rPr>
          <w:color w:val="auto"/>
          <w:sz w:val="22"/>
        </w:rPr>
      </w:pPr>
      <w:r w:rsidRPr="001851ED">
        <w:rPr>
          <w:color w:val="auto"/>
          <w:sz w:val="22"/>
        </w:rPr>
        <w:t>R</w:t>
      </w:r>
      <w:r w:rsidR="00325CEF" w:rsidRPr="001851ED">
        <w:rPr>
          <w:color w:val="auto"/>
          <w:sz w:val="22"/>
        </w:rPr>
        <w:t>edundancy calculations and related administration</w:t>
      </w:r>
    </w:p>
    <w:p w14:paraId="2240AF2A"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on redeployment options for staff</w:t>
      </w:r>
    </w:p>
    <w:p w14:paraId="1359045E" w14:textId="16DEF09F" w:rsidR="00B555D4" w:rsidRPr="001851ED" w:rsidRDefault="00B555D4" w:rsidP="00325CEF">
      <w:pPr>
        <w:pStyle w:val="ListParagraph"/>
        <w:numPr>
          <w:ilvl w:val="0"/>
          <w:numId w:val="16"/>
        </w:numPr>
        <w:spacing w:after="200" w:line="276" w:lineRule="auto"/>
        <w:ind w:right="0"/>
        <w:jc w:val="both"/>
        <w:rPr>
          <w:color w:val="auto"/>
          <w:sz w:val="22"/>
        </w:rPr>
      </w:pPr>
      <w:r w:rsidRPr="001851ED">
        <w:rPr>
          <w:color w:val="auto"/>
          <w:sz w:val="22"/>
        </w:rPr>
        <w:t>Advice and support in negotiating settlement agreements and in Industrial Tribunal</w:t>
      </w:r>
    </w:p>
    <w:p w14:paraId="268CB241" w14:textId="77777777" w:rsidR="00325CEF" w:rsidRPr="001851ED" w:rsidRDefault="00325CEF" w:rsidP="00325CEF">
      <w:pPr>
        <w:spacing w:after="200" w:line="276" w:lineRule="auto"/>
        <w:ind w:left="360"/>
        <w:rPr>
          <w:color w:val="auto"/>
          <w:sz w:val="22"/>
        </w:rPr>
      </w:pPr>
      <w:r w:rsidRPr="001851ED">
        <w:rPr>
          <w:b/>
          <w:color w:val="auto"/>
          <w:sz w:val="22"/>
        </w:rPr>
        <w:t>Casework</w:t>
      </w:r>
    </w:p>
    <w:p w14:paraId="7E9F32D6" w14:textId="77777777" w:rsidR="00325CEF" w:rsidRPr="001851ED" w:rsidRDefault="00325CEF" w:rsidP="00325CEF">
      <w:pPr>
        <w:pStyle w:val="ListParagraph"/>
        <w:numPr>
          <w:ilvl w:val="0"/>
          <w:numId w:val="17"/>
        </w:numPr>
        <w:spacing w:after="200" w:line="276" w:lineRule="auto"/>
        <w:ind w:right="0"/>
        <w:jc w:val="both"/>
        <w:rPr>
          <w:color w:val="auto"/>
          <w:sz w:val="22"/>
        </w:rPr>
      </w:pPr>
      <w:r w:rsidRPr="001851ED">
        <w:rPr>
          <w:color w:val="auto"/>
          <w:sz w:val="22"/>
        </w:rPr>
        <w:t>Supporting senior staff with investigations where appropriate</w:t>
      </w:r>
    </w:p>
    <w:p w14:paraId="3C6E4A08" w14:textId="77777777" w:rsidR="00325CEF" w:rsidRPr="001851ED" w:rsidRDefault="00325CEF" w:rsidP="00325CEF">
      <w:pPr>
        <w:pStyle w:val="ListParagraph"/>
        <w:numPr>
          <w:ilvl w:val="0"/>
          <w:numId w:val="17"/>
        </w:numPr>
        <w:spacing w:after="200" w:line="276" w:lineRule="auto"/>
        <w:ind w:right="0"/>
        <w:jc w:val="both"/>
        <w:rPr>
          <w:color w:val="auto"/>
          <w:sz w:val="22"/>
        </w:rPr>
      </w:pPr>
      <w:r w:rsidRPr="001851ED">
        <w:rPr>
          <w:color w:val="auto"/>
          <w:sz w:val="22"/>
        </w:rPr>
        <w:t>Support with sickness absence complex cases including monitoring of sickness absence, provision of information, home visits and proactive intervention strategies.</w:t>
      </w:r>
    </w:p>
    <w:p w14:paraId="6E1AEC58" w14:textId="77777777" w:rsidR="00325CEF" w:rsidRPr="001851ED" w:rsidRDefault="00325CEF" w:rsidP="00325CEF">
      <w:pPr>
        <w:pStyle w:val="ListParagraph"/>
        <w:numPr>
          <w:ilvl w:val="0"/>
          <w:numId w:val="17"/>
        </w:numPr>
        <w:spacing w:after="200" w:line="276" w:lineRule="auto"/>
        <w:ind w:right="0"/>
        <w:jc w:val="both"/>
        <w:rPr>
          <w:color w:val="auto"/>
          <w:sz w:val="22"/>
        </w:rPr>
      </w:pPr>
      <w:r w:rsidRPr="001851ED">
        <w:rPr>
          <w:color w:val="auto"/>
          <w:sz w:val="22"/>
        </w:rPr>
        <w:t>Support with writing referrals to occupational health, follow up and interpretation of advice and strategies for return to work and case management.</w:t>
      </w:r>
    </w:p>
    <w:p w14:paraId="077C0F46" w14:textId="77777777" w:rsidR="001851ED" w:rsidRDefault="001851ED" w:rsidP="00325CEF">
      <w:pPr>
        <w:spacing w:after="200" w:line="276" w:lineRule="auto"/>
        <w:ind w:left="360"/>
        <w:rPr>
          <w:b/>
          <w:color w:val="auto"/>
          <w:sz w:val="22"/>
        </w:rPr>
      </w:pPr>
    </w:p>
    <w:p w14:paraId="3D62A302" w14:textId="77777777" w:rsidR="001851ED" w:rsidRDefault="001851ED" w:rsidP="00325CEF">
      <w:pPr>
        <w:spacing w:after="200" w:line="276" w:lineRule="auto"/>
        <w:ind w:left="360"/>
        <w:rPr>
          <w:b/>
          <w:color w:val="auto"/>
          <w:sz w:val="22"/>
        </w:rPr>
      </w:pPr>
    </w:p>
    <w:p w14:paraId="19E9EB33" w14:textId="77777777" w:rsidR="00325CEF" w:rsidRPr="001851ED" w:rsidRDefault="00325CEF" w:rsidP="00325CEF">
      <w:pPr>
        <w:spacing w:after="200" w:line="276" w:lineRule="auto"/>
        <w:ind w:left="360"/>
        <w:rPr>
          <w:b/>
          <w:color w:val="auto"/>
          <w:sz w:val="22"/>
        </w:rPr>
      </w:pPr>
      <w:r w:rsidRPr="001851ED">
        <w:rPr>
          <w:b/>
          <w:color w:val="auto"/>
          <w:sz w:val="22"/>
        </w:rPr>
        <w:t>Recruitment</w:t>
      </w:r>
    </w:p>
    <w:p w14:paraId="3DF0C77D"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Advising on best practice in recruitment</w:t>
      </w:r>
    </w:p>
    <w:p w14:paraId="5921D695"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Provision of example job descriptions and person specifications</w:t>
      </w:r>
    </w:p>
    <w:p w14:paraId="0231F99C"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Advice on content and layout of adverts</w:t>
      </w:r>
    </w:p>
    <w:p w14:paraId="5241833A"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Assisting with the whole administration of Headteacher, Head of School and SLT appointments</w:t>
      </w:r>
    </w:p>
    <w:p w14:paraId="365432B2"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Working with the Trust and Diocesan recruitment adviser provide support as and when required with senior appointments.</w:t>
      </w:r>
    </w:p>
    <w:p w14:paraId="5729B359" w14:textId="0C144E82" w:rsidR="00325CEF" w:rsidRPr="001851ED" w:rsidRDefault="00325CEF" w:rsidP="00325CEF">
      <w:pPr>
        <w:spacing w:after="200" w:line="276" w:lineRule="auto"/>
        <w:ind w:left="360"/>
        <w:rPr>
          <w:b/>
          <w:color w:val="auto"/>
          <w:sz w:val="22"/>
        </w:rPr>
      </w:pPr>
      <w:r w:rsidRPr="001851ED">
        <w:rPr>
          <w:b/>
          <w:color w:val="auto"/>
          <w:sz w:val="22"/>
        </w:rPr>
        <w:t>Pay and Performance Management</w:t>
      </w:r>
    </w:p>
    <w:p w14:paraId="75D2519E"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on implementation of Trust pay and appraisal policies.</w:t>
      </w:r>
    </w:p>
    <w:p w14:paraId="20921702"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on the award of annual pay awards.</w:t>
      </w:r>
    </w:p>
    <w:p w14:paraId="1F895DE7"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on annual pay review for all teaching staff including senior leadership posts</w:t>
      </w:r>
    </w:p>
    <w:p w14:paraId="73E426E7"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and guidance on the fair and equitable implementation of appraisal and performance management arrangements.</w:t>
      </w:r>
    </w:p>
    <w:p w14:paraId="08AE2CFF" w14:textId="4218643A" w:rsidR="002F3385" w:rsidRPr="0084421F" w:rsidRDefault="00BE2925" w:rsidP="00F86527">
      <w:pPr>
        <w:spacing w:after="10" w:line="249" w:lineRule="auto"/>
        <w:ind w:right="39"/>
        <w:rPr>
          <w:sz w:val="22"/>
        </w:rPr>
      </w:pPr>
      <w:r w:rsidRPr="0084421F">
        <w:rPr>
          <w:b/>
          <w:sz w:val="22"/>
        </w:rPr>
        <w:t xml:space="preserve">4.0 Instructions to Tenderers </w:t>
      </w:r>
    </w:p>
    <w:p w14:paraId="1D00FB05" w14:textId="77777777" w:rsidR="002F3385" w:rsidRPr="0084421F" w:rsidRDefault="00BE2925">
      <w:pPr>
        <w:spacing w:after="120" w:line="259" w:lineRule="auto"/>
        <w:ind w:left="12" w:right="0" w:firstLine="0"/>
        <w:rPr>
          <w:sz w:val="22"/>
        </w:rPr>
      </w:pPr>
      <w:r w:rsidRPr="0084421F">
        <w:rPr>
          <w:b/>
          <w:sz w:val="22"/>
        </w:rPr>
        <w:t xml:space="preserve"> </w:t>
      </w:r>
    </w:p>
    <w:p w14:paraId="49AAB420" w14:textId="77777777" w:rsidR="002F3385" w:rsidRDefault="00BE2925">
      <w:pPr>
        <w:pStyle w:val="Heading2"/>
        <w:ind w:left="7" w:right="39"/>
      </w:pPr>
      <w:r w:rsidRPr="0084421F">
        <w:t xml:space="preserve">Tender Returns Requirements </w:t>
      </w:r>
    </w:p>
    <w:p w14:paraId="5D3E6CF9" w14:textId="77777777" w:rsidR="00AC5C4C" w:rsidRDefault="00AC5C4C" w:rsidP="00AC5C4C"/>
    <w:p w14:paraId="3EE76BD7" w14:textId="0F65A80E" w:rsidR="00AC5C4C" w:rsidRPr="00FE5E80" w:rsidRDefault="00AC5C4C" w:rsidP="00AC5C4C">
      <w:pPr>
        <w:rPr>
          <w:sz w:val="22"/>
        </w:rPr>
      </w:pPr>
      <w:r w:rsidRPr="00FE5E80">
        <w:rPr>
          <w:sz w:val="22"/>
        </w:rPr>
        <w:t>Please complete the Questionnaire &amp; Tender Pro Forma.</w:t>
      </w:r>
    </w:p>
    <w:p w14:paraId="2D50CA17" w14:textId="77777777" w:rsidR="00AC5C4C" w:rsidRPr="00AC5C4C" w:rsidRDefault="00AC5C4C" w:rsidP="00AC5C4C"/>
    <w:p w14:paraId="34CD0A24" w14:textId="49ECD071" w:rsidR="002F3385" w:rsidRPr="0084421F" w:rsidRDefault="00BE2925">
      <w:pPr>
        <w:spacing w:after="186"/>
        <w:ind w:left="7" w:right="102"/>
        <w:rPr>
          <w:sz w:val="22"/>
        </w:rPr>
      </w:pPr>
      <w:r w:rsidRPr="0084421F">
        <w:rPr>
          <w:sz w:val="22"/>
        </w:rPr>
        <w:t xml:space="preserve">Please </w:t>
      </w:r>
      <w:r w:rsidR="00AC5C4C">
        <w:rPr>
          <w:sz w:val="22"/>
        </w:rPr>
        <w:t xml:space="preserve">also </w:t>
      </w:r>
      <w:r w:rsidRPr="0084421F">
        <w:rPr>
          <w:sz w:val="22"/>
        </w:rPr>
        <w:t xml:space="preserve">supply the following information; </w:t>
      </w:r>
    </w:p>
    <w:p w14:paraId="390ACABD" w14:textId="5308766F" w:rsidR="002F3385" w:rsidRPr="0084421F" w:rsidRDefault="00BE2925">
      <w:pPr>
        <w:numPr>
          <w:ilvl w:val="0"/>
          <w:numId w:val="4"/>
        </w:numPr>
        <w:spacing w:after="151"/>
        <w:ind w:right="102" w:hanging="360"/>
        <w:rPr>
          <w:sz w:val="22"/>
        </w:rPr>
      </w:pPr>
      <w:r w:rsidRPr="0084421F">
        <w:rPr>
          <w:sz w:val="22"/>
        </w:rPr>
        <w:t xml:space="preserve">Details of how you meet all </w:t>
      </w:r>
      <w:r w:rsidR="00AF60C1">
        <w:rPr>
          <w:sz w:val="22"/>
        </w:rPr>
        <w:t>Key Requirements in section</w:t>
      </w:r>
      <w:r w:rsidRPr="0084421F">
        <w:rPr>
          <w:sz w:val="22"/>
        </w:rPr>
        <w:t xml:space="preserve"> 3, above </w:t>
      </w:r>
    </w:p>
    <w:p w14:paraId="6E108F52" w14:textId="0AB2BD5D" w:rsidR="002F3385" w:rsidRPr="0084421F" w:rsidRDefault="00BE2925">
      <w:pPr>
        <w:numPr>
          <w:ilvl w:val="0"/>
          <w:numId w:val="4"/>
        </w:numPr>
        <w:spacing w:after="154"/>
        <w:ind w:right="102" w:hanging="360"/>
        <w:rPr>
          <w:sz w:val="22"/>
        </w:rPr>
      </w:pPr>
      <w:r w:rsidRPr="0084421F">
        <w:rPr>
          <w:sz w:val="22"/>
        </w:rPr>
        <w:t xml:space="preserve">Information about your </w:t>
      </w:r>
      <w:r w:rsidR="001074D7" w:rsidRPr="0084421F">
        <w:rPr>
          <w:sz w:val="22"/>
        </w:rPr>
        <w:t xml:space="preserve">organisation </w:t>
      </w:r>
      <w:r w:rsidRPr="0084421F">
        <w:rPr>
          <w:sz w:val="22"/>
        </w:rPr>
        <w:t xml:space="preserve">and the key personnel who will be involved </w:t>
      </w:r>
    </w:p>
    <w:p w14:paraId="0C5734C1" w14:textId="0E8D8AA3" w:rsidR="002F3385" w:rsidRPr="0084421F" w:rsidRDefault="001074D7">
      <w:pPr>
        <w:numPr>
          <w:ilvl w:val="0"/>
          <w:numId w:val="4"/>
        </w:numPr>
        <w:spacing w:after="152"/>
        <w:ind w:right="102" w:hanging="360"/>
        <w:rPr>
          <w:sz w:val="22"/>
        </w:rPr>
      </w:pPr>
      <w:r w:rsidRPr="0084421F">
        <w:rPr>
          <w:sz w:val="22"/>
        </w:rPr>
        <w:t>Examples of other relevant clients</w:t>
      </w:r>
    </w:p>
    <w:p w14:paraId="662B0C79" w14:textId="77777777" w:rsidR="001074D7" w:rsidRPr="0084421F" w:rsidRDefault="00BE2925" w:rsidP="001074D7">
      <w:pPr>
        <w:numPr>
          <w:ilvl w:val="0"/>
          <w:numId w:val="4"/>
        </w:numPr>
        <w:spacing w:after="151"/>
        <w:ind w:right="102" w:hanging="360"/>
        <w:rPr>
          <w:sz w:val="22"/>
        </w:rPr>
      </w:pPr>
      <w:r w:rsidRPr="0084421F">
        <w:rPr>
          <w:sz w:val="22"/>
        </w:rPr>
        <w:t xml:space="preserve">Quality assurance procedures </w:t>
      </w:r>
    </w:p>
    <w:p w14:paraId="660711AD" w14:textId="28135566" w:rsidR="002F3385" w:rsidRPr="0084421F" w:rsidRDefault="001074D7" w:rsidP="001074D7">
      <w:pPr>
        <w:numPr>
          <w:ilvl w:val="0"/>
          <w:numId w:val="4"/>
        </w:numPr>
        <w:spacing w:after="151"/>
        <w:ind w:right="102" w:hanging="360"/>
        <w:rPr>
          <w:sz w:val="22"/>
        </w:rPr>
      </w:pPr>
      <w:r w:rsidRPr="0084421F">
        <w:rPr>
          <w:sz w:val="22"/>
        </w:rPr>
        <w:t>You</w:t>
      </w:r>
      <w:r w:rsidR="00BE2925" w:rsidRPr="0084421F">
        <w:rPr>
          <w:sz w:val="22"/>
        </w:rPr>
        <w:t xml:space="preserve">r last two years financial statements </w:t>
      </w:r>
    </w:p>
    <w:p w14:paraId="383E0BF7" w14:textId="2F9C1DB4" w:rsidR="002F3385" w:rsidRPr="0084421F" w:rsidRDefault="00BE2925">
      <w:pPr>
        <w:spacing w:after="173"/>
        <w:ind w:left="7" w:right="102"/>
        <w:rPr>
          <w:sz w:val="22"/>
        </w:rPr>
      </w:pPr>
      <w:r w:rsidRPr="0084421F">
        <w:rPr>
          <w:sz w:val="22"/>
        </w:rPr>
        <w:t xml:space="preserve">This information may be provided in your standard </w:t>
      </w:r>
      <w:r w:rsidR="00AC5C4C">
        <w:rPr>
          <w:sz w:val="22"/>
        </w:rPr>
        <w:t>format.</w:t>
      </w:r>
    </w:p>
    <w:p w14:paraId="60B87CA1" w14:textId="6277BEC2" w:rsidR="002F3385" w:rsidRPr="00FE5E80" w:rsidRDefault="00FE5E80" w:rsidP="00FE5E80">
      <w:pPr>
        <w:spacing w:after="101" w:line="259" w:lineRule="auto"/>
        <w:ind w:left="12" w:right="0" w:firstLine="0"/>
        <w:rPr>
          <w:sz w:val="22"/>
        </w:rPr>
      </w:pPr>
      <w:r w:rsidRPr="00FE5E80">
        <w:rPr>
          <w:b/>
          <w:sz w:val="22"/>
        </w:rPr>
        <w:t xml:space="preserve">Full completion of the Questionnaire &amp; Tender Pro Forma is </w:t>
      </w:r>
      <w:r w:rsidR="00BE2925" w:rsidRPr="00FE5E80">
        <w:rPr>
          <w:b/>
          <w:sz w:val="22"/>
        </w:rPr>
        <w:t xml:space="preserve">a condition of tendering. </w:t>
      </w:r>
    </w:p>
    <w:p w14:paraId="2092067B" w14:textId="42100E76" w:rsidR="002F3385" w:rsidRPr="0084421F" w:rsidRDefault="00BE2925">
      <w:pPr>
        <w:spacing w:after="178" w:line="243" w:lineRule="auto"/>
        <w:ind w:left="7" w:right="102"/>
        <w:jc w:val="both"/>
        <w:rPr>
          <w:sz w:val="22"/>
        </w:rPr>
      </w:pPr>
      <w:r w:rsidRPr="00FE5E80">
        <w:rPr>
          <w:sz w:val="22"/>
        </w:rPr>
        <w:t>The Tenderer shall tender its prices / costs in accordance with the instructions below.  Prices / costs are to be submitted exclusive of VAT price / cost and any VAT (detailing the rate applied) that may be applicable as a separate figure / column.</w:t>
      </w:r>
      <w:r w:rsidRPr="0084421F">
        <w:rPr>
          <w:sz w:val="22"/>
        </w:rPr>
        <w:t xml:space="preserve"> </w:t>
      </w:r>
    </w:p>
    <w:p w14:paraId="1D0F55EE" w14:textId="77777777" w:rsidR="002F3385" w:rsidRPr="0084421F" w:rsidRDefault="00BE2925">
      <w:pPr>
        <w:pStyle w:val="Heading2"/>
        <w:ind w:left="7" w:right="39"/>
      </w:pPr>
      <w:r w:rsidRPr="0084421F">
        <w:t xml:space="preserve">Interpretations </w:t>
      </w:r>
    </w:p>
    <w:p w14:paraId="70605C9B" w14:textId="77777777" w:rsidR="002F3385" w:rsidRPr="0084421F" w:rsidRDefault="00BE2925">
      <w:pPr>
        <w:spacing w:after="203"/>
        <w:ind w:left="7" w:right="102"/>
        <w:rPr>
          <w:sz w:val="22"/>
        </w:rPr>
      </w:pPr>
      <w:r w:rsidRPr="0084421F">
        <w:rPr>
          <w:sz w:val="22"/>
        </w:rPr>
        <w:t xml:space="preserve">In these Instructions to Tenderers, unless the contrary intention appears:- </w:t>
      </w:r>
    </w:p>
    <w:p w14:paraId="3BCD9BA6" w14:textId="77777777" w:rsidR="002F3385" w:rsidRPr="0084421F" w:rsidRDefault="00BE2925">
      <w:pPr>
        <w:numPr>
          <w:ilvl w:val="0"/>
          <w:numId w:val="5"/>
        </w:numPr>
        <w:spacing w:after="208" w:line="249" w:lineRule="auto"/>
        <w:ind w:right="93" w:hanging="720"/>
        <w:jc w:val="both"/>
        <w:rPr>
          <w:sz w:val="22"/>
        </w:rPr>
      </w:pPr>
      <w:r w:rsidRPr="0084421F">
        <w:rPr>
          <w:sz w:val="22"/>
        </w:rPr>
        <w:t>“</w:t>
      </w:r>
      <w:r w:rsidRPr="0084421F">
        <w:rPr>
          <w:b/>
          <w:sz w:val="22"/>
        </w:rPr>
        <w:t>Tender</w:t>
      </w:r>
      <w:r w:rsidRPr="0084421F">
        <w:rPr>
          <w:sz w:val="22"/>
        </w:rPr>
        <w:t xml:space="preserve">” means any offer submitted in response to this Invitation to Tender. </w:t>
      </w:r>
    </w:p>
    <w:p w14:paraId="59D8F42A" w14:textId="77777777" w:rsidR="002F3385" w:rsidRPr="0084421F" w:rsidRDefault="00BE2925">
      <w:pPr>
        <w:numPr>
          <w:ilvl w:val="0"/>
          <w:numId w:val="5"/>
        </w:numPr>
        <w:spacing w:after="158" w:line="259" w:lineRule="auto"/>
        <w:ind w:right="93" w:hanging="720"/>
        <w:jc w:val="both"/>
        <w:rPr>
          <w:sz w:val="22"/>
        </w:rPr>
      </w:pPr>
      <w:r w:rsidRPr="0084421F">
        <w:rPr>
          <w:sz w:val="22"/>
        </w:rPr>
        <w:t>“</w:t>
      </w:r>
      <w:r w:rsidRPr="0084421F">
        <w:rPr>
          <w:b/>
          <w:sz w:val="22"/>
        </w:rPr>
        <w:t>Tenderer</w:t>
      </w:r>
      <w:r w:rsidRPr="0084421F">
        <w:rPr>
          <w:sz w:val="22"/>
        </w:rPr>
        <w:t xml:space="preserve">” means any person, partnership or organisation, invited to submit a Tender. </w:t>
      </w:r>
    </w:p>
    <w:p w14:paraId="731BC652" w14:textId="77777777" w:rsidR="002F3385" w:rsidRPr="0084421F" w:rsidRDefault="00BE2925">
      <w:pPr>
        <w:numPr>
          <w:ilvl w:val="0"/>
          <w:numId w:val="5"/>
        </w:numPr>
        <w:spacing w:after="171" w:line="249" w:lineRule="auto"/>
        <w:ind w:right="93" w:hanging="720"/>
        <w:jc w:val="both"/>
        <w:rPr>
          <w:sz w:val="22"/>
        </w:rPr>
      </w:pPr>
      <w:r w:rsidRPr="0084421F">
        <w:rPr>
          <w:sz w:val="22"/>
        </w:rPr>
        <w:t>“</w:t>
      </w:r>
      <w:r w:rsidRPr="0084421F">
        <w:rPr>
          <w:b/>
          <w:sz w:val="22"/>
        </w:rPr>
        <w:t>Trust</w:t>
      </w:r>
      <w:r w:rsidRPr="0084421F">
        <w:rPr>
          <w:sz w:val="22"/>
        </w:rPr>
        <w:t xml:space="preserve">” means the Academy Trust listed in section 1 of this document. </w:t>
      </w:r>
    </w:p>
    <w:p w14:paraId="5A8DE7AC" w14:textId="77777777" w:rsidR="00F24751" w:rsidRDefault="00F24751">
      <w:pPr>
        <w:pStyle w:val="Heading2"/>
        <w:ind w:left="7" w:right="39"/>
      </w:pPr>
    </w:p>
    <w:p w14:paraId="5096989F" w14:textId="77777777" w:rsidR="002F3385" w:rsidRPr="0084421F" w:rsidRDefault="00BE2925">
      <w:pPr>
        <w:pStyle w:val="Heading2"/>
        <w:ind w:left="7" w:right="39"/>
      </w:pPr>
      <w:r w:rsidRPr="0084421F">
        <w:t xml:space="preserve">Canvassing </w:t>
      </w:r>
    </w:p>
    <w:p w14:paraId="3C69F975" w14:textId="77777777" w:rsidR="002F3385" w:rsidRPr="0084421F" w:rsidRDefault="00BE2925">
      <w:pPr>
        <w:spacing w:after="190"/>
        <w:ind w:left="7" w:right="102"/>
        <w:rPr>
          <w:sz w:val="22"/>
        </w:rPr>
      </w:pPr>
      <w:r w:rsidRPr="0084421F">
        <w:rPr>
          <w:sz w:val="22"/>
        </w:rPr>
        <w:t xml:space="preserve">Any Tenderer who directly or indirectly canvasses any Governor or employee of the Trust concerning this or any other tender shall be disqualified. </w:t>
      </w:r>
    </w:p>
    <w:p w14:paraId="4893D458" w14:textId="77777777" w:rsidR="002F3385" w:rsidRPr="0084421F" w:rsidRDefault="00BE2925">
      <w:pPr>
        <w:pStyle w:val="Heading2"/>
        <w:ind w:left="7" w:right="39"/>
      </w:pPr>
      <w:r w:rsidRPr="0084421F">
        <w:lastRenderedPageBreak/>
        <w:t>Commercially Sensitive Information</w:t>
      </w:r>
      <w:r w:rsidRPr="0084421F">
        <w:rPr>
          <w:b w:val="0"/>
        </w:rPr>
        <w:t xml:space="preserve"> </w:t>
      </w:r>
    </w:p>
    <w:p w14:paraId="6A4621D0" w14:textId="77777777" w:rsidR="002F3385" w:rsidRPr="0084421F" w:rsidRDefault="00BE2925">
      <w:pPr>
        <w:spacing w:after="178" w:line="243" w:lineRule="auto"/>
        <w:ind w:left="7" w:right="102"/>
        <w:jc w:val="both"/>
        <w:rPr>
          <w:sz w:val="22"/>
        </w:rPr>
      </w:pPr>
      <w:r w:rsidRPr="0084421F">
        <w:rPr>
          <w:sz w:val="22"/>
        </w:rPr>
        <w:t xml:space="preserve">All information supplied by the Trust in connection with this tender shall be treated as confidential by each Tenderer. The Tenderer must not disclose that they have been invited to tender or release details of the tender document other than on an “In Confidence” basis to those who have a legitimate need to know or whom they need to consult for the purpose of preparing the Tender. </w:t>
      </w:r>
    </w:p>
    <w:p w14:paraId="74365770" w14:textId="77777777" w:rsidR="001074D7" w:rsidRPr="0084421F" w:rsidRDefault="00BE2925" w:rsidP="00061C84">
      <w:pPr>
        <w:spacing w:after="0" w:line="321" w:lineRule="auto"/>
        <w:ind w:left="10" w:right="0"/>
        <w:jc w:val="both"/>
        <w:rPr>
          <w:sz w:val="22"/>
        </w:rPr>
      </w:pPr>
      <w:r w:rsidRPr="0084421F">
        <w:rPr>
          <w:sz w:val="22"/>
        </w:rPr>
        <w:t xml:space="preserve">The tender and its accompanying documents are and shall remain the property of the Trust. They should be securely disposed of immediately in any event, if the Tenderer does not wish to, or is unable to, submit a Tender. </w:t>
      </w:r>
    </w:p>
    <w:p w14:paraId="1F8C0D58" w14:textId="57754948" w:rsidR="002F3385" w:rsidRPr="0084421F" w:rsidRDefault="00BE2925">
      <w:pPr>
        <w:spacing w:after="138" w:line="321" w:lineRule="auto"/>
        <w:ind w:left="7" w:right="102"/>
        <w:jc w:val="both"/>
        <w:rPr>
          <w:sz w:val="22"/>
        </w:rPr>
      </w:pPr>
      <w:r w:rsidRPr="0084421F">
        <w:rPr>
          <w:b/>
          <w:sz w:val="22"/>
        </w:rPr>
        <w:t xml:space="preserve">Freedom </w:t>
      </w:r>
      <w:r w:rsidR="003D69D3">
        <w:rPr>
          <w:b/>
          <w:sz w:val="22"/>
        </w:rPr>
        <w:t>o</w:t>
      </w:r>
      <w:r w:rsidRPr="0084421F">
        <w:rPr>
          <w:b/>
          <w:sz w:val="22"/>
        </w:rPr>
        <w:t xml:space="preserve">f Information </w:t>
      </w:r>
    </w:p>
    <w:p w14:paraId="5AE8A835" w14:textId="77777777" w:rsidR="002F3385" w:rsidRPr="0084421F" w:rsidRDefault="00BE2925">
      <w:pPr>
        <w:spacing w:after="238" w:line="243" w:lineRule="auto"/>
        <w:ind w:left="7" w:right="102"/>
        <w:jc w:val="both"/>
        <w:rPr>
          <w:sz w:val="22"/>
        </w:rPr>
      </w:pPr>
      <w:r w:rsidRPr="0084421F">
        <w:rPr>
          <w:sz w:val="22"/>
        </w:rPr>
        <w:t xml:space="preserve">The Trust is committed to meeting their responsibilities under the Freedom of Information Act 2000. Accordingly, all information submitted to the Trust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w:t>
      </w:r>
    </w:p>
    <w:p w14:paraId="06347D38" w14:textId="579E07A9" w:rsidR="002F3385" w:rsidRPr="003D69D3" w:rsidRDefault="00BE2925" w:rsidP="00061C84">
      <w:pPr>
        <w:spacing w:after="180" w:line="259" w:lineRule="auto"/>
        <w:ind w:left="12" w:right="0" w:firstLine="0"/>
        <w:rPr>
          <w:b/>
          <w:sz w:val="22"/>
        </w:rPr>
      </w:pPr>
      <w:r w:rsidRPr="0084421F">
        <w:rPr>
          <w:sz w:val="22"/>
        </w:rPr>
        <w:t xml:space="preserve"> </w:t>
      </w:r>
      <w:r w:rsidRPr="003D69D3">
        <w:rPr>
          <w:b/>
          <w:sz w:val="22"/>
        </w:rPr>
        <w:t xml:space="preserve">Collusive Tendering </w:t>
      </w:r>
    </w:p>
    <w:p w14:paraId="26B489AA" w14:textId="3915D5E1" w:rsidR="002F3385" w:rsidRPr="0084421F" w:rsidRDefault="003D69D3">
      <w:pPr>
        <w:spacing w:after="190"/>
        <w:ind w:left="7" w:right="102"/>
        <w:rPr>
          <w:sz w:val="22"/>
        </w:rPr>
      </w:pPr>
      <w:r>
        <w:rPr>
          <w:sz w:val="22"/>
        </w:rPr>
        <w:t xml:space="preserve"> </w:t>
      </w:r>
      <w:r w:rsidR="00BE2925" w:rsidRPr="0084421F">
        <w:rPr>
          <w:sz w:val="22"/>
        </w:rPr>
        <w:t xml:space="preserve">Any Tenderer who: </w:t>
      </w:r>
    </w:p>
    <w:p w14:paraId="7711FAB3" w14:textId="77777777" w:rsidR="002F3385" w:rsidRPr="0084421F" w:rsidRDefault="00BE2925">
      <w:pPr>
        <w:numPr>
          <w:ilvl w:val="0"/>
          <w:numId w:val="6"/>
        </w:numPr>
        <w:spacing w:after="171" w:line="249" w:lineRule="auto"/>
        <w:ind w:right="93" w:hanging="360"/>
        <w:jc w:val="both"/>
        <w:rPr>
          <w:sz w:val="22"/>
        </w:rPr>
      </w:pPr>
      <w:r w:rsidRPr="0084421F">
        <w:rPr>
          <w:sz w:val="22"/>
        </w:rPr>
        <w:t xml:space="preserve">fixes or adjusts the amount of its Tender by or in accordance with any agreement or arrangement with any other person; or </w:t>
      </w:r>
    </w:p>
    <w:p w14:paraId="07CB8ADC" w14:textId="77777777" w:rsidR="002F3385" w:rsidRPr="0084421F" w:rsidRDefault="00BE2925">
      <w:pPr>
        <w:numPr>
          <w:ilvl w:val="0"/>
          <w:numId w:val="6"/>
        </w:numPr>
        <w:spacing w:after="171" w:line="249" w:lineRule="auto"/>
        <w:ind w:right="93" w:hanging="360"/>
        <w:jc w:val="both"/>
        <w:rPr>
          <w:sz w:val="22"/>
        </w:rPr>
      </w:pPr>
      <w:r w:rsidRPr="0084421F">
        <w:rPr>
          <w:sz w:val="22"/>
        </w:rPr>
        <w:t xml:space="preserve">communicates to any person other than the Trust the amount or approximate amount of its proposed Tender; or </w:t>
      </w:r>
    </w:p>
    <w:p w14:paraId="269AC7B4" w14:textId="77777777" w:rsidR="002F3385" w:rsidRPr="0084421F" w:rsidRDefault="00BE2925">
      <w:pPr>
        <w:numPr>
          <w:ilvl w:val="0"/>
          <w:numId w:val="6"/>
        </w:numPr>
        <w:spacing w:after="158" w:line="259" w:lineRule="auto"/>
        <w:ind w:right="93" w:hanging="360"/>
        <w:jc w:val="both"/>
        <w:rPr>
          <w:sz w:val="22"/>
        </w:rPr>
      </w:pPr>
      <w:r w:rsidRPr="0084421F">
        <w:rPr>
          <w:sz w:val="22"/>
        </w:rPr>
        <w:t xml:space="preserve">enters into any agreement or arrangement with any other person to refrain from tendering; or </w:t>
      </w:r>
    </w:p>
    <w:p w14:paraId="2650F6AE" w14:textId="77777777" w:rsidR="001074D7" w:rsidRPr="0084421F" w:rsidRDefault="00BE2925">
      <w:pPr>
        <w:numPr>
          <w:ilvl w:val="0"/>
          <w:numId w:val="6"/>
        </w:numPr>
        <w:spacing w:after="171" w:line="249" w:lineRule="auto"/>
        <w:ind w:right="93" w:hanging="360"/>
        <w:jc w:val="both"/>
        <w:rPr>
          <w:sz w:val="22"/>
        </w:rPr>
      </w:pPr>
      <w:r w:rsidRPr="0084421F">
        <w:rPr>
          <w:sz w:val="22"/>
        </w:rPr>
        <w:t xml:space="preserve">offers or agrees to pay or give or does pay any sum of money, inducement or valuable consideration directly or indirectly to any person in relation to any other Tender; </w:t>
      </w:r>
    </w:p>
    <w:p w14:paraId="1AEC1D8F" w14:textId="0B144163" w:rsidR="002F3385" w:rsidRDefault="00BE2925" w:rsidP="001074D7">
      <w:pPr>
        <w:spacing w:after="171" w:line="249" w:lineRule="auto"/>
        <w:ind w:right="93"/>
        <w:jc w:val="both"/>
        <w:rPr>
          <w:sz w:val="22"/>
        </w:rPr>
      </w:pPr>
      <w:r w:rsidRPr="0084421F">
        <w:rPr>
          <w:sz w:val="22"/>
        </w:rPr>
        <w:t xml:space="preserve">will be disqualified (without prejudice to any other civil remedies available to the Trust and without prejudice to any criminal liability, which such conduct by a Tenderer may attract). If the Contract has unwittingly been awarded to such a Tenderer it may be terminated forthwith. </w:t>
      </w:r>
    </w:p>
    <w:p w14:paraId="54698BE3" w14:textId="77777777" w:rsidR="00B555D4" w:rsidRDefault="00B555D4">
      <w:pPr>
        <w:pStyle w:val="Heading2"/>
        <w:spacing w:after="10"/>
        <w:ind w:left="7" w:right="39"/>
      </w:pPr>
    </w:p>
    <w:p w14:paraId="5AE39A26" w14:textId="77777777" w:rsidR="00B555D4" w:rsidRDefault="00B555D4" w:rsidP="00B555D4"/>
    <w:p w14:paraId="689D82F6" w14:textId="77777777" w:rsidR="00B555D4" w:rsidRDefault="00B555D4" w:rsidP="00B555D4"/>
    <w:p w14:paraId="7DB60B6D" w14:textId="77777777" w:rsidR="00B555D4" w:rsidRDefault="00B555D4" w:rsidP="00B555D4"/>
    <w:p w14:paraId="7028671E" w14:textId="77777777" w:rsidR="00B555D4" w:rsidRDefault="00B555D4">
      <w:pPr>
        <w:pStyle w:val="Heading2"/>
        <w:spacing w:after="10"/>
        <w:ind w:left="7" w:right="39"/>
      </w:pPr>
    </w:p>
    <w:p w14:paraId="5908DA11" w14:textId="77777777" w:rsidR="00B555D4" w:rsidRDefault="00B555D4">
      <w:pPr>
        <w:pStyle w:val="Heading2"/>
        <w:spacing w:after="10"/>
        <w:ind w:left="7" w:right="39"/>
      </w:pPr>
    </w:p>
    <w:p w14:paraId="43A294DE" w14:textId="77777777" w:rsidR="00B555D4" w:rsidRDefault="00B555D4">
      <w:pPr>
        <w:pStyle w:val="Heading2"/>
        <w:spacing w:after="10"/>
        <w:ind w:left="7" w:right="39"/>
      </w:pPr>
    </w:p>
    <w:p w14:paraId="62277C9B" w14:textId="77777777" w:rsidR="00B555D4" w:rsidRDefault="00B555D4">
      <w:pPr>
        <w:pStyle w:val="Heading2"/>
        <w:spacing w:after="10"/>
        <w:ind w:left="7" w:right="39"/>
      </w:pPr>
    </w:p>
    <w:p w14:paraId="166B5C00" w14:textId="77777777" w:rsidR="00B555D4" w:rsidRDefault="00B555D4">
      <w:pPr>
        <w:pStyle w:val="Heading2"/>
        <w:spacing w:after="10"/>
        <w:ind w:left="7" w:right="39"/>
      </w:pPr>
    </w:p>
    <w:p w14:paraId="2FB521F3" w14:textId="77777777" w:rsidR="00B555D4" w:rsidRDefault="00B555D4">
      <w:pPr>
        <w:pStyle w:val="Heading2"/>
        <w:spacing w:after="10"/>
        <w:ind w:left="7" w:right="39"/>
      </w:pPr>
    </w:p>
    <w:p w14:paraId="52E438B9" w14:textId="77777777" w:rsidR="00B555D4" w:rsidRDefault="00B555D4">
      <w:pPr>
        <w:pStyle w:val="Heading2"/>
        <w:spacing w:after="10"/>
        <w:ind w:left="7" w:right="39"/>
      </w:pPr>
    </w:p>
    <w:p w14:paraId="1860FC0F" w14:textId="77777777" w:rsidR="00B555D4" w:rsidRDefault="00B555D4">
      <w:pPr>
        <w:pStyle w:val="Heading2"/>
        <w:spacing w:after="10"/>
        <w:ind w:left="7" w:right="39"/>
      </w:pPr>
    </w:p>
    <w:p w14:paraId="5BB27FAC" w14:textId="77777777" w:rsidR="00B555D4" w:rsidRDefault="00B555D4">
      <w:pPr>
        <w:pStyle w:val="Heading2"/>
        <w:spacing w:after="10"/>
        <w:ind w:left="7" w:right="39"/>
      </w:pPr>
    </w:p>
    <w:p w14:paraId="69D8DA79" w14:textId="77777777" w:rsidR="00B555D4" w:rsidRDefault="00B555D4">
      <w:pPr>
        <w:pStyle w:val="Heading2"/>
        <w:spacing w:after="10"/>
        <w:ind w:left="7" w:right="39"/>
      </w:pPr>
    </w:p>
    <w:p w14:paraId="3F4250DD" w14:textId="77777777" w:rsidR="00B555D4" w:rsidRDefault="00B555D4">
      <w:pPr>
        <w:pStyle w:val="Heading2"/>
        <w:spacing w:after="10"/>
        <w:ind w:left="7" w:right="39"/>
      </w:pPr>
    </w:p>
    <w:p w14:paraId="6E250041" w14:textId="77777777" w:rsidR="00B555D4" w:rsidRDefault="00B555D4">
      <w:pPr>
        <w:pStyle w:val="Heading2"/>
        <w:spacing w:after="10"/>
        <w:ind w:left="7" w:right="39"/>
      </w:pPr>
    </w:p>
    <w:p w14:paraId="1C87B2E1" w14:textId="77777777" w:rsidR="00B555D4" w:rsidRDefault="00B555D4">
      <w:pPr>
        <w:pStyle w:val="Heading2"/>
        <w:spacing w:after="10"/>
        <w:ind w:left="7" w:right="39"/>
      </w:pPr>
    </w:p>
    <w:p w14:paraId="1CE61F8E" w14:textId="77777777" w:rsidR="00B555D4" w:rsidRDefault="00B555D4">
      <w:pPr>
        <w:pStyle w:val="Heading2"/>
        <w:spacing w:after="10"/>
        <w:ind w:left="7" w:right="39"/>
      </w:pPr>
    </w:p>
    <w:p w14:paraId="43555ECE" w14:textId="77777777" w:rsidR="00B555D4" w:rsidRDefault="00B555D4">
      <w:pPr>
        <w:pStyle w:val="Heading2"/>
        <w:spacing w:after="10"/>
        <w:ind w:left="7" w:right="39"/>
      </w:pPr>
    </w:p>
    <w:p w14:paraId="5C426DEB" w14:textId="77777777" w:rsidR="001851ED" w:rsidRPr="001851ED" w:rsidRDefault="001851ED" w:rsidP="001851ED"/>
    <w:p w14:paraId="3D22E4F8" w14:textId="77777777" w:rsidR="00B555D4" w:rsidRDefault="00B555D4">
      <w:pPr>
        <w:pStyle w:val="Heading2"/>
        <w:spacing w:after="10"/>
        <w:ind w:left="7" w:right="39"/>
      </w:pPr>
    </w:p>
    <w:p w14:paraId="7EB6D9A7" w14:textId="77777777" w:rsidR="00B555D4" w:rsidRDefault="00B555D4">
      <w:pPr>
        <w:pStyle w:val="Heading2"/>
        <w:spacing w:after="10"/>
        <w:ind w:left="7" w:right="39"/>
      </w:pPr>
    </w:p>
    <w:p w14:paraId="6F36B044" w14:textId="77777777" w:rsidR="002F3385" w:rsidRDefault="00BE2925">
      <w:pPr>
        <w:pStyle w:val="Heading2"/>
        <w:spacing w:after="10"/>
        <w:ind w:left="7" w:right="39"/>
      </w:pPr>
      <w:r w:rsidRPr="0084421F">
        <w:t xml:space="preserve">5.0 Timetable  </w:t>
      </w:r>
    </w:p>
    <w:p w14:paraId="4D31FDCC" w14:textId="77777777" w:rsidR="00915631" w:rsidRDefault="00915631" w:rsidP="00915631"/>
    <w:p w14:paraId="47C8DA85" w14:textId="77777777" w:rsidR="00B555D4" w:rsidRDefault="00B555D4" w:rsidP="00915631"/>
    <w:tbl>
      <w:tblPr>
        <w:tblpPr w:leftFromText="180" w:rightFromText="180" w:vertAnchor="page" w:horzAnchor="margin" w:tblpY="2281"/>
        <w:tblW w:w="8931" w:type="dxa"/>
        <w:tblLook w:val="04A0" w:firstRow="1" w:lastRow="0" w:firstColumn="1" w:lastColumn="0" w:noHBand="0" w:noVBand="1"/>
      </w:tblPr>
      <w:tblGrid>
        <w:gridCol w:w="5103"/>
        <w:gridCol w:w="3828"/>
      </w:tblGrid>
      <w:tr w:rsidR="00D03DE9" w:rsidRPr="001077C7" w14:paraId="1D6C8D88" w14:textId="77777777" w:rsidTr="00F24751">
        <w:trPr>
          <w:trHeight w:val="305"/>
        </w:trPr>
        <w:tc>
          <w:tcPr>
            <w:tcW w:w="5103" w:type="dxa"/>
            <w:tcBorders>
              <w:top w:val="nil"/>
              <w:left w:val="nil"/>
              <w:bottom w:val="nil"/>
              <w:right w:val="nil"/>
            </w:tcBorders>
            <w:shd w:val="clear" w:color="auto" w:fill="auto"/>
            <w:vAlign w:val="bottom"/>
            <w:hideMark/>
          </w:tcPr>
          <w:p w14:paraId="37855FE5" w14:textId="77777777" w:rsidR="00D03DE9" w:rsidRPr="001077C7" w:rsidRDefault="00D03DE9" w:rsidP="001077C7">
            <w:pPr>
              <w:tabs>
                <w:tab w:val="left" w:pos="342"/>
              </w:tabs>
              <w:spacing w:after="0" w:line="240" w:lineRule="auto"/>
              <w:ind w:left="0" w:right="0" w:firstLine="0"/>
              <w:rPr>
                <w:rFonts w:ascii="Times New Roman" w:eastAsia="Times New Roman" w:hAnsi="Times New Roman" w:cs="Times New Roman"/>
                <w:color w:val="auto"/>
                <w:szCs w:val="20"/>
              </w:rPr>
            </w:pPr>
          </w:p>
        </w:tc>
        <w:tc>
          <w:tcPr>
            <w:tcW w:w="3828" w:type="dxa"/>
            <w:tcBorders>
              <w:top w:val="nil"/>
              <w:left w:val="nil"/>
              <w:bottom w:val="nil"/>
              <w:right w:val="nil"/>
            </w:tcBorders>
            <w:shd w:val="clear" w:color="auto" w:fill="auto"/>
            <w:vAlign w:val="bottom"/>
            <w:hideMark/>
          </w:tcPr>
          <w:p w14:paraId="12BCAB09" w14:textId="77777777" w:rsidR="00D03DE9" w:rsidRPr="001077C7" w:rsidRDefault="00D03DE9" w:rsidP="001077C7">
            <w:pPr>
              <w:spacing w:after="0" w:line="240" w:lineRule="auto"/>
              <w:ind w:left="0" w:right="0" w:firstLine="0"/>
              <w:rPr>
                <w:rFonts w:ascii="Times New Roman" w:eastAsia="Times New Roman" w:hAnsi="Times New Roman" w:cs="Times New Roman"/>
                <w:color w:val="auto"/>
                <w:szCs w:val="20"/>
              </w:rPr>
            </w:pPr>
          </w:p>
        </w:tc>
      </w:tr>
      <w:tr w:rsidR="00D03DE9" w:rsidRPr="001077C7" w14:paraId="5FDCD10D" w14:textId="77777777" w:rsidTr="00F24751">
        <w:trPr>
          <w:trHeight w:val="611"/>
        </w:trPr>
        <w:tc>
          <w:tcPr>
            <w:tcW w:w="5103" w:type="dxa"/>
            <w:tcBorders>
              <w:top w:val="nil"/>
              <w:left w:val="single" w:sz="4" w:space="0" w:color="FFFFFF"/>
              <w:bottom w:val="single" w:sz="12" w:space="0" w:color="FFFFFF"/>
              <w:right w:val="single" w:sz="4" w:space="0" w:color="FFFFFF"/>
            </w:tcBorders>
            <w:shd w:val="clear" w:color="918485" w:fill="6C6263"/>
            <w:vAlign w:val="bottom"/>
            <w:hideMark/>
          </w:tcPr>
          <w:p w14:paraId="687E59B8" w14:textId="77777777" w:rsidR="00D03DE9" w:rsidRPr="001077C7" w:rsidRDefault="00D03DE9" w:rsidP="001077C7">
            <w:pPr>
              <w:spacing w:after="0" w:line="240" w:lineRule="auto"/>
              <w:ind w:left="0" w:right="0" w:firstLine="0"/>
              <w:rPr>
                <w:rFonts w:ascii="Perpetua" w:eastAsia="Times New Roman" w:hAnsi="Perpetua" w:cs="Times New Roman"/>
                <w:b/>
                <w:bCs/>
                <w:color w:val="FFFFFF"/>
                <w:sz w:val="22"/>
              </w:rPr>
            </w:pPr>
            <w:r w:rsidRPr="001077C7">
              <w:rPr>
                <w:rFonts w:ascii="Perpetua" w:eastAsia="Times New Roman" w:hAnsi="Perpetua" w:cs="Times New Roman"/>
                <w:b/>
                <w:bCs/>
                <w:color w:val="FFFFFF"/>
                <w:sz w:val="22"/>
              </w:rPr>
              <w:t>Phase</w:t>
            </w:r>
          </w:p>
        </w:tc>
        <w:tc>
          <w:tcPr>
            <w:tcW w:w="3828" w:type="dxa"/>
            <w:tcBorders>
              <w:top w:val="nil"/>
              <w:left w:val="single" w:sz="4" w:space="0" w:color="FFFFFF"/>
              <w:bottom w:val="single" w:sz="12" w:space="0" w:color="FFFFFF"/>
              <w:right w:val="single" w:sz="4" w:space="0" w:color="FFFFFF"/>
            </w:tcBorders>
            <w:shd w:val="clear" w:color="918485" w:fill="6C6263"/>
            <w:vAlign w:val="bottom"/>
            <w:hideMark/>
          </w:tcPr>
          <w:p w14:paraId="5244D457" w14:textId="77777777" w:rsidR="00D03DE9" w:rsidRPr="001077C7" w:rsidRDefault="00D03DE9" w:rsidP="001077C7">
            <w:pPr>
              <w:spacing w:after="0" w:line="240" w:lineRule="auto"/>
              <w:ind w:left="0" w:right="0" w:firstLine="0"/>
              <w:rPr>
                <w:rFonts w:ascii="Perpetua" w:eastAsia="Times New Roman" w:hAnsi="Perpetua" w:cs="Times New Roman"/>
                <w:b/>
                <w:bCs/>
                <w:color w:val="FFFFFF"/>
                <w:sz w:val="22"/>
              </w:rPr>
            </w:pPr>
            <w:r w:rsidRPr="001077C7">
              <w:rPr>
                <w:rFonts w:ascii="Perpetua" w:eastAsia="Times New Roman" w:hAnsi="Perpetua" w:cs="Times New Roman"/>
                <w:b/>
                <w:bCs/>
                <w:color w:val="FFFFFF"/>
                <w:sz w:val="22"/>
              </w:rPr>
              <w:t>Due By</w:t>
            </w:r>
          </w:p>
        </w:tc>
      </w:tr>
      <w:tr w:rsidR="00D03DE9" w:rsidRPr="001077C7" w14:paraId="10897933"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E9E7E7" w:fill="E9E7E7"/>
            <w:vAlign w:val="bottom"/>
            <w:hideMark/>
          </w:tcPr>
          <w:p w14:paraId="538BE852" w14:textId="10A9B114" w:rsidR="00D03DE9" w:rsidRPr="001077C7" w:rsidRDefault="00D03DE9" w:rsidP="00D03DE9">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 xml:space="preserve">Issue of Tender </w:t>
            </w:r>
          </w:p>
        </w:tc>
        <w:tc>
          <w:tcPr>
            <w:tcW w:w="3828" w:type="dxa"/>
            <w:tcBorders>
              <w:top w:val="single" w:sz="4" w:space="0" w:color="FFFFFF"/>
              <w:left w:val="single" w:sz="4" w:space="0" w:color="FFFFFF"/>
              <w:bottom w:val="single" w:sz="4" w:space="0" w:color="FFFFFF"/>
              <w:right w:val="single" w:sz="4" w:space="0" w:color="FFFFFF"/>
            </w:tcBorders>
            <w:shd w:val="clear" w:color="E9E7E7" w:fill="E9E7E7"/>
            <w:noWrap/>
            <w:vAlign w:val="bottom"/>
            <w:hideMark/>
          </w:tcPr>
          <w:p w14:paraId="395C7AC4" w14:textId="7FC8480A"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23-May</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p>
        </w:tc>
      </w:tr>
      <w:tr w:rsidR="00D03DE9" w:rsidRPr="001077C7" w14:paraId="3250FA2B"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bottom"/>
            <w:hideMark/>
          </w:tcPr>
          <w:p w14:paraId="04FB66B5"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Closing Date for return of Tenders</w:t>
            </w:r>
          </w:p>
        </w:tc>
        <w:tc>
          <w:tcPr>
            <w:tcW w:w="3828"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noWrap/>
            <w:vAlign w:val="bottom"/>
            <w:hideMark/>
          </w:tcPr>
          <w:p w14:paraId="3B9FE4AD" w14:textId="7FB66E48"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20-June</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r w:rsidR="00F24751">
              <w:rPr>
                <w:rFonts w:ascii="Perpetua" w:eastAsia="Times New Roman" w:hAnsi="Perpetua" w:cs="Times New Roman"/>
                <w:sz w:val="22"/>
              </w:rPr>
              <w:t>,1.00 pm</w:t>
            </w:r>
          </w:p>
        </w:tc>
      </w:tr>
      <w:tr w:rsidR="00D03DE9" w:rsidRPr="001077C7" w14:paraId="70E0C636"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E9E7E7" w:fill="E9E7E7"/>
            <w:vAlign w:val="bottom"/>
            <w:hideMark/>
          </w:tcPr>
          <w:p w14:paraId="679A2314"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Evaluation of Tenders &amp; Invitation to 2nd Stage (interviews)</w:t>
            </w:r>
          </w:p>
        </w:tc>
        <w:tc>
          <w:tcPr>
            <w:tcW w:w="3828" w:type="dxa"/>
            <w:tcBorders>
              <w:top w:val="single" w:sz="4" w:space="0" w:color="FFFFFF"/>
              <w:left w:val="single" w:sz="4" w:space="0" w:color="FFFFFF"/>
              <w:bottom w:val="single" w:sz="4" w:space="0" w:color="FFFFFF"/>
              <w:right w:val="single" w:sz="4" w:space="0" w:color="FFFFFF"/>
            </w:tcBorders>
            <w:shd w:val="clear" w:color="E9E7E7" w:fill="E9E7E7"/>
            <w:noWrap/>
            <w:vAlign w:val="bottom"/>
            <w:hideMark/>
          </w:tcPr>
          <w:p w14:paraId="1F40AD7B" w14:textId="559CB82B"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25-June</w:t>
            </w:r>
            <w:r w:rsidR="00F24751">
              <w:rPr>
                <w:rFonts w:ascii="Perpetua" w:eastAsia="Times New Roman" w:hAnsi="Perpetua" w:cs="Times New Roman"/>
                <w:sz w:val="22"/>
              </w:rPr>
              <w:t xml:space="preserve"> 2018</w:t>
            </w:r>
          </w:p>
        </w:tc>
      </w:tr>
      <w:tr w:rsidR="00D03DE9" w:rsidRPr="001077C7" w14:paraId="0807274E"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bottom"/>
            <w:hideMark/>
          </w:tcPr>
          <w:p w14:paraId="7A20F39C"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HR Provider Interviews</w:t>
            </w:r>
          </w:p>
        </w:tc>
        <w:tc>
          <w:tcPr>
            <w:tcW w:w="3828"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noWrap/>
            <w:vAlign w:val="bottom"/>
            <w:hideMark/>
          </w:tcPr>
          <w:p w14:paraId="5D2E9A63" w14:textId="023596E6"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4-July</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p>
        </w:tc>
      </w:tr>
      <w:tr w:rsidR="00D03DE9" w:rsidRPr="001077C7" w14:paraId="22F6943A"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vAlign w:val="bottom"/>
            <w:hideMark/>
          </w:tcPr>
          <w:p w14:paraId="157B885F"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Finalise Tender Evaluation Report and Recommendation</w:t>
            </w:r>
          </w:p>
        </w:tc>
        <w:tc>
          <w:tcPr>
            <w:tcW w:w="3828"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noWrap/>
            <w:vAlign w:val="bottom"/>
            <w:hideMark/>
          </w:tcPr>
          <w:p w14:paraId="3F2B5E5B" w14:textId="2E3E8DCB"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4-July</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p>
        </w:tc>
      </w:tr>
      <w:tr w:rsidR="00D03DE9" w:rsidRPr="001077C7" w14:paraId="1D536FFA"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vAlign w:val="bottom"/>
            <w:hideMark/>
          </w:tcPr>
          <w:p w14:paraId="659B915C"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Award Contract</w:t>
            </w:r>
          </w:p>
        </w:tc>
        <w:tc>
          <w:tcPr>
            <w:tcW w:w="3828"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1C24652B" w14:textId="14638848"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5-July</w:t>
            </w:r>
            <w:r w:rsidR="00F24751">
              <w:rPr>
                <w:rFonts w:ascii="Perpetua" w:eastAsia="Times New Roman" w:hAnsi="Perpetua" w:cs="Times New Roman"/>
                <w:sz w:val="22"/>
              </w:rPr>
              <w:t>20</w:t>
            </w:r>
            <w:r w:rsidRPr="001077C7">
              <w:rPr>
                <w:rFonts w:ascii="Perpetua" w:eastAsia="Times New Roman" w:hAnsi="Perpetua" w:cs="Times New Roman"/>
                <w:sz w:val="22"/>
              </w:rPr>
              <w:t>18</w:t>
            </w:r>
          </w:p>
        </w:tc>
      </w:tr>
      <w:tr w:rsidR="00D03DE9" w:rsidRPr="001077C7" w14:paraId="2701B9E2" w14:textId="77777777" w:rsidTr="00F24751">
        <w:trPr>
          <w:trHeight w:val="611"/>
        </w:trPr>
        <w:tc>
          <w:tcPr>
            <w:tcW w:w="5103" w:type="dxa"/>
            <w:tcBorders>
              <w:top w:val="single" w:sz="4" w:space="0" w:color="FFFFFF"/>
              <w:left w:val="single" w:sz="4" w:space="0" w:color="FFFFFF"/>
              <w:bottom w:val="nil"/>
              <w:right w:val="single" w:sz="4" w:space="0" w:color="FFFFFF"/>
            </w:tcBorders>
            <w:shd w:val="clear" w:color="auto" w:fill="BFBFBF" w:themeFill="background1" w:themeFillShade="BF"/>
            <w:vAlign w:val="bottom"/>
            <w:hideMark/>
          </w:tcPr>
          <w:p w14:paraId="24FB8D7C" w14:textId="77777777" w:rsidR="00D03DE9" w:rsidRPr="001077C7" w:rsidRDefault="00D03DE9" w:rsidP="001077C7">
            <w:pPr>
              <w:spacing w:after="0" w:line="240" w:lineRule="auto"/>
              <w:ind w:left="0" w:right="0" w:firstLine="0"/>
              <w:rPr>
                <w:rFonts w:ascii="Perpetua" w:eastAsia="Times New Roman" w:hAnsi="Perpetua" w:cs="Times New Roman"/>
                <w:color w:val="000000" w:themeColor="text1"/>
                <w:sz w:val="22"/>
              </w:rPr>
            </w:pPr>
            <w:r w:rsidRPr="001077C7">
              <w:rPr>
                <w:rFonts w:ascii="Perpetua" w:eastAsia="Times New Roman" w:hAnsi="Perpetua" w:cs="Times New Roman"/>
                <w:color w:val="000000" w:themeColor="text1"/>
                <w:sz w:val="22"/>
              </w:rPr>
              <w:t>Implementation Phase/Contract live</w:t>
            </w:r>
          </w:p>
        </w:tc>
        <w:tc>
          <w:tcPr>
            <w:tcW w:w="3828" w:type="dxa"/>
            <w:tcBorders>
              <w:top w:val="single" w:sz="4" w:space="0" w:color="FFFFFF"/>
              <w:left w:val="single" w:sz="4" w:space="0" w:color="FFFFFF"/>
              <w:bottom w:val="nil"/>
              <w:right w:val="single" w:sz="4" w:space="0" w:color="FFFFFF"/>
            </w:tcBorders>
            <w:shd w:val="clear" w:color="auto" w:fill="BFBFBF" w:themeFill="background1" w:themeFillShade="BF"/>
            <w:noWrap/>
            <w:vAlign w:val="bottom"/>
            <w:hideMark/>
          </w:tcPr>
          <w:p w14:paraId="616F8258" w14:textId="7DCF37BA" w:rsidR="00D03DE9" w:rsidRPr="001077C7" w:rsidRDefault="00D03DE9" w:rsidP="00F24751">
            <w:pPr>
              <w:spacing w:after="0" w:line="240" w:lineRule="auto"/>
              <w:ind w:left="0" w:right="0" w:firstLine="0"/>
              <w:jc w:val="right"/>
              <w:rPr>
                <w:rFonts w:ascii="Perpetua" w:eastAsia="Times New Roman" w:hAnsi="Perpetua" w:cs="Times New Roman"/>
                <w:color w:val="000000" w:themeColor="text1"/>
                <w:sz w:val="22"/>
              </w:rPr>
            </w:pPr>
            <w:r w:rsidRPr="001077C7">
              <w:rPr>
                <w:rFonts w:ascii="Perpetua" w:eastAsia="Times New Roman" w:hAnsi="Perpetua" w:cs="Times New Roman"/>
                <w:color w:val="000000" w:themeColor="text1"/>
                <w:sz w:val="22"/>
              </w:rPr>
              <w:t>1-Sep</w:t>
            </w:r>
            <w:r w:rsidR="00F24751">
              <w:rPr>
                <w:rFonts w:ascii="Perpetua" w:eastAsia="Times New Roman" w:hAnsi="Perpetua" w:cs="Times New Roman"/>
                <w:color w:val="000000" w:themeColor="text1"/>
                <w:sz w:val="22"/>
              </w:rPr>
              <w:t>ember 20</w:t>
            </w:r>
            <w:r w:rsidRPr="001077C7">
              <w:rPr>
                <w:rFonts w:ascii="Perpetua" w:eastAsia="Times New Roman" w:hAnsi="Perpetua" w:cs="Times New Roman"/>
                <w:color w:val="000000" w:themeColor="text1"/>
                <w:sz w:val="22"/>
              </w:rPr>
              <w:t>18</w:t>
            </w:r>
          </w:p>
        </w:tc>
      </w:tr>
    </w:tbl>
    <w:p w14:paraId="19FF1277" w14:textId="77777777" w:rsidR="001077C7" w:rsidRDefault="001077C7" w:rsidP="00915631"/>
    <w:p w14:paraId="697418C7" w14:textId="77777777" w:rsidR="001077C7" w:rsidRDefault="001077C7" w:rsidP="00915631"/>
    <w:p w14:paraId="25E767F5" w14:textId="77777777" w:rsidR="001077C7" w:rsidRDefault="001077C7" w:rsidP="00915631"/>
    <w:p w14:paraId="398BD76E" w14:textId="77777777" w:rsidR="001077C7" w:rsidRDefault="001077C7" w:rsidP="00915631"/>
    <w:p w14:paraId="44D45DFE" w14:textId="77777777" w:rsidR="001077C7" w:rsidRDefault="001077C7" w:rsidP="00915631"/>
    <w:p w14:paraId="2226BA9C" w14:textId="77777777" w:rsidR="001077C7" w:rsidRDefault="001077C7" w:rsidP="00915631"/>
    <w:p w14:paraId="42D1A446" w14:textId="77777777" w:rsidR="001077C7" w:rsidRDefault="001077C7" w:rsidP="00915631"/>
    <w:p w14:paraId="7F97F4B5" w14:textId="77777777" w:rsidR="001077C7" w:rsidRDefault="001077C7" w:rsidP="00915631"/>
    <w:p w14:paraId="0393B772" w14:textId="77777777" w:rsidR="001077C7" w:rsidRDefault="001077C7" w:rsidP="00915631"/>
    <w:p w14:paraId="54F15546" w14:textId="77777777" w:rsidR="001077C7" w:rsidRDefault="001077C7" w:rsidP="00915631"/>
    <w:p w14:paraId="4961357F" w14:textId="77777777" w:rsidR="001077C7" w:rsidRDefault="001077C7" w:rsidP="00915631"/>
    <w:p w14:paraId="314E2586" w14:textId="77777777" w:rsidR="001077C7" w:rsidRDefault="001077C7" w:rsidP="00915631"/>
    <w:p w14:paraId="1E025E19" w14:textId="77777777" w:rsidR="001077C7" w:rsidRDefault="001077C7" w:rsidP="00915631"/>
    <w:p w14:paraId="5BE0A572" w14:textId="77777777" w:rsidR="001077C7" w:rsidRDefault="001077C7" w:rsidP="00915631"/>
    <w:p w14:paraId="5437E160" w14:textId="77777777" w:rsidR="001077C7" w:rsidRDefault="001077C7" w:rsidP="00915631"/>
    <w:p w14:paraId="7ECE0D57" w14:textId="77777777" w:rsidR="001077C7" w:rsidRDefault="001077C7" w:rsidP="00915631"/>
    <w:p w14:paraId="41E2D145" w14:textId="77777777" w:rsidR="001077C7" w:rsidRDefault="001077C7" w:rsidP="00915631"/>
    <w:p w14:paraId="358317EA" w14:textId="77777777" w:rsidR="001077C7" w:rsidRDefault="001077C7" w:rsidP="00915631"/>
    <w:p w14:paraId="0139294E" w14:textId="77777777" w:rsidR="001077C7" w:rsidRDefault="001077C7" w:rsidP="00915631"/>
    <w:p w14:paraId="08F238C8" w14:textId="77777777" w:rsidR="001077C7" w:rsidRDefault="001077C7" w:rsidP="00915631"/>
    <w:p w14:paraId="4F7900E9" w14:textId="77777777" w:rsidR="001077C7" w:rsidRDefault="001077C7" w:rsidP="00915631"/>
    <w:p w14:paraId="7024CF15" w14:textId="77777777" w:rsidR="001077C7" w:rsidRDefault="001077C7" w:rsidP="00915631"/>
    <w:p w14:paraId="4F295875" w14:textId="77777777" w:rsidR="001077C7" w:rsidRDefault="001077C7" w:rsidP="00915631"/>
    <w:p w14:paraId="003355DA" w14:textId="77777777" w:rsidR="001077C7" w:rsidRDefault="001077C7" w:rsidP="00915631"/>
    <w:p w14:paraId="68A9E2C6" w14:textId="77777777" w:rsidR="001077C7" w:rsidRDefault="001077C7" w:rsidP="00915631"/>
    <w:p w14:paraId="586DB5CC" w14:textId="77777777" w:rsidR="001077C7" w:rsidRDefault="001077C7" w:rsidP="00915631"/>
    <w:p w14:paraId="01AE2A9E" w14:textId="77777777" w:rsidR="002F3385" w:rsidRPr="0084421F" w:rsidRDefault="00BE2925">
      <w:pPr>
        <w:spacing w:after="10" w:line="249" w:lineRule="auto"/>
        <w:ind w:left="7" w:right="39"/>
        <w:rPr>
          <w:sz w:val="22"/>
        </w:rPr>
      </w:pPr>
      <w:r w:rsidRPr="0084421F">
        <w:rPr>
          <w:b/>
          <w:sz w:val="22"/>
        </w:rPr>
        <w:t xml:space="preserve">6.0 Tender evaluation and award  </w:t>
      </w:r>
    </w:p>
    <w:p w14:paraId="11A5ACEB" w14:textId="77777777" w:rsidR="002F3385" w:rsidRPr="0084421F" w:rsidRDefault="00BE2925">
      <w:pPr>
        <w:spacing w:after="0" w:line="259" w:lineRule="auto"/>
        <w:ind w:left="12" w:right="0" w:firstLine="0"/>
        <w:rPr>
          <w:sz w:val="22"/>
        </w:rPr>
      </w:pPr>
      <w:r w:rsidRPr="0084421F">
        <w:rPr>
          <w:b/>
          <w:sz w:val="22"/>
        </w:rPr>
        <w:t xml:space="preserve"> </w:t>
      </w:r>
    </w:p>
    <w:p w14:paraId="7774CB19" w14:textId="2B7BAF14" w:rsidR="002F3385" w:rsidRPr="0084421F" w:rsidRDefault="00BE2925" w:rsidP="002F1570">
      <w:pPr>
        <w:pStyle w:val="Heading3"/>
        <w:tabs>
          <w:tab w:val="center" w:pos="1498"/>
          <w:tab w:val="center" w:pos="2844"/>
        </w:tabs>
        <w:spacing w:after="0"/>
        <w:ind w:left="0" w:firstLine="0"/>
        <w:rPr>
          <w:sz w:val="22"/>
        </w:rPr>
      </w:pPr>
      <w:r w:rsidRPr="0084421F">
        <w:rPr>
          <w:sz w:val="22"/>
        </w:rPr>
        <w:t xml:space="preserve">Financial assessment  </w:t>
      </w:r>
    </w:p>
    <w:p w14:paraId="56A069C1" w14:textId="77777777" w:rsidR="002F3385" w:rsidRPr="0084421F" w:rsidRDefault="00BE2925" w:rsidP="00901214">
      <w:pPr>
        <w:spacing w:after="275"/>
        <w:ind w:right="102"/>
        <w:rPr>
          <w:sz w:val="22"/>
        </w:rPr>
      </w:pPr>
      <w:r w:rsidRPr="0084421F">
        <w:rPr>
          <w:sz w:val="22"/>
        </w:rPr>
        <w:t xml:space="preserve">The Trust may seek a reference from a properly recognised business risk reference agency in order to establish whether the Applicant has satisfactory financial status.  The reference will be sought by means of the tenderer's Company Number or other corporate reference. </w:t>
      </w:r>
    </w:p>
    <w:p w14:paraId="6305EBB3" w14:textId="5FEEF46C" w:rsidR="002F3385" w:rsidRPr="0084421F" w:rsidRDefault="00BE2925">
      <w:pPr>
        <w:pStyle w:val="Heading3"/>
        <w:tabs>
          <w:tab w:val="center" w:pos="1498"/>
          <w:tab w:val="center" w:pos="3500"/>
        </w:tabs>
        <w:spacing w:after="194"/>
        <w:ind w:left="0" w:firstLine="0"/>
        <w:rPr>
          <w:sz w:val="22"/>
        </w:rPr>
      </w:pPr>
      <w:r w:rsidRPr="0084421F">
        <w:rPr>
          <w:rFonts w:ascii="Calibri" w:eastAsia="Calibri" w:hAnsi="Calibri" w:cs="Calibri"/>
          <w:b w:val="0"/>
          <w:sz w:val="22"/>
        </w:rPr>
        <w:tab/>
      </w:r>
      <w:r w:rsidRPr="0084421F">
        <w:rPr>
          <w:sz w:val="22"/>
        </w:rPr>
        <w:t xml:space="preserve">Business Activities and References </w:t>
      </w:r>
    </w:p>
    <w:p w14:paraId="547C9576" w14:textId="33F1CF3B" w:rsidR="002F3385" w:rsidRPr="0084421F" w:rsidRDefault="00BE2925" w:rsidP="00FE5E80">
      <w:pPr>
        <w:spacing w:after="219"/>
        <w:ind w:right="102"/>
      </w:pPr>
      <w:r w:rsidRPr="0084421F">
        <w:rPr>
          <w:sz w:val="22"/>
        </w:rPr>
        <w:t>Tenderers who are unable to demonstrate that relevant business activities are a core part of their business and that they have experience of managing similar significant education related contracts or equivalent and have adequate existing resource levels with releva</w:t>
      </w:r>
      <w:r w:rsidR="00FE5E80">
        <w:rPr>
          <w:sz w:val="22"/>
        </w:rPr>
        <w:t xml:space="preserve">nt experience </w:t>
      </w:r>
      <w:r w:rsidRPr="0084421F">
        <w:rPr>
          <w:sz w:val="22"/>
        </w:rPr>
        <w:t xml:space="preserve">will not be considered further. In addition, where unsatisfactory references are provided by the referees this will also constitute a fail. </w:t>
      </w:r>
    </w:p>
    <w:p w14:paraId="4A7EAFDA" w14:textId="7AF73739" w:rsidR="002F3385" w:rsidRPr="0084421F" w:rsidRDefault="00BE2925">
      <w:pPr>
        <w:spacing w:after="227" w:line="243" w:lineRule="auto"/>
        <w:ind w:left="7" w:right="102"/>
        <w:jc w:val="both"/>
        <w:rPr>
          <w:sz w:val="22"/>
        </w:rPr>
      </w:pPr>
      <w:r w:rsidRPr="0084421F">
        <w:rPr>
          <w:sz w:val="22"/>
        </w:rPr>
        <w:t>The Tenders will be evaluated to ascertain the most economically advantageous tender in determining the appointment. The award will be based upon the evaluation of the proposals submitted in response to the documents supplied, relevant references, a price</w:t>
      </w:r>
      <w:r w:rsidR="00901214" w:rsidRPr="0084421F">
        <w:rPr>
          <w:sz w:val="22"/>
        </w:rPr>
        <w:t xml:space="preserve"> and quality scoring mechanism an</w:t>
      </w:r>
      <w:r w:rsidRPr="0084421F">
        <w:rPr>
          <w:sz w:val="22"/>
        </w:rPr>
        <w:t xml:space="preserve">d the results of negotiations. </w:t>
      </w:r>
    </w:p>
    <w:p w14:paraId="668C7612" w14:textId="77777777" w:rsidR="001851ED" w:rsidRDefault="001851ED">
      <w:pPr>
        <w:spacing w:after="238"/>
        <w:ind w:left="7" w:right="102"/>
        <w:rPr>
          <w:sz w:val="22"/>
        </w:rPr>
      </w:pPr>
    </w:p>
    <w:p w14:paraId="3740360F" w14:textId="77777777" w:rsidR="00D03DE9" w:rsidRDefault="00D03DE9">
      <w:pPr>
        <w:spacing w:after="238"/>
        <w:ind w:left="7" w:right="102"/>
        <w:rPr>
          <w:sz w:val="22"/>
        </w:rPr>
      </w:pPr>
    </w:p>
    <w:p w14:paraId="3566AB27" w14:textId="77777777" w:rsidR="00D03DE9" w:rsidRDefault="00D03DE9">
      <w:pPr>
        <w:spacing w:after="238"/>
        <w:ind w:left="7" w:right="102"/>
        <w:rPr>
          <w:sz w:val="22"/>
        </w:rPr>
      </w:pPr>
    </w:p>
    <w:p w14:paraId="3EC0B881" w14:textId="77777777" w:rsidR="00D03DE9" w:rsidRDefault="00D03DE9">
      <w:pPr>
        <w:spacing w:after="238"/>
        <w:ind w:left="7" w:right="102"/>
        <w:rPr>
          <w:sz w:val="22"/>
        </w:rPr>
      </w:pPr>
    </w:p>
    <w:p w14:paraId="027315B1" w14:textId="77777777" w:rsidR="00D03DE9" w:rsidRDefault="00D03DE9">
      <w:pPr>
        <w:spacing w:after="238"/>
        <w:ind w:left="7" w:right="102"/>
        <w:rPr>
          <w:sz w:val="22"/>
        </w:rPr>
      </w:pPr>
    </w:p>
    <w:p w14:paraId="792D0BD1" w14:textId="77777777" w:rsidR="002F3385" w:rsidRPr="0084421F" w:rsidRDefault="00BE2925">
      <w:pPr>
        <w:spacing w:after="238"/>
        <w:ind w:left="7" w:right="102"/>
        <w:rPr>
          <w:sz w:val="22"/>
        </w:rPr>
      </w:pPr>
      <w:r w:rsidRPr="0084421F">
        <w:rPr>
          <w:sz w:val="22"/>
        </w:rPr>
        <w:lastRenderedPageBreak/>
        <w:t xml:space="preserve">The following criteria will be applied: </w:t>
      </w:r>
    </w:p>
    <w:p w14:paraId="502B5805" w14:textId="3E0E8390" w:rsidR="002F3385" w:rsidRPr="0084421F" w:rsidRDefault="00BE2925">
      <w:pPr>
        <w:numPr>
          <w:ilvl w:val="0"/>
          <w:numId w:val="7"/>
        </w:numPr>
        <w:ind w:right="102" w:hanging="360"/>
        <w:rPr>
          <w:sz w:val="22"/>
        </w:rPr>
      </w:pPr>
      <w:r w:rsidRPr="0084421F">
        <w:rPr>
          <w:sz w:val="22"/>
        </w:rPr>
        <w:t xml:space="preserve">20% Demonstrable ability to resource the </w:t>
      </w:r>
      <w:r w:rsidR="00901214" w:rsidRPr="0084421F">
        <w:rPr>
          <w:sz w:val="22"/>
        </w:rPr>
        <w:t>provision</w:t>
      </w:r>
      <w:r w:rsidRPr="0084421F">
        <w:rPr>
          <w:sz w:val="22"/>
        </w:rPr>
        <w:t xml:space="preserve"> with appropriately experienced and qualified staff.  </w:t>
      </w:r>
    </w:p>
    <w:p w14:paraId="29DCA4D7" w14:textId="77777777" w:rsidR="002F3385" w:rsidRPr="0084421F" w:rsidRDefault="00BE2925">
      <w:pPr>
        <w:numPr>
          <w:ilvl w:val="0"/>
          <w:numId w:val="7"/>
        </w:numPr>
        <w:ind w:right="102" w:hanging="360"/>
        <w:rPr>
          <w:sz w:val="22"/>
        </w:rPr>
      </w:pPr>
      <w:r w:rsidRPr="0084421F">
        <w:rPr>
          <w:sz w:val="22"/>
        </w:rPr>
        <w:t xml:space="preserve">20% Demonstrable experience of success in undertaking similar work and in comparable education settings </w:t>
      </w:r>
    </w:p>
    <w:p w14:paraId="10AC8A99" w14:textId="77777777" w:rsidR="002F3385" w:rsidRPr="0084421F" w:rsidRDefault="00BE2925">
      <w:pPr>
        <w:numPr>
          <w:ilvl w:val="0"/>
          <w:numId w:val="7"/>
        </w:numPr>
        <w:ind w:right="102" w:hanging="360"/>
        <w:rPr>
          <w:sz w:val="22"/>
        </w:rPr>
      </w:pPr>
      <w:r w:rsidRPr="0084421F">
        <w:rPr>
          <w:sz w:val="22"/>
        </w:rPr>
        <w:t xml:space="preserve">20% Quality of approach in delivering services </w:t>
      </w:r>
    </w:p>
    <w:p w14:paraId="464DD5CA" w14:textId="77777777" w:rsidR="002F3385" w:rsidRDefault="00BE2925">
      <w:pPr>
        <w:numPr>
          <w:ilvl w:val="0"/>
          <w:numId w:val="7"/>
        </w:numPr>
        <w:ind w:right="102" w:hanging="360"/>
        <w:rPr>
          <w:sz w:val="22"/>
        </w:rPr>
      </w:pPr>
      <w:r w:rsidRPr="0084421F">
        <w:rPr>
          <w:sz w:val="22"/>
        </w:rPr>
        <w:t xml:space="preserve">40% Cost  </w:t>
      </w:r>
    </w:p>
    <w:p w14:paraId="5EA7C6D3" w14:textId="77777777" w:rsidR="00FE5E80" w:rsidRPr="0084421F" w:rsidRDefault="00FE5E80" w:rsidP="001077C7">
      <w:pPr>
        <w:ind w:left="1452" w:right="102" w:firstLine="0"/>
        <w:rPr>
          <w:sz w:val="22"/>
        </w:rPr>
      </w:pPr>
    </w:p>
    <w:p w14:paraId="27F91596" w14:textId="77777777" w:rsidR="002F3385" w:rsidRPr="0084421F" w:rsidRDefault="00BE2925">
      <w:pPr>
        <w:pStyle w:val="Heading2"/>
        <w:ind w:left="7" w:right="39"/>
      </w:pPr>
      <w:r w:rsidRPr="0084421F">
        <w:t xml:space="preserve">Submission of Tender </w:t>
      </w:r>
    </w:p>
    <w:p w14:paraId="19BDE958" w14:textId="4B2E6FEB" w:rsidR="002F3385" w:rsidRPr="0084421F" w:rsidRDefault="00BE2925">
      <w:pPr>
        <w:spacing w:after="232"/>
        <w:ind w:left="7" w:right="102"/>
        <w:rPr>
          <w:sz w:val="22"/>
        </w:rPr>
      </w:pPr>
      <w:r w:rsidRPr="0084421F">
        <w:rPr>
          <w:sz w:val="22"/>
        </w:rPr>
        <w:t xml:space="preserve">Please return your fully compliant tender to the address below by </w:t>
      </w:r>
      <w:r w:rsidR="004F6CB1" w:rsidRPr="00887C5A">
        <w:rPr>
          <w:b/>
          <w:sz w:val="22"/>
        </w:rPr>
        <w:t>1 p</w:t>
      </w:r>
      <w:r w:rsidR="00887C5A" w:rsidRPr="00887C5A">
        <w:rPr>
          <w:b/>
          <w:sz w:val="22"/>
        </w:rPr>
        <w:t>.</w:t>
      </w:r>
      <w:r w:rsidR="004F6CB1" w:rsidRPr="00887C5A">
        <w:rPr>
          <w:b/>
          <w:sz w:val="22"/>
        </w:rPr>
        <w:t>m</w:t>
      </w:r>
      <w:r w:rsidR="00887C5A" w:rsidRPr="00887C5A">
        <w:rPr>
          <w:b/>
          <w:sz w:val="22"/>
        </w:rPr>
        <w:t>.</w:t>
      </w:r>
      <w:r w:rsidR="004F6CB1" w:rsidRPr="00887C5A">
        <w:rPr>
          <w:b/>
          <w:sz w:val="22"/>
        </w:rPr>
        <w:t xml:space="preserve"> </w:t>
      </w:r>
      <w:r w:rsidR="001851ED" w:rsidRPr="00887C5A">
        <w:rPr>
          <w:b/>
          <w:sz w:val="22"/>
        </w:rPr>
        <w:t>20</w:t>
      </w:r>
      <w:r w:rsidR="004F6CB1" w:rsidRPr="00887C5A">
        <w:rPr>
          <w:b/>
          <w:sz w:val="22"/>
        </w:rPr>
        <w:t xml:space="preserve"> Ju</w:t>
      </w:r>
      <w:r w:rsidR="001851ED" w:rsidRPr="00887C5A">
        <w:rPr>
          <w:b/>
          <w:sz w:val="22"/>
        </w:rPr>
        <w:t>ne</w:t>
      </w:r>
      <w:r w:rsidR="004F6CB1" w:rsidRPr="00887C5A">
        <w:rPr>
          <w:b/>
          <w:sz w:val="22"/>
        </w:rPr>
        <w:t xml:space="preserve"> 201</w:t>
      </w:r>
      <w:r w:rsidR="001851ED" w:rsidRPr="00887C5A">
        <w:rPr>
          <w:b/>
          <w:sz w:val="22"/>
        </w:rPr>
        <w:t>8</w:t>
      </w:r>
    </w:p>
    <w:p w14:paraId="25ADA43F" w14:textId="77777777" w:rsidR="002F3385" w:rsidRPr="0084421F" w:rsidRDefault="00BE2925" w:rsidP="00DF6E8E">
      <w:pPr>
        <w:spacing w:after="0"/>
        <w:ind w:left="7" w:right="102"/>
        <w:rPr>
          <w:sz w:val="22"/>
        </w:rPr>
      </w:pPr>
      <w:r w:rsidRPr="0084421F">
        <w:rPr>
          <w:sz w:val="22"/>
        </w:rPr>
        <w:t xml:space="preserve">FAO Jennifer Moorhouse </w:t>
      </w:r>
    </w:p>
    <w:p w14:paraId="1182BF1C" w14:textId="4BB5BF35" w:rsidR="002F3385" w:rsidRPr="0084421F" w:rsidRDefault="00BE2925" w:rsidP="00DF6E8E">
      <w:pPr>
        <w:spacing w:after="0"/>
        <w:ind w:left="7" w:right="102"/>
        <w:rPr>
          <w:sz w:val="22"/>
        </w:rPr>
      </w:pPr>
      <w:r w:rsidRPr="0084421F">
        <w:rPr>
          <w:sz w:val="22"/>
        </w:rPr>
        <w:t>Ca</w:t>
      </w:r>
      <w:r w:rsidR="004F6CB1">
        <w:rPr>
          <w:sz w:val="22"/>
        </w:rPr>
        <w:t xml:space="preserve">rmel Education Trust </w:t>
      </w:r>
    </w:p>
    <w:p w14:paraId="5FEA4DD1" w14:textId="77777777" w:rsidR="002F3385" w:rsidRPr="0084421F" w:rsidRDefault="00BE2925" w:rsidP="00DF6E8E">
      <w:pPr>
        <w:spacing w:after="0"/>
        <w:ind w:left="7" w:right="102"/>
        <w:rPr>
          <w:sz w:val="22"/>
        </w:rPr>
      </w:pPr>
      <w:r w:rsidRPr="0084421F">
        <w:rPr>
          <w:sz w:val="22"/>
        </w:rPr>
        <w:t xml:space="preserve">The Headlands </w:t>
      </w:r>
    </w:p>
    <w:p w14:paraId="3AB8310E" w14:textId="77777777" w:rsidR="002F3385" w:rsidRPr="0084421F" w:rsidRDefault="00BE2925" w:rsidP="00DF6E8E">
      <w:pPr>
        <w:spacing w:after="0"/>
        <w:ind w:left="7" w:right="102"/>
        <w:rPr>
          <w:sz w:val="22"/>
        </w:rPr>
      </w:pPr>
      <w:r w:rsidRPr="0084421F">
        <w:rPr>
          <w:sz w:val="22"/>
        </w:rPr>
        <w:t xml:space="preserve">Darlington </w:t>
      </w:r>
    </w:p>
    <w:p w14:paraId="473EAFAA" w14:textId="77777777" w:rsidR="002F3385" w:rsidRPr="0084421F" w:rsidRDefault="00BE2925" w:rsidP="00DF6E8E">
      <w:pPr>
        <w:spacing w:after="0"/>
        <w:ind w:left="7" w:right="102"/>
        <w:rPr>
          <w:sz w:val="22"/>
        </w:rPr>
      </w:pPr>
      <w:r w:rsidRPr="0084421F">
        <w:rPr>
          <w:sz w:val="22"/>
        </w:rPr>
        <w:t xml:space="preserve">Co Durham  </w:t>
      </w:r>
    </w:p>
    <w:p w14:paraId="4AE5F4D5" w14:textId="77777777" w:rsidR="002F3385" w:rsidRPr="0084421F" w:rsidRDefault="00BE2925" w:rsidP="00DF6E8E">
      <w:pPr>
        <w:spacing w:after="0"/>
        <w:ind w:left="7" w:right="102"/>
        <w:rPr>
          <w:sz w:val="22"/>
        </w:rPr>
      </w:pPr>
      <w:r w:rsidRPr="0084421F">
        <w:rPr>
          <w:sz w:val="22"/>
        </w:rPr>
        <w:t xml:space="preserve">DL3 8RW </w:t>
      </w:r>
      <w:bookmarkStart w:id="2" w:name="_GoBack"/>
      <w:bookmarkEnd w:id="2"/>
    </w:p>
    <w:p w14:paraId="56233827" w14:textId="77777777" w:rsidR="001077C7" w:rsidRDefault="00BE2925" w:rsidP="001077C7">
      <w:pPr>
        <w:spacing w:after="263" w:line="259" w:lineRule="auto"/>
        <w:ind w:left="12" w:right="0" w:firstLine="0"/>
        <w:rPr>
          <w:sz w:val="22"/>
        </w:rPr>
      </w:pPr>
      <w:r w:rsidRPr="0084421F">
        <w:rPr>
          <w:sz w:val="22"/>
        </w:rPr>
        <w:t xml:space="preserve"> </w:t>
      </w:r>
    </w:p>
    <w:p w14:paraId="40FF273B" w14:textId="202E2608" w:rsidR="002F3385" w:rsidRPr="0084421F" w:rsidRDefault="00BE2925" w:rsidP="001077C7">
      <w:pPr>
        <w:spacing w:after="263" w:line="259" w:lineRule="auto"/>
        <w:ind w:left="12" w:right="0" w:firstLine="0"/>
        <w:rPr>
          <w:sz w:val="22"/>
        </w:rPr>
      </w:pPr>
      <w:r w:rsidRPr="0084421F">
        <w:rPr>
          <w:b/>
          <w:sz w:val="22"/>
        </w:rPr>
        <w:t xml:space="preserve">Submissions should be in a sealed envelope and clearly marked as “Tender submission’. </w:t>
      </w:r>
    </w:p>
    <w:p w14:paraId="1790CB31" w14:textId="77777777" w:rsidR="002F3385" w:rsidRPr="0084421F" w:rsidRDefault="00BE2925">
      <w:pPr>
        <w:spacing w:after="103" w:line="259" w:lineRule="auto"/>
        <w:ind w:left="12" w:right="0" w:firstLine="0"/>
        <w:rPr>
          <w:sz w:val="22"/>
        </w:rPr>
      </w:pPr>
      <w:r w:rsidRPr="0084421F">
        <w:rPr>
          <w:sz w:val="22"/>
        </w:rPr>
        <w:t xml:space="preserve"> </w:t>
      </w:r>
    </w:p>
    <w:p w14:paraId="28CFD897" w14:textId="3B9B8139" w:rsidR="002F3385" w:rsidRPr="00FE5E80" w:rsidRDefault="00FE5E80">
      <w:pPr>
        <w:spacing w:after="106"/>
        <w:ind w:left="7" w:right="102"/>
        <w:rPr>
          <w:sz w:val="22"/>
        </w:rPr>
      </w:pPr>
      <w:r w:rsidRPr="00FE5E80">
        <w:rPr>
          <w:sz w:val="22"/>
        </w:rPr>
        <w:t xml:space="preserve">Tenderers </w:t>
      </w:r>
      <w:r w:rsidR="00BE2925" w:rsidRPr="00FE5E80">
        <w:rPr>
          <w:sz w:val="22"/>
        </w:rPr>
        <w:t xml:space="preserve">should ensure that they submit: </w:t>
      </w:r>
    </w:p>
    <w:p w14:paraId="5DD2CABC" w14:textId="00913E69" w:rsidR="002F3385" w:rsidRDefault="00FE5E80" w:rsidP="00FE5E80">
      <w:pPr>
        <w:pStyle w:val="ListParagraph"/>
        <w:numPr>
          <w:ilvl w:val="0"/>
          <w:numId w:val="12"/>
        </w:numPr>
        <w:spacing w:after="120"/>
        <w:ind w:right="102"/>
        <w:rPr>
          <w:sz w:val="22"/>
        </w:rPr>
      </w:pPr>
      <w:r>
        <w:rPr>
          <w:sz w:val="22"/>
        </w:rPr>
        <w:t>The completed Questionnaire &amp; Tender Pro Forma, and;</w:t>
      </w:r>
    </w:p>
    <w:p w14:paraId="0A23200D" w14:textId="1413DF33" w:rsidR="00FE5E80" w:rsidRPr="00FE5E80" w:rsidRDefault="00FE5E80" w:rsidP="00FE5E80">
      <w:pPr>
        <w:pStyle w:val="ListParagraph"/>
        <w:numPr>
          <w:ilvl w:val="0"/>
          <w:numId w:val="12"/>
        </w:numPr>
        <w:spacing w:after="120"/>
        <w:ind w:right="102"/>
        <w:rPr>
          <w:sz w:val="22"/>
        </w:rPr>
      </w:pPr>
      <w:r>
        <w:rPr>
          <w:sz w:val="22"/>
        </w:rPr>
        <w:t xml:space="preserve">Any supporting information indicating how they comply with the Key Requirements </w:t>
      </w:r>
      <w:r w:rsidR="001077C7">
        <w:rPr>
          <w:sz w:val="22"/>
        </w:rPr>
        <w:t xml:space="preserve">in Section 3.0 </w:t>
      </w:r>
      <w:r>
        <w:rPr>
          <w:sz w:val="22"/>
        </w:rPr>
        <w:t>above.</w:t>
      </w:r>
    </w:p>
    <w:p w14:paraId="12BBB325" w14:textId="77777777" w:rsidR="002F3385" w:rsidRPr="0084421F" w:rsidRDefault="00BE2925">
      <w:pPr>
        <w:pStyle w:val="Heading3"/>
        <w:spacing w:after="165"/>
        <w:ind w:left="7"/>
        <w:rPr>
          <w:sz w:val="22"/>
        </w:rPr>
      </w:pPr>
      <w:r w:rsidRPr="0084421F">
        <w:rPr>
          <w:sz w:val="22"/>
        </w:rPr>
        <w:t xml:space="preserve">General </w:t>
      </w:r>
    </w:p>
    <w:p w14:paraId="7BDB966B" w14:textId="11906E0B" w:rsidR="002F3385" w:rsidRPr="0084421F" w:rsidRDefault="00BE2925" w:rsidP="00901214">
      <w:pPr>
        <w:spacing w:after="233" w:line="259" w:lineRule="auto"/>
        <w:ind w:left="12" w:right="0" w:firstLine="0"/>
        <w:rPr>
          <w:sz w:val="22"/>
        </w:rPr>
      </w:pPr>
      <w:r w:rsidRPr="0084421F">
        <w:rPr>
          <w:sz w:val="22"/>
        </w:rPr>
        <w:t xml:space="preserve">The submission of the Tender shall not in any way bind the Trust to enter into an Agreement with the Tenderer or involve the Trust in any financial commitment in this respect. </w:t>
      </w:r>
    </w:p>
    <w:p w14:paraId="32268653" w14:textId="77777777" w:rsidR="002F3385" w:rsidRPr="0084421F" w:rsidRDefault="00BE2925">
      <w:pPr>
        <w:spacing w:after="178" w:line="243" w:lineRule="auto"/>
        <w:ind w:left="7" w:right="102"/>
        <w:jc w:val="both"/>
        <w:rPr>
          <w:sz w:val="22"/>
        </w:rPr>
      </w:pPr>
      <w:r w:rsidRPr="0084421F">
        <w:rPr>
          <w:sz w:val="22"/>
        </w:rPr>
        <w:t xml:space="preserve">The Trust reserves the right to verify information that applicants provide at the tender stage and disqualify an application if an error, omission or mistake is discovered. This applies, no matter what stage has been reached in the tender process. </w:t>
      </w:r>
    </w:p>
    <w:p w14:paraId="0AFBF6F2" w14:textId="77777777" w:rsidR="002F3385" w:rsidRPr="0084421F" w:rsidRDefault="00BE2925">
      <w:pPr>
        <w:spacing w:after="173"/>
        <w:ind w:left="7" w:right="102"/>
        <w:rPr>
          <w:sz w:val="22"/>
        </w:rPr>
      </w:pPr>
      <w:r w:rsidRPr="0084421F">
        <w:rPr>
          <w:sz w:val="22"/>
        </w:rPr>
        <w:t xml:space="preserve">The Trust reserve the right to terminate any Agreement we award if, at any time thereafter, we discover that the Tenderer has made any material misrepresentation in their tender. </w:t>
      </w:r>
    </w:p>
    <w:p w14:paraId="7F3D5EC1" w14:textId="77777777" w:rsidR="002F3385" w:rsidRPr="0084421F" w:rsidRDefault="00BE2925">
      <w:pPr>
        <w:spacing w:after="173"/>
        <w:ind w:left="7" w:right="0"/>
        <w:rPr>
          <w:sz w:val="22"/>
        </w:rPr>
      </w:pPr>
      <w:r w:rsidRPr="0084421F">
        <w:rPr>
          <w:sz w:val="22"/>
        </w:rPr>
        <w:t xml:space="preserve">The Trust reserves the right to cancel the tendering process and reject all Tenders at any time prior to award of Agreement without incurring any liability to the affected Tenderers. </w:t>
      </w:r>
    </w:p>
    <w:p w14:paraId="7068FED5" w14:textId="77777777" w:rsidR="002F3385" w:rsidRPr="0084421F" w:rsidRDefault="00BE2925">
      <w:pPr>
        <w:spacing w:after="168"/>
        <w:ind w:left="7" w:right="102"/>
        <w:rPr>
          <w:sz w:val="22"/>
        </w:rPr>
      </w:pPr>
      <w:r w:rsidRPr="0084421F">
        <w:rPr>
          <w:sz w:val="22"/>
        </w:rPr>
        <w:t xml:space="preserve">All unsuccessful Tenderers will be offered the opportunity to be given a telephone debriefing.  </w:t>
      </w:r>
    </w:p>
    <w:p w14:paraId="070520CD" w14:textId="77777777" w:rsidR="002F3385" w:rsidRPr="0084421F" w:rsidRDefault="00BE2925">
      <w:pPr>
        <w:spacing w:after="176"/>
        <w:ind w:left="7" w:right="102"/>
        <w:rPr>
          <w:sz w:val="22"/>
        </w:rPr>
      </w:pPr>
      <w:r w:rsidRPr="0084421F">
        <w:rPr>
          <w:sz w:val="22"/>
        </w:rPr>
        <w:t xml:space="preserve">By issuing this invitation we are not bound in any way and do not have to accept the lowest or any tender.  You will not be entitled to claim for any costs or expenses, which you may incur in preparing your tender whether or not your tender is successful. </w:t>
      </w:r>
    </w:p>
    <w:p w14:paraId="6AC80FD8" w14:textId="77777777" w:rsidR="002F3385" w:rsidRPr="0084421F" w:rsidRDefault="00BE2925">
      <w:pPr>
        <w:spacing w:after="233" w:line="259" w:lineRule="auto"/>
        <w:ind w:left="12" w:right="0" w:firstLine="0"/>
        <w:rPr>
          <w:sz w:val="22"/>
        </w:rPr>
      </w:pPr>
      <w:r w:rsidRPr="0084421F">
        <w:rPr>
          <w:sz w:val="22"/>
        </w:rPr>
        <w:t xml:space="preserve"> </w:t>
      </w:r>
    </w:p>
    <w:p w14:paraId="1814B43A" w14:textId="77777777" w:rsidR="002F3385" w:rsidRDefault="00BE2925">
      <w:pPr>
        <w:spacing w:after="0" w:line="259" w:lineRule="auto"/>
        <w:ind w:left="12" w:right="0" w:firstLine="0"/>
        <w:rPr>
          <w:sz w:val="22"/>
        </w:rPr>
      </w:pPr>
      <w:r w:rsidRPr="0084421F">
        <w:rPr>
          <w:sz w:val="22"/>
        </w:rPr>
        <w:t xml:space="preserve"> </w:t>
      </w:r>
    </w:p>
    <w:p w14:paraId="1F606994" w14:textId="77777777" w:rsidR="0009156B" w:rsidRDefault="0009156B">
      <w:pPr>
        <w:spacing w:after="0" w:line="259" w:lineRule="auto"/>
        <w:ind w:left="12" w:right="0" w:firstLine="0"/>
        <w:rPr>
          <w:sz w:val="22"/>
        </w:rPr>
      </w:pPr>
    </w:p>
    <w:p w14:paraId="50BF20FD" w14:textId="77777777" w:rsidR="0009156B" w:rsidRDefault="0009156B">
      <w:pPr>
        <w:spacing w:after="0" w:line="259" w:lineRule="auto"/>
        <w:ind w:left="12" w:right="0" w:firstLine="0"/>
        <w:rPr>
          <w:sz w:val="22"/>
        </w:rPr>
      </w:pPr>
    </w:p>
    <w:p w14:paraId="4F617C06" w14:textId="77777777" w:rsidR="0009156B" w:rsidRDefault="0009156B">
      <w:pPr>
        <w:spacing w:after="0" w:line="259" w:lineRule="auto"/>
        <w:ind w:left="12" w:right="0" w:firstLine="0"/>
        <w:rPr>
          <w:sz w:val="22"/>
        </w:rPr>
      </w:pPr>
    </w:p>
    <w:p w14:paraId="69DFE485" w14:textId="77777777" w:rsidR="0009156B" w:rsidRDefault="0009156B">
      <w:pPr>
        <w:spacing w:after="0" w:line="259" w:lineRule="auto"/>
        <w:ind w:left="12" w:right="0" w:firstLine="0"/>
        <w:rPr>
          <w:sz w:val="22"/>
        </w:rPr>
      </w:pPr>
    </w:p>
    <w:p w14:paraId="4D4EA333" w14:textId="77777777" w:rsidR="0009156B" w:rsidRDefault="0009156B">
      <w:pPr>
        <w:spacing w:after="0" w:line="259" w:lineRule="auto"/>
        <w:ind w:left="12" w:right="0" w:firstLine="0"/>
        <w:rPr>
          <w:sz w:val="22"/>
        </w:rPr>
      </w:pPr>
    </w:p>
    <w:p w14:paraId="5CD7B00C" w14:textId="77777777" w:rsidR="0009156B" w:rsidRDefault="0009156B">
      <w:pPr>
        <w:spacing w:after="0" w:line="259" w:lineRule="auto"/>
        <w:ind w:left="12" w:right="0" w:firstLine="0"/>
        <w:rPr>
          <w:sz w:val="22"/>
        </w:rPr>
      </w:pPr>
    </w:p>
    <w:p w14:paraId="59899200" w14:textId="4B67C805" w:rsidR="0009156B" w:rsidRPr="00A12859" w:rsidRDefault="00A12859" w:rsidP="00A12859">
      <w:pPr>
        <w:spacing w:after="0" w:line="259" w:lineRule="auto"/>
        <w:ind w:left="12" w:right="0" w:firstLine="0"/>
        <w:jc w:val="right"/>
        <w:rPr>
          <w:b/>
          <w:sz w:val="22"/>
        </w:rPr>
      </w:pPr>
      <w:r w:rsidRPr="00A12859">
        <w:rPr>
          <w:b/>
          <w:sz w:val="22"/>
        </w:rPr>
        <w:lastRenderedPageBreak/>
        <w:t>Annex 1</w:t>
      </w:r>
    </w:p>
    <w:p w14:paraId="5C67ED2E" w14:textId="77777777" w:rsidR="0009156B" w:rsidRDefault="0009156B">
      <w:pPr>
        <w:spacing w:after="0" w:line="259" w:lineRule="auto"/>
        <w:ind w:left="12" w:right="0" w:firstLine="0"/>
        <w:rPr>
          <w:sz w:val="22"/>
        </w:rPr>
      </w:pPr>
    </w:p>
    <w:p w14:paraId="33776E85" w14:textId="77777777" w:rsidR="0009156B" w:rsidRPr="001B5C8D" w:rsidRDefault="0009156B" w:rsidP="0009156B">
      <w:pPr>
        <w:tabs>
          <w:tab w:val="left" w:pos="709"/>
        </w:tabs>
        <w:jc w:val="center"/>
        <w:rPr>
          <w:b/>
          <w:sz w:val="28"/>
          <w:szCs w:val="28"/>
        </w:rPr>
      </w:pPr>
      <w:r w:rsidRPr="001B5C8D">
        <w:rPr>
          <w:b/>
          <w:sz w:val="28"/>
          <w:szCs w:val="28"/>
        </w:rPr>
        <w:t>Carmel Education Trust</w:t>
      </w:r>
    </w:p>
    <w:p w14:paraId="07D7A030" w14:textId="77777777" w:rsidR="0009156B" w:rsidRPr="001B5C8D" w:rsidRDefault="0009156B" w:rsidP="0009156B">
      <w:pPr>
        <w:tabs>
          <w:tab w:val="left" w:pos="709"/>
        </w:tabs>
        <w:jc w:val="center"/>
        <w:rPr>
          <w:b/>
          <w:sz w:val="28"/>
          <w:szCs w:val="28"/>
        </w:rPr>
      </w:pPr>
    </w:p>
    <w:p w14:paraId="762909EE" w14:textId="77777777" w:rsidR="0009156B" w:rsidRPr="001B5C8D" w:rsidRDefault="0009156B" w:rsidP="0009156B">
      <w:pPr>
        <w:tabs>
          <w:tab w:val="left" w:pos="709"/>
        </w:tabs>
        <w:jc w:val="center"/>
        <w:rPr>
          <w:b/>
          <w:sz w:val="28"/>
          <w:szCs w:val="28"/>
        </w:rPr>
      </w:pPr>
      <w:r w:rsidRPr="001B5C8D">
        <w:rPr>
          <w:b/>
          <w:sz w:val="28"/>
          <w:szCs w:val="28"/>
        </w:rPr>
        <w:t>Tender for HR</w:t>
      </w:r>
    </w:p>
    <w:p w14:paraId="1F6EEE04" w14:textId="77777777" w:rsidR="0009156B" w:rsidRPr="001B5C8D" w:rsidRDefault="0009156B" w:rsidP="0009156B">
      <w:pPr>
        <w:tabs>
          <w:tab w:val="left" w:pos="709"/>
        </w:tabs>
        <w:jc w:val="center"/>
        <w:rPr>
          <w:b/>
          <w:sz w:val="28"/>
          <w:szCs w:val="28"/>
        </w:rPr>
      </w:pPr>
    </w:p>
    <w:p w14:paraId="7DADE159" w14:textId="37828791" w:rsidR="0009156B" w:rsidRPr="001B5C8D" w:rsidRDefault="001B5C8D" w:rsidP="0009156B">
      <w:pPr>
        <w:tabs>
          <w:tab w:val="left" w:pos="709"/>
        </w:tabs>
        <w:jc w:val="center"/>
        <w:rPr>
          <w:b/>
          <w:sz w:val="28"/>
          <w:szCs w:val="28"/>
        </w:rPr>
      </w:pPr>
      <w:r>
        <w:rPr>
          <w:b/>
          <w:sz w:val="28"/>
          <w:szCs w:val="28"/>
        </w:rPr>
        <w:t>Q</w:t>
      </w:r>
      <w:r w:rsidRPr="001B5C8D">
        <w:rPr>
          <w:b/>
          <w:sz w:val="28"/>
          <w:szCs w:val="28"/>
        </w:rPr>
        <w:t xml:space="preserve">uestionnaire &amp; </w:t>
      </w:r>
      <w:r>
        <w:rPr>
          <w:b/>
          <w:sz w:val="28"/>
          <w:szCs w:val="28"/>
        </w:rPr>
        <w:t>T</w:t>
      </w:r>
      <w:r w:rsidRPr="001B5C8D">
        <w:rPr>
          <w:b/>
          <w:sz w:val="28"/>
          <w:szCs w:val="28"/>
        </w:rPr>
        <w:t xml:space="preserve">ender </w:t>
      </w:r>
      <w:r>
        <w:rPr>
          <w:b/>
          <w:sz w:val="28"/>
          <w:szCs w:val="28"/>
        </w:rPr>
        <w:t>P</w:t>
      </w:r>
      <w:r w:rsidRPr="001B5C8D">
        <w:rPr>
          <w:b/>
          <w:sz w:val="28"/>
          <w:szCs w:val="28"/>
        </w:rPr>
        <w:t xml:space="preserve">ro </w:t>
      </w:r>
      <w:r>
        <w:rPr>
          <w:b/>
          <w:sz w:val="28"/>
          <w:szCs w:val="28"/>
        </w:rPr>
        <w:t>F</w:t>
      </w:r>
      <w:r w:rsidRPr="001B5C8D">
        <w:rPr>
          <w:b/>
          <w:sz w:val="28"/>
          <w:szCs w:val="28"/>
        </w:rPr>
        <w:t>orma</w:t>
      </w:r>
    </w:p>
    <w:p w14:paraId="12AB01A1" w14:textId="77777777" w:rsidR="0009156B" w:rsidRPr="00C82C4C" w:rsidRDefault="0009156B" w:rsidP="0009156B">
      <w:pPr>
        <w:tabs>
          <w:tab w:val="left" w:pos="709"/>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4870"/>
      </w:tblGrid>
      <w:tr w:rsidR="0009156B" w:rsidRPr="00C82C4C" w14:paraId="10524F5C" w14:textId="77777777" w:rsidTr="00604A22">
        <w:trPr>
          <w:tblHeader/>
        </w:trPr>
        <w:tc>
          <w:tcPr>
            <w:tcW w:w="675" w:type="dxa"/>
            <w:shd w:val="clear" w:color="auto" w:fill="auto"/>
          </w:tcPr>
          <w:p w14:paraId="456A3F5A" w14:textId="77777777" w:rsidR="0009156B" w:rsidRPr="00C82C4C" w:rsidRDefault="0009156B" w:rsidP="00604A22">
            <w:pPr>
              <w:tabs>
                <w:tab w:val="left" w:pos="709"/>
              </w:tabs>
              <w:spacing w:before="60" w:after="60"/>
              <w:jc w:val="both"/>
              <w:rPr>
                <w:b/>
              </w:rPr>
            </w:pPr>
            <w:r w:rsidRPr="00C82C4C">
              <w:rPr>
                <w:b/>
              </w:rPr>
              <w:t>Ref</w:t>
            </w:r>
          </w:p>
        </w:tc>
        <w:tc>
          <w:tcPr>
            <w:tcW w:w="2977" w:type="dxa"/>
            <w:shd w:val="clear" w:color="auto" w:fill="auto"/>
          </w:tcPr>
          <w:p w14:paraId="180D2C93" w14:textId="77777777" w:rsidR="0009156B" w:rsidRPr="00C82C4C" w:rsidRDefault="0009156B" w:rsidP="00604A22">
            <w:pPr>
              <w:tabs>
                <w:tab w:val="left" w:pos="709"/>
              </w:tabs>
              <w:spacing w:before="60" w:after="60"/>
              <w:ind w:right="-57"/>
              <w:jc w:val="both"/>
              <w:rPr>
                <w:b/>
              </w:rPr>
            </w:pPr>
            <w:r w:rsidRPr="00C82C4C">
              <w:rPr>
                <w:b/>
              </w:rPr>
              <w:t>Information Required</w:t>
            </w:r>
          </w:p>
        </w:tc>
        <w:tc>
          <w:tcPr>
            <w:tcW w:w="4870" w:type="dxa"/>
            <w:shd w:val="clear" w:color="auto" w:fill="auto"/>
          </w:tcPr>
          <w:p w14:paraId="4C73C4D0" w14:textId="77777777" w:rsidR="0009156B" w:rsidRPr="00C82C4C" w:rsidRDefault="0009156B" w:rsidP="00604A22">
            <w:pPr>
              <w:tabs>
                <w:tab w:val="left" w:pos="709"/>
              </w:tabs>
              <w:spacing w:before="60" w:after="60"/>
              <w:jc w:val="both"/>
              <w:rPr>
                <w:b/>
              </w:rPr>
            </w:pPr>
            <w:r w:rsidRPr="00C82C4C">
              <w:rPr>
                <w:b/>
              </w:rPr>
              <w:t>Response</w:t>
            </w:r>
          </w:p>
        </w:tc>
      </w:tr>
      <w:tr w:rsidR="0009156B" w:rsidRPr="00C82C4C" w14:paraId="63AF50F2" w14:textId="77777777" w:rsidTr="00604A22">
        <w:tc>
          <w:tcPr>
            <w:tcW w:w="675" w:type="dxa"/>
            <w:shd w:val="clear" w:color="auto" w:fill="auto"/>
          </w:tcPr>
          <w:p w14:paraId="40BB3033" w14:textId="77777777" w:rsidR="0009156B" w:rsidRPr="00C82C4C" w:rsidRDefault="0009156B" w:rsidP="00604A22">
            <w:pPr>
              <w:spacing w:before="60" w:after="60"/>
              <w:rPr>
                <w:szCs w:val="20"/>
              </w:rPr>
            </w:pPr>
            <w:r w:rsidRPr="00C82C4C">
              <w:rPr>
                <w:szCs w:val="20"/>
              </w:rPr>
              <w:t>1.</w:t>
            </w:r>
          </w:p>
        </w:tc>
        <w:tc>
          <w:tcPr>
            <w:tcW w:w="2977" w:type="dxa"/>
            <w:shd w:val="clear" w:color="auto" w:fill="auto"/>
          </w:tcPr>
          <w:p w14:paraId="6834DBB5" w14:textId="77777777" w:rsidR="0009156B" w:rsidRPr="00C82C4C" w:rsidRDefault="0009156B" w:rsidP="00604A22">
            <w:pPr>
              <w:spacing w:before="60" w:after="60"/>
              <w:ind w:right="-57"/>
              <w:rPr>
                <w:szCs w:val="20"/>
              </w:rPr>
            </w:pPr>
            <w:r w:rsidRPr="00C82C4C">
              <w:rPr>
                <w:szCs w:val="20"/>
              </w:rPr>
              <w:t xml:space="preserve">Full title of </w:t>
            </w:r>
            <w:r>
              <w:rPr>
                <w:szCs w:val="20"/>
              </w:rPr>
              <w:t>organisation</w:t>
            </w:r>
            <w:r w:rsidRPr="00C82C4C">
              <w:rPr>
                <w:szCs w:val="20"/>
              </w:rPr>
              <w:t xml:space="preserve">. </w:t>
            </w:r>
          </w:p>
          <w:p w14:paraId="4EDD9E06" w14:textId="77777777" w:rsidR="0009156B" w:rsidRPr="00C82C4C" w:rsidRDefault="0009156B" w:rsidP="00604A22">
            <w:pPr>
              <w:spacing w:before="60" w:after="60"/>
              <w:ind w:right="-57"/>
              <w:rPr>
                <w:szCs w:val="20"/>
              </w:rPr>
            </w:pPr>
          </w:p>
        </w:tc>
        <w:tc>
          <w:tcPr>
            <w:tcW w:w="4870" w:type="dxa"/>
            <w:shd w:val="clear" w:color="auto" w:fill="auto"/>
          </w:tcPr>
          <w:p w14:paraId="27041BE8" w14:textId="77777777" w:rsidR="0009156B" w:rsidRPr="00C82C4C" w:rsidRDefault="0009156B" w:rsidP="00604A22">
            <w:pPr>
              <w:tabs>
                <w:tab w:val="left" w:pos="709"/>
              </w:tabs>
              <w:spacing w:before="60" w:after="60"/>
            </w:pPr>
          </w:p>
        </w:tc>
      </w:tr>
      <w:tr w:rsidR="0009156B" w:rsidRPr="00C82C4C" w14:paraId="316D4DDA" w14:textId="77777777" w:rsidTr="00604A22">
        <w:tc>
          <w:tcPr>
            <w:tcW w:w="675" w:type="dxa"/>
            <w:shd w:val="clear" w:color="auto" w:fill="auto"/>
          </w:tcPr>
          <w:p w14:paraId="57C1408F" w14:textId="77777777" w:rsidR="0009156B" w:rsidRPr="00C82C4C" w:rsidRDefault="0009156B" w:rsidP="00604A22">
            <w:pPr>
              <w:spacing w:before="60" w:after="60"/>
              <w:rPr>
                <w:szCs w:val="20"/>
              </w:rPr>
            </w:pPr>
            <w:r>
              <w:rPr>
                <w:szCs w:val="20"/>
              </w:rPr>
              <w:t>2</w:t>
            </w:r>
            <w:r w:rsidRPr="00C82C4C">
              <w:rPr>
                <w:szCs w:val="20"/>
              </w:rPr>
              <w:t>.</w:t>
            </w:r>
          </w:p>
        </w:tc>
        <w:tc>
          <w:tcPr>
            <w:tcW w:w="2977" w:type="dxa"/>
            <w:shd w:val="clear" w:color="auto" w:fill="auto"/>
          </w:tcPr>
          <w:p w14:paraId="2BD69653" w14:textId="77777777" w:rsidR="0009156B" w:rsidRPr="00C82C4C" w:rsidRDefault="0009156B" w:rsidP="00604A22">
            <w:pPr>
              <w:spacing w:before="60" w:after="60"/>
              <w:ind w:right="-57"/>
              <w:rPr>
                <w:szCs w:val="20"/>
              </w:rPr>
            </w:pPr>
            <w:r w:rsidRPr="00C82C4C">
              <w:rPr>
                <w:szCs w:val="20"/>
              </w:rPr>
              <w:t xml:space="preserve">Address of registered office. </w:t>
            </w:r>
          </w:p>
        </w:tc>
        <w:tc>
          <w:tcPr>
            <w:tcW w:w="4870" w:type="dxa"/>
            <w:shd w:val="clear" w:color="auto" w:fill="auto"/>
          </w:tcPr>
          <w:p w14:paraId="6251C8F7" w14:textId="77777777" w:rsidR="0009156B" w:rsidRPr="00C82C4C" w:rsidRDefault="0009156B" w:rsidP="00604A22">
            <w:pPr>
              <w:spacing w:before="60" w:after="60"/>
              <w:rPr>
                <w:szCs w:val="20"/>
              </w:rPr>
            </w:pPr>
          </w:p>
          <w:p w14:paraId="76978B43" w14:textId="77777777" w:rsidR="0009156B" w:rsidRPr="00C82C4C" w:rsidRDefault="0009156B" w:rsidP="00604A22">
            <w:pPr>
              <w:spacing w:before="60" w:after="60"/>
              <w:rPr>
                <w:szCs w:val="20"/>
              </w:rPr>
            </w:pPr>
          </w:p>
          <w:p w14:paraId="2EC679E2" w14:textId="77777777" w:rsidR="0009156B" w:rsidRPr="00C82C4C" w:rsidRDefault="0009156B" w:rsidP="00604A22">
            <w:pPr>
              <w:spacing w:before="60" w:after="60"/>
              <w:rPr>
                <w:szCs w:val="20"/>
              </w:rPr>
            </w:pPr>
          </w:p>
          <w:p w14:paraId="0F3EA65A" w14:textId="77777777" w:rsidR="0009156B" w:rsidRPr="00C82C4C" w:rsidRDefault="0009156B" w:rsidP="00604A22">
            <w:pPr>
              <w:spacing w:before="60" w:after="60"/>
              <w:rPr>
                <w:szCs w:val="20"/>
              </w:rPr>
            </w:pPr>
          </w:p>
          <w:p w14:paraId="7180769A" w14:textId="77777777" w:rsidR="0009156B" w:rsidRPr="00C82C4C" w:rsidRDefault="0009156B" w:rsidP="00604A22">
            <w:pPr>
              <w:spacing w:before="60" w:after="60"/>
              <w:rPr>
                <w:szCs w:val="20"/>
              </w:rPr>
            </w:pPr>
            <w:r w:rsidRPr="00C82C4C">
              <w:rPr>
                <w:szCs w:val="20"/>
              </w:rPr>
              <w:t xml:space="preserve">Post Code: </w:t>
            </w:r>
          </w:p>
          <w:p w14:paraId="6852DCB7" w14:textId="77777777" w:rsidR="0009156B" w:rsidRPr="00C82C4C" w:rsidRDefault="0009156B" w:rsidP="00604A22">
            <w:pPr>
              <w:spacing w:before="60" w:after="60"/>
              <w:rPr>
                <w:szCs w:val="20"/>
              </w:rPr>
            </w:pPr>
            <w:r w:rsidRPr="00C82C4C">
              <w:rPr>
                <w:szCs w:val="20"/>
              </w:rPr>
              <w:t xml:space="preserve">Tel No: </w:t>
            </w:r>
          </w:p>
          <w:p w14:paraId="4DEA528A" w14:textId="77777777" w:rsidR="0009156B" w:rsidRPr="00C82C4C" w:rsidRDefault="0009156B" w:rsidP="00604A22">
            <w:pPr>
              <w:tabs>
                <w:tab w:val="left" w:pos="709"/>
              </w:tabs>
              <w:spacing w:before="60" w:after="60"/>
            </w:pPr>
            <w:r w:rsidRPr="00C82C4C">
              <w:t>Fax No:</w:t>
            </w:r>
          </w:p>
        </w:tc>
      </w:tr>
      <w:tr w:rsidR="0009156B" w:rsidRPr="00C82C4C" w14:paraId="4A0954AB" w14:textId="77777777" w:rsidTr="00604A22">
        <w:tc>
          <w:tcPr>
            <w:tcW w:w="675" w:type="dxa"/>
            <w:shd w:val="clear" w:color="auto" w:fill="auto"/>
          </w:tcPr>
          <w:p w14:paraId="4950763E" w14:textId="77777777" w:rsidR="0009156B" w:rsidRPr="00C82C4C" w:rsidRDefault="0009156B" w:rsidP="00604A22">
            <w:pPr>
              <w:spacing w:before="60" w:after="60"/>
              <w:rPr>
                <w:w w:val="120"/>
                <w:szCs w:val="20"/>
              </w:rPr>
            </w:pPr>
            <w:r>
              <w:rPr>
                <w:w w:val="120"/>
                <w:szCs w:val="20"/>
              </w:rPr>
              <w:t>3</w:t>
            </w:r>
            <w:r w:rsidRPr="00C82C4C">
              <w:rPr>
                <w:w w:val="120"/>
                <w:szCs w:val="20"/>
              </w:rPr>
              <w:t>.</w:t>
            </w:r>
          </w:p>
        </w:tc>
        <w:tc>
          <w:tcPr>
            <w:tcW w:w="2977" w:type="dxa"/>
            <w:shd w:val="clear" w:color="auto" w:fill="auto"/>
          </w:tcPr>
          <w:p w14:paraId="2ED4FE65" w14:textId="77777777" w:rsidR="0009156B" w:rsidRPr="00C82C4C" w:rsidRDefault="0009156B" w:rsidP="00604A22">
            <w:pPr>
              <w:spacing w:before="60" w:after="60"/>
              <w:ind w:right="-57"/>
              <w:rPr>
                <w:szCs w:val="20"/>
              </w:rPr>
            </w:pPr>
            <w:r w:rsidRPr="00C82C4C">
              <w:rPr>
                <w:szCs w:val="20"/>
              </w:rPr>
              <w:t xml:space="preserve">Registered Company Number. </w:t>
            </w:r>
          </w:p>
          <w:p w14:paraId="3C302250" w14:textId="77777777" w:rsidR="0009156B" w:rsidRPr="00C82C4C" w:rsidRDefault="0009156B" w:rsidP="00604A22">
            <w:pPr>
              <w:spacing w:before="60" w:after="60"/>
              <w:ind w:right="-57"/>
              <w:rPr>
                <w:szCs w:val="20"/>
              </w:rPr>
            </w:pPr>
          </w:p>
        </w:tc>
        <w:tc>
          <w:tcPr>
            <w:tcW w:w="4870" w:type="dxa"/>
            <w:shd w:val="clear" w:color="auto" w:fill="auto"/>
          </w:tcPr>
          <w:p w14:paraId="1DA124B1" w14:textId="77777777" w:rsidR="0009156B" w:rsidRPr="00C82C4C" w:rsidRDefault="0009156B" w:rsidP="00604A22">
            <w:pPr>
              <w:tabs>
                <w:tab w:val="left" w:pos="709"/>
              </w:tabs>
              <w:spacing w:before="60" w:after="60"/>
            </w:pPr>
          </w:p>
        </w:tc>
      </w:tr>
      <w:tr w:rsidR="0009156B" w:rsidRPr="00C82C4C" w14:paraId="261925A1" w14:textId="77777777" w:rsidTr="00604A22">
        <w:tc>
          <w:tcPr>
            <w:tcW w:w="675" w:type="dxa"/>
            <w:shd w:val="clear" w:color="auto" w:fill="auto"/>
          </w:tcPr>
          <w:p w14:paraId="63021111" w14:textId="77777777" w:rsidR="0009156B" w:rsidRPr="00C82C4C" w:rsidRDefault="0009156B" w:rsidP="00604A22">
            <w:pPr>
              <w:spacing w:before="60" w:after="60"/>
              <w:rPr>
                <w:w w:val="106"/>
                <w:szCs w:val="20"/>
              </w:rPr>
            </w:pPr>
            <w:r>
              <w:rPr>
                <w:w w:val="106"/>
                <w:szCs w:val="20"/>
              </w:rPr>
              <w:t>4</w:t>
            </w:r>
            <w:r w:rsidRPr="00C82C4C">
              <w:rPr>
                <w:w w:val="106"/>
                <w:szCs w:val="20"/>
              </w:rPr>
              <w:t>.</w:t>
            </w:r>
          </w:p>
        </w:tc>
        <w:tc>
          <w:tcPr>
            <w:tcW w:w="2977" w:type="dxa"/>
            <w:shd w:val="clear" w:color="auto" w:fill="auto"/>
          </w:tcPr>
          <w:p w14:paraId="6155970F" w14:textId="77777777" w:rsidR="0009156B" w:rsidRPr="00C82C4C" w:rsidRDefault="0009156B" w:rsidP="00604A22">
            <w:pPr>
              <w:spacing w:before="60" w:after="60"/>
              <w:ind w:right="-57"/>
              <w:rPr>
                <w:szCs w:val="20"/>
              </w:rPr>
            </w:pPr>
            <w:r w:rsidRPr="00C82C4C">
              <w:rPr>
                <w:szCs w:val="20"/>
              </w:rPr>
              <w:t xml:space="preserve">Date business commenced. </w:t>
            </w:r>
          </w:p>
          <w:p w14:paraId="2B910B25" w14:textId="77777777" w:rsidR="0009156B" w:rsidRPr="00C82C4C" w:rsidRDefault="0009156B" w:rsidP="00604A22">
            <w:pPr>
              <w:spacing w:before="60" w:after="60"/>
              <w:ind w:right="-57"/>
              <w:rPr>
                <w:szCs w:val="20"/>
              </w:rPr>
            </w:pPr>
          </w:p>
        </w:tc>
        <w:tc>
          <w:tcPr>
            <w:tcW w:w="4870" w:type="dxa"/>
            <w:shd w:val="clear" w:color="auto" w:fill="auto"/>
          </w:tcPr>
          <w:p w14:paraId="7665451B" w14:textId="77777777" w:rsidR="0009156B" w:rsidRPr="00C82C4C" w:rsidRDefault="0009156B" w:rsidP="00604A22">
            <w:pPr>
              <w:tabs>
                <w:tab w:val="left" w:pos="709"/>
              </w:tabs>
              <w:spacing w:before="60" w:after="60"/>
            </w:pPr>
          </w:p>
        </w:tc>
      </w:tr>
      <w:tr w:rsidR="0009156B" w:rsidRPr="00C82C4C" w14:paraId="160A9EBA" w14:textId="77777777" w:rsidTr="00604A22">
        <w:tc>
          <w:tcPr>
            <w:tcW w:w="675" w:type="dxa"/>
            <w:shd w:val="clear" w:color="auto" w:fill="auto"/>
          </w:tcPr>
          <w:p w14:paraId="2DC55F0A" w14:textId="77777777" w:rsidR="0009156B" w:rsidRPr="00C82C4C" w:rsidRDefault="0009156B" w:rsidP="00604A22">
            <w:pPr>
              <w:spacing w:before="60" w:after="60"/>
              <w:rPr>
                <w:szCs w:val="20"/>
              </w:rPr>
            </w:pPr>
            <w:r>
              <w:rPr>
                <w:szCs w:val="20"/>
              </w:rPr>
              <w:t>5</w:t>
            </w:r>
            <w:r w:rsidRPr="00C82C4C">
              <w:rPr>
                <w:szCs w:val="20"/>
              </w:rPr>
              <w:t>.</w:t>
            </w:r>
          </w:p>
        </w:tc>
        <w:tc>
          <w:tcPr>
            <w:tcW w:w="2977" w:type="dxa"/>
            <w:shd w:val="clear" w:color="auto" w:fill="auto"/>
          </w:tcPr>
          <w:p w14:paraId="07DBDC67" w14:textId="77777777" w:rsidR="0009156B" w:rsidRPr="00C82C4C" w:rsidRDefault="0009156B" w:rsidP="00604A22">
            <w:pPr>
              <w:spacing w:before="60" w:after="60"/>
              <w:ind w:right="-57"/>
              <w:rPr>
                <w:szCs w:val="20"/>
              </w:rPr>
            </w:pPr>
            <w:r w:rsidRPr="00C82C4C">
              <w:rPr>
                <w:szCs w:val="20"/>
              </w:rPr>
              <w:t xml:space="preserve">If the applicant </w:t>
            </w:r>
            <w:r>
              <w:rPr>
                <w:szCs w:val="20"/>
              </w:rPr>
              <w:t>organisation</w:t>
            </w:r>
            <w:r w:rsidRPr="00C82C4C">
              <w:rPr>
                <w:szCs w:val="20"/>
              </w:rPr>
              <w:t xml:space="preserve"> is a member of a group, please provide the name and registered address of the head office. </w:t>
            </w:r>
          </w:p>
        </w:tc>
        <w:tc>
          <w:tcPr>
            <w:tcW w:w="4870" w:type="dxa"/>
            <w:shd w:val="clear" w:color="auto" w:fill="auto"/>
          </w:tcPr>
          <w:p w14:paraId="18A2FFC3" w14:textId="77777777" w:rsidR="0009156B" w:rsidRPr="00C82C4C" w:rsidRDefault="0009156B" w:rsidP="00604A22">
            <w:pPr>
              <w:spacing w:before="60" w:after="60"/>
              <w:rPr>
                <w:szCs w:val="20"/>
              </w:rPr>
            </w:pPr>
          </w:p>
          <w:p w14:paraId="403A92FD" w14:textId="77777777" w:rsidR="0009156B" w:rsidRPr="00C82C4C" w:rsidRDefault="0009156B" w:rsidP="00604A22">
            <w:pPr>
              <w:spacing w:before="60" w:after="60"/>
              <w:rPr>
                <w:szCs w:val="20"/>
              </w:rPr>
            </w:pPr>
          </w:p>
          <w:p w14:paraId="2225C1C3" w14:textId="77777777" w:rsidR="0009156B" w:rsidRPr="00C82C4C" w:rsidRDefault="0009156B" w:rsidP="00604A22">
            <w:pPr>
              <w:spacing w:before="60" w:after="60"/>
              <w:rPr>
                <w:szCs w:val="20"/>
              </w:rPr>
            </w:pPr>
          </w:p>
          <w:p w14:paraId="1D87251E" w14:textId="77777777" w:rsidR="0009156B" w:rsidRPr="00C82C4C" w:rsidRDefault="0009156B" w:rsidP="00604A22">
            <w:pPr>
              <w:spacing w:before="60" w:after="60"/>
              <w:rPr>
                <w:szCs w:val="20"/>
              </w:rPr>
            </w:pPr>
          </w:p>
          <w:p w14:paraId="64A7AA1E" w14:textId="77777777" w:rsidR="0009156B" w:rsidRPr="00C82C4C" w:rsidRDefault="0009156B" w:rsidP="00604A22">
            <w:pPr>
              <w:spacing w:before="60" w:after="60"/>
              <w:rPr>
                <w:szCs w:val="20"/>
              </w:rPr>
            </w:pPr>
            <w:r w:rsidRPr="00C82C4C">
              <w:rPr>
                <w:szCs w:val="20"/>
              </w:rPr>
              <w:t xml:space="preserve">Post Code: </w:t>
            </w:r>
          </w:p>
          <w:p w14:paraId="0F361FE9" w14:textId="77777777" w:rsidR="0009156B" w:rsidRPr="00C82C4C" w:rsidRDefault="0009156B" w:rsidP="00604A22">
            <w:pPr>
              <w:spacing w:before="60" w:after="60"/>
              <w:rPr>
                <w:szCs w:val="20"/>
              </w:rPr>
            </w:pPr>
            <w:r w:rsidRPr="00C82C4C">
              <w:rPr>
                <w:szCs w:val="20"/>
              </w:rPr>
              <w:t xml:space="preserve">Tel No: </w:t>
            </w:r>
          </w:p>
          <w:p w14:paraId="2A72ED69" w14:textId="77777777" w:rsidR="0009156B" w:rsidRPr="00C82C4C" w:rsidRDefault="0009156B" w:rsidP="00604A22">
            <w:pPr>
              <w:spacing w:before="60" w:after="60"/>
              <w:rPr>
                <w:szCs w:val="20"/>
              </w:rPr>
            </w:pPr>
            <w:r w:rsidRPr="00C82C4C">
              <w:rPr>
                <w:szCs w:val="20"/>
              </w:rPr>
              <w:t>Fax No:</w:t>
            </w:r>
          </w:p>
        </w:tc>
      </w:tr>
      <w:tr w:rsidR="0009156B" w:rsidRPr="00C82C4C" w14:paraId="655FFD56" w14:textId="77777777" w:rsidTr="00604A22">
        <w:tc>
          <w:tcPr>
            <w:tcW w:w="675" w:type="dxa"/>
            <w:shd w:val="clear" w:color="auto" w:fill="auto"/>
          </w:tcPr>
          <w:p w14:paraId="30780749" w14:textId="77777777" w:rsidR="0009156B" w:rsidRPr="00C82C4C" w:rsidRDefault="0009156B" w:rsidP="00604A22">
            <w:pPr>
              <w:spacing w:before="60" w:after="60"/>
              <w:rPr>
                <w:szCs w:val="20"/>
              </w:rPr>
            </w:pPr>
            <w:r>
              <w:rPr>
                <w:szCs w:val="20"/>
              </w:rPr>
              <w:t>6</w:t>
            </w:r>
            <w:r w:rsidRPr="00C82C4C">
              <w:rPr>
                <w:szCs w:val="20"/>
              </w:rPr>
              <w:t>.</w:t>
            </w:r>
          </w:p>
        </w:tc>
        <w:tc>
          <w:tcPr>
            <w:tcW w:w="2977" w:type="dxa"/>
            <w:shd w:val="clear" w:color="auto" w:fill="auto"/>
          </w:tcPr>
          <w:p w14:paraId="07BC3A77" w14:textId="77777777" w:rsidR="0009156B" w:rsidRPr="00C82C4C" w:rsidRDefault="0009156B" w:rsidP="00604A22">
            <w:pPr>
              <w:spacing w:before="60" w:after="60"/>
              <w:ind w:right="-57"/>
              <w:rPr>
                <w:szCs w:val="20"/>
              </w:rPr>
            </w:pPr>
            <w:r w:rsidRPr="00C82C4C">
              <w:rPr>
                <w:szCs w:val="20"/>
              </w:rPr>
              <w:t xml:space="preserve">Please specify any potential conflicts of interest or close relationships between any staff of the applicant </w:t>
            </w:r>
            <w:r>
              <w:rPr>
                <w:szCs w:val="20"/>
              </w:rPr>
              <w:t>organisation</w:t>
            </w:r>
            <w:r w:rsidRPr="00C82C4C">
              <w:rPr>
                <w:szCs w:val="20"/>
              </w:rPr>
              <w:t xml:space="preserve"> and the </w:t>
            </w:r>
            <w:r>
              <w:rPr>
                <w:szCs w:val="20"/>
              </w:rPr>
              <w:t>Trust staff and/or Direct</w:t>
            </w:r>
            <w:r w:rsidRPr="00C82C4C">
              <w:rPr>
                <w:szCs w:val="20"/>
              </w:rPr>
              <w:t xml:space="preserve">ors.  If none, please specify "None". </w:t>
            </w:r>
          </w:p>
          <w:p w14:paraId="5B1B8A85" w14:textId="77777777" w:rsidR="0009156B" w:rsidRPr="00C82C4C" w:rsidRDefault="0009156B" w:rsidP="00604A22">
            <w:pPr>
              <w:spacing w:before="60" w:after="60"/>
              <w:ind w:right="-57"/>
              <w:rPr>
                <w:szCs w:val="20"/>
              </w:rPr>
            </w:pPr>
          </w:p>
          <w:p w14:paraId="4A9DFF5C" w14:textId="77777777" w:rsidR="0009156B" w:rsidRPr="00C82C4C" w:rsidRDefault="0009156B" w:rsidP="00604A22">
            <w:pPr>
              <w:spacing w:before="60" w:after="60"/>
              <w:ind w:right="-57"/>
              <w:rPr>
                <w:szCs w:val="20"/>
              </w:rPr>
            </w:pPr>
          </w:p>
        </w:tc>
        <w:tc>
          <w:tcPr>
            <w:tcW w:w="4870" w:type="dxa"/>
            <w:shd w:val="clear" w:color="auto" w:fill="auto"/>
          </w:tcPr>
          <w:p w14:paraId="2A5A4D9B" w14:textId="77777777" w:rsidR="0009156B" w:rsidRPr="00C82C4C" w:rsidRDefault="0009156B" w:rsidP="00604A22">
            <w:pPr>
              <w:tabs>
                <w:tab w:val="left" w:pos="709"/>
              </w:tabs>
              <w:spacing w:before="60" w:after="60"/>
            </w:pPr>
          </w:p>
        </w:tc>
      </w:tr>
      <w:tr w:rsidR="0009156B" w:rsidRPr="00C82C4C" w14:paraId="0E96E428" w14:textId="77777777" w:rsidTr="00604A22">
        <w:tc>
          <w:tcPr>
            <w:tcW w:w="675" w:type="dxa"/>
            <w:shd w:val="clear" w:color="auto" w:fill="auto"/>
          </w:tcPr>
          <w:p w14:paraId="2E86B7C4" w14:textId="77777777" w:rsidR="0009156B" w:rsidRPr="00C82C4C" w:rsidRDefault="0009156B" w:rsidP="00604A22">
            <w:pPr>
              <w:spacing w:before="60" w:after="60"/>
              <w:rPr>
                <w:szCs w:val="20"/>
              </w:rPr>
            </w:pPr>
            <w:r>
              <w:rPr>
                <w:szCs w:val="20"/>
              </w:rPr>
              <w:t>7</w:t>
            </w:r>
          </w:p>
        </w:tc>
        <w:tc>
          <w:tcPr>
            <w:tcW w:w="2977" w:type="dxa"/>
            <w:shd w:val="clear" w:color="auto" w:fill="auto"/>
          </w:tcPr>
          <w:p w14:paraId="0144A6C9" w14:textId="77777777" w:rsidR="0009156B" w:rsidRDefault="0009156B" w:rsidP="00604A22">
            <w:pPr>
              <w:spacing w:before="60" w:after="60"/>
              <w:ind w:right="-57"/>
              <w:rPr>
                <w:szCs w:val="20"/>
              </w:rPr>
            </w:pPr>
            <w:r w:rsidRPr="00C82C4C">
              <w:rPr>
                <w:szCs w:val="20"/>
              </w:rPr>
              <w:t xml:space="preserve">Please provide details of the </w:t>
            </w:r>
            <w:r>
              <w:rPr>
                <w:szCs w:val="20"/>
              </w:rPr>
              <w:t>organisation</w:t>
            </w:r>
            <w:r w:rsidRPr="00C82C4C">
              <w:rPr>
                <w:szCs w:val="20"/>
              </w:rPr>
              <w:t>'s</w:t>
            </w:r>
            <w:r>
              <w:rPr>
                <w:szCs w:val="20"/>
              </w:rPr>
              <w:t>;</w:t>
            </w:r>
          </w:p>
          <w:p w14:paraId="41BF128F" w14:textId="77777777" w:rsidR="0009156B" w:rsidRDefault="0009156B" w:rsidP="00604A22">
            <w:pPr>
              <w:spacing w:before="60" w:after="60"/>
              <w:ind w:right="-57"/>
              <w:rPr>
                <w:szCs w:val="20"/>
              </w:rPr>
            </w:pPr>
            <w:r>
              <w:rPr>
                <w:szCs w:val="20"/>
              </w:rPr>
              <w:t>P</w:t>
            </w:r>
            <w:r w:rsidRPr="00C82C4C">
              <w:rPr>
                <w:szCs w:val="20"/>
              </w:rPr>
              <w:t xml:space="preserve">rofessional indemnity insurance cover. </w:t>
            </w:r>
          </w:p>
          <w:p w14:paraId="5A37D1DD" w14:textId="77777777" w:rsidR="0009156B" w:rsidRDefault="0009156B" w:rsidP="00604A22">
            <w:pPr>
              <w:spacing w:before="60" w:after="60"/>
              <w:ind w:right="-57"/>
              <w:rPr>
                <w:szCs w:val="20"/>
              </w:rPr>
            </w:pPr>
          </w:p>
          <w:p w14:paraId="2A7AEF64" w14:textId="77777777" w:rsidR="0009156B" w:rsidRDefault="0009156B" w:rsidP="00604A22">
            <w:pPr>
              <w:spacing w:before="60" w:after="60"/>
              <w:ind w:right="-57"/>
              <w:rPr>
                <w:szCs w:val="20"/>
              </w:rPr>
            </w:pPr>
          </w:p>
          <w:p w14:paraId="493E9C94" w14:textId="77777777" w:rsidR="0009156B" w:rsidRDefault="0009156B" w:rsidP="00604A22">
            <w:pPr>
              <w:spacing w:before="60" w:after="60"/>
              <w:ind w:right="-57"/>
              <w:rPr>
                <w:szCs w:val="20"/>
              </w:rPr>
            </w:pPr>
          </w:p>
          <w:p w14:paraId="0209BE06" w14:textId="77777777" w:rsidR="0009156B" w:rsidRDefault="0009156B" w:rsidP="00604A22">
            <w:pPr>
              <w:spacing w:before="60" w:after="60"/>
              <w:ind w:right="-57"/>
              <w:rPr>
                <w:szCs w:val="20"/>
              </w:rPr>
            </w:pPr>
          </w:p>
          <w:p w14:paraId="4ACBA101" w14:textId="77777777" w:rsidR="0009156B" w:rsidRDefault="0009156B" w:rsidP="00604A22">
            <w:pPr>
              <w:spacing w:before="60" w:after="60"/>
              <w:ind w:right="-57"/>
              <w:rPr>
                <w:szCs w:val="20"/>
              </w:rPr>
            </w:pPr>
          </w:p>
          <w:p w14:paraId="00EC7F62" w14:textId="77777777" w:rsidR="0009156B" w:rsidRDefault="0009156B" w:rsidP="00604A22">
            <w:pPr>
              <w:spacing w:before="60" w:after="60"/>
              <w:ind w:right="-57"/>
              <w:rPr>
                <w:szCs w:val="20"/>
              </w:rPr>
            </w:pPr>
          </w:p>
          <w:p w14:paraId="0BDF78D2" w14:textId="77777777" w:rsidR="0009156B" w:rsidRPr="00C82C4C" w:rsidRDefault="0009156B" w:rsidP="00604A22">
            <w:pPr>
              <w:spacing w:before="60" w:after="60"/>
              <w:ind w:right="-57"/>
              <w:rPr>
                <w:szCs w:val="20"/>
              </w:rPr>
            </w:pPr>
            <w:r>
              <w:rPr>
                <w:szCs w:val="20"/>
              </w:rPr>
              <w:t>Public liability insurance</w:t>
            </w:r>
          </w:p>
        </w:tc>
        <w:tc>
          <w:tcPr>
            <w:tcW w:w="4870" w:type="dxa"/>
            <w:shd w:val="clear" w:color="auto" w:fill="auto"/>
          </w:tcPr>
          <w:p w14:paraId="172AB5D5" w14:textId="77777777" w:rsidR="0009156B" w:rsidRDefault="0009156B" w:rsidP="00604A22">
            <w:pPr>
              <w:spacing w:before="60" w:after="60"/>
              <w:rPr>
                <w:szCs w:val="20"/>
              </w:rPr>
            </w:pPr>
          </w:p>
          <w:p w14:paraId="5C8E6B6E" w14:textId="77777777" w:rsidR="0009156B" w:rsidRPr="00C82C4C" w:rsidRDefault="0009156B" w:rsidP="00604A22">
            <w:pPr>
              <w:spacing w:before="60" w:after="60"/>
              <w:rPr>
                <w:szCs w:val="20"/>
              </w:rPr>
            </w:pPr>
            <w:r w:rsidRPr="00C82C4C">
              <w:rPr>
                <w:szCs w:val="20"/>
              </w:rPr>
              <w:t xml:space="preserve">Name of Insurer: </w:t>
            </w:r>
          </w:p>
          <w:p w14:paraId="5EBC423F" w14:textId="77777777" w:rsidR="0009156B" w:rsidRPr="00C82C4C" w:rsidRDefault="0009156B" w:rsidP="00604A22">
            <w:pPr>
              <w:spacing w:before="60" w:after="60"/>
              <w:rPr>
                <w:szCs w:val="20"/>
              </w:rPr>
            </w:pPr>
          </w:p>
          <w:p w14:paraId="774666F7" w14:textId="77777777" w:rsidR="0009156B" w:rsidRPr="00C82C4C" w:rsidRDefault="0009156B" w:rsidP="00604A22">
            <w:pPr>
              <w:spacing w:before="60" w:after="60"/>
              <w:rPr>
                <w:szCs w:val="20"/>
              </w:rPr>
            </w:pPr>
            <w:r w:rsidRPr="00C82C4C">
              <w:rPr>
                <w:szCs w:val="20"/>
              </w:rPr>
              <w:t xml:space="preserve">Policy No: </w:t>
            </w:r>
          </w:p>
          <w:p w14:paraId="62E90A23" w14:textId="77777777" w:rsidR="0009156B" w:rsidRPr="00C82C4C" w:rsidRDefault="0009156B" w:rsidP="00604A22">
            <w:pPr>
              <w:spacing w:before="60" w:after="60"/>
              <w:rPr>
                <w:szCs w:val="20"/>
              </w:rPr>
            </w:pPr>
          </w:p>
          <w:p w14:paraId="2136DD06" w14:textId="77777777" w:rsidR="0009156B" w:rsidRPr="00C82C4C" w:rsidRDefault="0009156B" w:rsidP="00604A22">
            <w:pPr>
              <w:spacing w:before="60" w:after="60"/>
              <w:rPr>
                <w:szCs w:val="20"/>
              </w:rPr>
            </w:pPr>
            <w:r w:rsidRPr="00C82C4C">
              <w:rPr>
                <w:szCs w:val="20"/>
              </w:rPr>
              <w:t xml:space="preserve">Renewal Date: </w:t>
            </w:r>
          </w:p>
          <w:p w14:paraId="50C9EFC4" w14:textId="77777777" w:rsidR="0009156B" w:rsidRPr="00C82C4C" w:rsidRDefault="0009156B" w:rsidP="00604A22">
            <w:pPr>
              <w:spacing w:before="60" w:after="60"/>
              <w:rPr>
                <w:szCs w:val="20"/>
              </w:rPr>
            </w:pPr>
          </w:p>
          <w:p w14:paraId="6E002212" w14:textId="77777777" w:rsidR="0009156B" w:rsidRPr="00C82C4C" w:rsidRDefault="0009156B" w:rsidP="00604A22">
            <w:pPr>
              <w:spacing w:before="60" w:after="60"/>
              <w:rPr>
                <w:szCs w:val="20"/>
              </w:rPr>
            </w:pPr>
            <w:r w:rsidRPr="00C82C4C">
              <w:rPr>
                <w:szCs w:val="20"/>
              </w:rPr>
              <w:t xml:space="preserve">Limit of Indemnity: </w:t>
            </w:r>
          </w:p>
          <w:p w14:paraId="1627EDA6" w14:textId="77777777" w:rsidR="0009156B" w:rsidRPr="00C82C4C" w:rsidRDefault="0009156B" w:rsidP="00604A22">
            <w:pPr>
              <w:spacing w:before="60" w:after="60"/>
              <w:rPr>
                <w:szCs w:val="20"/>
              </w:rPr>
            </w:pPr>
          </w:p>
          <w:p w14:paraId="14D4BC5E" w14:textId="77777777" w:rsidR="0009156B" w:rsidRDefault="0009156B" w:rsidP="00604A22">
            <w:pPr>
              <w:spacing w:before="60" w:after="60"/>
              <w:rPr>
                <w:szCs w:val="20"/>
              </w:rPr>
            </w:pPr>
          </w:p>
          <w:p w14:paraId="404B2B6E" w14:textId="77777777" w:rsidR="0009156B" w:rsidRPr="00C82C4C" w:rsidRDefault="0009156B" w:rsidP="00604A22">
            <w:pPr>
              <w:spacing w:before="60" w:after="60"/>
              <w:rPr>
                <w:szCs w:val="20"/>
              </w:rPr>
            </w:pPr>
            <w:r w:rsidRPr="00C82C4C">
              <w:rPr>
                <w:szCs w:val="20"/>
              </w:rPr>
              <w:t xml:space="preserve">Name of Insurer: </w:t>
            </w:r>
          </w:p>
          <w:p w14:paraId="1ECDE72A" w14:textId="77777777" w:rsidR="0009156B" w:rsidRPr="00C82C4C" w:rsidRDefault="0009156B" w:rsidP="00604A22">
            <w:pPr>
              <w:spacing w:before="60" w:after="60"/>
              <w:rPr>
                <w:szCs w:val="20"/>
              </w:rPr>
            </w:pPr>
          </w:p>
          <w:p w14:paraId="5C2A05AE" w14:textId="77777777" w:rsidR="0009156B" w:rsidRPr="00C82C4C" w:rsidRDefault="0009156B" w:rsidP="00604A22">
            <w:pPr>
              <w:spacing w:before="60" w:after="60"/>
              <w:rPr>
                <w:szCs w:val="20"/>
              </w:rPr>
            </w:pPr>
            <w:r w:rsidRPr="00C82C4C">
              <w:rPr>
                <w:szCs w:val="20"/>
              </w:rPr>
              <w:t xml:space="preserve">Policy No: </w:t>
            </w:r>
          </w:p>
          <w:p w14:paraId="5328D2BB" w14:textId="77777777" w:rsidR="0009156B" w:rsidRPr="00C82C4C" w:rsidRDefault="0009156B" w:rsidP="00604A22">
            <w:pPr>
              <w:spacing w:before="60" w:after="60"/>
              <w:rPr>
                <w:szCs w:val="20"/>
              </w:rPr>
            </w:pPr>
          </w:p>
          <w:p w14:paraId="602926B3" w14:textId="77777777" w:rsidR="0009156B" w:rsidRPr="00C82C4C" w:rsidRDefault="0009156B" w:rsidP="00604A22">
            <w:pPr>
              <w:spacing w:before="60" w:after="60"/>
              <w:rPr>
                <w:szCs w:val="20"/>
              </w:rPr>
            </w:pPr>
            <w:r w:rsidRPr="00C82C4C">
              <w:rPr>
                <w:szCs w:val="20"/>
              </w:rPr>
              <w:t xml:space="preserve">Renewal Date: </w:t>
            </w:r>
          </w:p>
          <w:p w14:paraId="25BE87E8" w14:textId="77777777" w:rsidR="0009156B" w:rsidRPr="00C82C4C" w:rsidRDefault="0009156B" w:rsidP="00604A22">
            <w:pPr>
              <w:spacing w:before="60" w:after="60"/>
              <w:rPr>
                <w:szCs w:val="20"/>
              </w:rPr>
            </w:pPr>
          </w:p>
          <w:p w14:paraId="197091D2" w14:textId="77777777" w:rsidR="0009156B" w:rsidRPr="00C82C4C" w:rsidRDefault="0009156B" w:rsidP="00604A22">
            <w:pPr>
              <w:spacing w:before="60" w:after="60"/>
              <w:rPr>
                <w:szCs w:val="20"/>
              </w:rPr>
            </w:pPr>
            <w:r w:rsidRPr="00C82C4C">
              <w:rPr>
                <w:szCs w:val="20"/>
              </w:rPr>
              <w:t xml:space="preserve">Limit of Indemnity: </w:t>
            </w:r>
          </w:p>
        </w:tc>
      </w:tr>
      <w:tr w:rsidR="0009156B" w:rsidRPr="00C82C4C" w14:paraId="3C224C3D" w14:textId="77777777" w:rsidTr="00604A22">
        <w:tc>
          <w:tcPr>
            <w:tcW w:w="675" w:type="dxa"/>
            <w:shd w:val="clear" w:color="auto" w:fill="auto"/>
          </w:tcPr>
          <w:p w14:paraId="4DBB9538" w14:textId="77777777" w:rsidR="0009156B" w:rsidRPr="00C82C4C" w:rsidRDefault="0009156B" w:rsidP="00604A22">
            <w:pPr>
              <w:spacing w:before="60" w:after="60"/>
              <w:rPr>
                <w:szCs w:val="20"/>
              </w:rPr>
            </w:pPr>
            <w:r>
              <w:rPr>
                <w:szCs w:val="20"/>
              </w:rPr>
              <w:lastRenderedPageBreak/>
              <w:t>8</w:t>
            </w:r>
            <w:r w:rsidRPr="00C82C4C">
              <w:rPr>
                <w:szCs w:val="20"/>
              </w:rPr>
              <w:t>.</w:t>
            </w:r>
          </w:p>
        </w:tc>
        <w:tc>
          <w:tcPr>
            <w:tcW w:w="2977" w:type="dxa"/>
            <w:shd w:val="clear" w:color="auto" w:fill="auto"/>
          </w:tcPr>
          <w:p w14:paraId="30585226" w14:textId="77777777" w:rsidR="0009156B" w:rsidRPr="00C82C4C" w:rsidRDefault="0009156B" w:rsidP="00604A22">
            <w:pPr>
              <w:spacing w:before="60" w:after="60"/>
              <w:ind w:right="-57"/>
              <w:rPr>
                <w:szCs w:val="20"/>
              </w:rPr>
            </w:pPr>
            <w:r w:rsidRPr="00C82C4C">
              <w:rPr>
                <w:szCs w:val="20"/>
              </w:rPr>
              <w:t xml:space="preserve">Within the last 3 years, have there been any enforceable judgments, mortgages or charges against the </w:t>
            </w:r>
            <w:r>
              <w:rPr>
                <w:szCs w:val="20"/>
              </w:rPr>
              <w:t>organisation</w:t>
            </w:r>
            <w:r w:rsidRPr="00C82C4C">
              <w:rPr>
                <w:szCs w:val="20"/>
              </w:rPr>
              <w:t xml:space="preserve"> or </w:t>
            </w:r>
            <w:r>
              <w:rPr>
                <w:szCs w:val="20"/>
              </w:rPr>
              <w:t>i</w:t>
            </w:r>
            <w:r w:rsidRPr="00C82C4C">
              <w:rPr>
                <w:szCs w:val="20"/>
              </w:rPr>
              <w:t xml:space="preserve">ts directors? </w:t>
            </w:r>
          </w:p>
          <w:p w14:paraId="47543640" w14:textId="77777777" w:rsidR="0009156B" w:rsidRPr="00C82C4C" w:rsidRDefault="0009156B" w:rsidP="00604A22">
            <w:pPr>
              <w:spacing w:before="60" w:after="60"/>
              <w:ind w:right="-57"/>
              <w:rPr>
                <w:szCs w:val="20"/>
              </w:rPr>
            </w:pPr>
          </w:p>
        </w:tc>
        <w:tc>
          <w:tcPr>
            <w:tcW w:w="4870" w:type="dxa"/>
            <w:shd w:val="clear" w:color="auto" w:fill="auto"/>
          </w:tcPr>
          <w:p w14:paraId="04B202CE" w14:textId="77777777" w:rsidR="0009156B" w:rsidRPr="00C82C4C" w:rsidRDefault="0009156B" w:rsidP="00604A22">
            <w:pPr>
              <w:spacing w:before="60" w:after="60"/>
              <w:rPr>
                <w:szCs w:val="20"/>
              </w:rPr>
            </w:pPr>
          </w:p>
        </w:tc>
      </w:tr>
      <w:tr w:rsidR="0009156B" w:rsidRPr="00C82C4C" w14:paraId="1F23F81C" w14:textId="77777777" w:rsidTr="00604A22">
        <w:tc>
          <w:tcPr>
            <w:tcW w:w="675" w:type="dxa"/>
            <w:shd w:val="clear" w:color="auto" w:fill="auto"/>
          </w:tcPr>
          <w:p w14:paraId="0AD38ADE" w14:textId="77777777" w:rsidR="0009156B" w:rsidRPr="00C82C4C" w:rsidRDefault="0009156B" w:rsidP="00604A22">
            <w:pPr>
              <w:spacing w:before="60" w:after="60"/>
              <w:rPr>
                <w:szCs w:val="20"/>
              </w:rPr>
            </w:pPr>
            <w:r>
              <w:rPr>
                <w:szCs w:val="20"/>
              </w:rPr>
              <w:t>9</w:t>
            </w:r>
            <w:r w:rsidRPr="00C82C4C">
              <w:rPr>
                <w:szCs w:val="20"/>
              </w:rPr>
              <w:t>.</w:t>
            </w:r>
          </w:p>
        </w:tc>
        <w:tc>
          <w:tcPr>
            <w:tcW w:w="2977" w:type="dxa"/>
            <w:shd w:val="clear" w:color="auto" w:fill="auto"/>
          </w:tcPr>
          <w:p w14:paraId="70831DCB" w14:textId="77777777" w:rsidR="0009156B" w:rsidRPr="00C82C4C" w:rsidRDefault="0009156B" w:rsidP="00604A22">
            <w:pPr>
              <w:spacing w:before="60" w:after="60"/>
              <w:ind w:right="-57"/>
              <w:rPr>
                <w:szCs w:val="20"/>
              </w:rPr>
            </w:pPr>
            <w:r w:rsidRPr="00C82C4C">
              <w:rPr>
                <w:szCs w:val="20"/>
              </w:rPr>
              <w:t xml:space="preserve">Has the </w:t>
            </w:r>
            <w:r>
              <w:rPr>
                <w:szCs w:val="20"/>
              </w:rPr>
              <w:t>organisation</w:t>
            </w:r>
            <w:r w:rsidRPr="00C82C4C">
              <w:rPr>
                <w:szCs w:val="20"/>
              </w:rPr>
              <w:t xml:space="preserve"> had a contract (similar to this) terminated prematurely during the last 5 years? </w:t>
            </w:r>
          </w:p>
          <w:p w14:paraId="711AE8F5" w14:textId="77777777" w:rsidR="0009156B" w:rsidRPr="00C82C4C" w:rsidRDefault="0009156B" w:rsidP="00604A22">
            <w:pPr>
              <w:spacing w:before="60" w:after="60"/>
              <w:ind w:right="-57"/>
              <w:rPr>
                <w:szCs w:val="20"/>
              </w:rPr>
            </w:pPr>
          </w:p>
        </w:tc>
        <w:tc>
          <w:tcPr>
            <w:tcW w:w="4870" w:type="dxa"/>
            <w:shd w:val="clear" w:color="auto" w:fill="auto"/>
          </w:tcPr>
          <w:p w14:paraId="3067F4B8" w14:textId="77777777" w:rsidR="0009156B" w:rsidRPr="00C82C4C" w:rsidRDefault="0009156B" w:rsidP="00604A22">
            <w:pPr>
              <w:spacing w:before="60" w:after="60"/>
              <w:rPr>
                <w:i/>
                <w:iCs/>
                <w:szCs w:val="20"/>
              </w:rPr>
            </w:pPr>
            <w:r w:rsidRPr="00C82C4C">
              <w:rPr>
                <w:i/>
                <w:iCs/>
                <w:szCs w:val="20"/>
              </w:rPr>
              <w:t xml:space="preserve">If yes please provide further Information. </w:t>
            </w:r>
          </w:p>
        </w:tc>
      </w:tr>
      <w:tr w:rsidR="001B5C8D" w:rsidRPr="00C82C4C" w14:paraId="3264E39B" w14:textId="77777777" w:rsidTr="001851ED">
        <w:tc>
          <w:tcPr>
            <w:tcW w:w="675" w:type="dxa"/>
            <w:shd w:val="clear" w:color="auto" w:fill="auto"/>
          </w:tcPr>
          <w:p w14:paraId="08EC821E" w14:textId="2517C366" w:rsidR="001B5C8D" w:rsidRDefault="001851ED" w:rsidP="00604A22">
            <w:pPr>
              <w:spacing w:before="60" w:after="60"/>
              <w:rPr>
                <w:szCs w:val="20"/>
              </w:rPr>
            </w:pPr>
            <w:r>
              <w:rPr>
                <w:szCs w:val="20"/>
              </w:rPr>
              <w:t>10</w:t>
            </w:r>
          </w:p>
        </w:tc>
        <w:tc>
          <w:tcPr>
            <w:tcW w:w="2977" w:type="dxa"/>
            <w:shd w:val="clear" w:color="auto" w:fill="auto"/>
          </w:tcPr>
          <w:p w14:paraId="74488001" w14:textId="55E7435E" w:rsidR="001B5C8D" w:rsidRPr="001851ED" w:rsidRDefault="001B5C8D" w:rsidP="001B5C8D">
            <w:pPr>
              <w:spacing w:before="60" w:after="60"/>
              <w:ind w:right="-57"/>
              <w:rPr>
                <w:szCs w:val="20"/>
              </w:rPr>
            </w:pPr>
            <w:r w:rsidRPr="001851ED">
              <w:rPr>
                <w:szCs w:val="20"/>
              </w:rPr>
              <w:t>Describe your proposed contract management process and customer review process</w:t>
            </w:r>
          </w:p>
        </w:tc>
        <w:tc>
          <w:tcPr>
            <w:tcW w:w="4870" w:type="dxa"/>
            <w:shd w:val="clear" w:color="auto" w:fill="auto"/>
          </w:tcPr>
          <w:p w14:paraId="1C638EAA" w14:textId="77777777" w:rsidR="001B5C8D" w:rsidRPr="001851ED" w:rsidRDefault="001B5C8D" w:rsidP="00604A22">
            <w:pPr>
              <w:spacing w:before="60" w:after="60"/>
              <w:rPr>
                <w:i/>
                <w:iCs/>
                <w:szCs w:val="20"/>
              </w:rPr>
            </w:pPr>
          </w:p>
        </w:tc>
      </w:tr>
      <w:tr w:rsidR="001B5C8D" w:rsidRPr="00C82C4C" w14:paraId="09C3E657" w14:textId="77777777" w:rsidTr="001851ED">
        <w:tc>
          <w:tcPr>
            <w:tcW w:w="675" w:type="dxa"/>
            <w:shd w:val="clear" w:color="auto" w:fill="auto"/>
          </w:tcPr>
          <w:p w14:paraId="3018C0A9" w14:textId="1BAFF241" w:rsidR="001B5C8D" w:rsidRDefault="001851ED" w:rsidP="00604A22">
            <w:pPr>
              <w:spacing w:before="60" w:after="60"/>
              <w:rPr>
                <w:w w:val="87"/>
                <w:szCs w:val="20"/>
              </w:rPr>
            </w:pPr>
            <w:r>
              <w:rPr>
                <w:w w:val="87"/>
                <w:szCs w:val="20"/>
              </w:rPr>
              <w:t>11</w:t>
            </w:r>
          </w:p>
        </w:tc>
        <w:tc>
          <w:tcPr>
            <w:tcW w:w="2977" w:type="dxa"/>
            <w:shd w:val="clear" w:color="auto" w:fill="auto"/>
          </w:tcPr>
          <w:p w14:paraId="40A3DFF9" w14:textId="3DBAE287" w:rsidR="001B5C8D" w:rsidRPr="001851ED" w:rsidRDefault="00B749D7" w:rsidP="00B749D7">
            <w:pPr>
              <w:spacing w:before="60" w:after="60"/>
              <w:ind w:right="-57"/>
              <w:rPr>
                <w:szCs w:val="20"/>
              </w:rPr>
            </w:pPr>
            <w:r>
              <w:rPr>
                <w:szCs w:val="20"/>
              </w:rPr>
              <w:t>Provide details of your experience in undertaking similar work in comparable educational settings.</w:t>
            </w:r>
          </w:p>
        </w:tc>
        <w:tc>
          <w:tcPr>
            <w:tcW w:w="4870" w:type="dxa"/>
            <w:shd w:val="clear" w:color="auto" w:fill="auto"/>
          </w:tcPr>
          <w:p w14:paraId="69D41F5B" w14:textId="77777777" w:rsidR="001B5C8D" w:rsidRPr="001851ED" w:rsidRDefault="001B5C8D" w:rsidP="00604A22">
            <w:pPr>
              <w:spacing w:before="60" w:after="60"/>
              <w:rPr>
                <w:i/>
                <w:iCs/>
                <w:szCs w:val="20"/>
              </w:rPr>
            </w:pPr>
          </w:p>
        </w:tc>
      </w:tr>
      <w:tr w:rsidR="001B5C8D" w:rsidRPr="00C82C4C" w14:paraId="06B95727" w14:textId="77777777" w:rsidTr="001851ED">
        <w:tc>
          <w:tcPr>
            <w:tcW w:w="675" w:type="dxa"/>
            <w:shd w:val="clear" w:color="auto" w:fill="auto"/>
          </w:tcPr>
          <w:p w14:paraId="3A195EBC" w14:textId="47ED650E" w:rsidR="001B5C8D" w:rsidRDefault="001851ED" w:rsidP="00604A22">
            <w:pPr>
              <w:spacing w:before="60" w:after="60"/>
              <w:rPr>
                <w:w w:val="87"/>
                <w:szCs w:val="20"/>
              </w:rPr>
            </w:pPr>
            <w:r>
              <w:rPr>
                <w:w w:val="87"/>
                <w:szCs w:val="20"/>
              </w:rPr>
              <w:t>12</w:t>
            </w:r>
          </w:p>
        </w:tc>
        <w:tc>
          <w:tcPr>
            <w:tcW w:w="2977" w:type="dxa"/>
            <w:shd w:val="clear" w:color="auto" w:fill="auto"/>
          </w:tcPr>
          <w:p w14:paraId="7A541248" w14:textId="2606C6AD" w:rsidR="001B5C8D" w:rsidRPr="001851ED" w:rsidRDefault="001B5C8D" w:rsidP="00604A22">
            <w:pPr>
              <w:spacing w:before="60" w:after="60"/>
              <w:ind w:right="-57"/>
              <w:rPr>
                <w:szCs w:val="20"/>
              </w:rPr>
            </w:pPr>
            <w:r w:rsidRPr="001851ED">
              <w:rPr>
                <w:szCs w:val="20"/>
              </w:rPr>
              <w:t>Describe your quality systems and procedures including copies of relevant accreditations</w:t>
            </w:r>
          </w:p>
        </w:tc>
        <w:tc>
          <w:tcPr>
            <w:tcW w:w="4870" w:type="dxa"/>
            <w:shd w:val="clear" w:color="auto" w:fill="auto"/>
          </w:tcPr>
          <w:p w14:paraId="064E5902" w14:textId="77777777" w:rsidR="001B5C8D" w:rsidRPr="001851ED" w:rsidRDefault="001B5C8D" w:rsidP="00604A22">
            <w:pPr>
              <w:spacing w:before="60" w:after="60"/>
              <w:rPr>
                <w:i/>
                <w:iCs/>
                <w:szCs w:val="20"/>
              </w:rPr>
            </w:pPr>
          </w:p>
        </w:tc>
      </w:tr>
      <w:tr w:rsidR="0009156B" w:rsidRPr="00C82C4C" w14:paraId="30EC31B4" w14:textId="77777777" w:rsidTr="00604A22">
        <w:tc>
          <w:tcPr>
            <w:tcW w:w="675" w:type="dxa"/>
            <w:shd w:val="clear" w:color="auto" w:fill="auto"/>
          </w:tcPr>
          <w:p w14:paraId="41F205AA" w14:textId="3F2F1064" w:rsidR="0009156B" w:rsidRPr="00C82C4C" w:rsidRDefault="0009156B" w:rsidP="001851ED">
            <w:pPr>
              <w:spacing w:before="60" w:after="60"/>
              <w:rPr>
                <w:w w:val="87"/>
                <w:szCs w:val="20"/>
              </w:rPr>
            </w:pPr>
            <w:r>
              <w:rPr>
                <w:w w:val="87"/>
                <w:szCs w:val="20"/>
              </w:rPr>
              <w:t>1</w:t>
            </w:r>
            <w:r w:rsidR="001851ED">
              <w:rPr>
                <w:w w:val="87"/>
                <w:szCs w:val="20"/>
              </w:rPr>
              <w:t>3</w:t>
            </w:r>
            <w:r w:rsidRPr="00C82C4C">
              <w:rPr>
                <w:w w:val="87"/>
                <w:szCs w:val="20"/>
              </w:rPr>
              <w:t>.</w:t>
            </w:r>
          </w:p>
        </w:tc>
        <w:tc>
          <w:tcPr>
            <w:tcW w:w="2977" w:type="dxa"/>
            <w:shd w:val="clear" w:color="auto" w:fill="auto"/>
          </w:tcPr>
          <w:p w14:paraId="59608482" w14:textId="6FAE9828" w:rsidR="0009156B" w:rsidRPr="001851ED" w:rsidRDefault="0009156B" w:rsidP="00B749D7">
            <w:pPr>
              <w:spacing w:before="60" w:after="60"/>
              <w:ind w:right="-57"/>
              <w:rPr>
                <w:szCs w:val="20"/>
              </w:rPr>
            </w:pPr>
            <w:r w:rsidRPr="001851ED">
              <w:rPr>
                <w:szCs w:val="20"/>
              </w:rPr>
              <w:t xml:space="preserve">Has the organisation had to pay financial penalties or had payment deducted from monies arising from failure to perform in accordance with its contractual obligations, during the last 5 years? </w:t>
            </w:r>
          </w:p>
        </w:tc>
        <w:tc>
          <w:tcPr>
            <w:tcW w:w="4870" w:type="dxa"/>
            <w:shd w:val="clear" w:color="auto" w:fill="auto"/>
          </w:tcPr>
          <w:p w14:paraId="66C86589" w14:textId="77777777" w:rsidR="0009156B" w:rsidRPr="001851ED" w:rsidRDefault="0009156B" w:rsidP="00604A22">
            <w:pPr>
              <w:spacing w:before="60" w:after="60"/>
              <w:rPr>
                <w:i/>
                <w:iCs/>
                <w:szCs w:val="20"/>
              </w:rPr>
            </w:pPr>
            <w:r w:rsidRPr="001851ED">
              <w:rPr>
                <w:i/>
                <w:iCs/>
                <w:szCs w:val="20"/>
              </w:rPr>
              <w:t xml:space="preserve">If yes please provide further information. </w:t>
            </w:r>
          </w:p>
        </w:tc>
      </w:tr>
      <w:tr w:rsidR="0009156B" w:rsidRPr="00C82C4C" w14:paraId="43AF1994" w14:textId="77777777" w:rsidTr="00604A22">
        <w:tc>
          <w:tcPr>
            <w:tcW w:w="675" w:type="dxa"/>
            <w:shd w:val="clear" w:color="auto" w:fill="auto"/>
          </w:tcPr>
          <w:p w14:paraId="703BA6AC" w14:textId="60B7914B" w:rsidR="0009156B" w:rsidRDefault="0009156B" w:rsidP="001851ED">
            <w:pPr>
              <w:spacing w:before="60" w:after="60"/>
              <w:rPr>
                <w:w w:val="87"/>
                <w:szCs w:val="20"/>
              </w:rPr>
            </w:pPr>
            <w:r>
              <w:rPr>
                <w:w w:val="87"/>
                <w:szCs w:val="20"/>
              </w:rPr>
              <w:t>1</w:t>
            </w:r>
            <w:r w:rsidR="001851ED">
              <w:rPr>
                <w:w w:val="87"/>
                <w:szCs w:val="20"/>
              </w:rPr>
              <w:t>4</w:t>
            </w:r>
          </w:p>
        </w:tc>
        <w:tc>
          <w:tcPr>
            <w:tcW w:w="2977" w:type="dxa"/>
            <w:shd w:val="clear" w:color="auto" w:fill="auto"/>
          </w:tcPr>
          <w:p w14:paraId="3B75FDFC" w14:textId="77777777" w:rsidR="0009156B" w:rsidRPr="001851ED" w:rsidRDefault="0009156B" w:rsidP="00604A22">
            <w:pPr>
              <w:spacing w:before="60" w:after="60"/>
              <w:ind w:right="-57"/>
              <w:rPr>
                <w:szCs w:val="20"/>
              </w:rPr>
            </w:pPr>
            <w:r w:rsidRPr="001851ED">
              <w:rPr>
                <w:szCs w:val="20"/>
              </w:rPr>
              <w:t>Please provide details of your and recruitment and vetting processes.</w:t>
            </w:r>
          </w:p>
        </w:tc>
        <w:tc>
          <w:tcPr>
            <w:tcW w:w="4870" w:type="dxa"/>
            <w:shd w:val="clear" w:color="auto" w:fill="auto"/>
          </w:tcPr>
          <w:p w14:paraId="389D7CCC" w14:textId="77777777" w:rsidR="0009156B" w:rsidRPr="001851ED" w:rsidRDefault="0009156B" w:rsidP="00604A22">
            <w:pPr>
              <w:spacing w:before="60" w:after="60"/>
              <w:rPr>
                <w:i/>
                <w:iCs/>
                <w:szCs w:val="20"/>
              </w:rPr>
            </w:pPr>
          </w:p>
          <w:p w14:paraId="0CC96632" w14:textId="77777777" w:rsidR="0009156B" w:rsidRPr="001851ED" w:rsidRDefault="0009156B" w:rsidP="00604A22">
            <w:pPr>
              <w:spacing w:before="60" w:after="60"/>
              <w:rPr>
                <w:i/>
                <w:iCs/>
                <w:szCs w:val="20"/>
              </w:rPr>
            </w:pPr>
          </w:p>
          <w:p w14:paraId="2562359A" w14:textId="77777777" w:rsidR="0009156B" w:rsidRPr="001851ED" w:rsidRDefault="0009156B" w:rsidP="00604A22">
            <w:pPr>
              <w:spacing w:before="60" w:after="60"/>
              <w:rPr>
                <w:i/>
                <w:iCs/>
                <w:szCs w:val="20"/>
              </w:rPr>
            </w:pPr>
          </w:p>
        </w:tc>
      </w:tr>
      <w:tr w:rsidR="0009156B" w:rsidRPr="00C82C4C" w14:paraId="086E7E2B" w14:textId="77777777" w:rsidTr="00604A22">
        <w:tc>
          <w:tcPr>
            <w:tcW w:w="675" w:type="dxa"/>
            <w:shd w:val="clear" w:color="auto" w:fill="auto"/>
          </w:tcPr>
          <w:p w14:paraId="2F752B4B" w14:textId="2B571271" w:rsidR="0009156B" w:rsidRDefault="0009156B" w:rsidP="00604A22">
            <w:pPr>
              <w:spacing w:before="60" w:after="60"/>
              <w:rPr>
                <w:w w:val="87"/>
                <w:szCs w:val="20"/>
              </w:rPr>
            </w:pPr>
            <w:r>
              <w:rPr>
                <w:w w:val="87"/>
                <w:szCs w:val="20"/>
              </w:rPr>
              <w:t>1</w:t>
            </w:r>
            <w:r w:rsidR="001851ED">
              <w:rPr>
                <w:w w:val="87"/>
                <w:szCs w:val="20"/>
              </w:rPr>
              <w:t>5</w:t>
            </w:r>
          </w:p>
          <w:p w14:paraId="3D0A9EA2" w14:textId="77777777" w:rsidR="0009156B" w:rsidRDefault="0009156B" w:rsidP="00604A22">
            <w:pPr>
              <w:spacing w:before="60" w:after="60"/>
              <w:rPr>
                <w:w w:val="87"/>
                <w:szCs w:val="20"/>
              </w:rPr>
            </w:pPr>
          </w:p>
        </w:tc>
        <w:tc>
          <w:tcPr>
            <w:tcW w:w="2977" w:type="dxa"/>
            <w:shd w:val="clear" w:color="auto" w:fill="auto"/>
          </w:tcPr>
          <w:p w14:paraId="1FFE4A5F" w14:textId="295CFEFA" w:rsidR="0009156B" w:rsidRPr="001851ED" w:rsidRDefault="0009156B" w:rsidP="00B749D7">
            <w:pPr>
              <w:spacing w:before="60" w:after="60"/>
              <w:ind w:right="-57"/>
              <w:rPr>
                <w:szCs w:val="20"/>
              </w:rPr>
            </w:pPr>
            <w:r w:rsidRPr="001851ED">
              <w:rPr>
                <w:szCs w:val="20"/>
              </w:rPr>
              <w:t>Please outline the professional qualifications, skills and experience of the team</w:t>
            </w:r>
            <w:r w:rsidR="00B749D7">
              <w:rPr>
                <w:szCs w:val="20"/>
              </w:rPr>
              <w:t xml:space="preserve"> </w:t>
            </w:r>
            <w:r w:rsidR="00B749D7" w:rsidRPr="001851ED">
              <w:rPr>
                <w:szCs w:val="20"/>
              </w:rPr>
              <w:t>and how they are to be allocated to provide support.</w:t>
            </w:r>
          </w:p>
        </w:tc>
        <w:tc>
          <w:tcPr>
            <w:tcW w:w="4870" w:type="dxa"/>
            <w:shd w:val="clear" w:color="auto" w:fill="auto"/>
          </w:tcPr>
          <w:p w14:paraId="7977EA90" w14:textId="77777777" w:rsidR="0009156B" w:rsidRPr="001851ED" w:rsidRDefault="0009156B" w:rsidP="00604A22">
            <w:pPr>
              <w:spacing w:before="60" w:after="60"/>
              <w:rPr>
                <w:i/>
                <w:iCs/>
                <w:szCs w:val="20"/>
              </w:rPr>
            </w:pPr>
          </w:p>
        </w:tc>
      </w:tr>
      <w:tr w:rsidR="0009156B" w:rsidRPr="00C82C4C" w14:paraId="10138206" w14:textId="77777777" w:rsidTr="00604A22">
        <w:tc>
          <w:tcPr>
            <w:tcW w:w="675" w:type="dxa"/>
            <w:shd w:val="clear" w:color="auto" w:fill="auto"/>
          </w:tcPr>
          <w:p w14:paraId="11EAE1CF" w14:textId="1C3B5ED1" w:rsidR="0009156B" w:rsidRDefault="0009156B" w:rsidP="001851ED">
            <w:pPr>
              <w:spacing w:before="60" w:after="60"/>
              <w:rPr>
                <w:w w:val="87"/>
                <w:szCs w:val="20"/>
              </w:rPr>
            </w:pPr>
            <w:r>
              <w:rPr>
                <w:w w:val="87"/>
                <w:szCs w:val="20"/>
              </w:rPr>
              <w:t>1</w:t>
            </w:r>
            <w:r w:rsidR="001851ED">
              <w:rPr>
                <w:w w:val="87"/>
                <w:szCs w:val="20"/>
              </w:rPr>
              <w:t>6</w:t>
            </w:r>
          </w:p>
        </w:tc>
        <w:tc>
          <w:tcPr>
            <w:tcW w:w="2977" w:type="dxa"/>
            <w:shd w:val="clear" w:color="auto" w:fill="auto"/>
          </w:tcPr>
          <w:p w14:paraId="7AE57FC9" w14:textId="77777777" w:rsidR="0009156B" w:rsidRPr="001851ED" w:rsidRDefault="0009156B" w:rsidP="00604A22">
            <w:pPr>
              <w:spacing w:before="60" w:after="60"/>
              <w:ind w:right="-57"/>
              <w:rPr>
                <w:szCs w:val="20"/>
              </w:rPr>
            </w:pPr>
            <w:r w:rsidRPr="001851ED">
              <w:rPr>
                <w:szCs w:val="20"/>
              </w:rPr>
              <w:t>Please outline any proposed areas of non-compliance with the specification.</w:t>
            </w:r>
          </w:p>
        </w:tc>
        <w:tc>
          <w:tcPr>
            <w:tcW w:w="4870" w:type="dxa"/>
            <w:shd w:val="clear" w:color="auto" w:fill="auto"/>
          </w:tcPr>
          <w:p w14:paraId="51644E0F" w14:textId="77777777" w:rsidR="0009156B" w:rsidRPr="001851ED" w:rsidRDefault="0009156B" w:rsidP="00604A22">
            <w:pPr>
              <w:spacing w:before="60" w:after="60"/>
              <w:rPr>
                <w:i/>
                <w:iCs/>
                <w:szCs w:val="20"/>
              </w:rPr>
            </w:pPr>
          </w:p>
        </w:tc>
      </w:tr>
      <w:tr w:rsidR="0009156B" w:rsidRPr="00C82C4C" w14:paraId="60CFD08C" w14:textId="77777777" w:rsidTr="00604A22">
        <w:trPr>
          <w:trHeight w:val="1576"/>
        </w:trPr>
        <w:tc>
          <w:tcPr>
            <w:tcW w:w="675" w:type="dxa"/>
            <w:shd w:val="clear" w:color="auto" w:fill="auto"/>
          </w:tcPr>
          <w:p w14:paraId="1CAE8D78" w14:textId="77777777" w:rsidR="0009156B" w:rsidRDefault="0009156B" w:rsidP="001851ED">
            <w:pPr>
              <w:spacing w:before="60" w:after="60"/>
              <w:rPr>
                <w:w w:val="87"/>
                <w:szCs w:val="20"/>
              </w:rPr>
            </w:pPr>
            <w:r>
              <w:rPr>
                <w:w w:val="87"/>
                <w:szCs w:val="20"/>
              </w:rPr>
              <w:t>1</w:t>
            </w:r>
            <w:r w:rsidR="001851ED">
              <w:rPr>
                <w:w w:val="87"/>
                <w:szCs w:val="20"/>
              </w:rPr>
              <w:t>7</w:t>
            </w:r>
          </w:p>
          <w:p w14:paraId="576FDB39" w14:textId="24E913EF" w:rsidR="001851ED" w:rsidRDefault="001851ED" w:rsidP="001851ED">
            <w:pPr>
              <w:spacing w:before="60" w:after="60"/>
              <w:rPr>
                <w:w w:val="87"/>
                <w:szCs w:val="20"/>
              </w:rPr>
            </w:pPr>
          </w:p>
        </w:tc>
        <w:tc>
          <w:tcPr>
            <w:tcW w:w="2977" w:type="dxa"/>
            <w:shd w:val="clear" w:color="auto" w:fill="auto"/>
          </w:tcPr>
          <w:p w14:paraId="7939F8A3" w14:textId="20B3612F" w:rsidR="0009156B" w:rsidRPr="001851ED" w:rsidRDefault="0009156B" w:rsidP="00604A22">
            <w:pPr>
              <w:spacing w:before="60" w:after="60"/>
              <w:ind w:right="-57"/>
              <w:rPr>
                <w:szCs w:val="20"/>
              </w:rPr>
            </w:pPr>
            <w:r w:rsidRPr="001851ED">
              <w:rPr>
                <w:szCs w:val="20"/>
              </w:rPr>
              <w:t>References</w:t>
            </w:r>
            <w:r w:rsidR="001F4974" w:rsidRPr="001851ED">
              <w:rPr>
                <w:szCs w:val="20"/>
              </w:rPr>
              <w:t xml:space="preserve"> </w:t>
            </w:r>
            <w:r w:rsidRPr="001851ED">
              <w:rPr>
                <w:szCs w:val="20"/>
              </w:rPr>
              <w:t>- please provide at least two references for similar contracts within the educational environment.</w:t>
            </w:r>
          </w:p>
          <w:p w14:paraId="40048ABD" w14:textId="77777777" w:rsidR="0009156B" w:rsidRPr="001851ED" w:rsidRDefault="0009156B" w:rsidP="00604A22">
            <w:pPr>
              <w:spacing w:before="60" w:after="60"/>
              <w:ind w:right="-57"/>
              <w:rPr>
                <w:szCs w:val="20"/>
              </w:rPr>
            </w:pPr>
          </w:p>
          <w:p w14:paraId="7DC7A3A7" w14:textId="77777777" w:rsidR="0009156B" w:rsidRPr="001851ED" w:rsidRDefault="0009156B" w:rsidP="00604A22">
            <w:pPr>
              <w:spacing w:before="60" w:after="60"/>
              <w:ind w:right="-57"/>
              <w:rPr>
                <w:szCs w:val="20"/>
              </w:rPr>
            </w:pPr>
          </w:p>
        </w:tc>
        <w:tc>
          <w:tcPr>
            <w:tcW w:w="4870" w:type="dxa"/>
            <w:shd w:val="clear" w:color="auto" w:fill="auto"/>
          </w:tcPr>
          <w:p w14:paraId="6EDE4A28" w14:textId="77777777" w:rsidR="0009156B" w:rsidRPr="001851ED" w:rsidRDefault="0009156B" w:rsidP="00604A22">
            <w:pPr>
              <w:spacing w:before="60" w:after="60"/>
              <w:rPr>
                <w:i/>
                <w:iCs/>
                <w:szCs w:val="20"/>
              </w:rPr>
            </w:pPr>
          </w:p>
        </w:tc>
      </w:tr>
      <w:tr w:rsidR="0009156B" w:rsidRPr="00C82C4C" w14:paraId="4E8D04AE" w14:textId="77777777" w:rsidTr="00604A22">
        <w:tc>
          <w:tcPr>
            <w:tcW w:w="675" w:type="dxa"/>
            <w:shd w:val="clear" w:color="auto" w:fill="auto"/>
          </w:tcPr>
          <w:p w14:paraId="1F8079FB" w14:textId="4E8863B1" w:rsidR="0009156B" w:rsidRDefault="0009156B" w:rsidP="001851ED">
            <w:pPr>
              <w:spacing w:before="60" w:after="60"/>
              <w:rPr>
                <w:w w:val="87"/>
                <w:szCs w:val="20"/>
              </w:rPr>
            </w:pPr>
            <w:r>
              <w:rPr>
                <w:w w:val="87"/>
                <w:szCs w:val="20"/>
              </w:rPr>
              <w:lastRenderedPageBreak/>
              <w:t>1</w:t>
            </w:r>
            <w:r w:rsidR="001851ED">
              <w:rPr>
                <w:w w:val="87"/>
                <w:szCs w:val="20"/>
              </w:rPr>
              <w:t>8</w:t>
            </w:r>
          </w:p>
        </w:tc>
        <w:tc>
          <w:tcPr>
            <w:tcW w:w="2977" w:type="dxa"/>
            <w:shd w:val="clear" w:color="auto" w:fill="auto"/>
          </w:tcPr>
          <w:p w14:paraId="1ED453F9" w14:textId="77777777" w:rsidR="0009156B" w:rsidRPr="001851ED" w:rsidRDefault="0009156B" w:rsidP="00604A22">
            <w:pPr>
              <w:spacing w:before="60" w:after="60"/>
              <w:ind w:right="-57"/>
              <w:rPr>
                <w:szCs w:val="20"/>
              </w:rPr>
            </w:pPr>
            <w:r w:rsidRPr="001851ED">
              <w:rPr>
                <w:szCs w:val="20"/>
              </w:rPr>
              <w:t>Please attach your last two years audited financial statements.</w:t>
            </w:r>
          </w:p>
        </w:tc>
        <w:tc>
          <w:tcPr>
            <w:tcW w:w="4870" w:type="dxa"/>
            <w:shd w:val="clear" w:color="auto" w:fill="auto"/>
          </w:tcPr>
          <w:p w14:paraId="52A63D5D" w14:textId="77777777" w:rsidR="0009156B" w:rsidRPr="001851ED" w:rsidRDefault="0009156B" w:rsidP="00604A22">
            <w:pPr>
              <w:spacing w:before="60" w:after="60"/>
              <w:rPr>
                <w:i/>
                <w:iCs/>
                <w:szCs w:val="20"/>
              </w:rPr>
            </w:pPr>
          </w:p>
        </w:tc>
      </w:tr>
      <w:tr w:rsidR="0009156B" w:rsidRPr="00C82C4C" w14:paraId="586F8340" w14:textId="77777777" w:rsidTr="00604A22">
        <w:tc>
          <w:tcPr>
            <w:tcW w:w="675" w:type="dxa"/>
            <w:shd w:val="clear" w:color="auto" w:fill="auto"/>
          </w:tcPr>
          <w:p w14:paraId="12F976A2" w14:textId="0B4DA967" w:rsidR="0009156B" w:rsidRPr="0009156B" w:rsidRDefault="0009156B" w:rsidP="001851ED">
            <w:pPr>
              <w:spacing w:before="60" w:after="60"/>
              <w:rPr>
                <w:w w:val="87"/>
                <w:szCs w:val="20"/>
                <w:highlight w:val="yellow"/>
              </w:rPr>
            </w:pPr>
            <w:r w:rsidRPr="001851ED">
              <w:rPr>
                <w:w w:val="87"/>
                <w:szCs w:val="20"/>
              </w:rPr>
              <w:t>1</w:t>
            </w:r>
            <w:r w:rsidR="001851ED" w:rsidRPr="001851ED">
              <w:rPr>
                <w:w w:val="87"/>
                <w:szCs w:val="20"/>
              </w:rPr>
              <w:t>9</w:t>
            </w:r>
          </w:p>
        </w:tc>
        <w:tc>
          <w:tcPr>
            <w:tcW w:w="2977" w:type="dxa"/>
            <w:shd w:val="clear" w:color="auto" w:fill="auto"/>
          </w:tcPr>
          <w:p w14:paraId="0748DC27" w14:textId="0AF6C095" w:rsidR="0009156B" w:rsidRPr="001851ED" w:rsidRDefault="0009156B" w:rsidP="00B749D7">
            <w:pPr>
              <w:spacing w:before="60" w:after="60"/>
              <w:ind w:right="-57"/>
              <w:rPr>
                <w:szCs w:val="20"/>
              </w:rPr>
            </w:pPr>
            <w:r w:rsidRPr="001851ED">
              <w:rPr>
                <w:szCs w:val="20"/>
              </w:rPr>
              <w:t>Tender Price  excluding VAT</w:t>
            </w:r>
            <w:r w:rsidR="00A12859">
              <w:rPr>
                <w:szCs w:val="20"/>
              </w:rPr>
              <w:t xml:space="preserve"> (Year 1,2,3 &amp; total all  years)</w:t>
            </w:r>
          </w:p>
        </w:tc>
        <w:tc>
          <w:tcPr>
            <w:tcW w:w="4870" w:type="dxa"/>
            <w:shd w:val="clear" w:color="auto" w:fill="auto"/>
          </w:tcPr>
          <w:p w14:paraId="11327998" w14:textId="77777777" w:rsidR="0009156B" w:rsidRPr="001851ED" w:rsidRDefault="0009156B" w:rsidP="00604A22">
            <w:pPr>
              <w:spacing w:before="60" w:after="60"/>
              <w:rPr>
                <w:i/>
                <w:iCs/>
                <w:szCs w:val="20"/>
              </w:rPr>
            </w:pPr>
          </w:p>
        </w:tc>
      </w:tr>
      <w:tr w:rsidR="00856F2F" w:rsidRPr="00C82C4C" w14:paraId="03447BBB" w14:textId="77777777" w:rsidTr="001851ED">
        <w:tc>
          <w:tcPr>
            <w:tcW w:w="675" w:type="dxa"/>
            <w:shd w:val="clear" w:color="auto" w:fill="auto"/>
          </w:tcPr>
          <w:p w14:paraId="283B53FF" w14:textId="541E04D3" w:rsidR="00856F2F" w:rsidRPr="0009156B" w:rsidRDefault="00A12859" w:rsidP="00604A22">
            <w:pPr>
              <w:spacing w:before="60" w:after="60"/>
              <w:rPr>
                <w:w w:val="87"/>
                <w:szCs w:val="20"/>
                <w:highlight w:val="yellow"/>
              </w:rPr>
            </w:pPr>
            <w:r w:rsidRPr="00A12859">
              <w:rPr>
                <w:w w:val="87"/>
                <w:szCs w:val="20"/>
              </w:rPr>
              <w:t>20</w:t>
            </w:r>
          </w:p>
        </w:tc>
        <w:tc>
          <w:tcPr>
            <w:tcW w:w="2977" w:type="dxa"/>
            <w:shd w:val="clear" w:color="auto" w:fill="auto"/>
          </w:tcPr>
          <w:p w14:paraId="7DD9736D" w14:textId="239264F9" w:rsidR="00856F2F" w:rsidRPr="001851ED" w:rsidRDefault="001B5C8D" w:rsidP="00856F2F">
            <w:pPr>
              <w:numPr>
                <w:ilvl w:val="0"/>
                <w:numId w:val="20"/>
              </w:numPr>
              <w:spacing w:after="0" w:line="240" w:lineRule="auto"/>
              <w:ind w:left="0"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Please provide details of your pricing structure including a</w:t>
            </w:r>
            <w:r w:rsidR="00856F2F" w:rsidRPr="001851ED">
              <w:rPr>
                <w:rFonts w:ascii="inherit" w:eastAsia="Times New Roman" w:hAnsi="inherit"/>
                <w:color w:val="262626"/>
                <w:sz w:val="21"/>
                <w:szCs w:val="21"/>
              </w:rPr>
              <w:t xml:space="preserve"> breakdown of component costs for the services including:</w:t>
            </w:r>
          </w:p>
          <w:p w14:paraId="1A2E21BF" w14:textId="446D3823"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staff time and costs</w:t>
            </w:r>
          </w:p>
          <w:p w14:paraId="76D16DAE" w14:textId="2D0F7DF8"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management time and costs</w:t>
            </w:r>
          </w:p>
          <w:p w14:paraId="5B69AF7C" w14:textId="4660521C"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administration time and costs</w:t>
            </w:r>
          </w:p>
          <w:p w14:paraId="007E0AE2" w14:textId="77777777"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estimates of reimbursable expenses</w:t>
            </w:r>
          </w:p>
          <w:p w14:paraId="2D63D4D5" w14:textId="56A45F71" w:rsidR="001B5C8D" w:rsidRDefault="001B5C8D"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the cost for</w:t>
            </w:r>
            <w:r w:rsidR="00B749D7">
              <w:rPr>
                <w:rFonts w:ascii="inherit" w:eastAsia="Times New Roman" w:hAnsi="inherit"/>
                <w:color w:val="262626"/>
                <w:sz w:val="21"/>
                <w:szCs w:val="21"/>
              </w:rPr>
              <w:t xml:space="preserve"> each</w:t>
            </w:r>
            <w:r w:rsidRPr="001851ED">
              <w:rPr>
                <w:rFonts w:ascii="inherit" w:eastAsia="Times New Roman" w:hAnsi="inherit"/>
                <w:color w:val="262626"/>
                <w:sz w:val="21"/>
                <w:szCs w:val="21"/>
              </w:rPr>
              <w:t xml:space="preserve"> additional </w:t>
            </w:r>
            <w:r w:rsidR="00B749D7">
              <w:rPr>
                <w:rFonts w:ascii="inherit" w:eastAsia="Times New Roman" w:hAnsi="inherit"/>
                <w:color w:val="262626"/>
                <w:sz w:val="21"/>
                <w:szCs w:val="21"/>
              </w:rPr>
              <w:t xml:space="preserve">primary </w:t>
            </w:r>
            <w:r w:rsidRPr="001851ED">
              <w:rPr>
                <w:rFonts w:ascii="inherit" w:eastAsia="Times New Roman" w:hAnsi="inherit"/>
                <w:color w:val="262626"/>
                <w:sz w:val="21"/>
                <w:szCs w:val="21"/>
              </w:rPr>
              <w:t xml:space="preserve">school joining the Trust </w:t>
            </w:r>
          </w:p>
          <w:p w14:paraId="7AEE4E49" w14:textId="77777777" w:rsidR="00B749D7" w:rsidRPr="00B749D7" w:rsidRDefault="00B749D7" w:rsidP="00B749D7">
            <w:pPr>
              <w:spacing w:after="0" w:line="240" w:lineRule="auto"/>
              <w:ind w:left="360" w:right="0" w:firstLine="0"/>
              <w:textAlignment w:val="baseline"/>
              <w:rPr>
                <w:rFonts w:ascii="inherit" w:eastAsia="Times New Roman" w:hAnsi="inherit"/>
                <w:color w:val="262626"/>
                <w:sz w:val="21"/>
                <w:szCs w:val="21"/>
              </w:rPr>
            </w:pPr>
          </w:p>
          <w:p w14:paraId="07121949" w14:textId="67714CF8" w:rsidR="00856F2F" w:rsidRPr="001851ED" w:rsidRDefault="00A12859" w:rsidP="00A12859">
            <w:pPr>
              <w:spacing w:before="60" w:after="60"/>
              <w:ind w:right="-57"/>
              <w:rPr>
                <w:szCs w:val="20"/>
              </w:rPr>
            </w:pPr>
            <w:r>
              <w:rPr>
                <w:szCs w:val="20"/>
              </w:rPr>
              <w:t xml:space="preserve">Please see further guidance on pricing at </w:t>
            </w:r>
            <w:r w:rsidRPr="00A12859">
              <w:rPr>
                <w:b/>
                <w:szCs w:val="20"/>
              </w:rPr>
              <w:t>Annex 2</w:t>
            </w:r>
            <w:r>
              <w:rPr>
                <w:szCs w:val="20"/>
              </w:rPr>
              <w:t>.</w:t>
            </w:r>
          </w:p>
        </w:tc>
        <w:tc>
          <w:tcPr>
            <w:tcW w:w="4870" w:type="dxa"/>
            <w:shd w:val="clear" w:color="auto" w:fill="auto"/>
          </w:tcPr>
          <w:p w14:paraId="5C60A91C" w14:textId="77777777" w:rsidR="00856F2F" w:rsidRPr="001851ED" w:rsidRDefault="00856F2F" w:rsidP="00604A22">
            <w:pPr>
              <w:spacing w:before="60" w:after="60"/>
              <w:rPr>
                <w:i/>
                <w:iCs/>
                <w:szCs w:val="20"/>
              </w:rPr>
            </w:pPr>
          </w:p>
        </w:tc>
      </w:tr>
      <w:tr w:rsidR="0009156B" w:rsidRPr="00C82C4C" w14:paraId="4BFC3C58" w14:textId="77777777" w:rsidTr="00604A22">
        <w:tc>
          <w:tcPr>
            <w:tcW w:w="675" w:type="dxa"/>
            <w:shd w:val="clear" w:color="auto" w:fill="auto"/>
          </w:tcPr>
          <w:p w14:paraId="7FCB4B5F" w14:textId="43C7B904" w:rsidR="0009156B" w:rsidRDefault="001851ED" w:rsidP="00A12859">
            <w:pPr>
              <w:spacing w:before="60" w:after="60"/>
              <w:rPr>
                <w:w w:val="87"/>
                <w:szCs w:val="20"/>
              </w:rPr>
            </w:pPr>
            <w:r>
              <w:rPr>
                <w:w w:val="87"/>
                <w:szCs w:val="20"/>
              </w:rPr>
              <w:t>2</w:t>
            </w:r>
            <w:r w:rsidR="00A12859">
              <w:rPr>
                <w:w w:val="87"/>
                <w:szCs w:val="20"/>
              </w:rPr>
              <w:t>1</w:t>
            </w:r>
          </w:p>
        </w:tc>
        <w:tc>
          <w:tcPr>
            <w:tcW w:w="2977" w:type="dxa"/>
            <w:shd w:val="clear" w:color="auto" w:fill="auto"/>
          </w:tcPr>
          <w:p w14:paraId="351778F1" w14:textId="6C2977DF" w:rsidR="0009156B" w:rsidRPr="001851ED" w:rsidRDefault="0009156B" w:rsidP="001B5C8D">
            <w:pPr>
              <w:spacing w:before="60" w:after="60"/>
              <w:ind w:right="-57"/>
              <w:rPr>
                <w:szCs w:val="20"/>
              </w:rPr>
            </w:pPr>
            <w:r w:rsidRPr="001851ED">
              <w:rPr>
                <w:szCs w:val="20"/>
              </w:rPr>
              <w:t>Please outline any ‘value added’ which may be to the advantage of the Trust and within tender price</w:t>
            </w:r>
            <w:r w:rsidR="001B5C8D" w:rsidRPr="001851ED">
              <w:rPr>
                <w:szCs w:val="20"/>
              </w:rPr>
              <w:t xml:space="preserve"> including any proposals for efficiencies</w:t>
            </w:r>
          </w:p>
        </w:tc>
        <w:tc>
          <w:tcPr>
            <w:tcW w:w="4870" w:type="dxa"/>
            <w:shd w:val="clear" w:color="auto" w:fill="auto"/>
          </w:tcPr>
          <w:p w14:paraId="60879216" w14:textId="77777777" w:rsidR="0009156B" w:rsidRPr="001851ED" w:rsidRDefault="0009156B" w:rsidP="00604A22">
            <w:pPr>
              <w:spacing w:before="60" w:after="60"/>
              <w:rPr>
                <w:i/>
                <w:iCs/>
                <w:szCs w:val="20"/>
              </w:rPr>
            </w:pPr>
          </w:p>
        </w:tc>
      </w:tr>
      <w:tr w:rsidR="0009156B" w:rsidRPr="00C82C4C" w14:paraId="50828D4A" w14:textId="77777777" w:rsidTr="00604A22">
        <w:tc>
          <w:tcPr>
            <w:tcW w:w="675" w:type="dxa"/>
            <w:shd w:val="clear" w:color="auto" w:fill="auto"/>
          </w:tcPr>
          <w:p w14:paraId="26A3DA75" w14:textId="20161B0F" w:rsidR="0009156B" w:rsidRDefault="001851ED" w:rsidP="00A12859">
            <w:pPr>
              <w:spacing w:before="60" w:after="60"/>
              <w:rPr>
                <w:w w:val="87"/>
                <w:szCs w:val="20"/>
              </w:rPr>
            </w:pPr>
            <w:r>
              <w:rPr>
                <w:w w:val="87"/>
                <w:szCs w:val="20"/>
              </w:rPr>
              <w:t>2</w:t>
            </w:r>
            <w:r w:rsidR="00A12859">
              <w:rPr>
                <w:w w:val="87"/>
                <w:szCs w:val="20"/>
              </w:rPr>
              <w:t>2</w:t>
            </w:r>
          </w:p>
        </w:tc>
        <w:tc>
          <w:tcPr>
            <w:tcW w:w="2977" w:type="dxa"/>
            <w:shd w:val="clear" w:color="auto" w:fill="auto"/>
          </w:tcPr>
          <w:p w14:paraId="77006FDA" w14:textId="77777777" w:rsidR="0009156B" w:rsidRPr="001851ED" w:rsidRDefault="0009156B" w:rsidP="00604A22">
            <w:pPr>
              <w:spacing w:before="60" w:after="60"/>
              <w:ind w:right="-57"/>
              <w:rPr>
                <w:szCs w:val="20"/>
              </w:rPr>
            </w:pPr>
            <w:r w:rsidRPr="001851ED">
              <w:rPr>
                <w:szCs w:val="20"/>
              </w:rPr>
              <w:t>Please outline any opportunities which may be available to the young people of the Trust, for example, work experience, careers advice &amp; guidance.</w:t>
            </w:r>
          </w:p>
        </w:tc>
        <w:tc>
          <w:tcPr>
            <w:tcW w:w="4870" w:type="dxa"/>
            <w:shd w:val="clear" w:color="auto" w:fill="auto"/>
          </w:tcPr>
          <w:p w14:paraId="66CFE49F" w14:textId="77777777" w:rsidR="0009156B" w:rsidRPr="001851ED" w:rsidRDefault="0009156B" w:rsidP="00604A22">
            <w:pPr>
              <w:spacing w:before="60" w:after="60"/>
              <w:rPr>
                <w:i/>
                <w:iCs/>
                <w:szCs w:val="20"/>
              </w:rPr>
            </w:pPr>
          </w:p>
        </w:tc>
      </w:tr>
    </w:tbl>
    <w:p w14:paraId="3B732E71" w14:textId="77777777" w:rsidR="0009156B" w:rsidRPr="002D7527" w:rsidRDefault="0009156B" w:rsidP="0009156B">
      <w:pPr>
        <w:tabs>
          <w:tab w:val="left" w:pos="709"/>
        </w:tabs>
        <w:jc w:val="both"/>
        <w:rPr>
          <w:rFonts w:ascii="Arial Bold" w:hAnsi="Arial Bold"/>
        </w:rPr>
      </w:pPr>
    </w:p>
    <w:p w14:paraId="4CC987BB" w14:textId="77777777" w:rsidR="0009156B" w:rsidRPr="004833F3" w:rsidRDefault="0009156B" w:rsidP="0009156B">
      <w:pPr>
        <w:tabs>
          <w:tab w:val="left" w:pos="709"/>
        </w:tabs>
        <w:spacing w:before="240" w:after="240"/>
        <w:jc w:val="both"/>
      </w:pPr>
      <w:r w:rsidRPr="004833F3">
        <w:rPr>
          <w:rFonts w:ascii="Arial Bold" w:hAnsi="Arial Bold"/>
          <w:b/>
          <w:bCs/>
          <w:szCs w:val="18"/>
        </w:rPr>
        <w:t>It is important that all the questions are addressed (if a question is not valid</w:t>
      </w:r>
      <w:r>
        <w:rPr>
          <w:rFonts w:ascii="Arial Bold" w:hAnsi="Arial Bold"/>
          <w:b/>
          <w:bCs/>
          <w:szCs w:val="18"/>
        </w:rPr>
        <w:t xml:space="preserve"> please indicate “N/A or None”) if you wish to add any further information please attach a supplemental document. </w:t>
      </w:r>
    </w:p>
    <w:p w14:paraId="6A68F33D" w14:textId="77777777" w:rsidR="0009156B" w:rsidRDefault="0009156B" w:rsidP="0009156B">
      <w:pPr>
        <w:tabs>
          <w:tab w:val="left" w:pos="709"/>
        </w:tabs>
        <w:spacing w:before="240" w:after="240"/>
        <w:jc w:val="both"/>
      </w:pPr>
    </w:p>
    <w:p w14:paraId="785575A0" w14:textId="77777777" w:rsidR="0009156B" w:rsidRDefault="0009156B">
      <w:pPr>
        <w:spacing w:after="0" w:line="259" w:lineRule="auto"/>
        <w:ind w:left="12" w:right="0" w:firstLine="0"/>
        <w:rPr>
          <w:sz w:val="22"/>
        </w:rPr>
      </w:pPr>
    </w:p>
    <w:p w14:paraId="018E7FD4" w14:textId="77777777" w:rsidR="0009156B" w:rsidRDefault="0009156B">
      <w:pPr>
        <w:spacing w:after="0" w:line="259" w:lineRule="auto"/>
        <w:ind w:left="12" w:right="0" w:firstLine="0"/>
        <w:rPr>
          <w:sz w:val="22"/>
        </w:rPr>
      </w:pPr>
    </w:p>
    <w:p w14:paraId="52CA8F81" w14:textId="77777777" w:rsidR="0009156B" w:rsidRDefault="0009156B">
      <w:pPr>
        <w:spacing w:after="0" w:line="259" w:lineRule="auto"/>
        <w:ind w:left="12" w:right="0" w:firstLine="0"/>
        <w:rPr>
          <w:sz w:val="22"/>
        </w:rPr>
      </w:pPr>
    </w:p>
    <w:p w14:paraId="3FF01724" w14:textId="77777777" w:rsidR="0009156B" w:rsidRDefault="0009156B">
      <w:pPr>
        <w:spacing w:after="0" w:line="259" w:lineRule="auto"/>
        <w:ind w:left="12" w:right="0" w:firstLine="0"/>
        <w:rPr>
          <w:sz w:val="22"/>
        </w:rPr>
      </w:pPr>
    </w:p>
    <w:p w14:paraId="78B485C2" w14:textId="77777777" w:rsidR="0009156B" w:rsidRDefault="0009156B">
      <w:pPr>
        <w:spacing w:after="0" w:line="259" w:lineRule="auto"/>
        <w:ind w:left="12" w:right="0" w:firstLine="0"/>
        <w:rPr>
          <w:sz w:val="22"/>
        </w:rPr>
      </w:pPr>
    </w:p>
    <w:p w14:paraId="407C60D5" w14:textId="77777777" w:rsidR="0009156B" w:rsidRDefault="0009156B">
      <w:pPr>
        <w:spacing w:after="0" w:line="259" w:lineRule="auto"/>
        <w:ind w:left="12" w:right="0" w:firstLine="0"/>
        <w:rPr>
          <w:sz w:val="22"/>
        </w:rPr>
      </w:pPr>
    </w:p>
    <w:p w14:paraId="7E9BA0DE" w14:textId="77777777" w:rsidR="0009156B" w:rsidRDefault="0009156B">
      <w:pPr>
        <w:spacing w:after="0" w:line="259" w:lineRule="auto"/>
        <w:ind w:left="12" w:right="0" w:firstLine="0"/>
        <w:rPr>
          <w:sz w:val="22"/>
        </w:rPr>
      </w:pPr>
    </w:p>
    <w:p w14:paraId="00A2A82E" w14:textId="77777777" w:rsidR="00A12859" w:rsidRDefault="00A12859">
      <w:pPr>
        <w:spacing w:after="0" w:line="259" w:lineRule="auto"/>
        <w:ind w:left="12" w:right="0" w:firstLine="0"/>
        <w:rPr>
          <w:sz w:val="22"/>
        </w:rPr>
      </w:pPr>
    </w:p>
    <w:p w14:paraId="7B1A9744" w14:textId="77777777" w:rsidR="00A12859" w:rsidRDefault="00A12859">
      <w:pPr>
        <w:spacing w:after="0" w:line="259" w:lineRule="auto"/>
        <w:ind w:left="12" w:right="0" w:firstLine="0"/>
        <w:rPr>
          <w:sz w:val="22"/>
        </w:rPr>
      </w:pPr>
    </w:p>
    <w:p w14:paraId="59666E56" w14:textId="77777777" w:rsidR="00D03DE9" w:rsidRDefault="00D03DE9">
      <w:pPr>
        <w:spacing w:after="0" w:line="259" w:lineRule="auto"/>
        <w:ind w:left="12" w:right="0" w:firstLine="0"/>
        <w:rPr>
          <w:sz w:val="22"/>
        </w:rPr>
      </w:pPr>
    </w:p>
    <w:p w14:paraId="49A3BCAC" w14:textId="77777777" w:rsidR="00D03DE9" w:rsidRDefault="00D03DE9">
      <w:pPr>
        <w:spacing w:after="0" w:line="259" w:lineRule="auto"/>
        <w:ind w:left="12" w:right="0" w:firstLine="0"/>
        <w:rPr>
          <w:sz w:val="22"/>
        </w:rPr>
      </w:pPr>
    </w:p>
    <w:p w14:paraId="2989EDC0" w14:textId="77777777" w:rsidR="00D03DE9" w:rsidRDefault="00D03DE9">
      <w:pPr>
        <w:spacing w:after="0" w:line="259" w:lineRule="auto"/>
        <w:ind w:left="12" w:right="0" w:firstLine="0"/>
        <w:rPr>
          <w:sz w:val="22"/>
        </w:rPr>
      </w:pPr>
    </w:p>
    <w:p w14:paraId="2B729B5E" w14:textId="77777777" w:rsidR="00D03DE9" w:rsidRDefault="00D03DE9">
      <w:pPr>
        <w:spacing w:after="0" w:line="259" w:lineRule="auto"/>
        <w:ind w:left="12" w:right="0" w:firstLine="0"/>
        <w:rPr>
          <w:sz w:val="22"/>
        </w:rPr>
      </w:pPr>
    </w:p>
    <w:p w14:paraId="462A1280" w14:textId="77777777" w:rsidR="00A12859" w:rsidRDefault="00A12859">
      <w:pPr>
        <w:spacing w:after="0" w:line="259" w:lineRule="auto"/>
        <w:ind w:left="12" w:right="0" w:firstLine="0"/>
        <w:rPr>
          <w:sz w:val="22"/>
        </w:rPr>
      </w:pPr>
    </w:p>
    <w:p w14:paraId="0403889D" w14:textId="77777777" w:rsidR="00A12859" w:rsidRDefault="00A12859">
      <w:pPr>
        <w:spacing w:after="0" w:line="259" w:lineRule="auto"/>
        <w:ind w:left="12" w:right="0" w:firstLine="0"/>
        <w:rPr>
          <w:sz w:val="22"/>
        </w:rPr>
      </w:pPr>
    </w:p>
    <w:p w14:paraId="169CB2A0" w14:textId="77777777" w:rsidR="00A12859" w:rsidRDefault="00A12859">
      <w:pPr>
        <w:spacing w:after="0" w:line="259" w:lineRule="auto"/>
        <w:ind w:left="12" w:right="0" w:firstLine="0"/>
        <w:rPr>
          <w:sz w:val="22"/>
        </w:rPr>
      </w:pPr>
    </w:p>
    <w:p w14:paraId="147D5176" w14:textId="26AACB39" w:rsidR="00A12859" w:rsidRDefault="00A12859" w:rsidP="00A12859">
      <w:pPr>
        <w:spacing w:after="0" w:line="259" w:lineRule="auto"/>
        <w:ind w:left="720" w:right="0" w:firstLine="0"/>
        <w:jc w:val="right"/>
        <w:rPr>
          <w:b/>
          <w:sz w:val="22"/>
        </w:rPr>
      </w:pPr>
      <w:r w:rsidRPr="00A12859">
        <w:rPr>
          <w:b/>
          <w:sz w:val="22"/>
        </w:rPr>
        <w:lastRenderedPageBreak/>
        <w:t>Annex 2</w:t>
      </w:r>
    </w:p>
    <w:p w14:paraId="01431BC2" w14:textId="77777777" w:rsidR="00A12859" w:rsidRDefault="00A12859" w:rsidP="00A12859">
      <w:pPr>
        <w:spacing w:after="0" w:line="259" w:lineRule="auto"/>
        <w:ind w:left="720" w:right="0" w:firstLine="0"/>
        <w:jc w:val="right"/>
        <w:rPr>
          <w:b/>
          <w:sz w:val="22"/>
        </w:rPr>
      </w:pPr>
    </w:p>
    <w:p w14:paraId="068C90FC" w14:textId="55A5C3BE" w:rsidR="00A12859" w:rsidRDefault="00A12859" w:rsidP="00A12859">
      <w:pPr>
        <w:spacing w:after="0" w:line="259" w:lineRule="auto"/>
        <w:ind w:left="0" w:right="0" w:firstLine="0"/>
        <w:jc w:val="center"/>
        <w:rPr>
          <w:b/>
          <w:sz w:val="22"/>
        </w:rPr>
      </w:pPr>
      <w:r>
        <w:rPr>
          <w:b/>
          <w:sz w:val="22"/>
        </w:rPr>
        <w:t>Pricing Schedules</w:t>
      </w:r>
    </w:p>
    <w:p w14:paraId="59A2CD2B" w14:textId="77777777" w:rsidR="00A12859" w:rsidRDefault="00A12859" w:rsidP="00A12859">
      <w:pPr>
        <w:spacing w:after="0" w:line="259" w:lineRule="auto"/>
        <w:ind w:left="0" w:right="0" w:firstLine="0"/>
        <w:jc w:val="center"/>
        <w:rPr>
          <w:b/>
          <w:sz w:val="22"/>
        </w:rPr>
      </w:pPr>
    </w:p>
    <w:p w14:paraId="5414840E" w14:textId="3401993D" w:rsidR="00A12859" w:rsidRPr="00A12859" w:rsidRDefault="00A12859" w:rsidP="004B57E0">
      <w:pPr>
        <w:numPr>
          <w:ilvl w:val="0"/>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Proposed charge rate for the individuals involved in the project, presented on an hourly or daily basis. Tendere</w:t>
      </w:r>
      <w:r>
        <w:rPr>
          <w:rFonts w:asciiTheme="minorHAnsi" w:eastAsiaTheme="minorHAnsi" w:hAnsiTheme="minorHAnsi" w:cstheme="minorBidi"/>
          <w:color w:val="auto"/>
          <w:sz w:val="22"/>
          <w:lang w:eastAsia="en-US"/>
        </w:rPr>
        <w:t>r</w:t>
      </w:r>
      <w:r w:rsidRPr="00A12859">
        <w:rPr>
          <w:rFonts w:asciiTheme="minorHAnsi" w:eastAsiaTheme="minorHAnsi" w:hAnsiTheme="minorHAnsi" w:cstheme="minorBidi"/>
          <w:color w:val="auto"/>
          <w:sz w:val="22"/>
          <w:lang w:eastAsia="en-US"/>
        </w:rPr>
        <w:t>s may wish to quote a rate for each individual or to categorise the</w:t>
      </w:r>
      <w:r w:rsidR="00DA36EC">
        <w:rPr>
          <w:rFonts w:asciiTheme="minorHAnsi" w:eastAsiaTheme="minorHAnsi" w:hAnsiTheme="minorHAnsi" w:cstheme="minorBidi"/>
          <w:color w:val="auto"/>
          <w:sz w:val="22"/>
          <w:lang w:eastAsia="en-US"/>
        </w:rPr>
        <w:t>ir</w:t>
      </w:r>
      <w:r w:rsidRPr="00A12859">
        <w:rPr>
          <w:rFonts w:asciiTheme="minorHAnsi" w:eastAsiaTheme="minorHAnsi" w:hAnsiTheme="minorHAnsi" w:cstheme="minorBidi"/>
          <w:color w:val="auto"/>
          <w:sz w:val="22"/>
          <w:lang w:eastAsia="en-US"/>
        </w:rPr>
        <w:t xml:space="preserve"> team by role and/or seniority and provide a rate for each category.</w:t>
      </w:r>
    </w:p>
    <w:p w14:paraId="321AFAA2" w14:textId="25EA8B10" w:rsidR="00A12859" w:rsidRPr="00A12859" w:rsidRDefault="00A12859" w:rsidP="00A12859">
      <w:pPr>
        <w:numPr>
          <w:ilvl w:val="0"/>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An estimation of the time to be spent on</w:t>
      </w:r>
      <w:r w:rsidR="00DA36EC">
        <w:rPr>
          <w:rFonts w:asciiTheme="minorHAnsi" w:eastAsiaTheme="minorHAnsi" w:hAnsiTheme="minorHAnsi" w:cstheme="minorBidi"/>
          <w:color w:val="auto"/>
          <w:sz w:val="22"/>
          <w:lang w:eastAsia="en-US"/>
        </w:rPr>
        <w:t xml:space="preserve"> each</w:t>
      </w:r>
      <w:r w:rsidRPr="00A12859">
        <w:rPr>
          <w:rFonts w:asciiTheme="minorHAnsi" w:eastAsiaTheme="minorHAnsi" w:hAnsiTheme="minorHAnsi" w:cstheme="minorBidi"/>
          <w:color w:val="auto"/>
          <w:sz w:val="22"/>
          <w:lang w:eastAsia="en-US"/>
        </w:rPr>
        <w:t xml:space="preserve"> task or group of tasks</w:t>
      </w:r>
      <w:r w:rsidR="00ED1CEE">
        <w:rPr>
          <w:rFonts w:asciiTheme="minorHAnsi" w:eastAsiaTheme="minorHAnsi" w:hAnsiTheme="minorHAnsi" w:cstheme="minorBidi"/>
          <w:color w:val="auto"/>
          <w:sz w:val="22"/>
          <w:lang w:eastAsia="en-US"/>
        </w:rPr>
        <w:t xml:space="preserve"> set out in Section 3.0</w:t>
      </w:r>
      <w:r w:rsidRPr="00A12859">
        <w:rPr>
          <w:rFonts w:asciiTheme="minorHAnsi" w:eastAsiaTheme="minorHAnsi" w:hAnsiTheme="minorHAnsi" w:cstheme="minorBidi"/>
          <w:color w:val="auto"/>
          <w:sz w:val="22"/>
          <w:lang w:eastAsia="en-US"/>
        </w:rPr>
        <w:t>, including time incurred on professional work, research, meetings</w:t>
      </w:r>
      <w:r w:rsidR="00DA36EC">
        <w:rPr>
          <w:rFonts w:asciiTheme="minorHAnsi" w:eastAsiaTheme="minorHAnsi" w:hAnsiTheme="minorHAnsi" w:cstheme="minorBidi"/>
          <w:color w:val="auto"/>
          <w:sz w:val="22"/>
          <w:lang w:eastAsia="en-US"/>
        </w:rPr>
        <w:t xml:space="preserve"> and</w:t>
      </w:r>
      <w:r w:rsidRPr="00A12859">
        <w:rPr>
          <w:rFonts w:asciiTheme="minorHAnsi" w:eastAsiaTheme="minorHAnsi" w:hAnsiTheme="minorHAnsi" w:cstheme="minorBidi"/>
          <w:color w:val="auto"/>
          <w:sz w:val="22"/>
          <w:lang w:eastAsia="en-US"/>
        </w:rPr>
        <w:t xml:space="preserve"> time spent travelling in connection to the project.</w:t>
      </w:r>
    </w:p>
    <w:p w14:paraId="500DE1C2" w14:textId="72E48BF2" w:rsidR="00A12859" w:rsidRPr="00A12859" w:rsidRDefault="00A12859" w:rsidP="00A12859">
      <w:pPr>
        <w:numPr>
          <w:ilvl w:val="0"/>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 xml:space="preserve">A cost for each </w:t>
      </w:r>
      <w:r w:rsidR="00ED1CEE" w:rsidRPr="00A12859">
        <w:rPr>
          <w:rFonts w:asciiTheme="minorHAnsi" w:eastAsiaTheme="minorHAnsi" w:hAnsiTheme="minorHAnsi" w:cstheme="minorBidi"/>
          <w:color w:val="auto"/>
          <w:sz w:val="22"/>
          <w:lang w:eastAsia="en-US"/>
        </w:rPr>
        <w:t>task or group of tasks</w:t>
      </w:r>
      <w:r w:rsidR="00ED1CEE">
        <w:rPr>
          <w:rFonts w:asciiTheme="minorHAnsi" w:eastAsiaTheme="minorHAnsi" w:hAnsiTheme="minorHAnsi" w:cstheme="minorBidi"/>
          <w:color w:val="auto"/>
          <w:sz w:val="22"/>
          <w:lang w:eastAsia="en-US"/>
        </w:rPr>
        <w:t xml:space="preserve"> set out in Section 3.0 </w:t>
      </w:r>
      <w:r w:rsidR="00DA36EC">
        <w:rPr>
          <w:rFonts w:asciiTheme="minorHAnsi" w:eastAsiaTheme="minorHAnsi" w:hAnsiTheme="minorHAnsi" w:cstheme="minorBidi"/>
          <w:color w:val="auto"/>
          <w:sz w:val="22"/>
          <w:lang w:eastAsia="en-US"/>
        </w:rPr>
        <w:t>and costing</w:t>
      </w:r>
      <w:r w:rsidRPr="00A12859">
        <w:rPr>
          <w:rFonts w:asciiTheme="minorHAnsi" w:eastAsiaTheme="minorHAnsi" w:hAnsiTheme="minorHAnsi" w:cstheme="minorBidi"/>
          <w:color w:val="auto"/>
          <w:sz w:val="22"/>
          <w:lang w:eastAsia="en-US"/>
        </w:rPr>
        <w:t xml:space="preserve"> assumptions </w:t>
      </w:r>
      <w:r w:rsidR="00DA36EC">
        <w:rPr>
          <w:rFonts w:asciiTheme="minorHAnsi" w:eastAsiaTheme="minorHAnsi" w:hAnsiTheme="minorHAnsi" w:cstheme="minorBidi"/>
          <w:color w:val="auto"/>
          <w:sz w:val="22"/>
          <w:lang w:eastAsia="en-US"/>
        </w:rPr>
        <w:t>including size of schools</w:t>
      </w:r>
      <w:r w:rsidR="00B749D7">
        <w:rPr>
          <w:rFonts w:asciiTheme="minorHAnsi" w:eastAsiaTheme="minorHAnsi" w:hAnsiTheme="minorHAnsi" w:cstheme="minorBidi"/>
          <w:color w:val="auto"/>
          <w:sz w:val="22"/>
          <w:lang w:eastAsia="en-US"/>
        </w:rPr>
        <w:t xml:space="preserve"> and</w:t>
      </w:r>
      <w:r w:rsidR="00DA36EC">
        <w:rPr>
          <w:rFonts w:asciiTheme="minorHAnsi" w:eastAsiaTheme="minorHAnsi" w:hAnsiTheme="minorHAnsi" w:cstheme="minorBidi"/>
          <w:color w:val="auto"/>
          <w:sz w:val="22"/>
          <w:lang w:eastAsia="en-US"/>
        </w:rPr>
        <w:t xml:space="preserve"> meetings attended</w:t>
      </w:r>
    </w:p>
    <w:p w14:paraId="3F9A9F33" w14:textId="6D8A30D3" w:rsidR="00A12859" w:rsidRPr="00A12859" w:rsidRDefault="00DA36EC" w:rsidP="00A12859">
      <w:pPr>
        <w:numPr>
          <w:ilvl w:val="0"/>
          <w:numId w:val="21"/>
        </w:numPr>
        <w:spacing w:after="160" w:line="259" w:lineRule="auto"/>
        <w:ind w:right="0"/>
        <w:contextualSpacing/>
        <w:rPr>
          <w:rFonts w:asciiTheme="minorHAnsi" w:eastAsiaTheme="minorHAnsi" w:hAnsiTheme="minorHAnsi" w:cstheme="minorBidi"/>
          <w:color w:val="auto"/>
          <w:sz w:val="22"/>
          <w:lang w:eastAsia="en-US"/>
        </w:rPr>
      </w:pPr>
      <w:r>
        <w:rPr>
          <w:rFonts w:asciiTheme="minorHAnsi" w:eastAsiaTheme="minorHAnsi" w:hAnsiTheme="minorHAnsi" w:cstheme="minorBidi"/>
          <w:color w:val="auto"/>
          <w:sz w:val="22"/>
          <w:lang w:eastAsia="en-US"/>
        </w:rPr>
        <w:t xml:space="preserve">Details of </w:t>
      </w:r>
      <w:r w:rsidR="00A12859" w:rsidRPr="00A12859">
        <w:rPr>
          <w:rFonts w:asciiTheme="minorHAnsi" w:eastAsiaTheme="minorHAnsi" w:hAnsiTheme="minorHAnsi" w:cstheme="minorBidi"/>
          <w:color w:val="auto"/>
          <w:sz w:val="22"/>
          <w:lang w:eastAsia="en-US"/>
        </w:rPr>
        <w:t xml:space="preserve">disbursements </w:t>
      </w:r>
      <w:r>
        <w:rPr>
          <w:rFonts w:asciiTheme="minorHAnsi" w:eastAsiaTheme="minorHAnsi" w:hAnsiTheme="minorHAnsi" w:cstheme="minorBidi"/>
          <w:color w:val="auto"/>
          <w:sz w:val="22"/>
          <w:lang w:eastAsia="en-US"/>
        </w:rPr>
        <w:t xml:space="preserve">to include the </w:t>
      </w:r>
      <w:r w:rsidR="00A12859" w:rsidRPr="00A12859">
        <w:rPr>
          <w:rFonts w:asciiTheme="minorHAnsi" w:eastAsiaTheme="minorHAnsi" w:hAnsiTheme="minorHAnsi" w:cstheme="minorBidi"/>
          <w:color w:val="auto"/>
          <w:sz w:val="22"/>
          <w:lang w:eastAsia="en-US"/>
        </w:rPr>
        <w:t>following:</w:t>
      </w:r>
    </w:p>
    <w:p w14:paraId="29DA4B8F" w14:textId="77777777" w:rsidR="00A12859" w:rsidRPr="00A12859" w:rsidRDefault="00A12859" w:rsidP="00A12859">
      <w:pPr>
        <w:numPr>
          <w:ilvl w:val="1"/>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 xml:space="preserve">Travel </w:t>
      </w:r>
    </w:p>
    <w:p w14:paraId="3691733C" w14:textId="77777777" w:rsidR="00A12859" w:rsidRPr="00A12859" w:rsidRDefault="00A12859" w:rsidP="00A12859">
      <w:pPr>
        <w:numPr>
          <w:ilvl w:val="1"/>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 xml:space="preserve">Equipment, materials and supplies </w:t>
      </w:r>
    </w:p>
    <w:p w14:paraId="04FE86D0" w14:textId="77777777" w:rsidR="00A12859" w:rsidRPr="00A12859" w:rsidRDefault="00A12859" w:rsidP="00A12859">
      <w:pPr>
        <w:numPr>
          <w:ilvl w:val="1"/>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External support services, such as translation or legal costs which need to be brought in from the outside.</w:t>
      </w:r>
    </w:p>
    <w:p w14:paraId="33868E03" w14:textId="77777777" w:rsidR="00A12859" w:rsidRPr="00A12859" w:rsidRDefault="00A12859" w:rsidP="00A12859">
      <w:pPr>
        <w:numPr>
          <w:ilvl w:val="1"/>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Printing and production of contract related reports</w:t>
      </w:r>
    </w:p>
    <w:p w14:paraId="4C02E89F" w14:textId="77777777" w:rsidR="00A12859" w:rsidRPr="00A12859" w:rsidRDefault="00A12859" w:rsidP="00A12859">
      <w:pPr>
        <w:numPr>
          <w:ilvl w:val="1"/>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Staffing training/CPD</w:t>
      </w:r>
    </w:p>
    <w:p w14:paraId="26A30C4E" w14:textId="77777777" w:rsidR="00A12859" w:rsidRPr="00A12859" w:rsidRDefault="00A12859" w:rsidP="00A12859">
      <w:pPr>
        <w:numPr>
          <w:ilvl w:val="1"/>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theme="minorBidi"/>
          <w:color w:val="auto"/>
          <w:sz w:val="22"/>
          <w:lang w:eastAsia="en-US"/>
        </w:rPr>
        <w:t>Subsistence allowances.</w:t>
      </w:r>
    </w:p>
    <w:p w14:paraId="581BDF6E" w14:textId="6261D993" w:rsidR="00A12859" w:rsidRPr="00A12859" w:rsidRDefault="00A12859" w:rsidP="00A12859">
      <w:pPr>
        <w:numPr>
          <w:ilvl w:val="0"/>
          <w:numId w:val="21"/>
        </w:numPr>
        <w:spacing w:after="160" w:line="259" w:lineRule="auto"/>
        <w:ind w:right="0"/>
        <w:contextualSpacing/>
        <w:rPr>
          <w:rFonts w:asciiTheme="minorHAnsi" w:eastAsiaTheme="minorHAnsi" w:hAnsiTheme="minorHAnsi" w:cstheme="minorBidi"/>
          <w:color w:val="auto"/>
          <w:sz w:val="22"/>
          <w:lang w:eastAsia="en-US"/>
        </w:rPr>
      </w:pPr>
      <w:r w:rsidRPr="00A12859">
        <w:rPr>
          <w:rFonts w:asciiTheme="minorHAnsi" w:eastAsiaTheme="minorHAnsi" w:hAnsiTheme="minorHAnsi" w:cs="Courier New"/>
          <w:color w:val="auto"/>
          <w:sz w:val="22"/>
          <w:lang w:eastAsia="en-US"/>
        </w:rPr>
        <w:t xml:space="preserve">Allowance for inflation </w:t>
      </w:r>
      <w:r w:rsidR="00DA36EC">
        <w:rPr>
          <w:rFonts w:asciiTheme="minorHAnsi" w:eastAsiaTheme="minorHAnsi" w:hAnsiTheme="minorHAnsi" w:cs="Courier New"/>
          <w:color w:val="auto"/>
          <w:sz w:val="22"/>
          <w:lang w:eastAsia="en-US"/>
        </w:rPr>
        <w:t xml:space="preserve">each year </w:t>
      </w:r>
      <w:r w:rsidRPr="00A12859">
        <w:rPr>
          <w:rFonts w:asciiTheme="minorHAnsi" w:eastAsiaTheme="minorHAnsi" w:hAnsiTheme="minorHAnsi" w:cs="Courier New"/>
          <w:color w:val="auto"/>
          <w:sz w:val="22"/>
          <w:lang w:eastAsia="en-US"/>
        </w:rPr>
        <w:t>over the life of the project</w:t>
      </w:r>
    </w:p>
    <w:p w14:paraId="535337CC" w14:textId="77777777" w:rsidR="00A12859" w:rsidRPr="00A12859" w:rsidRDefault="00A12859" w:rsidP="00A12859">
      <w:pPr>
        <w:spacing w:after="0" w:line="259" w:lineRule="auto"/>
        <w:ind w:left="0" w:right="0" w:firstLine="0"/>
        <w:rPr>
          <w:b/>
          <w:sz w:val="22"/>
        </w:rPr>
      </w:pPr>
    </w:p>
    <w:sectPr w:rsidR="00A12859" w:rsidRPr="00A12859">
      <w:footerReference w:type="default" r:id="rId7"/>
      <w:pgSz w:w="11906" w:h="16838"/>
      <w:pgMar w:top="568" w:right="741" w:bottom="659"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F0D25" w14:textId="77777777" w:rsidR="00DF6E8E" w:rsidRDefault="00DF6E8E" w:rsidP="00DF6E8E">
      <w:pPr>
        <w:spacing w:after="0" w:line="240" w:lineRule="auto"/>
      </w:pPr>
      <w:r>
        <w:separator/>
      </w:r>
    </w:p>
  </w:endnote>
  <w:endnote w:type="continuationSeparator" w:id="0">
    <w:p w14:paraId="36EE5472" w14:textId="77777777" w:rsidR="00DF6E8E" w:rsidRDefault="00DF6E8E" w:rsidP="00DF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736016"/>
      <w:docPartObj>
        <w:docPartGallery w:val="Page Numbers (Bottom of Page)"/>
        <w:docPartUnique/>
      </w:docPartObj>
    </w:sdtPr>
    <w:sdtEndPr>
      <w:rPr>
        <w:noProof/>
      </w:rPr>
    </w:sdtEndPr>
    <w:sdtContent>
      <w:p w14:paraId="5246D9F2" w14:textId="155B4555" w:rsidR="00DF6E8E" w:rsidRDefault="00DF6E8E">
        <w:pPr>
          <w:pStyle w:val="Footer"/>
          <w:jc w:val="center"/>
        </w:pPr>
        <w:r>
          <w:fldChar w:fldCharType="begin"/>
        </w:r>
        <w:r>
          <w:instrText xml:space="preserve"> PAGE   \* MERGEFORMAT </w:instrText>
        </w:r>
        <w:r>
          <w:fldChar w:fldCharType="separate"/>
        </w:r>
        <w:r w:rsidR="00887C5A">
          <w:rPr>
            <w:noProof/>
          </w:rPr>
          <w:t>8</w:t>
        </w:r>
        <w:r>
          <w:rPr>
            <w:noProof/>
          </w:rPr>
          <w:fldChar w:fldCharType="end"/>
        </w:r>
      </w:p>
    </w:sdtContent>
  </w:sdt>
  <w:p w14:paraId="3DA957F3" w14:textId="77777777" w:rsidR="00DF6E8E" w:rsidRDefault="00DF6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89146" w14:textId="77777777" w:rsidR="00DF6E8E" w:rsidRDefault="00DF6E8E" w:rsidP="00DF6E8E">
      <w:pPr>
        <w:spacing w:after="0" w:line="240" w:lineRule="auto"/>
      </w:pPr>
      <w:r>
        <w:separator/>
      </w:r>
    </w:p>
  </w:footnote>
  <w:footnote w:type="continuationSeparator" w:id="0">
    <w:p w14:paraId="4E3845ED" w14:textId="77777777" w:rsidR="00DF6E8E" w:rsidRDefault="00DF6E8E" w:rsidP="00DF6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AD5"/>
    <w:multiLevelType w:val="hybridMultilevel"/>
    <w:tmpl w:val="E47888A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12CA1556"/>
    <w:multiLevelType w:val="hybridMultilevel"/>
    <w:tmpl w:val="6694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44F49"/>
    <w:multiLevelType w:val="hybridMultilevel"/>
    <w:tmpl w:val="DA4293C2"/>
    <w:lvl w:ilvl="0" w:tplc="E820B01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F8A0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58C2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0630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A05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6487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9C31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AA4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F807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191C31"/>
    <w:multiLevelType w:val="hybridMultilevel"/>
    <w:tmpl w:val="99FE2DEA"/>
    <w:lvl w:ilvl="0" w:tplc="E8DCDC7E">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DA2A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DAB6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A6C1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6648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42D8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A659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28CA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28AD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A86048"/>
    <w:multiLevelType w:val="hybridMultilevel"/>
    <w:tmpl w:val="6EE4C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A0E63"/>
    <w:multiLevelType w:val="hybridMultilevel"/>
    <w:tmpl w:val="A5229A42"/>
    <w:lvl w:ilvl="0" w:tplc="C504DFC8">
      <w:start w:val="1"/>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6" w15:restartNumberingAfterBreak="0">
    <w:nsid w:val="328D040D"/>
    <w:multiLevelType w:val="hybridMultilevel"/>
    <w:tmpl w:val="1C2E8D7E"/>
    <w:lvl w:ilvl="0" w:tplc="ADAAEE2E">
      <w:start w:val="1"/>
      <w:numFmt w:val="bullet"/>
      <w:lvlText w:val="•"/>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3E4F20">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384820">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0EBA1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7E2F4C">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44E08">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4E91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C86CA">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D09524">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E419C1"/>
    <w:multiLevelType w:val="hybridMultilevel"/>
    <w:tmpl w:val="906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73487"/>
    <w:multiLevelType w:val="hybridMultilevel"/>
    <w:tmpl w:val="97E4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F5BFE"/>
    <w:multiLevelType w:val="hybridMultilevel"/>
    <w:tmpl w:val="D2325FD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0" w15:restartNumberingAfterBreak="0">
    <w:nsid w:val="480A5D9D"/>
    <w:multiLevelType w:val="hybridMultilevel"/>
    <w:tmpl w:val="112E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7781C"/>
    <w:multiLevelType w:val="hybridMultilevel"/>
    <w:tmpl w:val="22E067BE"/>
    <w:lvl w:ilvl="0" w:tplc="795C4A56">
      <w:start w:val="1"/>
      <w:numFmt w:val="lowerLetter"/>
      <w:lvlText w:val="%1)"/>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6EABA">
      <w:start w:val="1"/>
      <w:numFmt w:val="lowerLetter"/>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C7A3A">
      <w:start w:val="1"/>
      <w:numFmt w:val="lowerRoman"/>
      <w:lvlText w:val="%3"/>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D883BE">
      <w:start w:val="1"/>
      <w:numFmt w:val="decimal"/>
      <w:lvlText w:val="%4"/>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A17AA">
      <w:start w:val="1"/>
      <w:numFmt w:val="lowerLetter"/>
      <w:lvlText w:val="%5"/>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CF0F2">
      <w:start w:val="1"/>
      <w:numFmt w:val="lowerRoman"/>
      <w:lvlText w:val="%6"/>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A666E">
      <w:start w:val="1"/>
      <w:numFmt w:val="decimal"/>
      <w:lvlText w:val="%7"/>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4C666">
      <w:start w:val="1"/>
      <w:numFmt w:val="lowerLetter"/>
      <w:lvlText w:val="%8"/>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46C5F2">
      <w:start w:val="1"/>
      <w:numFmt w:val="lowerRoman"/>
      <w:lvlText w:val="%9"/>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8C62A1"/>
    <w:multiLevelType w:val="hybridMultilevel"/>
    <w:tmpl w:val="E7541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85199"/>
    <w:multiLevelType w:val="hybridMultilevel"/>
    <w:tmpl w:val="3CDC226E"/>
    <w:lvl w:ilvl="0" w:tplc="5B5E9354">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CC3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C427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464A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EB2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6C1F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8608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25E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DAF4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DF23CBF"/>
    <w:multiLevelType w:val="hybridMultilevel"/>
    <w:tmpl w:val="6900C1E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5" w15:restartNumberingAfterBreak="0">
    <w:nsid w:val="6EFD4104"/>
    <w:multiLevelType w:val="hybridMultilevel"/>
    <w:tmpl w:val="FCB0AFA0"/>
    <w:lvl w:ilvl="0" w:tplc="3494591C">
      <w:start w:val="1"/>
      <w:numFmt w:val="lowerLetter"/>
      <w:lvlText w:val="%1)"/>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A80D2">
      <w:start w:val="1"/>
      <w:numFmt w:val="lowerLetter"/>
      <w:lvlText w:val="%2"/>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4EEE0">
      <w:start w:val="1"/>
      <w:numFmt w:val="lowerRoman"/>
      <w:lvlText w:val="%3"/>
      <w:lvlJc w:val="left"/>
      <w:pPr>
        <w:ind w:left="2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E6086">
      <w:start w:val="1"/>
      <w:numFmt w:val="decimal"/>
      <w:lvlText w:val="%4"/>
      <w:lvlJc w:val="left"/>
      <w:pPr>
        <w:ind w:left="3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E4304C">
      <w:start w:val="1"/>
      <w:numFmt w:val="lowerLetter"/>
      <w:lvlText w:val="%5"/>
      <w:lvlJc w:val="left"/>
      <w:pPr>
        <w:ind w:left="4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6A978">
      <w:start w:val="1"/>
      <w:numFmt w:val="lowerRoman"/>
      <w:lvlText w:val="%6"/>
      <w:lvlJc w:val="left"/>
      <w:pPr>
        <w:ind w:left="4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8C04D6">
      <w:start w:val="1"/>
      <w:numFmt w:val="decimal"/>
      <w:lvlText w:val="%7"/>
      <w:lvlJc w:val="left"/>
      <w:pPr>
        <w:ind w:left="5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27276">
      <w:start w:val="1"/>
      <w:numFmt w:val="lowerLetter"/>
      <w:lvlText w:val="%8"/>
      <w:lvlJc w:val="left"/>
      <w:pPr>
        <w:ind w:left="6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4CE0E">
      <w:start w:val="1"/>
      <w:numFmt w:val="lowerRoman"/>
      <w:lvlText w:val="%9"/>
      <w:lvlJc w:val="left"/>
      <w:pPr>
        <w:ind w:left="7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D452AD"/>
    <w:multiLevelType w:val="hybridMultilevel"/>
    <w:tmpl w:val="1B18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71B2E"/>
    <w:multiLevelType w:val="hybridMultilevel"/>
    <w:tmpl w:val="C1BE18F4"/>
    <w:lvl w:ilvl="0" w:tplc="C556F42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04EC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A043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88FA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00F0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F0AE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E207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9EFB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7211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A920DDB"/>
    <w:multiLevelType w:val="hybridMultilevel"/>
    <w:tmpl w:val="F47C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8C4985"/>
    <w:multiLevelType w:val="hybridMultilevel"/>
    <w:tmpl w:val="7816441A"/>
    <w:lvl w:ilvl="0" w:tplc="FDECF144">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695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E26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74E1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E7A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F249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6A46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E86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1009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FE675D9"/>
    <w:multiLevelType w:val="multilevel"/>
    <w:tmpl w:val="AF2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2"/>
  </w:num>
  <w:num w:numId="4">
    <w:abstractNumId w:val="13"/>
  </w:num>
  <w:num w:numId="5">
    <w:abstractNumId w:val="15"/>
  </w:num>
  <w:num w:numId="6">
    <w:abstractNumId w:val="11"/>
  </w:num>
  <w:num w:numId="7">
    <w:abstractNumId w:val="6"/>
  </w:num>
  <w:num w:numId="8">
    <w:abstractNumId w:val="19"/>
  </w:num>
  <w:num w:numId="9">
    <w:abstractNumId w:val="0"/>
  </w:num>
  <w:num w:numId="10">
    <w:abstractNumId w:val="14"/>
  </w:num>
  <w:num w:numId="11">
    <w:abstractNumId w:val="9"/>
  </w:num>
  <w:num w:numId="12">
    <w:abstractNumId w:val="5"/>
  </w:num>
  <w:num w:numId="13">
    <w:abstractNumId w:val="8"/>
  </w:num>
  <w:num w:numId="14">
    <w:abstractNumId w:val="16"/>
  </w:num>
  <w:num w:numId="15">
    <w:abstractNumId w:val="4"/>
  </w:num>
  <w:num w:numId="16">
    <w:abstractNumId w:val="18"/>
  </w:num>
  <w:num w:numId="17">
    <w:abstractNumId w:val="7"/>
  </w:num>
  <w:num w:numId="18">
    <w:abstractNumId w:val="1"/>
  </w:num>
  <w:num w:numId="19">
    <w:abstractNumId w:val="10"/>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85"/>
    <w:rsid w:val="00061C84"/>
    <w:rsid w:val="000643C8"/>
    <w:rsid w:val="0009156B"/>
    <w:rsid w:val="000B37F2"/>
    <w:rsid w:val="000C3FF3"/>
    <w:rsid w:val="001074D7"/>
    <w:rsid w:val="001077C7"/>
    <w:rsid w:val="001851ED"/>
    <w:rsid w:val="001B5C8D"/>
    <w:rsid w:val="001F4974"/>
    <w:rsid w:val="00210194"/>
    <w:rsid w:val="00291E85"/>
    <w:rsid w:val="002F1570"/>
    <w:rsid w:val="002F3385"/>
    <w:rsid w:val="00320DD9"/>
    <w:rsid w:val="00325CEF"/>
    <w:rsid w:val="00366F8C"/>
    <w:rsid w:val="00383928"/>
    <w:rsid w:val="003C697B"/>
    <w:rsid w:val="003D69D3"/>
    <w:rsid w:val="00434087"/>
    <w:rsid w:val="004F0C79"/>
    <w:rsid w:val="004F6CB1"/>
    <w:rsid w:val="00544044"/>
    <w:rsid w:val="00592E91"/>
    <w:rsid w:val="005C5816"/>
    <w:rsid w:val="005E6B28"/>
    <w:rsid w:val="006974F0"/>
    <w:rsid w:val="007D1B32"/>
    <w:rsid w:val="007D58B3"/>
    <w:rsid w:val="00837CFA"/>
    <w:rsid w:val="0084421F"/>
    <w:rsid w:val="00856F2F"/>
    <w:rsid w:val="00887C5A"/>
    <w:rsid w:val="009004FF"/>
    <w:rsid w:val="00901214"/>
    <w:rsid w:val="00912892"/>
    <w:rsid w:val="00915631"/>
    <w:rsid w:val="00930A23"/>
    <w:rsid w:val="009549F8"/>
    <w:rsid w:val="00A12859"/>
    <w:rsid w:val="00A940E0"/>
    <w:rsid w:val="00AC5C4C"/>
    <w:rsid w:val="00AF60C1"/>
    <w:rsid w:val="00B555D4"/>
    <w:rsid w:val="00B72655"/>
    <w:rsid w:val="00B749D7"/>
    <w:rsid w:val="00BE2925"/>
    <w:rsid w:val="00CC24F9"/>
    <w:rsid w:val="00D03DE9"/>
    <w:rsid w:val="00D66310"/>
    <w:rsid w:val="00DA36EC"/>
    <w:rsid w:val="00DF6E8E"/>
    <w:rsid w:val="00ED1CEE"/>
    <w:rsid w:val="00F07E99"/>
    <w:rsid w:val="00F24751"/>
    <w:rsid w:val="00F57BDB"/>
    <w:rsid w:val="00F86527"/>
    <w:rsid w:val="00FE3025"/>
    <w:rsid w:val="00FE5E80"/>
    <w:rsid w:val="00FE6398"/>
    <w:rsid w:val="00FF3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5BD8"/>
  <w15:docId w15:val="{BA669301-324D-40CE-B813-BDD04E3F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2" w:right="64"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line="274" w:lineRule="auto"/>
      <w:jc w:val="center"/>
      <w:outlineLvl w:val="0"/>
    </w:pPr>
    <w:rPr>
      <w:rFonts w:ascii="Arial" w:eastAsia="Arial" w:hAnsi="Arial" w:cs="Arial"/>
      <w:i/>
      <w:color w:val="808080"/>
      <w:sz w:val="52"/>
    </w:rPr>
  </w:style>
  <w:style w:type="paragraph" w:styleId="Heading2">
    <w:name w:val="heading 2"/>
    <w:next w:val="Normal"/>
    <w:link w:val="Heading2Char"/>
    <w:uiPriority w:val="9"/>
    <w:unhideWhenUsed/>
    <w:qFormat/>
    <w:pPr>
      <w:keepNext/>
      <w:keepLines/>
      <w:spacing w:after="152" w:line="249" w:lineRule="auto"/>
      <w:ind w:left="22"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32"/>
      <w:ind w:left="22"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i/>
      <w:color w:val="80808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57BDB"/>
    <w:pPr>
      <w:ind w:left="720"/>
      <w:contextualSpacing/>
    </w:pPr>
  </w:style>
  <w:style w:type="table" w:customStyle="1" w:styleId="TableGrid0">
    <w:name w:val="Table Grid0"/>
    <w:basedOn w:val="TableNormal"/>
    <w:uiPriority w:val="39"/>
    <w:rsid w:val="0006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C84"/>
    <w:rPr>
      <w:color w:val="0563C1" w:themeColor="hyperlink"/>
      <w:u w:val="single"/>
    </w:rPr>
  </w:style>
  <w:style w:type="paragraph" w:styleId="Header">
    <w:name w:val="header"/>
    <w:basedOn w:val="Normal"/>
    <w:link w:val="HeaderChar"/>
    <w:uiPriority w:val="99"/>
    <w:unhideWhenUsed/>
    <w:rsid w:val="00DF6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8E"/>
    <w:rPr>
      <w:rFonts w:ascii="Arial" w:eastAsia="Arial" w:hAnsi="Arial" w:cs="Arial"/>
      <w:color w:val="000000"/>
      <w:sz w:val="20"/>
    </w:rPr>
  </w:style>
  <w:style w:type="paragraph" w:styleId="Footer">
    <w:name w:val="footer"/>
    <w:basedOn w:val="Normal"/>
    <w:link w:val="FooterChar"/>
    <w:uiPriority w:val="99"/>
    <w:unhideWhenUsed/>
    <w:rsid w:val="00DF6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8E"/>
    <w:rPr>
      <w:rFonts w:ascii="Arial" w:eastAsia="Arial" w:hAnsi="Arial" w:cs="Arial"/>
      <w:color w:val="000000"/>
      <w:sz w:val="20"/>
    </w:rPr>
  </w:style>
  <w:style w:type="paragraph" w:styleId="BalloonText">
    <w:name w:val="Balloon Text"/>
    <w:basedOn w:val="Normal"/>
    <w:link w:val="BalloonTextChar"/>
    <w:uiPriority w:val="99"/>
    <w:semiHidden/>
    <w:unhideWhenUsed/>
    <w:rsid w:val="00B5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5D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213914">
      <w:bodyDiv w:val="1"/>
      <w:marLeft w:val="0"/>
      <w:marRight w:val="0"/>
      <w:marTop w:val="0"/>
      <w:marBottom w:val="0"/>
      <w:divBdr>
        <w:top w:val="none" w:sz="0" w:space="0" w:color="auto"/>
        <w:left w:val="none" w:sz="0" w:space="0" w:color="auto"/>
        <w:bottom w:val="none" w:sz="0" w:space="0" w:color="auto"/>
        <w:right w:val="none" w:sz="0" w:space="0" w:color="auto"/>
      </w:divBdr>
    </w:div>
    <w:div w:id="1852180913">
      <w:bodyDiv w:val="1"/>
      <w:marLeft w:val="0"/>
      <w:marRight w:val="0"/>
      <w:marTop w:val="0"/>
      <w:marBottom w:val="0"/>
      <w:divBdr>
        <w:top w:val="none" w:sz="0" w:space="0" w:color="auto"/>
        <w:left w:val="none" w:sz="0" w:space="0" w:color="auto"/>
        <w:bottom w:val="none" w:sz="0" w:space="0" w:color="auto"/>
        <w:right w:val="none" w:sz="0" w:space="0" w:color="auto"/>
      </w:divBdr>
    </w:div>
    <w:div w:id="2109738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DCB547B3</Template>
  <TotalTime>64</TotalTime>
  <Pages>12</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19435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Julian Kenshole</cp:lastModifiedBy>
  <cp:revision>10</cp:revision>
  <cp:lastPrinted>2018-04-24T10:46:00Z</cp:lastPrinted>
  <dcterms:created xsi:type="dcterms:W3CDTF">2018-04-24T14:16:00Z</dcterms:created>
  <dcterms:modified xsi:type="dcterms:W3CDTF">2018-05-25T11:22:00Z</dcterms:modified>
</cp:coreProperties>
</file>