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0E018B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C03C8" w:rsidRPr="00AC03C8">
              <w:rPr>
                <w:rFonts w:ascii="Arial" w:hAnsi="Arial" w:cs="Arial"/>
                <w:b/>
              </w:rPr>
              <w:t>T023</w:t>
            </w:r>
            <w:r w:rsidR="005E67ED">
              <w:rPr>
                <w:rFonts w:ascii="Arial" w:hAnsi="Arial" w:cs="Arial"/>
                <w:b/>
              </w:rPr>
              <w:t>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8876834" w:rsidR="00CB3E0B" w:rsidRDefault="005E67E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A084F70" w:rsidR="00727813" w:rsidRPr="00311C5F" w:rsidRDefault="00E23BD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2865F5" w:rsidR="00A53652" w:rsidRPr="00CB3E0B" w:rsidRDefault="00AC03C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D09BE2E" w14:textId="519FEFFA" w:rsidR="00F739B3" w:rsidRDefault="005E67ED" w:rsidP="005E67ED">
      <w:pPr>
        <w:jc w:val="center"/>
        <w:rPr>
          <w:rFonts w:ascii="Arial" w:hAnsi="Arial" w:cs="Arial"/>
          <w:b/>
        </w:rPr>
      </w:pPr>
      <w:r w:rsidRPr="005E67ED">
        <w:rPr>
          <w:rFonts w:ascii="Arial" w:hAnsi="Arial" w:cs="Arial"/>
          <w:b/>
        </w:rPr>
        <w:t>T0237 Resource for Regional Delivery - Lot 5, Yorkshire North East Region</w:t>
      </w:r>
    </w:p>
    <w:p w14:paraId="7FC62A40" w14:textId="77777777" w:rsidR="005E67ED" w:rsidRDefault="005E67ED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7E5D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14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5CFC76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23BD1">
            <w:rPr>
              <w:rFonts w:ascii="Arial" w:hAnsi="Arial" w:cs="Arial"/>
              <w:b/>
            </w:rPr>
            <w:t>02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DF5B8C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E67ED" w:rsidRPr="005E67ED">
        <w:rPr>
          <w:rFonts w:ascii="Arial" w:hAnsi="Arial" w:cs="Arial"/>
          <w:b/>
        </w:rPr>
        <w:t>2</w:t>
      </w:r>
      <w:r w:rsidR="005E67ED">
        <w:rPr>
          <w:rFonts w:ascii="Arial" w:hAnsi="Arial" w:cs="Arial"/>
          <w:b/>
        </w:rPr>
        <w:t>,</w:t>
      </w:r>
      <w:r w:rsidR="005E67ED" w:rsidRPr="005E67ED">
        <w:rPr>
          <w:rFonts w:ascii="Arial" w:hAnsi="Arial" w:cs="Arial"/>
          <w:b/>
        </w:rPr>
        <w:t>293</w:t>
      </w:r>
      <w:r w:rsidR="005E67ED">
        <w:rPr>
          <w:rFonts w:ascii="Arial" w:hAnsi="Arial" w:cs="Arial"/>
          <w:b/>
        </w:rPr>
        <w:t>,</w:t>
      </w:r>
      <w:r w:rsidR="005E67ED" w:rsidRPr="005E67ED">
        <w:rPr>
          <w:rFonts w:ascii="Arial" w:hAnsi="Arial" w:cs="Arial"/>
          <w:b/>
        </w:rPr>
        <w:t>929</w:t>
      </w:r>
      <w:r w:rsidR="005E67ED">
        <w:rPr>
          <w:rFonts w:ascii="Arial" w:hAnsi="Arial" w:cs="Arial"/>
          <w:b/>
        </w:rPr>
        <w:t>.00</w:t>
      </w:r>
      <w:r w:rsidR="005E67ED" w:rsidRPr="005E67ED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CB326E8" w:rsidR="00627D44" w:rsidRPr="00311C5F" w:rsidRDefault="000D176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02335CD1" w:rsidR="00727813" w:rsidRDefault="00727813" w:rsidP="00727813">
      <w:pPr>
        <w:rPr>
          <w:rFonts w:ascii="Arial" w:hAnsi="Arial" w:cs="Arial"/>
        </w:rPr>
      </w:pPr>
    </w:p>
    <w:p w14:paraId="077C6A5D" w14:textId="77777777" w:rsidR="00AC03C8" w:rsidRPr="00311C5F" w:rsidRDefault="00AC03C8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C479AF8" w:rsidR="00727813" w:rsidRPr="00311C5F" w:rsidRDefault="000D176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9434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9434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105B818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T023</w:t>
            </w:r>
            <w:r w:rsidR="005E67ED">
              <w:rPr>
                <w:rFonts w:ascii="Arial" w:hAnsi="Arial" w:cs="Arial"/>
                <w:b/>
              </w:rPr>
              <w:t>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50D2BD1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B3D018A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ACDB" w14:textId="77777777" w:rsidR="0059434F" w:rsidRDefault="0059434F">
      <w:r>
        <w:separator/>
      </w:r>
    </w:p>
  </w:endnote>
  <w:endnote w:type="continuationSeparator" w:id="0">
    <w:p w14:paraId="58BC7245" w14:textId="77777777" w:rsidR="0059434F" w:rsidRDefault="0059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A6FB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64EAC" w14:textId="77777777" w:rsidR="0059434F" w:rsidRDefault="0059434F">
      <w:r>
        <w:separator/>
      </w:r>
    </w:p>
  </w:footnote>
  <w:footnote w:type="continuationSeparator" w:id="0">
    <w:p w14:paraId="39AD8E6D" w14:textId="77777777" w:rsidR="0059434F" w:rsidRDefault="0059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176B"/>
    <w:rsid w:val="000E0A93"/>
    <w:rsid w:val="000E5C2C"/>
    <w:rsid w:val="001209C0"/>
    <w:rsid w:val="0013631C"/>
    <w:rsid w:val="001675F0"/>
    <w:rsid w:val="001A6FBE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9434F"/>
    <w:rsid w:val="005A7BBA"/>
    <w:rsid w:val="005C6E7D"/>
    <w:rsid w:val="005E67E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4103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03C8"/>
    <w:rsid w:val="00AC306E"/>
    <w:rsid w:val="00AF3514"/>
    <w:rsid w:val="00B50393"/>
    <w:rsid w:val="00B738D0"/>
    <w:rsid w:val="00B82F6B"/>
    <w:rsid w:val="00B92073"/>
    <w:rsid w:val="00B9402A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30C2"/>
    <w:rsid w:val="00DF6551"/>
    <w:rsid w:val="00E23BD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39B3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1498"/>
    <w:rsid w:val="002256AF"/>
    <w:rsid w:val="002448C6"/>
    <w:rsid w:val="00361FB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C0603"/>
    <w:rsid w:val="00DC58AA"/>
    <w:rsid w:val="00EE36CC"/>
    <w:rsid w:val="00F660A4"/>
    <w:rsid w:val="00FB3D07"/>
    <w:rsid w:val="00FC35B6"/>
    <w:rsid w:val="00FD029F"/>
    <w:rsid w:val="00FE28A0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C25A-1964-4454-988C-74C9D83A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2022-03-01T14:35:00Z</dcterms:created>
  <dcterms:modified xsi:type="dcterms:W3CDTF">2022-03-03T09:45:00Z</dcterms:modified>
</cp:coreProperties>
</file>