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7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5"/>
        <w:gridCol w:w="5072"/>
      </w:tblGrid>
      <w:tr w:rsidR="00130827" w:rsidRPr="00102E71" w14:paraId="634E6B32" w14:textId="77777777" w:rsidTr="000C073E">
        <w:trPr>
          <w:trHeight w:val="226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2D219E7" w14:textId="77777777" w:rsidR="00130827" w:rsidRPr="00102E71" w:rsidRDefault="00000000" w:rsidP="00130827">
            <w:pPr>
              <w:tabs>
                <w:tab w:val="left" w:pos="9639"/>
              </w:tabs>
              <w:ind w:left="460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noProof/>
                <w:sz w:val="18"/>
              </w:rPr>
              <w:pict w14:anchorId="0F690A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2051" type="#_x0000_t75" alt="Media Raid:2016 Branding Elements:1 - Logo:AI versions:New_DE&amp;S_logo_RGB:Colour_RGB:New_DE&amp;S_logo_RGB.png" style="position:absolute;left:0;text-align:left;margin-left:-10.75pt;margin-top:0;width:235.85pt;height:90pt;z-index:1;visibility:visible">
                  <v:imagedata r:id="rId11" o:title="New_DE&amp;S_logo_RGB"/>
                  <w10:wrap type="square"/>
                </v:shape>
              </w:pict>
            </w: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</w:tcPr>
          <w:p w14:paraId="313898E6" w14:textId="630F0A14" w:rsidR="00130827" w:rsidRPr="00102E71" w:rsidRDefault="00000000" w:rsidP="00130827">
            <w:pPr>
              <w:tabs>
                <w:tab w:val="left" w:pos="9639"/>
              </w:tabs>
              <w:jc w:val="right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noProof/>
                <w:sz w:val="18"/>
                <w:lang w:val="en-GB"/>
              </w:rPr>
              <w:pict w14:anchorId="530293D5">
                <v:rect id="_x0000_s2052" style="position:absolute;left:0;text-align:left;margin-left:63.9pt;margin-top:19.65pt;width:148.1pt;height:78.8pt;z-index:2;mso-position-horizontal-relative:text;mso-position-vertical-relative:text" fillcolor="#f2f2f2">
                  <v:textbox>
                    <w:txbxContent>
                      <w:p w14:paraId="695154A7" w14:textId="77777777" w:rsidR="001F13CB" w:rsidRDefault="001F13CB" w:rsidP="001F13CB">
                        <w:pPr>
                          <w:jc w:val="center"/>
                        </w:pPr>
                      </w:p>
                      <w:p w14:paraId="189A5D7A" w14:textId="77777777" w:rsidR="001F13CB" w:rsidRDefault="001F13CB" w:rsidP="001F13CB">
                        <w:pPr>
                          <w:jc w:val="center"/>
                        </w:pPr>
                      </w:p>
                      <w:p w14:paraId="61071E0A" w14:textId="2106B58E" w:rsidR="00F44745" w:rsidRDefault="00F44745" w:rsidP="001F13CB">
                        <w:pPr>
                          <w:jc w:val="center"/>
                          <w:rPr>
                            <w:color w:val="BFBFBF"/>
                            <w:sz w:val="28"/>
                            <w:szCs w:val="28"/>
                          </w:rPr>
                        </w:pPr>
                        <w:r>
                          <w:rPr>
                            <w:color w:val="BFBFBF"/>
                            <w:sz w:val="28"/>
                            <w:szCs w:val="28"/>
                          </w:rPr>
                          <w:t xml:space="preserve">Contractor’s </w:t>
                        </w:r>
                        <w:r w:rsidR="00643B73">
                          <w:rPr>
                            <w:color w:val="BFBFBF"/>
                            <w:sz w:val="28"/>
                            <w:szCs w:val="28"/>
                          </w:rPr>
                          <w:t>Logo</w:t>
                        </w:r>
                      </w:p>
                    </w:txbxContent>
                  </v:textbox>
                </v:rect>
              </w:pict>
            </w:r>
            <w:r w:rsidR="00130827" w:rsidRPr="00102E71">
              <w:rPr>
                <w:rFonts w:ascii="Arial" w:hAnsi="Arial"/>
                <w:sz w:val="18"/>
                <w:lang w:val="en-GB"/>
              </w:rPr>
              <w:t xml:space="preserve"> </w:t>
            </w:r>
          </w:p>
        </w:tc>
      </w:tr>
      <w:tr w:rsidR="00130827" w:rsidRPr="00102E71" w14:paraId="49EF04DD" w14:textId="77777777" w:rsidTr="000C073E">
        <w:trPr>
          <w:trHeight w:val="852"/>
        </w:trPr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2990DB" w14:textId="5BF2E0B2" w:rsidR="009F7F3D" w:rsidRPr="00491CB7" w:rsidRDefault="005F7677" w:rsidP="009F7F3D">
            <w:pPr>
              <w:tabs>
                <w:tab w:val="left" w:pos="9639"/>
              </w:tabs>
              <w:rPr>
                <w:rFonts w:ascii="Arial" w:hAnsi="Arial"/>
                <w:noProof/>
                <w:sz w:val="34"/>
              </w:rPr>
            </w:pPr>
            <w:r w:rsidRPr="005F7677">
              <w:rPr>
                <w:rFonts w:ascii="Arial" w:hAnsi="Arial"/>
                <w:noProof/>
                <w:sz w:val="34"/>
              </w:rPr>
              <w:t>Workboats DRACAS Monthly Report</w:t>
            </w:r>
            <w:r>
              <w:rPr>
                <w:rFonts w:ascii="Arial" w:hAnsi="Arial"/>
                <w:noProof/>
                <w:sz w:val="34"/>
              </w:rPr>
              <w:t xml:space="preserve"> – </w:t>
            </w:r>
            <w:r w:rsidR="00EE678D" w:rsidRPr="00EE678D">
              <w:rPr>
                <w:rFonts w:ascii="Arial" w:hAnsi="Arial"/>
                <w:i/>
                <w:iCs/>
                <w:noProof/>
                <w:sz w:val="34"/>
              </w:rPr>
              <w:t>Month</w:t>
            </w:r>
            <w:r w:rsidRPr="00EE678D">
              <w:rPr>
                <w:rFonts w:ascii="Arial" w:hAnsi="Arial"/>
                <w:i/>
                <w:iCs/>
                <w:noProof/>
                <w:sz w:val="34"/>
              </w:rPr>
              <w:t xml:space="preserve"> </w:t>
            </w:r>
            <w:r w:rsidR="00EE678D" w:rsidRPr="00EE678D">
              <w:rPr>
                <w:rFonts w:ascii="Arial" w:hAnsi="Arial"/>
                <w:i/>
                <w:iCs/>
                <w:noProof/>
                <w:sz w:val="34"/>
              </w:rPr>
              <w:t>Year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A71373" w14:textId="77777777" w:rsidR="00130827" w:rsidRPr="00102E71" w:rsidRDefault="00130827" w:rsidP="00130827">
            <w:pPr>
              <w:tabs>
                <w:tab w:val="left" w:pos="9639"/>
              </w:tabs>
              <w:rPr>
                <w:rFonts w:ascii="Arial" w:hAnsi="Arial"/>
                <w:noProof/>
                <w:sz w:val="34"/>
              </w:rPr>
            </w:pPr>
          </w:p>
          <w:p w14:paraId="08A20037" w14:textId="4361CD71" w:rsidR="00130827" w:rsidRPr="00102E71" w:rsidRDefault="00130827" w:rsidP="00130827">
            <w:pPr>
              <w:tabs>
                <w:tab w:val="left" w:pos="9639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noProof/>
              </w:rPr>
              <w:t>Author</w:t>
            </w:r>
            <w:r w:rsidRPr="00102E71">
              <w:rPr>
                <w:rFonts w:ascii="Arial" w:hAnsi="Arial"/>
                <w:noProof/>
              </w:rPr>
              <w:t>:</w:t>
            </w:r>
            <w:r w:rsidR="009F7F3D">
              <w:rPr>
                <w:rFonts w:ascii="Arial" w:hAnsi="Arial"/>
                <w:noProof/>
              </w:rPr>
              <w:t xml:space="preserve"> </w:t>
            </w:r>
          </w:p>
        </w:tc>
      </w:tr>
      <w:tr w:rsidR="009F7F3D" w:rsidRPr="00102E71" w14:paraId="07C9D34D" w14:textId="77777777" w:rsidTr="000C073E">
        <w:trPr>
          <w:trHeight w:val="852"/>
        </w:trPr>
        <w:tc>
          <w:tcPr>
            <w:tcW w:w="10317" w:type="dxa"/>
            <w:gridSpan w:val="2"/>
            <w:tcBorders>
              <w:left w:val="nil"/>
              <w:bottom w:val="nil"/>
              <w:right w:val="nil"/>
            </w:tcBorders>
          </w:tcPr>
          <w:p w14:paraId="28DBEB00" w14:textId="3B602BDF" w:rsidR="00C54DA1" w:rsidRDefault="00C54DA1" w:rsidP="009F7F3D">
            <w:pPr>
              <w:tabs>
                <w:tab w:val="left" w:pos="9639"/>
              </w:tabs>
              <w:spacing w:before="240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The </w:t>
            </w:r>
            <w:r w:rsidRPr="00C54DA1">
              <w:rPr>
                <w:rFonts w:ascii="Arial" w:hAnsi="Arial"/>
                <w:noProof/>
                <w:sz w:val="18"/>
              </w:rPr>
              <w:t>Data Reporting, Analysis and Corrective Action System</w:t>
            </w:r>
            <w:r>
              <w:rPr>
                <w:rFonts w:ascii="Arial" w:hAnsi="Arial"/>
                <w:noProof/>
                <w:sz w:val="18"/>
              </w:rPr>
              <w:t xml:space="preserve"> (DRACAS) Report</w:t>
            </w:r>
            <w:r w:rsidR="00513CB2">
              <w:rPr>
                <w:rFonts w:ascii="Arial" w:hAnsi="Arial"/>
                <w:noProof/>
                <w:sz w:val="18"/>
              </w:rPr>
              <w:t xml:space="preserve"> is a </w:t>
            </w:r>
            <w:r w:rsidR="00F821A6">
              <w:rPr>
                <w:rFonts w:ascii="Arial" w:hAnsi="Arial"/>
                <w:noProof/>
                <w:sz w:val="18"/>
              </w:rPr>
              <w:t xml:space="preserve">techical support requirement of the Workboats </w:t>
            </w:r>
            <w:r w:rsidR="00D14DC6">
              <w:rPr>
                <w:rFonts w:ascii="Arial" w:hAnsi="Arial"/>
                <w:noProof/>
                <w:sz w:val="18"/>
              </w:rPr>
              <w:t xml:space="preserve">In-Service Support </w:t>
            </w:r>
            <w:r w:rsidR="00F821A6">
              <w:rPr>
                <w:rFonts w:ascii="Arial" w:hAnsi="Arial"/>
                <w:noProof/>
                <w:sz w:val="18"/>
              </w:rPr>
              <w:t xml:space="preserve">Contract. This report will be used to inform the Authority on all </w:t>
            </w:r>
            <w:r w:rsidR="00CE513F">
              <w:rPr>
                <w:rFonts w:ascii="Arial" w:hAnsi="Arial"/>
                <w:noProof/>
                <w:sz w:val="18"/>
              </w:rPr>
              <w:t xml:space="preserve">incidents (equipment failures, </w:t>
            </w:r>
            <w:r w:rsidR="00F63E25">
              <w:rPr>
                <w:rFonts w:ascii="Arial" w:hAnsi="Arial"/>
                <w:noProof/>
                <w:sz w:val="18"/>
              </w:rPr>
              <w:t>faults</w:t>
            </w:r>
            <w:r w:rsidR="00695C9C">
              <w:rPr>
                <w:rFonts w:ascii="Arial" w:hAnsi="Arial"/>
                <w:noProof/>
                <w:sz w:val="18"/>
              </w:rPr>
              <w:t>, accidents)</w:t>
            </w:r>
            <w:r w:rsidR="006A774B">
              <w:rPr>
                <w:rFonts w:ascii="Arial" w:hAnsi="Arial"/>
                <w:noProof/>
                <w:sz w:val="18"/>
              </w:rPr>
              <w:t xml:space="preserve"> raised to them, and outline the </w:t>
            </w:r>
            <w:r w:rsidR="007C0AE9">
              <w:rPr>
                <w:rFonts w:ascii="Arial" w:hAnsi="Arial"/>
                <w:noProof/>
                <w:sz w:val="18"/>
              </w:rPr>
              <w:t xml:space="preserve">corrective actions suggested by the Contractor. The Contractor shall </w:t>
            </w:r>
            <w:r w:rsidR="008E51A3">
              <w:rPr>
                <w:rFonts w:ascii="Arial" w:hAnsi="Arial"/>
                <w:noProof/>
                <w:sz w:val="18"/>
              </w:rPr>
              <w:t xml:space="preserve">identify if the </w:t>
            </w:r>
            <w:r w:rsidR="00B85AAA">
              <w:rPr>
                <w:rFonts w:ascii="Arial" w:hAnsi="Arial"/>
                <w:noProof/>
                <w:sz w:val="18"/>
              </w:rPr>
              <w:t xml:space="preserve">incident </w:t>
            </w:r>
            <w:r w:rsidR="00C92DBF">
              <w:rPr>
                <w:rFonts w:ascii="Arial" w:hAnsi="Arial"/>
                <w:noProof/>
                <w:sz w:val="18"/>
              </w:rPr>
              <w:t xml:space="preserve">had or could have had an impact on the safety of the vessel. The Contractor shall identify </w:t>
            </w:r>
            <w:r w:rsidR="001D7461">
              <w:rPr>
                <w:rFonts w:ascii="Arial" w:hAnsi="Arial"/>
                <w:noProof/>
                <w:sz w:val="18"/>
              </w:rPr>
              <w:t xml:space="preserve">if a change is required </w:t>
            </w:r>
            <w:r w:rsidR="0052560B">
              <w:rPr>
                <w:rFonts w:ascii="Arial" w:hAnsi="Arial"/>
                <w:noProof/>
                <w:sz w:val="18"/>
              </w:rPr>
              <w:t>to the design</w:t>
            </w:r>
            <w:r w:rsidR="00710005">
              <w:rPr>
                <w:rFonts w:ascii="Arial" w:hAnsi="Arial"/>
                <w:noProof/>
                <w:sz w:val="18"/>
              </w:rPr>
              <w:t xml:space="preserve"> </w:t>
            </w:r>
            <w:r w:rsidR="00DD4324">
              <w:rPr>
                <w:rFonts w:ascii="Arial" w:hAnsi="Arial"/>
                <w:noProof/>
                <w:sz w:val="18"/>
              </w:rPr>
              <w:t xml:space="preserve">as a result of this incident </w:t>
            </w:r>
            <w:r w:rsidR="00710005">
              <w:rPr>
                <w:rFonts w:ascii="Arial" w:hAnsi="Arial"/>
                <w:noProof/>
                <w:sz w:val="18"/>
              </w:rPr>
              <w:t xml:space="preserve">and </w:t>
            </w:r>
            <w:r w:rsidR="004851D7">
              <w:rPr>
                <w:rFonts w:ascii="Arial" w:hAnsi="Arial"/>
                <w:noProof/>
                <w:sz w:val="18"/>
              </w:rPr>
              <w:t>how this</w:t>
            </w:r>
            <w:r w:rsidR="00710005">
              <w:rPr>
                <w:rFonts w:ascii="Arial" w:hAnsi="Arial"/>
                <w:noProof/>
                <w:sz w:val="18"/>
              </w:rPr>
              <w:t xml:space="preserve"> impacts on DORCS (Documentation, Obsolescence, Reliability, Configuration, Security)</w:t>
            </w:r>
            <w:r w:rsidR="00DD4324">
              <w:rPr>
                <w:rFonts w:ascii="Arial" w:hAnsi="Arial"/>
                <w:noProof/>
                <w:sz w:val="18"/>
              </w:rPr>
              <w:t>.</w:t>
            </w:r>
          </w:p>
          <w:p w14:paraId="7A8EEF39" w14:textId="6E885BBF" w:rsidR="009F7F3D" w:rsidRDefault="009F7F3D" w:rsidP="009F7F3D">
            <w:pPr>
              <w:tabs>
                <w:tab w:val="left" w:pos="9639"/>
              </w:tabs>
              <w:spacing w:before="240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Th</w:t>
            </w:r>
            <w:r w:rsidR="00BA172F">
              <w:rPr>
                <w:rFonts w:ascii="Arial" w:hAnsi="Arial"/>
                <w:noProof/>
                <w:sz w:val="18"/>
              </w:rPr>
              <w:t>e Contractor shall update this</w:t>
            </w:r>
            <w:r>
              <w:rPr>
                <w:rFonts w:ascii="Arial" w:hAnsi="Arial"/>
                <w:noProof/>
                <w:sz w:val="18"/>
              </w:rPr>
              <w:t xml:space="preserve"> report thorughout the contract and </w:t>
            </w:r>
            <w:r w:rsidR="0042144B">
              <w:rPr>
                <w:rFonts w:ascii="Arial" w:hAnsi="Arial"/>
                <w:noProof/>
                <w:sz w:val="18"/>
              </w:rPr>
              <w:t>provide an updated version</w:t>
            </w:r>
            <w:r w:rsidR="00BA172F">
              <w:rPr>
                <w:rFonts w:ascii="Arial" w:hAnsi="Arial"/>
                <w:noProof/>
                <w:sz w:val="18"/>
              </w:rPr>
              <w:t xml:space="preserve"> </w:t>
            </w:r>
            <w:r>
              <w:rPr>
                <w:rFonts w:ascii="Arial" w:hAnsi="Arial"/>
                <w:noProof/>
                <w:sz w:val="18"/>
              </w:rPr>
              <w:t>to the Authority on the first working day of the month.</w:t>
            </w:r>
          </w:p>
          <w:p w14:paraId="3F99BBE3" w14:textId="7DA4154D" w:rsidR="00213ECB" w:rsidRPr="004508F9" w:rsidRDefault="00213ECB" w:rsidP="004508F9">
            <w:pPr>
              <w:tabs>
                <w:tab w:val="left" w:pos="9639"/>
              </w:tabs>
              <w:spacing w:before="240"/>
              <w:jc w:val="center"/>
              <w:rPr>
                <w:rFonts w:ascii="Arial" w:hAnsi="Arial"/>
                <w:b/>
                <w:bCs/>
                <w:i/>
                <w:iCs/>
                <w:noProof/>
                <w:sz w:val="34"/>
              </w:rPr>
            </w:pPr>
            <w:r w:rsidRPr="004508F9">
              <w:rPr>
                <w:rFonts w:ascii="Arial" w:hAnsi="Arial"/>
                <w:b/>
                <w:bCs/>
                <w:i/>
                <w:iCs/>
                <w:noProof/>
                <w:sz w:val="18"/>
              </w:rPr>
              <w:t>Example prom</w:t>
            </w:r>
            <w:r w:rsidR="00885373" w:rsidRPr="004508F9">
              <w:rPr>
                <w:rFonts w:ascii="Arial" w:hAnsi="Arial"/>
                <w:b/>
                <w:bCs/>
                <w:i/>
                <w:iCs/>
                <w:noProof/>
                <w:sz w:val="18"/>
              </w:rPr>
              <w:t>p</w:t>
            </w:r>
            <w:r w:rsidRPr="004508F9">
              <w:rPr>
                <w:rFonts w:ascii="Arial" w:hAnsi="Arial"/>
                <w:b/>
                <w:bCs/>
                <w:i/>
                <w:iCs/>
                <w:noProof/>
                <w:sz w:val="18"/>
              </w:rPr>
              <w:t>ts in italics, please delete on first issue</w:t>
            </w:r>
            <w:r w:rsidR="003124CD" w:rsidRPr="004508F9">
              <w:rPr>
                <w:rFonts w:ascii="Arial" w:hAnsi="Arial"/>
                <w:b/>
                <w:bCs/>
                <w:i/>
                <w:iCs/>
                <w:noProof/>
                <w:sz w:val="18"/>
              </w:rPr>
              <w:t>.</w:t>
            </w:r>
            <w:r w:rsidR="00B1433D" w:rsidRPr="004508F9">
              <w:rPr>
                <w:rFonts w:ascii="Arial" w:hAnsi="Arial"/>
                <w:b/>
                <w:bCs/>
                <w:i/>
                <w:iCs/>
                <w:noProof/>
                <w:sz w:val="18"/>
              </w:rPr>
              <w:t xml:space="preserve"> Please use format provided by Authority with minimal changes. </w:t>
            </w:r>
            <w:r w:rsidR="004508F9" w:rsidRPr="004508F9">
              <w:rPr>
                <w:rFonts w:ascii="Arial" w:hAnsi="Arial"/>
                <w:b/>
                <w:bCs/>
                <w:i/>
                <w:iCs/>
                <w:noProof/>
                <w:sz w:val="18"/>
              </w:rPr>
              <w:t>Add detailed tables as required in same format.</w:t>
            </w:r>
          </w:p>
        </w:tc>
      </w:tr>
      <w:tr w:rsidR="009F7F3D" w:rsidRPr="00102E71" w14:paraId="55500229" w14:textId="77777777" w:rsidTr="000C073E">
        <w:trPr>
          <w:trHeight w:val="852"/>
        </w:trPr>
        <w:tc>
          <w:tcPr>
            <w:tcW w:w="10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C9470" w14:textId="77777777" w:rsidR="009F7F3D" w:rsidRDefault="009F7F3D" w:rsidP="009F7F3D">
            <w:pPr>
              <w:tabs>
                <w:tab w:val="left" w:pos="9639"/>
              </w:tabs>
              <w:spacing w:before="240"/>
              <w:rPr>
                <w:rFonts w:ascii="Arial" w:hAnsi="Arial"/>
                <w:noProof/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243"/>
              <w:gridCol w:w="5037"/>
              <w:gridCol w:w="937"/>
              <w:gridCol w:w="1257"/>
              <w:gridCol w:w="1617"/>
            </w:tblGrid>
            <w:tr w:rsidR="00217455" w14:paraId="05575B78" w14:textId="77777777">
              <w:tc>
                <w:tcPr>
                  <w:tcW w:w="1217" w:type="dxa"/>
                  <w:shd w:val="clear" w:color="auto" w:fill="auto"/>
                  <w:vAlign w:val="center"/>
                </w:tcPr>
                <w:p w14:paraId="0AC4109C" w14:textId="5D44B7F6" w:rsidR="009F7F3D" w:rsidRDefault="009F7F3D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b/>
                      <w:bCs/>
                      <w:noProof/>
                    </w:rPr>
                  </w:pPr>
                  <w:r>
                    <w:rPr>
                      <w:rFonts w:ascii="Arial" w:hAnsi="Arial"/>
                      <w:b/>
                      <w:bCs/>
                      <w:noProof/>
                    </w:rPr>
                    <w:t>DRACAS Number</w:t>
                  </w:r>
                </w:p>
              </w:tc>
              <w:tc>
                <w:tcPr>
                  <w:tcW w:w="5307" w:type="dxa"/>
                  <w:shd w:val="clear" w:color="auto" w:fill="auto"/>
                  <w:vAlign w:val="center"/>
                </w:tcPr>
                <w:p w14:paraId="1EBDF635" w14:textId="3706866C" w:rsidR="009F7F3D" w:rsidRDefault="009F7F3D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b/>
                      <w:bCs/>
                      <w:noProof/>
                    </w:rPr>
                  </w:pPr>
                  <w:r>
                    <w:rPr>
                      <w:rFonts w:ascii="Arial" w:hAnsi="Arial"/>
                      <w:b/>
                      <w:bCs/>
                      <w:noProof/>
                    </w:rPr>
                    <w:t>Incident Title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89B184E" w14:textId="27AB8B97" w:rsidR="009F7F3D" w:rsidRDefault="009F7F3D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b/>
                      <w:bCs/>
                      <w:noProof/>
                    </w:rPr>
                  </w:pPr>
                  <w:r>
                    <w:rPr>
                      <w:rFonts w:ascii="Arial" w:hAnsi="Arial"/>
                      <w:b/>
                      <w:bCs/>
                      <w:noProof/>
                    </w:rPr>
                    <w:t>Safety</w:t>
                  </w:r>
                </w:p>
              </w:tc>
              <w:tc>
                <w:tcPr>
                  <w:tcW w:w="1241" w:type="dxa"/>
                  <w:shd w:val="clear" w:color="auto" w:fill="auto"/>
                  <w:vAlign w:val="center"/>
                </w:tcPr>
                <w:p w14:paraId="71006C5B" w14:textId="5A8AB746" w:rsidR="009F7F3D" w:rsidRDefault="009F7F3D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b/>
                      <w:bCs/>
                      <w:noProof/>
                    </w:rPr>
                  </w:pPr>
                  <w:r>
                    <w:rPr>
                      <w:rFonts w:ascii="Arial" w:hAnsi="Arial"/>
                      <w:b/>
                      <w:bCs/>
                      <w:noProof/>
                    </w:rPr>
                    <w:t>OPDEF Category</w:t>
                  </w: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3849E15C" w14:textId="1AA717C8" w:rsidR="009F7F3D" w:rsidRDefault="009F7F3D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b/>
                      <w:bCs/>
                      <w:noProof/>
                    </w:rPr>
                  </w:pPr>
                  <w:r>
                    <w:rPr>
                      <w:rFonts w:ascii="Arial" w:hAnsi="Arial"/>
                      <w:b/>
                      <w:bCs/>
                      <w:noProof/>
                    </w:rPr>
                    <w:t>Status</w:t>
                  </w:r>
                </w:p>
              </w:tc>
            </w:tr>
            <w:tr w:rsidR="00217455" w14:paraId="5130D50D" w14:textId="77777777">
              <w:tc>
                <w:tcPr>
                  <w:tcW w:w="1217" w:type="dxa"/>
                  <w:shd w:val="clear" w:color="auto" w:fill="auto"/>
                  <w:vAlign w:val="center"/>
                </w:tcPr>
                <w:p w14:paraId="035CC44B" w14:textId="2DD1633F" w:rsidR="009F7F3D" w:rsidRDefault="000D4F62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i/>
                      <w:iCs/>
                      <w:noProof/>
                    </w:rPr>
                  </w:pPr>
                  <w:r>
                    <w:rPr>
                      <w:rFonts w:ascii="Arial" w:hAnsi="Arial"/>
                      <w:i/>
                      <w:iCs/>
                      <w:noProof/>
                    </w:rPr>
                    <w:t>YY</w:t>
                  </w:r>
                  <w:r w:rsidR="009F7F3D">
                    <w:rPr>
                      <w:rFonts w:ascii="Arial" w:hAnsi="Arial"/>
                      <w:i/>
                      <w:iCs/>
                      <w:noProof/>
                    </w:rPr>
                    <w:t>-01</w:t>
                  </w:r>
                </w:p>
              </w:tc>
              <w:tc>
                <w:tcPr>
                  <w:tcW w:w="5307" w:type="dxa"/>
                  <w:shd w:val="clear" w:color="auto" w:fill="auto"/>
                  <w:vAlign w:val="center"/>
                </w:tcPr>
                <w:p w14:paraId="18E31F7B" w14:textId="77777777" w:rsidR="009F7F3D" w:rsidRDefault="009F7F3D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C3B67EE" w14:textId="4FE6E228" w:rsidR="009F7F3D" w:rsidRDefault="009F7F3D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i/>
                      <w:iCs/>
                      <w:noProof/>
                    </w:rPr>
                  </w:pPr>
                  <w:r>
                    <w:rPr>
                      <w:rFonts w:ascii="Arial" w:hAnsi="Arial"/>
                      <w:i/>
                      <w:iCs/>
                      <w:noProof/>
                    </w:rPr>
                    <w:t>Y/N</w:t>
                  </w:r>
                </w:p>
              </w:tc>
              <w:tc>
                <w:tcPr>
                  <w:tcW w:w="1241" w:type="dxa"/>
                  <w:shd w:val="clear" w:color="auto" w:fill="auto"/>
                  <w:vAlign w:val="center"/>
                </w:tcPr>
                <w:p w14:paraId="6E0F02C7" w14:textId="77777777" w:rsidR="009F7F3D" w:rsidRDefault="009F7F3D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50EA8D05" w14:textId="3EA0B3E9" w:rsidR="009F7F3D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i/>
                      <w:iCs/>
                      <w:noProof/>
                    </w:rPr>
                  </w:pPr>
                  <w:r>
                    <w:rPr>
                      <w:rFonts w:ascii="Arial" w:hAnsi="Arial"/>
                      <w:i/>
                      <w:iCs/>
                      <w:noProof/>
                    </w:rPr>
                    <w:t>Open/Closed</w:t>
                  </w:r>
                </w:p>
              </w:tc>
            </w:tr>
            <w:tr w:rsidR="00217455" w14:paraId="78A2FF76" w14:textId="77777777">
              <w:tc>
                <w:tcPr>
                  <w:tcW w:w="1217" w:type="dxa"/>
                  <w:shd w:val="clear" w:color="auto" w:fill="auto"/>
                  <w:vAlign w:val="center"/>
                </w:tcPr>
                <w:p w14:paraId="596A4490" w14:textId="77BF819D" w:rsidR="009F7F3D" w:rsidRDefault="000D4F62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i/>
                      <w:iCs/>
                      <w:noProof/>
                    </w:rPr>
                  </w:pPr>
                  <w:r>
                    <w:rPr>
                      <w:rFonts w:ascii="Arial" w:hAnsi="Arial"/>
                      <w:i/>
                      <w:iCs/>
                      <w:noProof/>
                    </w:rPr>
                    <w:t>YY</w:t>
                  </w:r>
                  <w:r w:rsidR="009F7F3D">
                    <w:rPr>
                      <w:rFonts w:ascii="Arial" w:hAnsi="Arial"/>
                      <w:i/>
                      <w:iCs/>
                      <w:noProof/>
                    </w:rPr>
                    <w:t>-02..</w:t>
                  </w:r>
                </w:p>
              </w:tc>
              <w:tc>
                <w:tcPr>
                  <w:tcW w:w="5307" w:type="dxa"/>
                  <w:shd w:val="clear" w:color="auto" w:fill="auto"/>
                  <w:vAlign w:val="center"/>
                </w:tcPr>
                <w:p w14:paraId="5CD53748" w14:textId="77777777" w:rsidR="009F7F3D" w:rsidRDefault="009F7F3D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AB69F5E" w14:textId="727A943B" w:rsidR="009F7F3D" w:rsidRDefault="009F7F3D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i/>
                      <w:iCs/>
                      <w:noProof/>
                    </w:rPr>
                  </w:pPr>
                  <w:r>
                    <w:rPr>
                      <w:rFonts w:ascii="Arial" w:hAnsi="Arial"/>
                      <w:i/>
                      <w:iCs/>
                      <w:noProof/>
                    </w:rPr>
                    <w:t>Y/N</w:t>
                  </w:r>
                </w:p>
              </w:tc>
              <w:tc>
                <w:tcPr>
                  <w:tcW w:w="1241" w:type="dxa"/>
                  <w:shd w:val="clear" w:color="auto" w:fill="auto"/>
                  <w:vAlign w:val="center"/>
                </w:tcPr>
                <w:p w14:paraId="4B0CCDA9" w14:textId="77777777" w:rsidR="009F7F3D" w:rsidRDefault="009F7F3D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453AB79E" w14:textId="77777777" w:rsidR="009F7F3D" w:rsidRDefault="009F7F3D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</w:tr>
            <w:tr w:rsidR="00217455" w14:paraId="67E1E1DB" w14:textId="77777777">
              <w:tc>
                <w:tcPr>
                  <w:tcW w:w="1217" w:type="dxa"/>
                  <w:shd w:val="clear" w:color="auto" w:fill="auto"/>
                  <w:vAlign w:val="center"/>
                </w:tcPr>
                <w:p w14:paraId="202F549F" w14:textId="77777777" w:rsidR="009F7F3D" w:rsidRDefault="009F7F3D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5307" w:type="dxa"/>
                  <w:shd w:val="clear" w:color="auto" w:fill="auto"/>
                  <w:vAlign w:val="center"/>
                </w:tcPr>
                <w:p w14:paraId="52CE09E3" w14:textId="77777777" w:rsidR="009F7F3D" w:rsidRDefault="009F7F3D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55E3729" w14:textId="77777777" w:rsidR="009F7F3D" w:rsidRDefault="009F7F3D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  <w:vAlign w:val="center"/>
                </w:tcPr>
                <w:p w14:paraId="4A76F6BC" w14:textId="77777777" w:rsidR="009F7F3D" w:rsidRDefault="009F7F3D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50E47824" w14:textId="77777777" w:rsidR="009F7F3D" w:rsidRDefault="009F7F3D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</w:tr>
            <w:tr w:rsidR="00217455" w14:paraId="49F95FAD" w14:textId="77777777">
              <w:tc>
                <w:tcPr>
                  <w:tcW w:w="1217" w:type="dxa"/>
                  <w:shd w:val="clear" w:color="auto" w:fill="auto"/>
                  <w:vAlign w:val="center"/>
                </w:tcPr>
                <w:p w14:paraId="5FA27429" w14:textId="77777777" w:rsidR="009F7F3D" w:rsidRDefault="009F7F3D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5307" w:type="dxa"/>
                  <w:shd w:val="clear" w:color="auto" w:fill="auto"/>
                  <w:vAlign w:val="center"/>
                </w:tcPr>
                <w:p w14:paraId="764F2E6B" w14:textId="77777777" w:rsidR="009F7F3D" w:rsidRDefault="009F7F3D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6B4C3CB" w14:textId="77777777" w:rsidR="009F7F3D" w:rsidRDefault="009F7F3D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  <w:vAlign w:val="center"/>
                </w:tcPr>
                <w:p w14:paraId="6FC82593" w14:textId="77777777" w:rsidR="009F7F3D" w:rsidRDefault="009F7F3D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6C5668A4" w14:textId="77777777" w:rsidR="009F7F3D" w:rsidRDefault="009F7F3D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</w:tr>
            <w:tr w:rsidR="00217455" w14:paraId="5DDD6A1E" w14:textId="77777777">
              <w:tc>
                <w:tcPr>
                  <w:tcW w:w="1217" w:type="dxa"/>
                  <w:shd w:val="clear" w:color="auto" w:fill="auto"/>
                  <w:vAlign w:val="center"/>
                </w:tcPr>
                <w:p w14:paraId="7ED852AD" w14:textId="77777777" w:rsidR="009F7F3D" w:rsidRDefault="009F7F3D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5307" w:type="dxa"/>
                  <w:shd w:val="clear" w:color="auto" w:fill="auto"/>
                  <w:vAlign w:val="center"/>
                </w:tcPr>
                <w:p w14:paraId="4BE8A717" w14:textId="77777777" w:rsidR="009F7F3D" w:rsidRDefault="009F7F3D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75EFB17" w14:textId="77777777" w:rsidR="009F7F3D" w:rsidRDefault="009F7F3D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  <w:vAlign w:val="center"/>
                </w:tcPr>
                <w:p w14:paraId="51D3841C" w14:textId="77777777" w:rsidR="009F7F3D" w:rsidRDefault="009F7F3D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3A800F72" w14:textId="77777777" w:rsidR="009F7F3D" w:rsidRDefault="009F7F3D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</w:tr>
            <w:tr w:rsidR="00217455" w14:paraId="098E57CF" w14:textId="77777777">
              <w:tc>
                <w:tcPr>
                  <w:tcW w:w="1217" w:type="dxa"/>
                  <w:shd w:val="clear" w:color="auto" w:fill="auto"/>
                  <w:vAlign w:val="center"/>
                </w:tcPr>
                <w:p w14:paraId="123CFBB6" w14:textId="77777777" w:rsidR="009F7F3D" w:rsidRDefault="009F7F3D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5307" w:type="dxa"/>
                  <w:shd w:val="clear" w:color="auto" w:fill="auto"/>
                  <w:vAlign w:val="center"/>
                </w:tcPr>
                <w:p w14:paraId="48911D6E" w14:textId="77777777" w:rsidR="009F7F3D" w:rsidRDefault="009F7F3D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222D42A" w14:textId="77777777" w:rsidR="009F7F3D" w:rsidRDefault="009F7F3D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  <w:vAlign w:val="center"/>
                </w:tcPr>
                <w:p w14:paraId="0D320283" w14:textId="77777777" w:rsidR="009F7F3D" w:rsidRDefault="009F7F3D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5297185C" w14:textId="77777777" w:rsidR="009F7F3D" w:rsidRDefault="009F7F3D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</w:tr>
            <w:tr w:rsidR="00217455" w14:paraId="5D568502" w14:textId="77777777">
              <w:tc>
                <w:tcPr>
                  <w:tcW w:w="1217" w:type="dxa"/>
                  <w:shd w:val="clear" w:color="auto" w:fill="auto"/>
                  <w:vAlign w:val="center"/>
                </w:tcPr>
                <w:p w14:paraId="7F6B713A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5307" w:type="dxa"/>
                  <w:shd w:val="clear" w:color="auto" w:fill="auto"/>
                  <w:vAlign w:val="center"/>
                </w:tcPr>
                <w:p w14:paraId="57E3B248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  <w:lang w:val="en-GB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53B69DE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  <w:vAlign w:val="center"/>
                </w:tcPr>
                <w:p w14:paraId="63595133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748CEC6A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</w:tr>
            <w:tr w:rsidR="00217455" w14:paraId="03DC9FD0" w14:textId="77777777">
              <w:tc>
                <w:tcPr>
                  <w:tcW w:w="1217" w:type="dxa"/>
                  <w:shd w:val="clear" w:color="auto" w:fill="auto"/>
                  <w:vAlign w:val="center"/>
                </w:tcPr>
                <w:p w14:paraId="36183609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5307" w:type="dxa"/>
                  <w:shd w:val="clear" w:color="auto" w:fill="auto"/>
                  <w:vAlign w:val="center"/>
                </w:tcPr>
                <w:p w14:paraId="59DDCF89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D6F9390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  <w:vAlign w:val="center"/>
                </w:tcPr>
                <w:p w14:paraId="2C7CB828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47B19CE4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</w:tr>
            <w:tr w:rsidR="00217455" w14:paraId="7F995919" w14:textId="77777777">
              <w:tc>
                <w:tcPr>
                  <w:tcW w:w="1217" w:type="dxa"/>
                  <w:shd w:val="clear" w:color="auto" w:fill="auto"/>
                  <w:vAlign w:val="center"/>
                </w:tcPr>
                <w:p w14:paraId="47D0F620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5307" w:type="dxa"/>
                  <w:shd w:val="clear" w:color="auto" w:fill="auto"/>
                  <w:vAlign w:val="center"/>
                </w:tcPr>
                <w:p w14:paraId="367F01E4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178609E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  <w:vAlign w:val="center"/>
                </w:tcPr>
                <w:p w14:paraId="421F709B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4B2FB0AA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</w:tr>
            <w:tr w:rsidR="00217455" w14:paraId="7138B0C8" w14:textId="77777777">
              <w:tc>
                <w:tcPr>
                  <w:tcW w:w="1217" w:type="dxa"/>
                  <w:shd w:val="clear" w:color="auto" w:fill="auto"/>
                  <w:vAlign w:val="center"/>
                </w:tcPr>
                <w:p w14:paraId="347565AB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5307" w:type="dxa"/>
                  <w:shd w:val="clear" w:color="auto" w:fill="auto"/>
                  <w:vAlign w:val="center"/>
                </w:tcPr>
                <w:p w14:paraId="16CA2964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4A293C1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  <w:vAlign w:val="center"/>
                </w:tcPr>
                <w:p w14:paraId="4C0B3651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652FAE25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</w:tr>
            <w:tr w:rsidR="00217455" w14:paraId="278EAD7C" w14:textId="77777777">
              <w:tc>
                <w:tcPr>
                  <w:tcW w:w="1217" w:type="dxa"/>
                  <w:shd w:val="clear" w:color="auto" w:fill="auto"/>
                  <w:vAlign w:val="center"/>
                </w:tcPr>
                <w:p w14:paraId="0422A247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5307" w:type="dxa"/>
                  <w:shd w:val="clear" w:color="auto" w:fill="auto"/>
                  <w:vAlign w:val="center"/>
                </w:tcPr>
                <w:p w14:paraId="3FB84307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AF03717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  <w:vAlign w:val="center"/>
                </w:tcPr>
                <w:p w14:paraId="0C7E3524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60C95A00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</w:tr>
            <w:tr w:rsidR="00217455" w14:paraId="0519FB70" w14:textId="77777777">
              <w:tc>
                <w:tcPr>
                  <w:tcW w:w="1217" w:type="dxa"/>
                  <w:shd w:val="clear" w:color="auto" w:fill="auto"/>
                  <w:vAlign w:val="center"/>
                </w:tcPr>
                <w:p w14:paraId="69727F23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5307" w:type="dxa"/>
                  <w:shd w:val="clear" w:color="auto" w:fill="auto"/>
                  <w:vAlign w:val="center"/>
                </w:tcPr>
                <w:p w14:paraId="68843DF3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449841F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  <w:vAlign w:val="center"/>
                </w:tcPr>
                <w:p w14:paraId="035E61DF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56DD5BDC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</w:tr>
            <w:tr w:rsidR="00217455" w14:paraId="7FCBE091" w14:textId="77777777">
              <w:tc>
                <w:tcPr>
                  <w:tcW w:w="1217" w:type="dxa"/>
                  <w:shd w:val="clear" w:color="auto" w:fill="auto"/>
                  <w:vAlign w:val="center"/>
                </w:tcPr>
                <w:p w14:paraId="3DFCF30A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5307" w:type="dxa"/>
                  <w:shd w:val="clear" w:color="auto" w:fill="auto"/>
                  <w:vAlign w:val="center"/>
                </w:tcPr>
                <w:p w14:paraId="2C04ABDD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A41FFF9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  <w:vAlign w:val="center"/>
                </w:tcPr>
                <w:p w14:paraId="6105C042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34AD84C9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</w:tr>
            <w:tr w:rsidR="00217455" w14:paraId="06EDA600" w14:textId="77777777">
              <w:tc>
                <w:tcPr>
                  <w:tcW w:w="1217" w:type="dxa"/>
                  <w:shd w:val="clear" w:color="auto" w:fill="auto"/>
                  <w:vAlign w:val="center"/>
                </w:tcPr>
                <w:p w14:paraId="1D16B3DC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5307" w:type="dxa"/>
                  <w:shd w:val="clear" w:color="auto" w:fill="auto"/>
                  <w:vAlign w:val="center"/>
                </w:tcPr>
                <w:p w14:paraId="0AFEC655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B0B6253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  <w:vAlign w:val="center"/>
                </w:tcPr>
                <w:p w14:paraId="2EC7F3E1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47E3BD9A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</w:tr>
            <w:tr w:rsidR="00217455" w14:paraId="7B24A055" w14:textId="77777777">
              <w:tc>
                <w:tcPr>
                  <w:tcW w:w="1217" w:type="dxa"/>
                  <w:shd w:val="clear" w:color="auto" w:fill="auto"/>
                  <w:vAlign w:val="center"/>
                </w:tcPr>
                <w:p w14:paraId="500F1977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5307" w:type="dxa"/>
                  <w:shd w:val="clear" w:color="auto" w:fill="auto"/>
                  <w:vAlign w:val="center"/>
                </w:tcPr>
                <w:p w14:paraId="6E50D17B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D814110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  <w:vAlign w:val="center"/>
                </w:tcPr>
                <w:p w14:paraId="52A9D382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5824141E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</w:tr>
            <w:tr w:rsidR="00217455" w14:paraId="2CFD7A68" w14:textId="77777777">
              <w:tc>
                <w:tcPr>
                  <w:tcW w:w="1217" w:type="dxa"/>
                  <w:shd w:val="clear" w:color="auto" w:fill="auto"/>
                  <w:vAlign w:val="center"/>
                </w:tcPr>
                <w:p w14:paraId="2604C8A4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5307" w:type="dxa"/>
                  <w:shd w:val="clear" w:color="auto" w:fill="auto"/>
                  <w:vAlign w:val="center"/>
                </w:tcPr>
                <w:p w14:paraId="20921066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E8BE436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  <w:vAlign w:val="center"/>
                </w:tcPr>
                <w:p w14:paraId="77BEA635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67FB411A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</w:tr>
            <w:tr w:rsidR="00217455" w14:paraId="3161D545" w14:textId="77777777">
              <w:tc>
                <w:tcPr>
                  <w:tcW w:w="1217" w:type="dxa"/>
                  <w:shd w:val="clear" w:color="auto" w:fill="auto"/>
                  <w:vAlign w:val="center"/>
                </w:tcPr>
                <w:p w14:paraId="32C92343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5307" w:type="dxa"/>
                  <w:shd w:val="clear" w:color="auto" w:fill="auto"/>
                  <w:vAlign w:val="center"/>
                </w:tcPr>
                <w:p w14:paraId="695A8200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03A30D6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  <w:vAlign w:val="center"/>
                </w:tcPr>
                <w:p w14:paraId="63705EBA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68EEEF5E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</w:tr>
            <w:tr w:rsidR="00217455" w14:paraId="2CA0F919" w14:textId="77777777">
              <w:tc>
                <w:tcPr>
                  <w:tcW w:w="1217" w:type="dxa"/>
                  <w:shd w:val="clear" w:color="auto" w:fill="auto"/>
                  <w:vAlign w:val="center"/>
                </w:tcPr>
                <w:p w14:paraId="5A2832EA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5307" w:type="dxa"/>
                  <w:shd w:val="clear" w:color="auto" w:fill="auto"/>
                  <w:vAlign w:val="center"/>
                </w:tcPr>
                <w:p w14:paraId="53362628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F629CA1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  <w:vAlign w:val="center"/>
                </w:tcPr>
                <w:p w14:paraId="651FACFE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0B3C8AAE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</w:tr>
            <w:tr w:rsidR="00217455" w14:paraId="2EFF7D8F" w14:textId="77777777">
              <w:tc>
                <w:tcPr>
                  <w:tcW w:w="1217" w:type="dxa"/>
                  <w:shd w:val="clear" w:color="auto" w:fill="auto"/>
                  <w:vAlign w:val="center"/>
                </w:tcPr>
                <w:p w14:paraId="0F1C1B82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5307" w:type="dxa"/>
                  <w:shd w:val="clear" w:color="auto" w:fill="auto"/>
                  <w:vAlign w:val="center"/>
                </w:tcPr>
                <w:p w14:paraId="4457F4C9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D56A373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  <w:vAlign w:val="center"/>
                </w:tcPr>
                <w:p w14:paraId="7FC96A36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6CFC8822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</w:tr>
            <w:tr w:rsidR="00217455" w14:paraId="0412C06F" w14:textId="77777777">
              <w:tc>
                <w:tcPr>
                  <w:tcW w:w="1217" w:type="dxa"/>
                  <w:shd w:val="clear" w:color="auto" w:fill="auto"/>
                  <w:vAlign w:val="center"/>
                </w:tcPr>
                <w:p w14:paraId="66528CC9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5307" w:type="dxa"/>
                  <w:shd w:val="clear" w:color="auto" w:fill="auto"/>
                  <w:vAlign w:val="center"/>
                </w:tcPr>
                <w:p w14:paraId="07EFF289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B381A62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  <w:vAlign w:val="center"/>
                </w:tcPr>
                <w:p w14:paraId="5258E64F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37885431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</w:tr>
            <w:tr w:rsidR="00217455" w14:paraId="4F11E7F1" w14:textId="77777777">
              <w:tc>
                <w:tcPr>
                  <w:tcW w:w="1217" w:type="dxa"/>
                  <w:shd w:val="clear" w:color="auto" w:fill="auto"/>
                  <w:vAlign w:val="center"/>
                </w:tcPr>
                <w:p w14:paraId="217250B0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5307" w:type="dxa"/>
                  <w:shd w:val="clear" w:color="auto" w:fill="auto"/>
                  <w:vAlign w:val="center"/>
                </w:tcPr>
                <w:p w14:paraId="398E419C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177D710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  <w:vAlign w:val="center"/>
                </w:tcPr>
                <w:p w14:paraId="0D824F0B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5B1EFE62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</w:tr>
            <w:tr w:rsidR="00217455" w14:paraId="1224C1E1" w14:textId="77777777">
              <w:tc>
                <w:tcPr>
                  <w:tcW w:w="1217" w:type="dxa"/>
                  <w:shd w:val="clear" w:color="auto" w:fill="auto"/>
                  <w:vAlign w:val="center"/>
                </w:tcPr>
                <w:p w14:paraId="54139F69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5307" w:type="dxa"/>
                  <w:shd w:val="clear" w:color="auto" w:fill="auto"/>
                  <w:vAlign w:val="center"/>
                </w:tcPr>
                <w:p w14:paraId="0FD75504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2E53412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  <w:vAlign w:val="center"/>
                </w:tcPr>
                <w:p w14:paraId="3E0B8A87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5BCE3DC6" w14:textId="77777777" w:rsidR="000C073E" w:rsidRDefault="000C073E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</w:tr>
            <w:tr w:rsidR="00217455" w14:paraId="06F8BD5D" w14:textId="77777777">
              <w:tc>
                <w:tcPr>
                  <w:tcW w:w="1217" w:type="dxa"/>
                  <w:shd w:val="clear" w:color="auto" w:fill="auto"/>
                  <w:vAlign w:val="center"/>
                </w:tcPr>
                <w:p w14:paraId="34CB54F3" w14:textId="77777777" w:rsidR="009F7F3D" w:rsidRDefault="009F7F3D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5307" w:type="dxa"/>
                  <w:shd w:val="clear" w:color="auto" w:fill="auto"/>
                  <w:vAlign w:val="center"/>
                </w:tcPr>
                <w:p w14:paraId="7786C351" w14:textId="77777777" w:rsidR="009F7F3D" w:rsidRDefault="009F7F3D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80000DA" w14:textId="77777777" w:rsidR="009F7F3D" w:rsidRDefault="009F7F3D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  <w:vAlign w:val="center"/>
                </w:tcPr>
                <w:p w14:paraId="032D5994" w14:textId="77777777" w:rsidR="009F7F3D" w:rsidRDefault="009F7F3D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7DD246F2" w14:textId="77777777" w:rsidR="009F7F3D" w:rsidRDefault="009F7F3D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</w:tr>
          </w:tbl>
          <w:p w14:paraId="0F87518B" w14:textId="29A83F2E" w:rsidR="009F7F3D" w:rsidRDefault="009F7F3D" w:rsidP="009F7F3D">
            <w:pPr>
              <w:tabs>
                <w:tab w:val="left" w:pos="9639"/>
              </w:tabs>
              <w:spacing w:before="240"/>
              <w:rPr>
                <w:rFonts w:ascii="Arial" w:hAnsi="Arial"/>
                <w:noProof/>
                <w:sz w:val="18"/>
              </w:rPr>
            </w:pPr>
          </w:p>
        </w:tc>
      </w:tr>
    </w:tbl>
    <w:p w14:paraId="6A8B61D7" w14:textId="77777777" w:rsidR="000C073E" w:rsidRDefault="000C073E">
      <w:r>
        <w:br w:type="page"/>
      </w:r>
    </w:p>
    <w:tbl>
      <w:tblPr>
        <w:tblW w:w="99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988"/>
        <w:gridCol w:w="567"/>
        <w:gridCol w:w="557"/>
        <w:gridCol w:w="1144"/>
        <w:gridCol w:w="425"/>
        <w:gridCol w:w="3646"/>
        <w:gridCol w:w="1083"/>
        <w:gridCol w:w="550"/>
      </w:tblGrid>
      <w:tr w:rsidR="00885373" w14:paraId="098C6C3C" w14:textId="77777777">
        <w:tc>
          <w:tcPr>
            <w:tcW w:w="1988" w:type="dxa"/>
            <w:shd w:val="clear" w:color="auto" w:fill="BFBFBF"/>
            <w:vAlign w:val="center"/>
          </w:tcPr>
          <w:p w14:paraId="4005F33E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bookmarkStart w:id="0" w:name="_Hlk145086739"/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DRACAS Number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3F517135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shd w:val="clear" w:color="auto" w:fill="BFBFBF"/>
            <w:vAlign w:val="center"/>
          </w:tcPr>
          <w:p w14:paraId="3270D65F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Incident Title</w:t>
            </w:r>
          </w:p>
        </w:tc>
        <w:tc>
          <w:tcPr>
            <w:tcW w:w="5279" w:type="dxa"/>
            <w:gridSpan w:val="3"/>
            <w:shd w:val="clear" w:color="auto" w:fill="auto"/>
            <w:vAlign w:val="center"/>
          </w:tcPr>
          <w:p w14:paraId="2DDCC55E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  <w:tr w:rsidR="00885373" w14:paraId="757BA603" w14:textId="77777777">
        <w:tc>
          <w:tcPr>
            <w:tcW w:w="1988" w:type="dxa"/>
            <w:shd w:val="clear" w:color="auto" w:fill="BFBFBF"/>
            <w:vAlign w:val="center"/>
          </w:tcPr>
          <w:p w14:paraId="6B20FF67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Vessel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6BF308CD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shd w:val="clear" w:color="auto" w:fill="BFBFBF"/>
            <w:vAlign w:val="center"/>
          </w:tcPr>
          <w:p w14:paraId="65A5A060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Status</w:t>
            </w:r>
          </w:p>
        </w:tc>
        <w:tc>
          <w:tcPr>
            <w:tcW w:w="5279" w:type="dxa"/>
            <w:gridSpan w:val="3"/>
            <w:shd w:val="clear" w:color="auto" w:fill="auto"/>
            <w:vAlign w:val="center"/>
          </w:tcPr>
          <w:p w14:paraId="1E065F1D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  <w:tr w:rsidR="00885373" w14:paraId="2ABE1B44" w14:textId="77777777">
        <w:tc>
          <w:tcPr>
            <w:tcW w:w="1988" w:type="dxa"/>
            <w:shd w:val="clear" w:color="auto" w:fill="BFBFBF"/>
            <w:vAlign w:val="center"/>
          </w:tcPr>
          <w:p w14:paraId="239CB010" w14:textId="77777777" w:rsidR="00885373" w:rsidRDefault="00885373">
            <w:pPr>
              <w:tabs>
                <w:tab w:val="left" w:pos="9639"/>
              </w:tabs>
              <w:spacing w:before="240" w:after="240"/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Incident Description</w:t>
            </w:r>
          </w:p>
        </w:tc>
        <w:tc>
          <w:tcPr>
            <w:tcW w:w="6339" w:type="dxa"/>
            <w:gridSpan w:val="5"/>
            <w:shd w:val="clear" w:color="auto" w:fill="auto"/>
          </w:tcPr>
          <w:p w14:paraId="4D1B09BD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BFBFBF"/>
            <w:vAlign w:val="center"/>
          </w:tcPr>
          <w:p w14:paraId="21516CC8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Safety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4BC6F552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i/>
                <w:iCs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noProof/>
                <w:sz w:val="20"/>
                <w:szCs w:val="20"/>
              </w:rPr>
              <w:t>Y/N</w:t>
            </w:r>
          </w:p>
        </w:tc>
      </w:tr>
      <w:tr w:rsidR="00885373" w14:paraId="7EC96EBF" w14:textId="77777777">
        <w:tc>
          <w:tcPr>
            <w:tcW w:w="1988" w:type="dxa"/>
            <w:shd w:val="clear" w:color="auto" w:fill="BFBFBF"/>
            <w:vAlign w:val="center"/>
          </w:tcPr>
          <w:p w14:paraId="5A28B653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Corrective Action</w:t>
            </w:r>
          </w:p>
        </w:tc>
        <w:tc>
          <w:tcPr>
            <w:tcW w:w="6339" w:type="dxa"/>
            <w:gridSpan w:val="5"/>
            <w:shd w:val="clear" w:color="auto" w:fill="auto"/>
          </w:tcPr>
          <w:p w14:paraId="66E777F3" w14:textId="77777777" w:rsidR="00885373" w:rsidRDefault="00885373">
            <w:pPr>
              <w:tabs>
                <w:tab w:val="left" w:pos="9639"/>
              </w:tabs>
              <w:spacing w:before="240" w:after="240"/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BFBFBF"/>
            <w:vAlign w:val="center"/>
          </w:tcPr>
          <w:p w14:paraId="58F19166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OPDEF Category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4663D404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  <w:tr w:rsidR="00885373" w14:paraId="13F06DD9" w14:textId="77777777">
        <w:tc>
          <w:tcPr>
            <w:tcW w:w="1988" w:type="dxa"/>
            <w:shd w:val="clear" w:color="auto" w:fill="BFBFBF"/>
            <w:vAlign w:val="center"/>
          </w:tcPr>
          <w:p w14:paraId="10AA98AA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Design Change Required</w:t>
            </w:r>
          </w:p>
        </w:tc>
        <w:tc>
          <w:tcPr>
            <w:tcW w:w="567" w:type="dxa"/>
            <w:shd w:val="clear" w:color="auto" w:fill="auto"/>
          </w:tcPr>
          <w:p w14:paraId="7BAF6E39" w14:textId="77777777" w:rsidR="00885373" w:rsidRDefault="00885373">
            <w:pPr>
              <w:tabs>
                <w:tab w:val="left" w:pos="9639"/>
              </w:tabs>
              <w:spacing w:before="240" w:after="240"/>
              <w:rPr>
                <w:rFonts w:ascii="Arial" w:hAnsi="Arial"/>
                <w:i/>
                <w:iCs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noProof/>
                <w:sz w:val="20"/>
                <w:szCs w:val="20"/>
              </w:rPr>
              <w:t>Y/N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14:paraId="142470F4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DORCS Update Details</w:t>
            </w:r>
          </w:p>
        </w:tc>
        <w:tc>
          <w:tcPr>
            <w:tcW w:w="5704" w:type="dxa"/>
            <w:gridSpan w:val="4"/>
            <w:shd w:val="clear" w:color="auto" w:fill="auto"/>
            <w:vAlign w:val="center"/>
          </w:tcPr>
          <w:p w14:paraId="550DF803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  <w:bookmarkEnd w:id="0"/>
    </w:tbl>
    <w:p w14:paraId="6C5D2C4E" w14:textId="77777777" w:rsidR="009F7F3D" w:rsidRDefault="009F7F3D" w:rsidP="009F7F3D">
      <w:pPr>
        <w:tabs>
          <w:tab w:val="left" w:pos="284"/>
        </w:tabs>
        <w:rPr>
          <w:rFonts w:ascii="Arial" w:hAnsi="Arial"/>
          <w:sz w:val="18"/>
          <w:lang w:val="en-GB"/>
        </w:rPr>
      </w:pPr>
    </w:p>
    <w:p w14:paraId="7E77BD4F" w14:textId="77777777" w:rsidR="00885373" w:rsidRDefault="00885373" w:rsidP="009F7F3D">
      <w:pPr>
        <w:tabs>
          <w:tab w:val="left" w:pos="284"/>
        </w:tabs>
        <w:rPr>
          <w:rFonts w:ascii="Arial" w:hAnsi="Arial"/>
          <w:sz w:val="18"/>
          <w:lang w:val="en-GB"/>
        </w:rPr>
      </w:pPr>
    </w:p>
    <w:tbl>
      <w:tblPr>
        <w:tblW w:w="99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988"/>
        <w:gridCol w:w="567"/>
        <w:gridCol w:w="557"/>
        <w:gridCol w:w="1144"/>
        <w:gridCol w:w="425"/>
        <w:gridCol w:w="3646"/>
        <w:gridCol w:w="1083"/>
        <w:gridCol w:w="550"/>
      </w:tblGrid>
      <w:tr w:rsidR="00217455" w14:paraId="6C67F1D8" w14:textId="77777777">
        <w:tc>
          <w:tcPr>
            <w:tcW w:w="1988" w:type="dxa"/>
            <w:shd w:val="clear" w:color="auto" w:fill="BFBFBF"/>
            <w:vAlign w:val="center"/>
          </w:tcPr>
          <w:p w14:paraId="3A8C7BB1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DRACAS Number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3A721309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shd w:val="clear" w:color="auto" w:fill="BFBFBF"/>
            <w:vAlign w:val="center"/>
          </w:tcPr>
          <w:p w14:paraId="45512306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Incident Title</w:t>
            </w:r>
          </w:p>
        </w:tc>
        <w:tc>
          <w:tcPr>
            <w:tcW w:w="5279" w:type="dxa"/>
            <w:gridSpan w:val="3"/>
            <w:shd w:val="clear" w:color="auto" w:fill="auto"/>
            <w:vAlign w:val="center"/>
          </w:tcPr>
          <w:p w14:paraId="54B98674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  <w:tr w:rsidR="00217455" w14:paraId="023BA7C2" w14:textId="77777777">
        <w:tc>
          <w:tcPr>
            <w:tcW w:w="1988" w:type="dxa"/>
            <w:shd w:val="clear" w:color="auto" w:fill="BFBFBF"/>
            <w:vAlign w:val="center"/>
          </w:tcPr>
          <w:p w14:paraId="6AB5E646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Vessel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5F50008B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shd w:val="clear" w:color="auto" w:fill="BFBFBF"/>
            <w:vAlign w:val="center"/>
          </w:tcPr>
          <w:p w14:paraId="1B31AAAB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Status</w:t>
            </w:r>
          </w:p>
        </w:tc>
        <w:tc>
          <w:tcPr>
            <w:tcW w:w="5279" w:type="dxa"/>
            <w:gridSpan w:val="3"/>
            <w:shd w:val="clear" w:color="auto" w:fill="auto"/>
            <w:vAlign w:val="center"/>
          </w:tcPr>
          <w:p w14:paraId="5B6D1140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  <w:tr w:rsidR="00217455" w14:paraId="3B40E7BD" w14:textId="77777777">
        <w:tc>
          <w:tcPr>
            <w:tcW w:w="1988" w:type="dxa"/>
            <w:shd w:val="clear" w:color="auto" w:fill="BFBFBF"/>
            <w:vAlign w:val="center"/>
          </w:tcPr>
          <w:p w14:paraId="459F7958" w14:textId="77777777" w:rsidR="00885373" w:rsidRDefault="00885373">
            <w:pPr>
              <w:tabs>
                <w:tab w:val="left" w:pos="9639"/>
              </w:tabs>
              <w:spacing w:before="240" w:after="240"/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Incident Description</w:t>
            </w:r>
          </w:p>
        </w:tc>
        <w:tc>
          <w:tcPr>
            <w:tcW w:w="6339" w:type="dxa"/>
            <w:gridSpan w:val="5"/>
            <w:shd w:val="clear" w:color="auto" w:fill="auto"/>
          </w:tcPr>
          <w:p w14:paraId="11FF03D5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BFBFBF"/>
            <w:vAlign w:val="center"/>
          </w:tcPr>
          <w:p w14:paraId="7F42CB35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Safety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407A9F5F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i/>
                <w:iCs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noProof/>
                <w:sz w:val="20"/>
                <w:szCs w:val="20"/>
              </w:rPr>
              <w:t>Y/N</w:t>
            </w:r>
          </w:p>
        </w:tc>
      </w:tr>
      <w:tr w:rsidR="00217455" w14:paraId="39E17370" w14:textId="77777777">
        <w:tc>
          <w:tcPr>
            <w:tcW w:w="1988" w:type="dxa"/>
            <w:shd w:val="clear" w:color="auto" w:fill="BFBFBF"/>
            <w:vAlign w:val="center"/>
          </w:tcPr>
          <w:p w14:paraId="44070A89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Corrective Action</w:t>
            </w:r>
          </w:p>
        </w:tc>
        <w:tc>
          <w:tcPr>
            <w:tcW w:w="6339" w:type="dxa"/>
            <w:gridSpan w:val="5"/>
            <w:shd w:val="clear" w:color="auto" w:fill="auto"/>
          </w:tcPr>
          <w:p w14:paraId="5D2C118B" w14:textId="77777777" w:rsidR="00885373" w:rsidRDefault="00885373">
            <w:pPr>
              <w:tabs>
                <w:tab w:val="left" w:pos="9639"/>
              </w:tabs>
              <w:spacing w:before="240" w:after="240"/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BFBFBF"/>
            <w:vAlign w:val="center"/>
          </w:tcPr>
          <w:p w14:paraId="7EA9F149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OPDEF Category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589A7E05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  <w:tr w:rsidR="00217455" w14:paraId="4AE5E2D6" w14:textId="77777777">
        <w:tc>
          <w:tcPr>
            <w:tcW w:w="1988" w:type="dxa"/>
            <w:shd w:val="clear" w:color="auto" w:fill="BFBFBF"/>
            <w:vAlign w:val="center"/>
          </w:tcPr>
          <w:p w14:paraId="19165F90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Design Change Required</w:t>
            </w:r>
          </w:p>
        </w:tc>
        <w:tc>
          <w:tcPr>
            <w:tcW w:w="567" w:type="dxa"/>
            <w:shd w:val="clear" w:color="auto" w:fill="auto"/>
          </w:tcPr>
          <w:p w14:paraId="0A5CE2EB" w14:textId="77777777" w:rsidR="00885373" w:rsidRDefault="00885373">
            <w:pPr>
              <w:tabs>
                <w:tab w:val="left" w:pos="9639"/>
              </w:tabs>
              <w:spacing w:before="240" w:after="240"/>
              <w:rPr>
                <w:rFonts w:ascii="Arial" w:hAnsi="Arial"/>
                <w:i/>
                <w:iCs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noProof/>
                <w:sz w:val="20"/>
                <w:szCs w:val="20"/>
              </w:rPr>
              <w:t>Y/N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14:paraId="287A0F6A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DORCS Update Details</w:t>
            </w:r>
          </w:p>
        </w:tc>
        <w:tc>
          <w:tcPr>
            <w:tcW w:w="5704" w:type="dxa"/>
            <w:gridSpan w:val="4"/>
            <w:shd w:val="clear" w:color="auto" w:fill="auto"/>
            <w:vAlign w:val="center"/>
          </w:tcPr>
          <w:p w14:paraId="6DAE1844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</w:tbl>
    <w:p w14:paraId="2598E549" w14:textId="77777777" w:rsidR="00885373" w:rsidRDefault="00885373" w:rsidP="009F7F3D">
      <w:pPr>
        <w:tabs>
          <w:tab w:val="left" w:pos="284"/>
        </w:tabs>
        <w:rPr>
          <w:rFonts w:ascii="Arial" w:hAnsi="Arial"/>
          <w:sz w:val="18"/>
          <w:lang w:val="en-GB"/>
        </w:rPr>
      </w:pPr>
    </w:p>
    <w:p w14:paraId="1B8262D5" w14:textId="77777777" w:rsidR="00885373" w:rsidRDefault="00885373" w:rsidP="009F7F3D">
      <w:pPr>
        <w:tabs>
          <w:tab w:val="left" w:pos="284"/>
        </w:tabs>
        <w:rPr>
          <w:rFonts w:ascii="Arial" w:hAnsi="Arial"/>
          <w:sz w:val="18"/>
          <w:lang w:val="en-GB"/>
        </w:rPr>
      </w:pPr>
    </w:p>
    <w:tbl>
      <w:tblPr>
        <w:tblW w:w="99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988"/>
        <w:gridCol w:w="567"/>
        <w:gridCol w:w="557"/>
        <w:gridCol w:w="1144"/>
        <w:gridCol w:w="425"/>
        <w:gridCol w:w="3646"/>
        <w:gridCol w:w="1083"/>
        <w:gridCol w:w="550"/>
      </w:tblGrid>
      <w:tr w:rsidR="00217455" w14:paraId="471872F3" w14:textId="77777777">
        <w:tc>
          <w:tcPr>
            <w:tcW w:w="1988" w:type="dxa"/>
            <w:shd w:val="clear" w:color="auto" w:fill="BFBFBF"/>
            <w:vAlign w:val="center"/>
          </w:tcPr>
          <w:p w14:paraId="63788205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DRACAS Number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2120D588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shd w:val="clear" w:color="auto" w:fill="BFBFBF"/>
            <w:vAlign w:val="center"/>
          </w:tcPr>
          <w:p w14:paraId="03AC8279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Incident Title</w:t>
            </w:r>
          </w:p>
        </w:tc>
        <w:tc>
          <w:tcPr>
            <w:tcW w:w="5279" w:type="dxa"/>
            <w:gridSpan w:val="3"/>
            <w:shd w:val="clear" w:color="auto" w:fill="auto"/>
            <w:vAlign w:val="center"/>
          </w:tcPr>
          <w:p w14:paraId="0C161B0D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  <w:tr w:rsidR="00217455" w14:paraId="44C0121A" w14:textId="77777777">
        <w:tc>
          <w:tcPr>
            <w:tcW w:w="1988" w:type="dxa"/>
            <w:shd w:val="clear" w:color="auto" w:fill="BFBFBF"/>
            <w:vAlign w:val="center"/>
          </w:tcPr>
          <w:p w14:paraId="0FFEBB15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Vessel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3A5BD033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shd w:val="clear" w:color="auto" w:fill="BFBFBF"/>
            <w:vAlign w:val="center"/>
          </w:tcPr>
          <w:p w14:paraId="6F4EF783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Status</w:t>
            </w:r>
          </w:p>
        </w:tc>
        <w:tc>
          <w:tcPr>
            <w:tcW w:w="5279" w:type="dxa"/>
            <w:gridSpan w:val="3"/>
            <w:shd w:val="clear" w:color="auto" w:fill="auto"/>
            <w:vAlign w:val="center"/>
          </w:tcPr>
          <w:p w14:paraId="437A4544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  <w:tr w:rsidR="00217455" w14:paraId="78949A79" w14:textId="77777777">
        <w:tc>
          <w:tcPr>
            <w:tcW w:w="1988" w:type="dxa"/>
            <w:shd w:val="clear" w:color="auto" w:fill="BFBFBF"/>
            <w:vAlign w:val="center"/>
          </w:tcPr>
          <w:p w14:paraId="17834577" w14:textId="77777777" w:rsidR="00885373" w:rsidRDefault="00885373">
            <w:pPr>
              <w:tabs>
                <w:tab w:val="left" w:pos="9639"/>
              </w:tabs>
              <w:spacing w:before="240" w:after="240"/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Incident Description</w:t>
            </w:r>
          </w:p>
        </w:tc>
        <w:tc>
          <w:tcPr>
            <w:tcW w:w="6339" w:type="dxa"/>
            <w:gridSpan w:val="5"/>
            <w:shd w:val="clear" w:color="auto" w:fill="auto"/>
          </w:tcPr>
          <w:p w14:paraId="220CADCA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BFBFBF"/>
            <w:vAlign w:val="center"/>
          </w:tcPr>
          <w:p w14:paraId="5B73E3C4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Safety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07F5B7B0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i/>
                <w:iCs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noProof/>
                <w:sz w:val="20"/>
                <w:szCs w:val="20"/>
              </w:rPr>
              <w:t>Y/N</w:t>
            </w:r>
          </w:p>
        </w:tc>
      </w:tr>
      <w:tr w:rsidR="00217455" w14:paraId="4768732B" w14:textId="77777777">
        <w:tc>
          <w:tcPr>
            <w:tcW w:w="1988" w:type="dxa"/>
            <w:shd w:val="clear" w:color="auto" w:fill="BFBFBF"/>
            <w:vAlign w:val="center"/>
          </w:tcPr>
          <w:p w14:paraId="77F7155B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Corrective Action</w:t>
            </w:r>
          </w:p>
        </w:tc>
        <w:tc>
          <w:tcPr>
            <w:tcW w:w="6339" w:type="dxa"/>
            <w:gridSpan w:val="5"/>
            <w:shd w:val="clear" w:color="auto" w:fill="auto"/>
          </w:tcPr>
          <w:p w14:paraId="5CFB3892" w14:textId="77777777" w:rsidR="00885373" w:rsidRDefault="00885373">
            <w:pPr>
              <w:tabs>
                <w:tab w:val="left" w:pos="9639"/>
              </w:tabs>
              <w:spacing w:before="240" w:after="240"/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BFBFBF"/>
            <w:vAlign w:val="center"/>
          </w:tcPr>
          <w:p w14:paraId="2CB62443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OPDEF Category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6299F568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  <w:tr w:rsidR="00217455" w14:paraId="3467DF06" w14:textId="77777777">
        <w:tc>
          <w:tcPr>
            <w:tcW w:w="1988" w:type="dxa"/>
            <w:shd w:val="clear" w:color="auto" w:fill="BFBFBF"/>
            <w:vAlign w:val="center"/>
          </w:tcPr>
          <w:p w14:paraId="0D17110A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Design Change Required</w:t>
            </w:r>
          </w:p>
        </w:tc>
        <w:tc>
          <w:tcPr>
            <w:tcW w:w="567" w:type="dxa"/>
            <w:shd w:val="clear" w:color="auto" w:fill="auto"/>
          </w:tcPr>
          <w:p w14:paraId="48F56CFF" w14:textId="77777777" w:rsidR="00885373" w:rsidRDefault="00885373">
            <w:pPr>
              <w:tabs>
                <w:tab w:val="left" w:pos="9639"/>
              </w:tabs>
              <w:spacing w:before="240" w:after="240"/>
              <w:rPr>
                <w:rFonts w:ascii="Arial" w:hAnsi="Arial"/>
                <w:i/>
                <w:iCs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noProof/>
                <w:sz w:val="20"/>
                <w:szCs w:val="20"/>
              </w:rPr>
              <w:t>Y/N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14:paraId="0A634D9A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DORCS Update Details</w:t>
            </w:r>
          </w:p>
        </w:tc>
        <w:tc>
          <w:tcPr>
            <w:tcW w:w="5704" w:type="dxa"/>
            <w:gridSpan w:val="4"/>
            <w:shd w:val="clear" w:color="auto" w:fill="auto"/>
            <w:vAlign w:val="center"/>
          </w:tcPr>
          <w:p w14:paraId="1EA4D40E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</w:tbl>
    <w:p w14:paraId="6199C71D" w14:textId="77777777" w:rsidR="00885373" w:rsidRDefault="00885373" w:rsidP="009F7F3D">
      <w:pPr>
        <w:tabs>
          <w:tab w:val="left" w:pos="284"/>
        </w:tabs>
        <w:rPr>
          <w:rFonts w:ascii="Arial" w:hAnsi="Arial"/>
          <w:sz w:val="18"/>
          <w:lang w:val="en-GB"/>
        </w:rPr>
      </w:pPr>
    </w:p>
    <w:p w14:paraId="53C90AD9" w14:textId="77777777" w:rsidR="00885373" w:rsidRDefault="00885373" w:rsidP="009F7F3D">
      <w:pPr>
        <w:tabs>
          <w:tab w:val="left" w:pos="284"/>
        </w:tabs>
        <w:rPr>
          <w:rFonts w:ascii="Arial" w:hAnsi="Arial"/>
          <w:sz w:val="18"/>
          <w:lang w:val="en-GB"/>
        </w:rPr>
      </w:pPr>
    </w:p>
    <w:tbl>
      <w:tblPr>
        <w:tblW w:w="99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988"/>
        <w:gridCol w:w="567"/>
        <w:gridCol w:w="557"/>
        <w:gridCol w:w="1144"/>
        <w:gridCol w:w="425"/>
        <w:gridCol w:w="3646"/>
        <w:gridCol w:w="1083"/>
        <w:gridCol w:w="550"/>
      </w:tblGrid>
      <w:tr w:rsidR="00217455" w14:paraId="3D151837" w14:textId="77777777">
        <w:tc>
          <w:tcPr>
            <w:tcW w:w="1988" w:type="dxa"/>
            <w:shd w:val="clear" w:color="auto" w:fill="BFBFBF"/>
            <w:vAlign w:val="center"/>
          </w:tcPr>
          <w:p w14:paraId="3B1F0D4A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DRACAS Number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314D9977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shd w:val="clear" w:color="auto" w:fill="BFBFBF"/>
            <w:vAlign w:val="center"/>
          </w:tcPr>
          <w:p w14:paraId="09052BF2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Incident Title</w:t>
            </w:r>
          </w:p>
        </w:tc>
        <w:tc>
          <w:tcPr>
            <w:tcW w:w="5279" w:type="dxa"/>
            <w:gridSpan w:val="3"/>
            <w:shd w:val="clear" w:color="auto" w:fill="auto"/>
            <w:vAlign w:val="center"/>
          </w:tcPr>
          <w:p w14:paraId="2673A1DB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  <w:tr w:rsidR="00217455" w14:paraId="26EF4500" w14:textId="77777777">
        <w:tc>
          <w:tcPr>
            <w:tcW w:w="1988" w:type="dxa"/>
            <w:shd w:val="clear" w:color="auto" w:fill="BFBFBF"/>
            <w:vAlign w:val="center"/>
          </w:tcPr>
          <w:p w14:paraId="6D4EBEA9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Vessel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00F53A95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shd w:val="clear" w:color="auto" w:fill="BFBFBF"/>
            <w:vAlign w:val="center"/>
          </w:tcPr>
          <w:p w14:paraId="5AD509DE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Status</w:t>
            </w:r>
          </w:p>
        </w:tc>
        <w:tc>
          <w:tcPr>
            <w:tcW w:w="5279" w:type="dxa"/>
            <w:gridSpan w:val="3"/>
            <w:shd w:val="clear" w:color="auto" w:fill="auto"/>
            <w:vAlign w:val="center"/>
          </w:tcPr>
          <w:p w14:paraId="39E87C24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  <w:tr w:rsidR="00217455" w14:paraId="63143EF4" w14:textId="77777777">
        <w:tc>
          <w:tcPr>
            <w:tcW w:w="1988" w:type="dxa"/>
            <w:shd w:val="clear" w:color="auto" w:fill="BFBFBF"/>
            <w:vAlign w:val="center"/>
          </w:tcPr>
          <w:p w14:paraId="4436D542" w14:textId="77777777" w:rsidR="00885373" w:rsidRDefault="00885373">
            <w:pPr>
              <w:tabs>
                <w:tab w:val="left" w:pos="9639"/>
              </w:tabs>
              <w:spacing w:before="240" w:after="240"/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Incident Description</w:t>
            </w:r>
          </w:p>
        </w:tc>
        <w:tc>
          <w:tcPr>
            <w:tcW w:w="6339" w:type="dxa"/>
            <w:gridSpan w:val="5"/>
            <w:shd w:val="clear" w:color="auto" w:fill="auto"/>
          </w:tcPr>
          <w:p w14:paraId="06A03107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BFBFBF"/>
            <w:vAlign w:val="center"/>
          </w:tcPr>
          <w:p w14:paraId="4A858A2C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Safety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00128F68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i/>
                <w:iCs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noProof/>
                <w:sz w:val="20"/>
                <w:szCs w:val="20"/>
              </w:rPr>
              <w:t>Y/N</w:t>
            </w:r>
          </w:p>
        </w:tc>
      </w:tr>
      <w:tr w:rsidR="00217455" w14:paraId="30D6A3A5" w14:textId="77777777">
        <w:tc>
          <w:tcPr>
            <w:tcW w:w="1988" w:type="dxa"/>
            <w:shd w:val="clear" w:color="auto" w:fill="BFBFBF"/>
            <w:vAlign w:val="center"/>
          </w:tcPr>
          <w:p w14:paraId="1ABFFCFF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Corrective Action</w:t>
            </w:r>
          </w:p>
        </w:tc>
        <w:tc>
          <w:tcPr>
            <w:tcW w:w="6339" w:type="dxa"/>
            <w:gridSpan w:val="5"/>
            <w:shd w:val="clear" w:color="auto" w:fill="auto"/>
          </w:tcPr>
          <w:p w14:paraId="52598865" w14:textId="77777777" w:rsidR="00885373" w:rsidRDefault="00885373">
            <w:pPr>
              <w:tabs>
                <w:tab w:val="left" w:pos="9639"/>
              </w:tabs>
              <w:spacing w:before="240" w:after="240"/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BFBFBF"/>
            <w:vAlign w:val="center"/>
          </w:tcPr>
          <w:p w14:paraId="4FD268A7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OPDEF Category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56059FF7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  <w:tr w:rsidR="00217455" w14:paraId="7F996B33" w14:textId="77777777">
        <w:tc>
          <w:tcPr>
            <w:tcW w:w="1988" w:type="dxa"/>
            <w:shd w:val="clear" w:color="auto" w:fill="BFBFBF"/>
            <w:vAlign w:val="center"/>
          </w:tcPr>
          <w:p w14:paraId="3550AD69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Design Change Required</w:t>
            </w:r>
          </w:p>
        </w:tc>
        <w:tc>
          <w:tcPr>
            <w:tcW w:w="567" w:type="dxa"/>
            <w:shd w:val="clear" w:color="auto" w:fill="auto"/>
          </w:tcPr>
          <w:p w14:paraId="73195F05" w14:textId="77777777" w:rsidR="00885373" w:rsidRDefault="00885373">
            <w:pPr>
              <w:tabs>
                <w:tab w:val="left" w:pos="9639"/>
              </w:tabs>
              <w:spacing w:before="240" w:after="240"/>
              <w:rPr>
                <w:rFonts w:ascii="Arial" w:hAnsi="Arial"/>
                <w:i/>
                <w:iCs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noProof/>
                <w:sz w:val="20"/>
                <w:szCs w:val="20"/>
              </w:rPr>
              <w:t>Y/N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14:paraId="2F5F46C4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DORCS Update Details</w:t>
            </w:r>
          </w:p>
        </w:tc>
        <w:tc>
          <w:tcPr>
            <w:tcW w:w="5704" w:type="dxa"/>
            <w:gridSpan w:val="4"/>
            <w:shd w:val="clear" w:color="auto" w:fill="auto"/>
            <w:vAlign w:val="center"/>
          </w:tcPr>
          <w:p w14:paraId="752AA218" w14:textId="77777777" w:rsidR="00885373" w:rsidRDefault="00885373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</w:tbl>
    <w:p w14:paraId="1336DF3E" w14:textId="77777777" w:rsidR="00885373" w:rsidRPr="002203AB" w:rsidRDefault="00885373" w:rsidP="009F7F3D">
      <w:pPr>
        <w:tabs>
          <w:tab w:val="left" w:pos="284"/>
        </w:tabs>
        <w:rPr>
          <w:rFonts w:ascii="Arial" w:hAnsi="Arial"/>
          <w:sz w:val="18"/>
          <w:lang w:val="en-GB"/>
        </w:rPr>
      </w:pPr>
    </w:p>
    <w:sectPr w:rsidR="00885373" w:rsidRPr="002203AB" w:rsidSect="00130827">
      <w:footerReference w:type="default" r:id="rId12"/>
      <w:pgSz w:w="11900" w:h="16840"/>
      <w:pgMar w:top="851" w:right="560" w:bottom="1276" w:left="1134" w:header="56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17ECE" w14:textId="77777777" w:rsidR="00AD5359" w:rsidRDefault="00AD5359">
      <w:r>
        <w:separator/>
      </w:r>
    </w:p>
  </w:endnote>
  <w:endnote w:type="continuationSeparator" w:id="0">
    <w:p w14:paraId="157FFDCC" w14:textId="77777777" w:rsidR="00AD5359" w:rsidRDefault="00AD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6743C" w14:textId="1E0BC058" w:rsidR="00892C58" w:rsidRPr="008706C9" w:rsidRDefault="00130827" w:rsidP="00892C58">
    <w:pPr>
      <w:rPr>
        <w:rFonts w:ascii="Arial" w:eastAsia="Calibri" w:hAnsi="Arial" w:cs="Arial"/>
        <w:sz w:val="18"/>
        <w:szCs w:val="18"/>
        <w:lang w:val="en-GB"/>
      </w:rPr>
    </w:pPr>
    <w:r w:rsidRPr="006135FC">
      <w:rPr>
        <w:rFonts w:ascii="Arial" w:hAnsi="Arial"/>
      </w:rPr>
      <w:t>Defence Equipment &amp; Support</w:t>
    </w:r>
    <w:r>
      <w:rPr>
        <w:rFonts w:ascii="Arial" w:hAnsi="Arial"/>
      </w:rPr>
      <w:t xml:space="preserve">     </w:t>
    </w:r>
    <w:r w:rsidR="00892C58" w:rsidRPr="008706C9">
      <w:rPr>
        <w:rFonts w:ascii="Arial" w:hAnsi="Arial" w:cs="Arial"/>
        <w:sz w:val="18"/>
        <w:szCs w:val="18"/>
      </w:rPr>
      <w:t>7</w:t>
    </w:r>
    <w:r w:rsidR="00892C58" w:rsidRPr="008706C9">
      <w:rPr>
        <w:rFonts w:ascii="Arial" w:eastAsia="Calibri" w:hAnsi="Arial" w:cs="Arial"/>
        <w:sz w:val="18"/>
        <w:szCs w:val="18"/>
        <w:lang w:val="en-GB"/>
      </w:rPr>
      <w:t>08901450-</w:t>
    </w:r>
    <w:r w:rsidR="00B74D69" w:rsidRPr="008706C9">
      <w:rPr>
        <w:rFonts w:ascii="Arial" w:eastAsia="Calibri" w:hAnsi="Arial" w:cs="Arial"/>
        <w:sz w:val="18"/>
        <w:szCs w:val="18"/>
        <w:lang w:val="en-GB"/>
      </w:rPr>
      <w:t>Schedule 10-24</w:t>
    </w:r>
    <w:r w:rsidR="00892C58" w:rsidRPr="008706C9">
      <w:rPr>
        <w:rFonts w:ascii="Arial" w:eastAsia="Calibri" w:hAnsi="Arial" w:cs="Arial"/>
        <w:sz w:val="18"/>
        <w:szCs w:val="18"/>
        <w:lang w:val="en-GB"/>
      </w:rPr>
      <w:t xml:space="preserve"> Contract Award dated </w:t>
    </w:r>
    <w:r w:rsidR="00B74D69" w:rsidRPr="008706C9">
      <w:rPr>
        <w:rFonts w:ascii="Arial" w:eastAsia="Calibri" w:hAnsi="Arial" w:cs="Arial"/>
        <w:sz w:val="18"/>
        <w:szCs w:val="18"/>
        <w:lang w:val="en-GB"/>
      </w:rPr>
      <w:t xml:space="preserve">15 </w:t>
    </w:r>
    <w:proofErr w:type="gramStart"/>
    <w:r w:rsidR="00B74D69" w:rsidRPr="008706C9">
      <w:rPr>
        <w:rFonts w:ascii="Arial" w:eastAsia="Calibri" w:hAnsi="Arial" w:cs="Arial"/>
        <w:sz w:val="18"/>
        <w:szCs w:val="18"/>
        <w:lang w:val="en-GB"/>
      </w:rPr>
      <w:t>March</w:t>
    </w:r>
    <w:proofErr w:type="gramEnd"/>
  </w:p>
  <w:p w14:paraId="78C594D5" w14:textId="1A5608D3" w:rsidR="00386570" w:rsidRPr="00386570" w:rsidRDefault="00386570" w:rsidP="00386570">
    <w:pPr>
      <w:pStyle w:val="Header"/>
      <w:jc w:val="center"/>
      <w:rPr>
        <w:rFonts w:ascii="Arial" w:eastAsia="Times New Roman" w:hAnsi="Arial"/>
        <w:b/>
        <w:caps/>
        <w:kern w:val="22"/>
        <w:sz w:val="18"/>
        <w:szCs w:val="18"/>
      </w:rPr>
    </w:pPr>
  </w:p>
  <w:p w14:paraId="125492FB" w14:textId="49170FAD" w:rsidR="00130827" w:rsidRPr="00AB09DC" w:rsidRDefault="00130827" w:rsidP="00130827">
    <w:pPr>
      <w:pStyle w:val="Footer"/>
      <w:tabs>
        <w:tab w:val="clear" w:pos="8640"/>
        <w:tab w:val="right" w:pos="10065"/>
      </w:tabs>
      <w:ind w:left="-284"/>
      <w:rPr>
        <w:rFonts w:ascii="Arial" w:hAnsi="Arial"/>
      </w:rPr>
    </w:pPr>
    <w:r>
      <w:rPr>
        <w:rStyle w:val="PageNumber"/>
      </w:rPr>
      <w:t xml:space="preserve">                                                                                                         </w:t>
    </w:r>
  </w:p>
  <w:p w14:paraId="51975DCE" w14:textId="77777777" w:rsidR="00130827" w:rsidRDefault="001308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7C940" w14:textId="77777777" w:rsidR="00AD5359" w:rsidRDefault="00AD5359">
      <w:r>
        <w:separator/>
      </w:r>
    </w:p>
  </w:footnote>
  <w:footnote w:type="continuationSeparator" w:id="0">
    <w:p w14:paraId="1D512419" w14:textId="77777777" w:rsidR="00AD5359" w:rsidRDefault="00AD5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FA21F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85EC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79A37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CEA0C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9E67F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C885C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DDEE4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970E5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5677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0127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0C617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B5859C8"/>
    <w:multiLevelType w:val="hybridMultilevel"/>
    <w:tmpl w:val="27F0A8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5750526">
    <w:abstractNumId w:val="10"/>
  </w:num>
  <w:num w:numId="2" w16cid:durableId="590284960">
    <w:abstractNumId w:val="8"/>
  </w:num>
  <w:num w:numId="3" w16cid:durableId="289634743">
    <w:abstractNumId w:val="7"/>
  </w:num>
  <w:num w:numId="4" w16cid:durableId="843134587">
    <w:abstractNumId w:val="6"/>
  </w:num>
  <w:num w:numId="5" w16cid:durableId="1337804415">
    <w:abstractNumId w:val="5"/>
  </w:num>
  <w:num w:numId="6" w16cid:durableId="1008949917">
    <w:abstractNumId w:val="9"/>
  </w:num>
  <w:num w:numId="7" w16cid:durableId="1920168194">
    <w:abstractNumId w:val="4"/>
  </w:num>
  <w:num w:numId="8" w16cid:durableId="396436656">
    <w:abstractNumId w:val="3"/>
  </w:num>
  <w:num w:numId="9" w16cid:durableId="828255889">
    <w:abstractNumId w:val="2"/>
  </w:num>
  <w:num w:numId="10" w16cid:durableId="1050685498">
    <w:abstractNumId w:val="1"/>
  </w:num>
  <w:num w:numId="11" w16cid:durableId="1698315120">
    <w:abstractNumId w:val="0"/>
  </w:num>
  <w:num w:numId="12" w16cid:durableId="20544528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7F3D"/>
    <w:rsid w:val="000C073E"/>
    <w:rsid w:val="000D4F62"/>
    <w:rsid w:val="00130827"/>
    <w:rsid w:val="001D7461"/>
    <w:rsid w:val="001E4E14"/>
    <w:rsid w:val="001F13CB"/>
    <w:rsid w:val="00213ECB"/>
    <w:rsid w:val="00215BEC"/>
    <w:rsid w:val="00217455"/>
    <w:rsid w:val="00277DD9"/>
    <w:rsid w:val="003124CD"/>
    <w:rsid w:val="003574FB"/>
    <w:rsid w:val="00386570"/>
    <w:rsid w:val="004134AB"/>
    <w:rsid w:val="0042144B"/>
    <w:rsid w:val="004508F9"/>
    <w:rsid w:val="004851D7"/>
    <w:rsid w:val="004A7961"/>
    <w:rsid w:val="004D1A8A"/>
    <w:rsid w:val="0050605B"/>
    <w:rsid w:val="00513CB2"/>
    <w:rsid w:val="0052560B"/>
    <w:rsid w:val="00542D2B"/>
    <w:rsid w:val="005F7677"/>
    <w:rsid w:val="00643B73"/>
    <w:rsid w:val="00666773"/>
    <w:rsid w:val="00671007"/>
    <w:rsid w:val="00695C9C"/>
    <w:rsid w:val="006A774B"/>
    <w:rsid w:val="00704DE1"/>
    <w:rsid w:val="00710005"/>
    <w:rsid w:val="007C0AE9"/>
    <w:rsid w:val="007E3300"/>
    <w:rsid w:val="00807E9A"/>
    <w:rsid w:val="008706C9"/>
    <w:rsid w:val="00885373"/>
    <w:rsid w:val="00892C58"/>
    <w:rsid w:val="008E51A3"/>
    <w:rsid w:val="009F7F3D"/>
    <w:rsid w:val="00A15055"/>
    <w:rsid w:val="00AD5359"/>
    <w:rsid w:val="00B1433D"/>
    <w:rsid w:val="00B74D69"/>
    <w:rsid w:val="00B85AAA"/>
    <w:rsid w:val="00BA172F"/>
    <w:rsid w:val="00BA49B8"/>
    <w:rsid w:val="00BD50C3"/>
    <w:rsid w:val="00C000E6"/>
    <w:rsid w:val="00C54DA1"/>
    <w:rsid w:val="00C92DBF"/>
    <w:rsid w:val="00CE513F"/>
    <w:rsid w:val="00D10B93"/>
    <w:rsid w:val="00D14DC6"/>
    <w:rsid w:val="00D817EB"/>
    <w:rsid w:val="00DA2A0F"/>
    <w:rsid w:val="00DD4324"/>
    <w:rsid w:val="00E705FD"/>
    <w:rsid w:val="00EE678D"/>
    <w:rsid w:val="00F44745"/>
    <w:rsid w:val="00F63E25"/>
    <w:rsid w:val="00F821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."/>
  <w:listSeparator w:val=","/>
  <w14:docId w14:val="3A62A72B"/>
  <w15:chartTrackingRefBased/>
  <w15:docId w15:val="{F9904AF9-04ED-431F-913E-89A2D7FD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37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unhideWhenUsed/>
    <w:rsid w:val="00CD030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D030E"/>
    <w:rPr>
      <w:color w:val="800080"/>
      <w:u w:val="single"/>
    </w:rPr>
  </w:style>
  <w:style w:type="paragraph" w:customStyle="1" w:styleId="BasicParagraph">
    <w:name w:val="[Basic Paragraph]"/>
    <w:basedOn w:val="Normal"/>
    <w:uiPriority w:val="99"/>
    <w:rsid w:val="004A633B"/>
    <w:pPr>
      <w:widowControl w:val="0"/>
      <w:suppressAutoHyphens/>
      <w:autoSpaceDE w:val="0"/>
      <w:autoSpaceDN w:val="0"/>
      <w:adjustRightInd w:val="0"/>
      <w:spacing w:line="260" w:lineRule="atLeast"/>
      <w:textAlignment w:val="center"/>
    </w:pPr>
    <w:rPr>
      <w:rFonts w:ascii="HelveticaNeue" w:hAnsi="HelveticaNeue" w:cs="HelveticaNeue"/>
      <w:color w:val="000000"/>
      <w:spacing w:val="4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077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753"/>
  </w:style>
  <w:style w:type="paragraph" w:styleId="Footer">
    <w:name w:val="footer"/>
    <w:basedOn w:val="Normal"/>
    <w:link w:val="FooterChar"/>
    <w:uiPriority w:val="99"/>
    <w:unhideWhenUsed/>
    <w:rsid w:val="000077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753"/>
  </w:style>
  <w:style w:type="character" w:styleId="PageNumber">
    <w:name w:val="page number"/>
    <w:basedOn w:val="DefaultParagraphFont"/>
    <w:uiPriority w:val="99"/>
    <w:semiHidden/>
    <w:unhideWhenUsed/>
    <w:rsid w:val="00007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CKBURNA100\Downloads\DES-Briefing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10c916-c6f5-4854-990c-47866f951d82" xsi:nil="true"/>
    <lcf76f155ced4ddcb4097134ff3c332f xmlns="0ff8f390-94c5-47d7-a1c4-726137728f6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811CBDFB2C740AA05898918CE5402" ma:contentTypeVersion="15" ma:contentTypeDescription="Create a new document." ma:contentTypeScope="" ma:versionID="cb98f2444f418383f7b01a19bdeae626">
  <xsd:schema xmlns:xsd="http://www.w3.org/2001/XMLSchema" xmlns:xs="http://www.w3.org/2001/XMLSchema" xmlns:p="http://schemas.microsoft.com/office/2006/metadata/properties" xmlns:ns2="0ff8f390-94c5-47d7-a1c4-726137728f63" xmlns:ns3="fe10c916-c6f5-4854-990c-47866f951d82" targetNamespace="http://schemas.microsoft.com/office/2006/metadata/properties" ma:root="true" ma:fieldsID="58ca81ce02f2a2fae0f3a4f368a73f32" ns2:_="" ns3:_="">
    <xsd:import namespace="0ff8f390-94c5-47d7-a1c4-726137728f63"/>
    <xsd:import namespace="fe10c916-c6f5-4854-990c-47866f951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8f390-94c5-47d7-a1c4-726137728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0c916-c6f5-4854-990c-47866f951d8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553c200-7b87-44d5-9cac-5e16dfa393de}" ma:internalName="TaxCatchAll" ma:showField="CatchAllData" ma:web="fe10c916-c6f5-4854-990c-47866f951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4BBB83-1ADD-4C5F-9003-8AF413684206}">
  <ds:schemaRefs>
    <ds:schemaRef ds:uri="http://schemas.microsoft.com/office/2006/metadata/properties"/>
    <ds:schemaRef ds:uri="http://schemas.microsoft.com/office/infopath/2007/PartnerControls"/>
    <ds:schemaRef ds:uri="fe10c916-c6f5-4854-990c-47866f951d82"/>
    <ds:schemaRef ds:uri="0ff8f390-94c5-47d7-a1c4-726137728f63"/>
  </ds:schemaRefs>
</ds:datastoreItem>
</file>

<file path=customXml/itemProps2.xml><?xml version="1.0" encoding="utf-8"?>
<ds:datastoreItem xmlns:ds="http://schemas.openxmlformats.org/officeDocument/2006/customXml" ds:itemID="{9B592B6B-160F-4A07-907B-705C085A79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996CF6-68E6-460B-B973-96FDFCF1213B}"/>
</file>

<file path=customXml/itemProps4.xml><?xml version="1.0" encoding="utf-8"?>
<ds:datastoreItem xmlns:ds="http://schemas.openxmlformats.org/officeDocument/2006/customXml" ds:itemID="{FB4896CF-96C9-4F3F-98FC-033EAD2CEE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DES-Briefing-template</Template>
  <TotalTime>70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Blackburn, Aleksander Mr (DES Ships Boats-ISS-Eng1a)</dc:creator>
  <cp:keywords/>
  <cp:lastModifiedBy>De Souza, Lorna D (DES Ships BOATS-Comrcl1b)</cp:lastModifiedBy>
  <cp:revision>52</cp:revision>
  <dcterms:created xsi:type="dcterms:W3CDTF">2023-09-08T15:28:00Z</dcterms:created>
  <dcterms:modified xsi:type="dcterms:W3CDTF">2024-03-14T18:37:00Z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2023-09-08T16:01:50Z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7e404be7-dfab-468a-b717-645ee7c56a87</vt:lpwstr>
  </property>
  <property fmtid="{D5CDD505-2E9C-101B-9397-08002B2CF9AE}" pid="8" name="MSIP_Label_d8a60473-494b-4586-a1bb-b0e663054676_ContentBits">
    <vt:lpwstr>0</vt:lpwstr>
  </property>
  <property fmtid="{D5CDD505-2E9C-101B-9397-08002B2CF9AE}" pid="9" name="ContentTypeId">
    <vt:lpwstr>0x010100795811CBDFB2C740AA05898918CE5402</vt:lpwstr>
  </property>
  <property fmtid="{D5CDD505-2E9C-101B-9397-08002B2CF9AE}" pid="10" name="MediaServiceImageTags">
    <vt:lpwstr/>
  </property>
</Properties>
</file>