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07557215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382859">
              <w:rPr>
                <w:rFonts w:ascii="Arial" w:hAnsi="Arial" w:cs="Arial"/>
                <w:b/>
                <w:sz w:val="22"/>
              </w:rPr>
              <w:t>1044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1B1FBE31" w:rsidR="004E4BD7" w:rsidRDefault="009E1F50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382859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5-1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E0A22D6" w:rsidR="005C6E7D" w:rsidRDefault="00382859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19 May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285C78E2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382859">
        <w:rPr>
          <w:rFonts w:ascii="Arial" w:hAnsi="Arial" w:cs="Arial"/>
          <w:b/>
        </w:rPr>
        <w:t xml:space="preserve">1044 </w:t>
      </w:r>
      <w:r w:rsidR="00382859" w:rsidRPr="00382859">
        <w:rPr>
          <w:rFonts w:ascii="Arial" w:hAnsi="Arial" w:cs="Arial"/>
          <w:b/>
        </w:rPr>
        <w:t>A38 Saltash Tunnel - Hot Smoke Testing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042878DE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5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82859">
            <w:rPr>
              <w:rFonts w:ascii="Arial" w:hAnsi="Arial" w:cs="Arial"/>
            </w:rPr>
            <w:t>11 May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9D99E25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5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82859">
            <w:rPr>
              <w:rFonts w:ascii="Arial" w:hAnsi="Arial" w:cs="Arial"/>
            </w:rPr>
            <w:t>19 May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7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82859">
            <w:rPr>
              <w:rFonts w:ascii="Arial" w:hAnsi="Arial" w:cs="Arial"/>
            </w:rPr>
            <w:t>31 July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6C8BC39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382859">
        <w:rPr>
          <w:rFonts w:ascii="Arial" w:hAnsi="Arial" w:cs="Arial"/>
          <w:b/>
        </w:rPr>
        <w:t>27,365.40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765F9C4" w:rsidR="00627D44" w:rsidRPr="00627D44" w:rsidRDefault="00005098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is the Project </w:t>
      </w:r>
      <w:r w:rsidR="00382859" w:rsidRPr="00627D44">
        <w:rPr>
          <w:rFonts w:ascii="Arial" w:hAnsi="Arial" w:cs="Arial"/>
        </w:rPr>
        <w:t>Sponsor</w:t>
      </w:r>
      <w:r w:rsidR="00382859">
        <w:rPr>
          <w:rFonts w:ascii="Arial" w:hAnsi="Arial" w:cs="Arial"/>
        </w:rPr>
        <w:t xml:space="preserve"> and</w:t>
      </w:r>
      <w:r w:rsidR="00627D44" w:rsidRPr="00627D44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7426D625" w:rsidR="00727813" w:rsidRDefault="00005098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9E1F50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5A448F0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382859">
              <w:rPr>
                <w:rFonts w:ascii="Arial" w:hAnsi="Arial" w:cs="Arial"/>
              </w:rPr>
              <w:t>1044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72D782A" w:rsidR="00CB4F85" w:rsidRPr="00627D44" w:rsidRDefault="00382859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64A4695" w:rsidR="00CB4F85" w:rsidRPr="00627D44" w:rsidRDefault="00382859" w:rsidP="00A43023">
            <w:pPr>
              <w:rPr>
                <w:rFonts w:ascii="Arial" w:hAnsi="Arial" w:cs="Arial"/>
              </w:rPr>
            </w:pPr>
            <w:r w:rsidRPr="00382859">
              <w:rPr>
                <w:rFonts w:ascii="Arial" w:hAnsi="Arial" w:cs="Arial"/>
              </w:rPr>
              <w:t>570134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85D01" w14:textId="77777777" w:rsidR="009E1F50" w:rsidRDefault="009E1F50">
      <w:r>
        <w:separator/>
      </w:r>
    </w:p>
  </w:endnote>
  <w:endnote w:type="continuationSeparator" w:id="0">
    <w:p w14:paraId="677F6DC6" w14:textId="77777777" w:rsidR="009E1F50" w:rsidRDefault="009E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9E1F50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47AA4" w14:textId="77777777" w:rsidR="009E1F50" w:rsidRDefault="009E1F50">
      <w:r>
        <w:separator/>
      </w:r>
    </w:p>
  </w:footnote>
  <w:footnote w:type="continuationSeparator" w:id="0">
    <w:p w14:paraId="6C120CEA" w14:textId="77777777" w:rsidR="009E1F50" w:rsidRDefault="009E1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05098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382859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E1F50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F75B6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1F2E7-8DFC-484C-8D58-1E71A8DDE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2020-05-20T09:30:00Z</dcterms:created>
  <dcterms:modified xsi:type="dcterms:W3CDTF">2020-05-20T09:30:00Z</dcterms:modified>
</cp:coreProperties>
</file>